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0" w:rsidRPr="000013D0" w:rsidRDefault="000013D0" w:rsidP="00001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13D0">
        <w:rPr>
          <w:rFonts w:ascii="Times New Roman" w:eastAsia="Times New Roman" w:hAnsi="Times New Roman" w:cs="Times New Roman"/>
          <w:b/>
          <w:bCs/>
          <w:sz w:val="27"/>
          <w:szCs w:val="27"/>
        </w:rPr>
        <w:t>US citizens</w:t>
      </w:r>
    </w:p>
    <w:p w:rsidR="000013D0" w:rsidRPr="000013D0" w:rsidRDefault="000013D0" w:rsidP="00001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Valid government issued photo ID (i.e. driver’s license or passpor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0013D0" w:rsidRPr="000013D0" w:rsidRDefault="000013D0" w:rsidP="00001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13D0">
        <w:rPr>
          <w:rFonts w:ascii="Times New Roman" w:eastAsia="Times New Roman" w:hAnsi="Times New Roman" w:cs="Times New Roman"/>
          <w:b/>
          <w:bCs/>
          <w:sz w:val="27"/>
          <w:szCs w:val="27"/>
        </w:rPr>
        <w:t>US legal permanent residents</w:t>
      </w:r>
    </w:p>
    <w:p w:rsidR="000013D0" w:rsidRPr="000013D0" w:rsidRDefault="000013D0" w:rsidP="00001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Valid government-issued photo ID (i.e., driver’s license or passport)</w:t>
      </w:r>
    </w:p>
    <w:p w:rsidR="000013D0" w:rsidRPr="000013D0" w:rsidRDefault="000013D0" w:rsidP="00001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LPR / green card</w:t>
      </w:r>
    </w:p>
    <w:p w:rsidR="000013D0" w:rsidRPr="000013D0" w:rsidRDefault="000013D0" w:rsidP="00001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13D0">
        <w:rPr>
          <w:rFonts w:ascii="Times New Roman" w:eastAsia="Times New Roman" w:hAnsi="Times New Roman" w:cs="Times New Roman"/>
          <w:b/>
          <w:bCs/>
          <w:sz w:val="27"/>
          <w:szCs w:val="27"/>
        </w:rPr>
        <w:t>Non-U.S. citizens</w:t>
      </w:r>
    </w:p>
    <w:p w:rsidR="000013D0" w:rsidRPr="000013D0" w:rsidRDefault="000013D0" w:rsidP="00001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Passport with visa stamp in it</w:t>
      </w:r>
    </w:p>
    <w:p w:rsidR="000013D0" w:rsidRPr="000013D0" w:rsidRDefault="000013D0" w:rsidP="00001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Visa (if other than an ESTA/visa waiver)</w:t>
      </w:r>
    </w:p>
    <w:p w:rsidR="000013D0" w:rsidRPr="000013D0" w:rsidRDefault="000013D0" w:rsidP="00001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I-94 (see instructions below on how to print this)</w:t>
      </w:r>
    </w:p>
    <w:p w:rsidR="000013D0" w:rsidRPr="000013D0" w:rsidRDefault="000013D0" w:rsidP="00001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Other pertinent visa documents including, but not limited to, a DS-2019 form, I-20 form, I-797 form, EAD card.</w:t>
      </w:r>
      <w:bookmarkStart w:id="0" w:name="_GoBack"/>
      <w:bookmarkEnd w:id="0"/>
    </w:p>
    <w:p w:rsidR="000013D0" w:rsidRPr="000013D0" w:rsidRDefault="000013D0" w:rsidP="00001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13D0">
        <w:rPr>
          <w:rFonts w:ascii="Times New Roman" w:eastAsia="Times New Roman" w:hAnsi="Times New Roman" w:cs="Times New Roman"/>
          <w:b/>
          <w:bCs/>
          <w:sz w:val="27"/>
          <w:szCs w:val="27"/>
        </w:rPr>
        <w:t>How to find and print your I-94</w:t>
      </w:r>
    </w:p>
    <w:p w:rsidR="000013D0" w:rsidRPr="000013D0" w:rsidRDefault="000013D0" w:rsidP="00001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hyperlink r:id="rId5" w:anchor="/recent-search" w:tgtFrame="_blank" w:history="1">
        <w:r w:rsidRPr="00001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https://i94.cbp.dhs.gov/I94/consent.html</w:t>
        </w:r>
      </w:hyperlink>
    </w:p>
    <w:p w:rsidR="000013D0" w:rsidRPr="000013D0" w:rsidRDefault="000013D0" w:rsidP="00001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Read the Security Consent page. Then at the bottom, click on the circle next to “Yes, I have read and understand the information and agree to these terms.”</w:t>
      </w:r>
    </w:p>
    <w:p w:rsidR="000013D0" w:rsidRPr="000013D0" w:rsidRDefault="000013D0" w:rsidP="00001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Click on the “Submit” button on the bottom of the page.</w:t>
      </w:r>
    </w:p>
    <w:p w:rsidR="000013D0" w:rsidRPr="000013D0" w:rsidRDefault="000013D0" w:rsidP="00001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 xml:space="preserve">On the next page, enter the information in the following fields </w:t>
      </w:r>
      <w:r w:rsidRPr="000013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exactly as it appears on your passport</w:t>
      </w:r>
      <w:r w:rsidRPr="000013D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001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3D0" w:rsidRPr="000013D0" w:rsidRDefault="000013D0" w:rsidP="000013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Last/surname</w:t>
      </w:r>
    </w:p>
    <w:p w:rsidR="000013D0" w:rsidRPr="000013D0" w:rsidRDefault="000013D0" w:rsidP="000013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First (given) name</w:t>
      </w:r>
    </w:p>
    <w:p w:rsidR="000013D0" w:rsidRPr="000013D0" w:rsidRDefault="000013D0" w:rsidP="000013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Birth date</w:t>
      </w:r>
    </w:p>
    <w:p w:rsidR="000013D0" w:rsidRPr="000013D0" w:rsidRDefault="000013D0" w:rsidP="000013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Passport number</w:t>
      </w:r>
    </w:p>
    <w:p w:rsidR="000013D0" w:rsidRPr="000013D0" w:rsidRDefault="000013D0" w:rsidP="000013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Country of issuance</w:t>
      </w:r>
    </w:p>
    <w:p w:rsidR="000013D0" w:rsidRPr="000013D0" w:rsidRDefault="000013D0" w:rsidP="00001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Click on the “Get Most Recent I-94” button to generate your I-94.</w:t>
      </w:r>
    </w:p>
    <w:p w:rsidR="000013D0" w:rsidRPr="000013D0" w:rsidRDefault="000013D0" w:rsidP="00001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3D0">
        <w:rPr>
          <w:rFonts w:ascii="Times New Roman" w:eastAsia="Times New Roman" w:hAnsi="Times New Roman" w:cs="Times New Roman"/>
          <w:sz w:val="24"/>
          <w:szCs w:val="24"/>
        </w:rPr>
        <w:t>Print the I-94 page.</w:t>
      </w:r>
    </w:p>
    <w:p w:rsidR="00D4593A" w:rsidRDefault="00D4593A"/>
    <w:sectPr w:rsidR="00D45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D9"/>
    <w:multiLevelType w:val="multilevel"/>
    <w:tmpl w:val="181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F6A79"/>
    <w:multiLevelType w:val="multilevel"/>
    <w:tmpl w:val="FD8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26070"/>
    <w:multiLevelType w:val="multilevel"/>
    <w:tmpl w:val="C5F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C5FB8"/>
    <w:multiLevelType w:val="multilevel"/>
    <w:tmpl w:val="A60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D0"/>
    <w:rsid w:val="000013D0"/>
    <w:rsid w:val="00D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DF90"/>
  <w15:chartTrackingRefBased/>
  <w15:docId w15:val="{CA7B148C-7F40-49DA-A6CF-11C682EC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1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13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013D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013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94.cbp.dhs.gov/I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83763362</Template>
  <TotalTime>238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US citizens</vt:lpstr>
      <vt:lpstr>        US legal permanent residents</vt:lpstr>
      <vt:lpstr>        Non-U.S. citizens</vt:lpstr>
      <vt:lpstr>        How to find and print your I-94</vt:lpstr>
    </vt:vector>
  </TitlesOfParts>
  <Company>Jefferson Lab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Ewing</dc:creator>
  <cp:keywords/>
  <dc:description/>
  <cp:lastModifiedBy>Sue Ewing</cp:lastModifiedBy>
  <cp:revision>1</cp:revision>
  <cp:lastPrinted>2019-01-11T17:22:00Z</cp:lastPrinted>
  <dcterms:created xsi:type="dcterms:W3CDTF">2019-01-11T17:21:00Z</dcterms:created>
  <dcterms:modified xsi:type="dcterms:W3CDTF">2019-01-11T21:19:00Z</dcterms:modified>
</cp:coreProperties>
</file>