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B291" w14:textId="4C65085E" w:rsidR="00891BD8" w:rsidRPr="006F7EB2" w:rsidRDefault="00AC08F6" w:rsidP="007A47A2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Hall A </w:t>
      </w:r>
      <w:proofErr w:type="spellStart"/>
      <w:r w:rsidR="00E54A49">
        <w:rPr>
          <w:rFonts w:ascii="Times New Roman" w:hAnsi="Times New Roman" w:cs="Times New Roman"/>
          <w:b/>
          <w:sz w:val="24"/>
          <w:szCs w:val="24"/>
          <w:u w:val="single"/>
        </w:rPr>
        <w:t>ECal</w:t>
      </w:r>
      <w:proofErr w:type="spellEnd"/>
      <w:r w:rsidR="00E54A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54A49">
        <w:rPr>
          <w:rFonts w:ascii="Times New Roman" w:hAnsi="Times New Roman" w:cs="Times New Roman"/>
          <w:b/>
          <w:sz w:val="24"/>
          <w:szCs w:val="24"/>
          <w:u w:val="single"/>
        </w:rPr>
        <w:t>Supermodule</w:t>
      </w:r>
      <w:proofErr w:type="spellEnd"/>
      <w:r w:rsidR="00E54A49">
        <w:rPr>
          <w:rFonts w:ascii="Times New Roman" w:hAnsi="Times New Roman" w:cs="Times New Roman"/>
          <w:b/>
          <w:sz w:val="24"/>
          <w:szCs w:val="24"/>
          <w:u w:val="single"/>
        </w:rPr>
        <w:t xml:space="preserve"> Assembly </w:t>
      </w:r>
      <w:r w:rsidR="00185465">
        <w:rPr>
          <w:rFonts w:ascii="Times New Roman" w:hAnsi="Times New Roman" w:cs="Times New Roman"/>
          <w:b/>
          <w:sz w:val="24"/>
          <w:szCs w:val="24"/>
          <w:u w:val="single"/>
        </w:rPr>
        <w:t>Meeting</w:t>
      </w:r>
    </w:p>
    <w:p w14:paraId="213D3620" w14:textId="2470C72E" w:rsidR="002625CC" w:rsidRPr="006F7EB2" w:rsidRDefault="00004ABB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E54A49">
        <w:rPr>
          <w:rFonts w:ascii="Times New Roman" w:hAnsi="Times New Roman" w:cs="Times New Roman"/>
          <w:b/>
          <w:sz w:val="24"/>
          <w:szCs w:val="24"/>
        </w:rPr>
        <w:t>September 21, 2021</w:t>
      </w:r>
    </w:p>
    <w:p w14:paraId="44522E1C" w14:textId="2A0B5A6B" w:rsidR="006F7EB2" w:rsidRDefault="007412B0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E54A49">
        <w:rPr>
          <w:rFonts w:ascii="Times New Roman" w:hAnsi="Times New Roman" w:cs="Times New Roman"/>
          <w:b/>
          <w:sz w:val="24"/>
          <w:szCs w:val="24"/>
        </w:rPr>
        <w:t>1</w:t>
      </w:r>
      <w:r w:rsidR="005B6D47">
        <w:rPr>
          <w:rFonts w:ascii="Times New Roman" w:hAnsi="Times New Roman" w:cs="Times New Roman"/>
          <w:b/>
          <w:sz w:val="24"/>
          <w:szCs w:val="24"/>
        </w:rPr>
        <w:t>:30</w:t>
      </w:r>
    </w:p>
    <w:p w14:paraId="6A39579D" w14:textId="34E30F35" w:rsidR="005863C6" w:rsidRDefault="005863C6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CB30AF" w14:textId="3FD2DA9F" w:rsidR="005863C6" w:rsidRPr="002E2517" w:rsidRDefault="00686BF3" w:rsidP="006F7EB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Agenda:</w:t>
      </w:r>
    </w:p>
    <w:p w14:paraId="739D3B22" w14:textId="77777777" w:rsidR="0020390B" w:rsidRDefault="0020390B" w:rsidP="006F7EB2">
      <w:pPr>
        <w:spacing w:after="0" w:line="240" w:lineRule="auto"/>
        <w:rPr>
          <w:rFonts w:ascii="Times New Roman" w:hAnsi="Times New Roman" w:cs="Times New Roman"/>
        </w:rPr>
      </w:pPr>
    </w:p>
    <w:p w14:paraId="2C625961" w14:textId="69A00E48" w:rsidR="005B6D47" w:rsidRDefault="00E54A49" w:rsidP="005B6D4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Scope of work</w:t>
      </w:r>
    </w:p>
    <w:p w14:paraId="031FB3C4" w14:textId="48B3407E" w:rsidR="00D802E5" w:rsidRDefault="00D802E5" w:rsidP="00D802E5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Hall A </w:t>
      </w:r>
      <w:r w:rsidR="00FC61DC">
        <w:rPr>
          <w:rFonts w:ascii="Times New Roman" w:hAnsi="Times New Roman" w:cs="Times New Roman"/>
        </w:rPr>
        <w:t>should define the request of support</w:t>
      </w:r>
    </w:p>
    <w:p w14:paraId="1FBE0C40" w14:textId="49B52852" w:rsidR="00D802E5" w:rsidRDefault="00D802E5" w:rsidP="00D802E5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Complete assembly of </w:t>
      </w:r>
      <w:proofErr w:type="spellStart"/>
      <w:r>
        <w:rPr>
          <w:rFonts w:ascii="Times New Roman" w:hAnsi="Times New Roman" w:cs="Times New Roman"/>
        </w:rPr>
        <w:t>supermodules</w:t>
      </w:r>
      <w:proofErr w:type="spellEnd"/>
      <w:r>
        <w:rPr>
          <w:rFonts w:ascii="Times New Roman" w:hAnsi="Times New Roman" w:cs="Times New Roman"/>
        </w:rPr>
        <w:t>?</w:t>
      </w:r>
    </w:p>
    <w:p w14:paraId="45D89C7E" w14:textId="7D60BCA5" w:rsidR="00D802E5" w:rsidRPr="00D802E5" w:rsidRDefault="00D802E5" w:rsidP="00D802E5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How many units are needed?</w:t>
      </w:r>
    </w:p>
    <w:p w14:paraId="4E570DA8" w14:textId="04B0A7FF" w:rsidR="00E54A49" w:rsidRDefault="00E54A49" w:rsidP="0028143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Project time frame</w:t>
      </w:r>
    </w:p>
    <w:p w14:paraId="08298C59" w14:textId="77777777" w:rsidR="00E513E4" w:rsidRPr="00281433" w:rsidRDefault="00E513E4" w:rsidP="00E513E4">
      <w:pPr>
        <w:pStyle w:val="ListParagraph"/>
        <w:spacing w:after="0" w:line="240" w:lineRule="auto"/>
        <w:ind w:left="1332"/>
        <w:rPr>
          <w:rFonts w:ascii="Times New Roman" w:hAnsi="Times New Roman" w:cs="Times New Roman"/>
        </w:rPr>
      </w:pPr>
    </w:p>
    <w:p w14:paraId="7A5701BB" w14:textId="77777777" w:rsidR="005B6D47" w:rsidRPr="005B6D47" w:rsidRDefault="005B6D47" w:rsidP="005B6D47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33CC"/>
        </w:rPr>
      </w:pPr>
    </w:p>
    <w:p w14:paraId="040E4634" w14:textId="2EC067C8" w:rsidR="002B0E6D" w:rsidRDefault="00D802E5" w:rsidP="00686BF3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Is there documentation</w:t>
      </w:r>
    </w:p>
    <w:p w14:paraId="0A6BB1C8" w14:textId="77777777" w:rsidR="00281433" w:rsidRPr="00281433" w:rsidRDefault="00281433" w:rsidP="00281433">
      <w:pPr>
        <w:pStyle w:val="ListParagraph"/>
        <w:rPr>
          <w:rFonts w:ascii="Times New Roman" w:hAnsi="Times New Roman" w:cs="Times New Roman"/>
          <w:color w:val="0033CC"/>
        </w:rPr>
      </w:pPr>
    </w:p>
    <w:p w14:paraId="265A22F9" w14:textId="636FF4E1" w:rsidR="00D802E5" w:rsidRDefault="00D802E5" w:rsidP="00D802E5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Are there assembly drawings or a model?</w:t>
      </w:r>
    </w:p>
    <w:p w14:paraId="5517BAF2" w14:textId="59124FE0" w:rsidR="00281433" w:rsidRDefault="00E54A49" w:rsidP="00281433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 there a written procedure</w:t>
      </w:r>
      <w:r w:rsidR="00D802E5">
        <w:rPr>
          <w:rFonts w:ascii="Times New Roman" w:hAnsi="Times New Roman" w:cs="Times New Roman"/>
        </w:rPr>
        <w:t>?</w:t>
      </w:r>
    </w:p>
    <w:p w14:paraId="2086296B" w14:textId="2E8F330C" w:rsidR="00E54A49" w:rsidRDefault="00E54A49" w:rsidP="00E54A49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Special handling or tools</w:t>
      </w:r>
      <w:r w:rsidR="00D802E5">
        <w:rPr>
          <w:rFonts w:ascii="Times New Roman" w:hAnsi="Times New Roman" w:cs="Times New Roman"/>
        </w:rPr>
        <w:t>?</w:t>
      </w:r>
    </w:p>
    <w:p w14:paraId="70501931" w14:textId="77777777" w:rsidR="00E21555" w:rsidRDefault="00E21555" w:rsidP="00E21555">
      <w:pPr>
        <w:pStyle w:val="ListParagraph"/>
        <w:spacing w:after="0" w:line="240" w:lineRule="auto"/>
        <w:ind w:left="1332"/>
        <w:rPr>
          <w:rFonts w:ascii="Times New Roman" w:hAnsi="Times New Roman" w:cs="Times New Roman"/>
        </w:rPr>
      </w:pPr>
    </w:p>
    <w:p w14:paraId="75234D6B" w14:textId="1A064094" w:rsidR="00E21555" w:rsidRPr="00E21555" w:rsidRDefault="00E21555" w:rsidP="00E2155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Photos</w:t>
      </w:r>
    </w:p>
    <w:p w14:paraId="79064056" w14:textId="4BE36CB4" w:rsidR="00E22829" w:rsidRDefault="00E22829" w:rsidP="00E2282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33CC"/>
        </w:rPr>
      </w:pPr>
    </w:p>
    <w:p w14:paraId="40D21751" w14:textId="77777777" w:rsidR="00E21555" w:rsidRDefault="00E21555" w:rsidP="00E21555">
      <w:pPr>
        <w:pStyle w:val="ListParagraph"/>
        <w:keepNext/>
        <w:spacing w:after="0" w:line="240" w:lineRule="auto"/>
        <w:ind w:left="360"/>
      </w:pPr>
      <w:r>
        <w:rPr>
          <w:rFonts w:ascii="Times New Roman" w:hAnsi="Times New Roman" w:cs="Times New Roman"/>
          <w:noProof/>
          <w:color w:val="0033CC"/>
        </w:rPr>
        <w:drawing>
          <wp:inline distT="0" distB="0" distL="0" distR="0" wp14:anchorId="3715BB3F" wp14:editId="5EE143B7">
            <wp:extent cx="4243258" cy="1800211"/>
            <wp:effectExtent l="0" t="0" r="508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upermodule frame to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3106" cy="182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CE11A0" w14:textId="09097D1A" w:rsidR="00E21555" w:rsidRDefault="00E21555" w:rsidP="00E21555">
      <w:pPr>
        <w:pStyle w:val="Caption"/>
        <w:rPr>
          <w:rFonts w:ascii="Times New Roman" w:hAnsi="Times New Roman" w:cs="Times New Roman"/>
          <w:color w:val="0033CC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</w:t>
      </w:r>
      <w:proofErr w:type="spellStart"/>
      <w:r>
        <w:t>Supermodule</w:t>
      </w:r>
      <w:proofErr w:type="spellEnd"/>
      <w:r>
        <w:t xml:space="preserve"> </w:t>
      </w:r>
      <w:proofErr w:type="spellStart"/>
      <w:r>
        <w:t>frame_top</w:t>
      </w:r>
      <w:proofErr w:type="spellEnd"/>
      <w:r>
        <w:t xml:space="preserve"> view. The frame is about 2' long.</w:t>
      </w:r>
    </w:p>
    <w:p w14:paraId="6204F773" w14:textId="77777777" w:rsidR="00E21555" w:rsidRDefault="00E21555" w:rsidP="00E2282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33CC"/>
        </w:rPr>
      </w:pPr>
    </w:p>
    <w:p w14:paraId="1DC1CBE8" w14:textId="245E4136" w:rsidR="00E21555" w:rsidRDefault="00E21555" w:rsidP="00E2282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33CC"/>
        </w:rPr>
      </w:pPr>
    </w:p>
    <w:p w14:paraId="42CF71E6" w14:textId="77777777" w:rsidR="00E21555" w:rsidRDefault="00E21555" w:rsidP="00E21555">
      <w:pPr>
        <w:pStyle w:val="ListParagraph"/>
        <w:keepNext/>
        <w:spacing w:after="0" w:line="240" w:lineRule="auto"/>
        <w:ind w:left="360"/>
      </w:pPr>
      <w:r>
        <w:rPr>
          <w:rFonts w:ascii="Times New Roman" w:hAnsi="Times New Roman" w:cs="Times New Roman"/>
          <w:noProof/>
          <w:color w:val="0033CC"/>
        </w:rPr>
        <w:drawing>
          <wp:inline distT="0" distB="0" distL="0" distR="0" wp14:anchorId="7C710DCC" wp14:editId="2205258B">
            <wp:extent cx="2865184" cy="2564295"/>
            <wp:effectExtent l="0" t="0" r="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upermodule frame top-widt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6649" cy="2583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F86BB0" w14:textId="342A2BBC" w:rsidR="00E21555" w:rsidRDefault="00E21555" w:rsidP="00E21555">
      <w:pPr>
        <w:pStyle w:val="Caption"/>
        <w:rPr>
          <w:rFonts w:ascii="Times New Roman" w:hAnsi="Times New Roman" w:cs="Times New Roman"/>
          <w:color w:val="0033CC"/>
        </w:rPr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. </w:t>
      </w:r>
      <w:proofErr w:type="spellStart"/>
      <w:r>
        <w:t>Supermodule</w:t>
      </w:r>
      <w:proofErr w:type="spellEnd"/>
      <w:r>
        <w:t xml:space="preserve"> frame top view, width is just over 5".</w:t>
      </w:r>
    </w:p>
    <w:p w14:paraId="0BF3C4C6" w14:textId="77777777" w:rsidR="00E21555" w:rsidRDefault="00E21555" w:rsidP="00E21555">
      <w:pPr>
        <w:pStyle w:val="ListParagraph"/>
        <w:keepNext/>
        <w:spacing w:after="0" w:line="240" w:lineRule="auto"/>
        <w:ind w:left="360"/>
      </w:pPr>
      <w:r>
        <w:rPr>
          <w:rFonts w:ascii="Times New Roman" w:hAnsi="Times New Roman" w:cs="Times New Roman"/>
          <w:noProof/>
          <w:color w:val="0033CC"/>
        </w:rPr>
        <w:lastRenderedPageBreak/>
        <w:drawing>
          <wp:inline distT="0" distB="0" distL="0" distR="0" wp14:anchorId="0CACD387" wp14:editId="4D513175">
            <wp:extent cx="3799497" cy="3358323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upermodule frame inside_base directio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406" cy="336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B353C8" w14:textId="6DC68F6F" w:rsidR="00E21555" w:rsidRDefault="00E21555" w:rsidP="00E21555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3</w:t>
      </w:r>
      <w:r>
        <w:fldChar w:fldCharType="end"/>
      </w:r>
      <w:r>
        <w:t>. Inside view of the base direction.</w:t>
      </w:r>
    </w:p>
    <w:p w14:paraId="515F4027" w14:textId="4E2D0184" w:rsidR="00E21555" w:rsidRDefault="00E21555" w:rsidP="00E21555"/>
    <w:p w14:paraId="41482DBF" w14:textId="77777777" w:rsidR="00E21555" w:rsidRDefault="00E21555" w:rsidP="00E21555">
      <w:pPr>
        <w:keepNext/>
      </w:pPr>
      <w:r>
        <w:rPr>
          <w:noProof/>
        </w:rPr>
        <w:drawing>
          <wp:inline distT="0" distB="0" distL="0" distR="0" wp14:anchorId="55B2D5B6" wp14:editId="7D51D8A7">
            <wp:extent cx="2817028" cy="3731408"/>
            <wp:effectExtent l="0" t="0" r="2540" b="254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upermodule frame rear vie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452" cy="3738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00DA1" w14:textId="2440AEDF" w:rsidR="00E21555" w:rsidRPr="00E21555" w:rsidRDefault="00E21555" w:rsidP="00E21555">
      <w:pPr>
        <w:pStyle w:val="Caption"/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>
        <w:rPr>
          <w:noProof/>
        </w:rPr>
        <w:t>4</w:t>
      </w:r>
      <w:r>
        <w:fldChar w:fldCharType="end"/>
      </w:r>
      <w:r>
        <w:t>. Rear view.</w:t>
      </w:r>
    </w:p>
    <w:p w14:paraId="0269DE14" w14:textId="77777777" w:rsidR="00E21555" w:rsidRDefault="00E21555" w:rsidP="00E2282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33CC"/>
        </w:rPr>
      </w:pPr>
    </w:p>
    <w:p w14:paraId="2A7FE837" w14:textId="77777777" w:rsidR="00E21555" w:rsidRDefault="00E21555" w:rsidP="00E22829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33CC"/>
        </w:rPr>
      </w:pPr>
    </w:p>
    <w:p w14:paraId="4FADAA00" w14:textId="77777777" w:rsidR="00FF5B46" w:rsidRPr="002E2517" w:rsidRDefault="00FF5B46" w:rsidP="00FF5B46">
      <w:pPr>
        <w:pStyle w:val="ListParagraph"/>
        <w:spacing w:after="0" w:line="240" w:lineRule="auto"/>
        <w:ind w:left="360"/>
        <w:rPr>
          <w:rFonts w:ascii="Times New Roman" w:hAnsi="Times New Roman" w:cs="Times New Roman"/>
          <w:color w:val="0033CC"/>
        </w:rPr>
      </w:pPr>
    </w:p>
    <w:sectPr w:rsidR="00FF5B46" w:rsidRPr="002E2517" w:rsidSect="00E21555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756271E"/>
    <w:multiLevelType w:val="multilevel"/>
    <w:tmpl w:val="944226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811637"/>
    <w:multiLevelType w:val="hybridMultilevel"/>
    <w:tmpl w:val="75F46FC8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0E3C614A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0000FF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DD344D0"/>
    <w:multiLevelType w:val="multilevel"/>
    <w:tmpl w:val="C3983B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AC08F6"/>
    <w:rsid w:val="00002295"/>
    <w:rsid w:val="00004ABB"/>
    <w:rsid w:val="000210FA"/>
    <w:rsid w:val="000261EB"/>
    <w:rsid w:val="0006199D"/>
    <w:rsid w:val="00065A8E"/>
    <w:rsid w:val="000A2A16"/>
    <w:rsid w:val="000A56C9"/>
    <w:rsid w:val="000A5B84"/>
    <w:rsid w:val="000B4FE5"/>
    <w:rsid w:val="000C565A"/>
    <w:rsid w:val="000F382F"/>
    <w:rsid w:val="000F53B7"/>
    <w:rsid w:val="00100E37"/>
    <w:rsid w:val="00107878"/>
    <w:rsid w:val="00110A66"/>
    <w:rsid w:val="00131AB7"/>
    <w:rsid w:val="0013654C"/>
    <w:rsid w:val="0014440C"/>
    <w:rsid w:val="001472D7"/>
    <w:rsid w:val="00150F0F"/>
    <w:rsid w:val="001555D5"/>
    <w:rsid w:val="00185465"/>
    <w:rsid w:val="00186D18"/>
    <w:rsid w:val="001D1B6D"/>
    <w:rsid w:val="001F1315"/>
    <w:rsid w:val="0020390B"/>
    <w:rsid w:val="00226EA4"/>
    <w:rsid w:val="00236339"/>
    <w:rsid w:val="002625CC"/>
    <w:rsid w:val="00262BA0"/>
    <w:rsid w:val="002673B4"/>
    <w:rsid w:val="00273D5F"/>
    <w:rsid w:val="00275935"/>
    <w:rsid w:val="00281433"/>
    <w:rsid w:val="002828BD"/>
    <w:rsid w:val="0028415D"/>
    <w:rsid w:val="002870CB"/>
    <w:rsid w:val="00291B37"/>
    <w:rsid w:val="002934F2"/>
    <w:rsid w:val="00297F5B"/>
    <w:rsid w:val="002A0696"/>
    <w:rsid w:val="002A5701"/>
    <w:rsid w:val="002B0E6D"/>
    <w:rsid w:val="002C7A57"/>
    <w:rsid w:val="002E2517"/>
    <w:rsid w:val="002E6BF5"/>
    <w:rsid w:val="00312973"/>
    <w:rsid w:val="0031360D"/>
    <w:rsid w:val="003175CD"/>
    <w:rsid w:val="00322FEB"/>
    <w:rsid w:val="00333D9D"/>
    <w:rsid w:val="003350C1"/>
    <w:rsid w:val="00353C66"/>
    <w:rsid w:val="00386659"/>
    <w:rsid w:val="00396185"/>
    <w:rsid w:val="003A0F1D"/>
    <w:rsid w:val="003A504C"/>
    <w:rsid w:val="003C4C54"/>
    <w:rsid w:val="003D6F45"/>
    <w:rsid w:val="003E57B3"/>
    <w:rsid w:val="00410596"/>
    <w:rsid w:val="00425462"/>
    <w:rsid w:val="00431593"/>
    <w:rsid w:val="00437602"/>
    <w:rsid w:val="00447051"/>
    <w:rsid w:val="00481998"/>
    <w:rsid w:val="004B1F0A"/>
    <w:rsid w:val="004B4113"/>
    <w:rsid w:val="004E6095"/>
    <w:rsid w:val="005073DB"/>
    <w:rsid w:val="0051115F"/>
    <w:rsid w:val="005128F0"/>
    <w:rsid w:val="00512FDC"/>
    <w:rsid w:val="005231A9"/>
    <w:rsid w:val="00524D58"/>
    <w:rsid w:val="00564E60"/>
    <w:rsid w:val="00565B70"/>
    <w:rsid w:val="005679A8"/>
    <w:rsid w:val="00576243"/>
    <w:rsid w:val="0058052E"/>
    <w:rsid w:val="005827DF"/>
    <w:rsid w:val="00584248"/>
    <w:rsid w:val="005863C6"/>
    <w:rsid w:val="005B6D47"/>
    <w:rsid w:val="005D15D7"/>
    <w:rsid w:val="005F6FB9"/>
    <w:rsid w:val="00601BAA"/>
    <w:rsid w:val="00623FC3"/>
    <w:rsid w:val="006451A8"/>
    <w:rsid w:val="0065196E"/>
    <w:rsid w:val="00653EE8"/>
    <w:rsid w:val="006644A9"/>
    <w:rsid w:val="00666B76"/>
    <w:rsid w:val="00686BF3"/>
    <w:rsid w:val="006932E8"/>
    <w:rsid w:val="006A31CA"/>
    <w:rsid w:val="006B07C6"/>
    <w:rsid w:val="006C0816"/>
    <w:rsid w:val="006C6CD2"/>
    <w:rsid w:val="006D5AF7"/>
    <w:rsid w:val="006F0CE6"/>
    <w:rsid w:val="006F7EB2"/>
    <w:rsid w:val="00726C6C"/>
    <w:rsid w:val="00730522"/>
    <w:rsid w:val="007412B0"/>
    <w:rsid w:val="007508CD"/>
    <w:rsid w:val="00775134"/>
    <w:rsid w:val="007772CA"/>
    <w:rsid w:val="00784F60"/>
    <w:rsid w:val="007A47A2"/>
    <w:rsid w:val="007C539B"/>
    <w:rsid w:val="007E329D"/>
    <w:rsid w:val="008072C7"/>
    <w:rsid w:val="00810647"/>
    <w:rsid w:val="0081221A"/>
    <w:rsid w:val="008407F2"/>
    <w:rsid w:val="00852402"/>
    <w:rsid w:val="00866B52"/>
    <w:rsid w:val="00881B64"/>
    <w:rsid w:val="00890A4D"/>
    <w:rsid w:val="008A0829"/>
    <w:rsid w:val="008B2209"/>
    <w:rsid w:val="008D3690"/>
    <w:rsid w:val="008D68D0"/>
    <w:rsid w:val="008F10AF"/>
    <w:rsid w:val="00904C96"/>
    <w:rsid w:val="00921715"/>
    <w:rsid w:val="00934C56"/>
    <w:rsid w:val="00934E13"/>
    <w:rsid w:val="00943991"/>
    <w:rsid w:val="00951FB2"/>
    <w:rsid w:val="00955357"/>
    <w:rsid w:val="00956263"/>
    <w:rsid w:val="0096758B"/>
    <w:rsid w:val="00975152"/>
    <w:rsid w:val="009774B7"/>
    <w:rsid w:val="00992850"/>
    <w:rsid w:val="00992BF2"/>
    <w:rsid w:val="00995D83"/>
    <w:rsid w:val="009D27DD"/>
    <w:rsid w:val="009E2659"/>
    <w:rsid w:val="009F22BE"/>
    <w:rsid w:val="00A30433"/>
    <w:rsid w:val="00A365A5"/>
    <w:rsid w:val="00A3677E"/>
    <w:rsid w:val="00A55922"/>
    <w:rsid w:val="00A84522"/>
    <w:rsid w:val="00A90464"/>
    <w:rsid w:val="00A942D3"/>
    <w:rsid w:val="00AA7EDB"/>
    <w:rsid w:val="00AC08F6"/>
    <w:rsid w:val="00AC307A"/>
    <w:rsid w:val="00AE03D4"/>
    <w:rsid w:val="00AF262E"/>
    <w:rsid w:val="00B00311"/>
    <w:rsid w:val="00B1418E"/>
    <w:rsid w:val="00B324DD"/>
    <w:rsid w:val="00B620F0"/>
    <w:rsid w:val="00B750F6"/>
    <w:rsid w:val="00B7767B"/>
    <w:rsid w:val="00BA61C4"/>
    <w:rsid w:val="00BC25C5"/>
    <w:rsid w:val="00BD0DA1"/>
    <w:rsid w:val="00C27110"/>
    <w:rsid w:val="00C36782"/>
    <w:rsid w:val="00C45ED9"/>
    <w:rsid w:val="00C726E8"/>
    <w:rsid w:val="00C87EFB"/>
    <w:rsid w:val="00CA02F7"/>
    <w:rsid w:val="00CB1AE3"/>
    <w:rsid w:val="00CD05FB"/>
    <w:rsid w:val="00CD6D7F"/>
    <w:rsid w:val="00CE2317"/>
    <w:rsid w:val="00D05D28"/>
    <w:rsid w:val="00D2223F"/>
    <w:rsid w:val="00D327E0"/>
    <w:rsid w:val="00D33BC9"/>
    <w:rsid w:val="00D62393"/>
    <w:rsid w:val="00D70853"/>
    <w:rsid w:val="00D802E5"/>
    <w:rsid w:val="00D81186"/>
    <w:rsid w:val="00D81EB2"/>
    <w:rsid w:val="00D93A3E"/>
    <w:rsid w:val="00DA1474"/>
    <w:rsid w:val="00DA1968"/>
    <w:rsid w:val="00E21555"/>
    <w:rsid w:val="00E22829"/>
    <w:rsid w:val="00E35D34"/>
    <w:rsid w:val="00E4005C"/>
    <w:rsid w:val="00E462D1"/>
    <w:rsid w:val="00E513E4"/>
    <w:rsid w:val="00E54A49"/>
    <w:rsid w:val="00E76847"/>
    <w:rsid w:val="00EB4FAF"/>
    <w:rsid w:val="00ED213F"/>
    <w:rsid w:val="00F136C7"/>
    <w:rsid w:val="00F1391C"/>
    <w:rsid w:val="00F55AEE"/>
    <w:rsid w:val="00F9007F"/>
    <w:rsid w:val="00F93E64"/>
    <w:rsid w:val="00FA4F2F"/>
    <w:rsid w:val="00FB4543"/>
    <w:rsid w:val="00FC61DC"/>
    <w:rsid w:val="00FF2385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5D94"/>
  <w15:docId w15:val="{918505C2-874A-4D28-ABE8-C1704EBC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left="1440"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2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0CE6"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E21555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DSG\meeting%20minutes\DSG%20meeting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DSG meeting minutes template.dotx</Template>
  <TotalTime>209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Lab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McMullen</dc:creator>
  <cp:lastModifiedBy>Marc Mcmullen</cp:lastModifiedBy>
  <cp:revision>5</cp:revision>
  <cp:lastPrinted>2020-02-18T18:27:00Z</cp:lastPrinted>
  <dcterms:created xsi:type="dcterms:W3CDTF">2021-09-21T14:58:00Z</dcterms:created>
  <dcterms:modified xsi:type="dcterms:W3CDTF">2021-09-21T18:27:00Z</dcterms:modified>
</cp:coreProperties>
</file>