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6B291" w14:textId="5B01D5C9" w:rsidR="00891BD8" w:rsidRPr="006F7EB2" w:rsidRDefault="008A3545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7E349C">
        <w:rPr>
          <w:rFonts w:ascii="Times New Roman" w:hAnsi="Times New Roman" w:cs="Times New Roman"/>
          <w:b/>
          <w:sz w:val="24"/>
          <w:szCs w:val="24"/>
          <w:u w:val="single"/>
        </w:rPr>
        <w:t>Cal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Controls Meeting</w:t>
      </w:r>
    </w:p>
    <w:p w14:paraId="213D3620" w14:textId="465656F9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6470B9">
        <w:rPr>
          <w:rFonts w:ascii="Times New Roman" w:hAnsi="Times New Roman" w:cs="Times New Roman"/>
          <w:b/>
          <w:sz w:val="24"/>
          <w:szCs w:val="24"/>
        </w:rPr>
        <w:t>June 14</w:t>
      </w:r>
      <w:r w:rsidR="000C3F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3545">
        <w:rPr>
          <w:rFonts w:ascii="Times New Roman" w:hAnsi="Times New Roman" w:cs="Times New Roman"/>
          <w:b/>
          <w:sz w:val="24"/>
          <w:szCs w:val="24"/>
        </w:rPr>
        <w:t>2023</w:t>
      </w:r>
    </w:p>
    <w:p w14:paraId="44522E1C" w14:textId="41DA06FD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470B9">
        <w:rPr>
          <w:rFonts w:ascii="Times New Roman" w:hAnsi="Times New Roman" w:cs="Times New Roman"/>
          <w:b/>
          <w:sz w:val="24"/>
          <w:szCs w:val="24"/>
        </w:rPr>
        <w:t>9:45</w:t>
      </w:r>
      <w:r w:rsidR="007C3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470B9">
        <w:rPr>
          <w:rFonts w:ascii="Times New Roman" w:hAnsi="Times New Roman" w:cs="Times New Roman"/>
          <w:b/>
          <w:sz w:val="24"/>
          <w:szCs w:val="24"/>
        </w:rPr>
        <w:t>10:45</w:t>
      </w: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FD2DA9F" w:rsidR="005863C6" w:rsidRPr="002E2517" w:rsidRDefault="00686BF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7A5701BB" w14:textId="77777777" w:rsidR="005B6D47" w:rsidRPr="005B6D47" w:rsidRDefault="005B6D47" w:rsidP="005B6D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683E0858" w14:textId="60EBB050" w:rsidR="001E79BE" w:rsidRPr="001E79BE" w:rsidRDefault="006470B9" w:rsidP="001E79BE">
      <w:pPr>
        <w:numPr>
          <w:ilvl w:val="0"/>
          <w:numId w:val="20"/>
        </w:numPr>
        <w:ind w:right="-20"/>
        <w:rPr>
          <w:rFonts w:ascii="Times New Roman" w:hAnsi="Times New Roman"/>
          <w:b/>
          <w:bCs/>
          <w:sz w:val="24"/>
          <w:szCs w:val="24"/>
          <w:u w:color="0000FF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FF"/>
        </w:rPr>
        <w:t>ECal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FF"/>
        </w:rPr>
        <w:t xml:space="preserve"> heater power supply (Mean-Well HLG-600H-48B) testing</w:t>
      </w:r>
      <w:r w:rsidR="001E79BE">
        <w:rPr>
          <w:rFonts w:ascii="Times New Roman" w:hAnsi="Times New Roman"/>
          <w:b/>
          <w:bCs/>
          <w:sz w:val="24"/>
          <w:szCs w:val="24"/>
          <w:u w:color="0000FF"/>
        </w:rPr>
        <w:t xml:space="preserve"> (McMullen</w:t>
      </w:r>
      <w:r>
        <w:rPr>
          <w:rFonts w:ascii="Times New Roman" w:hAnsi="Times New Roman"/>
          <w:b/>
          <w:bCs/>
          <w:sz w:val="24"/>
          <w:szCs w:val="24"/>
          <w:u w:color="0000FF"/>
        </w:rPr>
        <w:t>/Eng</w:t>
      </w:r>
      <w:r w:rsidR="001E79BE">
        <w:rPr>
          <w:rFonts w:ascii="Times New Roman" w:hAnsi="Times New Roman"/>
          <w:b/>
          <w:bCs/>
          <w:sz w:val="24"/>
          <w:szCs w:val="24"/>
          <w:u w:color="0000FF"/>
        </w:rPr>
        <w:t>)</w:t>
      </w:r>
    </w:p>
    <w:p w14:paraId="22B90EAF" w14:textId="3398590A" w:rsidR="00E31D6A" w:rsidRPr="00E31D6A" w:rsidRDefault="00992416" w:rsidP="00E31D6A">
      <w:pPr>
        <w:numPr>
          <w:ilvl w:val="1"/>
          <w:numId w:val="20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 w:rsidRPr="00992416">
        <w:rPr>
          <w:rFonts w:ascii="Times New Roman" w:hAnsi="Times New Roman"/>
          <w:bCs/>
          <w:sz w:val="24"/>
          <w:szCs w:val="24"/>
          <w:u w:color="0000FF"/>
        </w:rPr>
        <w:t>Presentation</w:t>
      </w:r>
      <w:bookmarkStart w:id="0" w:name="_GoBack"/>
      <w:bookmarkEnd w:id="0"/>
    </w:p>
    <w:p w14:paraId="7F069E6F" w14:textId="59C3711D" w:rsidR="00992416" w:rsidRPr="00992416" w:rsidRDefault="007E349C" w:rsidP="00992416">
      <w:pPr>
        <w:numPr>
          <w:ilvl w:val="0"/>
          <w:numId w:val="20"/>
        </w:numPr>
        <w:ind w:right="-20"/>
        <w:rPr>
          <w:rFonts w:ascii="Times New Roman" w:hAnsi="Times New Roman"/>
          <w:b/>
          <w:bCs/>
          <w:sz w:val="24"/>
          <w:szCs w:val="24"/>
          <w:u w:color="0000FF"/>
        </w:rPr>
      </w:pPr>
      <w:r>
        <w:rPr>
          <w:rFonts w:ascii="Times New Roman" w:hAnsi="Times New Roman"/>
          <w:b/>
          <w:bCs/>
          <w:sz w:val="24"/>
          <w:szCs w:val="24"/>
          <w:u w:color="0000FF"/>
        </w:rPr>
        <w:t>6-supermodule test stand</w:t>
      </w:r>
      <w:r w:rsidR="001E79BE">
        <w:rPr>
          <w:rFonts w:ascii="Times New Roman" w:hAnsi="Times New Roman"/>
          <w:b/>
          <w:bCs/>
          <w:sz w:val="24"/>
          <w:szCs w:val="24"/>
          <w:u w:color="0000FF"/>
        </w:rPr>
        <w:t xml:space="preserve"> (</w:t>
      </w:r>
      <w:proofErr w:type="spellStart"/>
      <w:r w:rsidR="006470B9">
        <w:rPr>
          <w:rFonts w:ascii="Times New Roman" w:hAnsi="Times New Roman"/>
          <w:b/>
          <w:bCs/>
          <w:sz w:val="24"/>
          <w:szCs w:val="24"/>
          <w:u w:color="0000FF"/>
        </w:rPr>
        <w:t>HallA</w:t>
      </w:r>
      <w:proofErr w:type="spellEnd"/>
      <w:r w:rsidR="001E79BE">
        <w:rPr>
          <w:rFonts w:ascii="Times New Roman" w:hAnsi="Times New Roman"/>
          <w:b/>
          <w:bCs/>
          <w:sz w:val="24"/>
          <w:szCs w:val="24"/>
          <w:u w:color="0000FF"/>
        </w:rPr>
        <w:t>)</w:t>
      </w:r>
    </w:p>
    <w:p w14:paraId="17675737" w14:textId="26764775" w:rsidR="000C3FFC" w:rsidRDefault="006470B9" w:rsidP="000C3FFC">
      <w:pPr>
        <w:numPr>
          <w:ilvl w:val="1"/>
          <w:numId w:val="20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>
        <w:rPr>
          <w:rFonts w:ascii="Times New Roman" w:hAnsi="Times New Roman"/>
          <w:bCs/>
          <w:sz w:val="24"/>
          <w:szCs w:val="24"/>
          <w:u w:color="0000FF"/>
        </w:rPr>
        <w:t>Heater installation and cabling</w:t>
      </w:r>
    </w:p>
    <w:p w14:paraId="7F459A4F" w14:textId="37C91589" w:rsidR="000C3FFC" w:rsidRDefault="006470B9" w:rsidP="000C3FFC">
      <w:pPr>
        <w:numPr>
          <w:ilvl w:val="1"/>
          <w:numId w:val="20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>
        <w:rPr>
          <w:rFonts w:ascii="Times New Roman" w:hAnsi="Times New Roman"/>
          <w:bCs/>
          <w:sz w:val="24"/>
          <w:szCs w:val="24"/>
          <w:u w:color="0000FF"/>
        </w:rPr>
        <w:t>Power supply procurement</w:t>
      </w:r>
    </w:p>
    <w:p w14:paraId="36A8C1AD" w14:textId="57A06F39" w:rsidR="001E79BE" w:rsidRPr="001E79BE" w:rsidRDefault="001E79BE" w:rsidP="001E79BE">
      <w:pPr>
        <w:numPr>
          <w:ilvl w:val="0"/>
          <w:numId w:val="20"/>
        </w:numPr>
        <w:ind w:right="-20"/>
        <w:rPr>
          <w:rFonts w:ascii="Times New Roman" w:hAnsi="Times New Roman"/>
          <w:b/>
          <w:bCs/>
          <w:sz w:val="24"/>
          <w:szCs w:val="24"/>
          <w:u w:color="0000FF"/>
        </w:rPr>
      </w:pPr>
      <w:r>
        <w:rPr>
          <w:rFonts w:ascii="Times New Roman" w:hAnsi="Times New Roman"/>
          <w:b/>
          <w:bCs/>
          <w:sz w:val="24"/>
          <w:szCs w:val="24"/>
          <w:u w:color="0000FF"/>
        </w:rPr>
        <w:t>Open discussion</w:t>
      </w:r>
    </w:p>
    <w:p w14:paraId="2C812E3F" w14:textId="77777777" w:rsidR="00280080" w:rsidRPr="00280080" w:rsidRDefault="00280080" w:rsidP="00280080">
      <w:pPr>
        <w:spacing w:after="0" w:line="240" w:lineRule="auto"/>
        <w:rPr>
          <w:rFonts w:ascii="Times New Roman" w:hAnsi="Times New Roman" w:cs="Times New Roman"/>
        </w:rPr>
      </w:pPr>
    </w:p>
    <w:p w14:paraId="19129B8A" w14:textId="47CFEAB5" w:rsidR="00C01483" w:rsidRDefault="00C01483" w:rsidP="00C01483">
      <w:pPr>
        <w:spacing w:after="0" w:line="240" w:lineRule="auto"/>
        <w:rPr>
          <w:rFonts w:ascii="Times New Roman" w:hAnsi="Times New Roman" w:cs="Times New Roman"/>
        </w:rPr>
      </w:pPr>
    </w:p>
    <w:p w14:paraId="0E6C0929" w14:textId="77777777" w:rsidR="00C01483" w:rsidRPr="00C01483" w:rsidRDefault="00C01483" w:rsidP="00C01483">
      <w:pPr>
        <w:spacing w:after="0" w:line="240" w:lineRule="auto"/>
        <w:ind w:left="720"/>
        <w:rPr>
          <w:rFonts w:ascii="Times New Roman" w:hAnsi="Times New Roman" w:cs="Times New Roman"/>
        </w:rPr>
      </w:pPr>
    </w:p>
    <w:sectPr w:rsidR="00C01483" w:rsidRPr="00C0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94422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B3726"/>
    <w:multiLevelType w:val="multilevel"/>
    <w:tmpl w:val="FCFCEA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133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194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222660"/>
    <w:multiLevelType w:val="multilevel"/>
    <w:tmpl w:val="C3228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7245B86"/>
    <w:multiLevelType w:val="hybridMultilevel"/>
    <w:tmpl w:val="E83013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1431A7"/>
    <w:multiLevelType w:val="multilevel"/>
    <w:tmpl w:val="1D3A9F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133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0"/>
  </w:num>
  <w:num w:numId="10">
    <w:abstractNumId w:val="14"/>
  </w:num>
  <w:num w:numId="11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5"/>
  </w:num>
  <w:num w:numId="13">
    <w:abstractNumId w:val="10"/>
  </w:num>
  <w:num w:numId="14">
    <w:abstractNumId w:val="17"/>
  </w:num>
  <w:num w:numId="15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</w:num>
  <w:num w:numId="18">
    <w:abstractNumId w:val="9"/>
  </w:num>
  <w:num w:numId="19">
    <w:abstractNumId w:val="13"/>
  </w:num>
  <w:num w:numId="20">
    <w:abstractNumId w:val="18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91B3B"/>
    <w:rsid w:val="00095982"/>
    <w:rsid w:val="000A2A16"/>
    <w:rsid w:val="000A56C9"/>
    <w:rsid w:val="000A5B84"/>
    <w:rsid w:val="000B4FE5"/>
    <w:rsid w:val="000C3FFC"/>
    <w:rsid w:val="000C565A"/>
    <w:rsid w:val="000F382F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D66C7"/>
    <w:rsid w:val="001E79BE"/>
    <w:rsid w:val="001F1315"/>
    <w:rsid w:val="0020390B"/>
    <w:rsid w:val="00226EA4"/>
    <w:rsid w:val="00236339"/>
    <w:rsid w:val="002625CC"/>
    <w:rsid w:val="00262BA0"/>
    <w:rsid w:val="002673B4"/>
    <w:rsid w:val="00273D5F"/>
    <w:rsid w:val="00275935"/>
    <w:rsid w:val="00280080"/>
    <w:rsid w:val="00281433"/>
    <w:rsid w:val="002828BD"/>
    <w:rsid w:val="0028415D"/>
    <w:rsid w:val="002870CB"/>
    <w:rsid w:val="00291B37"/>
    <w:rsid w:val="002934F2"/>
    <w:rsid w:val="00297F5B"/>
    <w:rsid w:val="002A0696"/>
    <w:rsid w:val="002A5701"/>
    <w:rsid w:val="002B0E6D"/>
    <w:rsid w:val="002C7A57"/>
    <w:rsid w:val="002E2517"/>
    <w:rsid w:val="002E6BF5"/>
    <w:rsid w:val="00312973"/>
    <w:rsid w:val="003131D3"/>
    <w:rsid w:val="0031360D"/>
    <w:rsid w:val="003175C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25462"/>
    <w:rsid w:val="00431593"/>
    <w:rsid w:val="00437602"/>
    <w:rsid w:val="00447051"/>
    <w:rsid w:val="00481998"/>
    <w:rsid w:val="004B1F0A"/>
    <w:rsid w:val="004B4113"/>
    <w:rsid w:val="004E6095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A3C73"/>
    <w:rsid w:val="005B6D47"/>
    <w:rsid w:val="005D15D7"/>
    <w:rsid w:val="005F6FB9"/>
    <w:rsid w:val="00601BAA"/>
    <w:rsid w:val="00623FC3"/>
    <w:rsid w:val="006451A8"/>
    <w:rsid w:val="006470B9"/>
    <w:rsid w:val="0065196E"/>
    <w:rsid w:val="00653EE8"/>
    <w:rsid w:val="006644A9"/>
    <w:rsid w:val="00666B76"/>
    <w:rsid w:val="00686BF3"/>
    <w:rsid w:val="006932E8"/>
    <w:rsid w:val="006A31CA"/>
    <w:rsid w:val="006B07C6"/>
    <w:rsid w:val="006C0816"/>
    <w:rsid w:val="006C3618"/>
    <w:rsid w:val="006C6CD2"/>
    <w:rsid w:val="006D5AF7"/>
    <w:rsid w:val="006F0CE6"/>
    <w:rsid w:val="006F21DA"/>
    <w:rsid w:val="006F7EB2"/>
    <w:rsid w:val="007208B3"/>
    <w:rsid w:val="00726C6C"/>
    <w:rsid w:val="00730522"/>
    <w:rsid w:val="007412B0"/>
    <w:rsid w:val="007508CD"/>
    <w:rsid w:val="00775134"/>
    <w:rsid w:val="007772CA"/>
    <w:rsid w:val="00784F60"/>
    <w:rsid w:val="007A47A2"/>
    <w:rsid w:val="007C3994"/>
    <w:rsid w:val="007C539B"/>
    <w:rsid w:val="007E329D"/>
    <w:rsid w:val="007E349C"/>
    <w:rsid w:val="008072C7"/>
    <w:rsid w:val="00810647"/>
    <w:rsid w:val="0081221A"/>
    <w:rsid w:val="008407F2"/>
    <w:rsid w:val="00852402"/>
    <w:rsid w:val="00866B52"/>
    <w:rsid w:val="00881B64"/>
    <w:rsid w:val="00890A4D"/>
    <w:rsid w:val="008A0829"/>
    <w:rsid w:val="008A3545"/>
    <w:rsid w:val="008B2209"/>
    <w:rsid w:val="008D3690"/>
    <w:rsid w:val="008D68D0"/>
    <w:rsid w:val="008F10AF"/>
    <w:rsid w:val="00904C96"/>
    <w:rsid w:val="00921715"/>
    <w:rsid w:val="00934C56"/>
    <w:rsid w:val="00934E13"/>
    <w:rsid w:val="00943991"/>
    <w:rsid w:val="00951FB2"/>
    <w:rsid w:val="00955357"/>
    <w:rsid w:val="00956263"/>
    <w:rsid w:val="0096758B"/>
    <w:rsid w:val="00975152"/>
    <w:rsid w:val="009774B7"/>
    <w:rsid w:val="00992416"/>
    <w:rsid w:val="00992850"/>
    <w:rsid w:val="00992BF2"/>
    <w:rsid w:val="00995D83"/>
    <w:rsid w:val="009D27DD"/>
    <w:rsid w:val="009E2659"/>
    <w:rsid w:val="009F024F"/>
    <w:rsid w:val="009F22BE"/>
    <w:rsid w:val="00A30433"/>
    <w:rsid w:val="00A365A5"/>
    <w:rsid w:val="00A3677E"/>
    <w:rsid w:val="00A55922"/>
    <w:rsid w:val="00A713FE"/>
    <w:rsid w:val="00A84522"/>
    <w:rsid w:val="00A90464"/>
    <w:rsid w:val="00A942D3"/>
    <w:rsid w:val="00AA7EDB"/>
    <w:rsid w:val="00AB44EE"/>
    <w:rsid w:val="00AC08F6"/>
    <w:rsid w:val="00AC307A"/>
    <w:rsid w:val="00AE03D4"/>
    <w:rsid w:val="00AF262E"/>
    <w:rsid w:val="00B00311"/>
    <w:rsid w:val="00B1418E"/>
    <w:rsid w:val="00B324DD"/>
    <w:rsid w:val="00B620F0"/>
    <w:rsid w:val="00B750F6"/>
    <w:rsid w:val="00B7767B"/>
    <w:rsid w:val="00BA61C4"/>
    <w:rsid w:val="00BC1559"/>
    <w:rsid w:val="00BC25C5"/>
    <w:rsid w:val="00BD0DA1"/>
    <w:rsid w:val="00C01483"/>
    <w:rsid w:val="00C27110"/>
    <w:rsid w:val="00C36782"/>
    <w:rsid w:val="00C45ED9"/>
    <w:rsid w:val="00C726E8"/>
    <w:rsid w:val="00C87EFB"/>
    <w:rsid w:val="00CA02F7"/>
    <w:rsid w:val="00CB1AE3"/>
    <w:rsid w:val="00CD05FB"/>
    <w:rsid w:val="00CD6D7F"/>
    <w:rsid w:val="00CE2317"/>
    <w:rsid w:val="00D05D28"/>
    <w:rsid w:val="00D2223F"/>
    <w:rsid w:val="00D327E0"/>
    <w:rsid w:val="00D33BC9"/>
    <w:rsid w:val="00D5432F"/>
    <w:rsid w:val="00D62393"/>
    <w:rsid w:val="00D70853"/>
    <w:rsid w:val="00D81186"/>
    <w:rsid w:val="00D81B3F"/>
    <w:rsid w:val="00D81EB2"/>
    <w:rsid w:val="00D93A3E"/>
    <w:rsid w:val="00DA1474"/>
    <w:rsid w:val="00DA1968"/>
    <w:rsid w:val="00E22829"/>
    <w:rsid w:val="00E31D6A"/>
    <w:rsid w:val="00E35D34"/>
    <w:rsid w:val="00E4005C"/>
    <w:rsid w:val="00E462D1"/>
    <w:rsid w:val="00E76847"/>
    <w:rsid w:val="00EA617C"/>
    <w:rsid w:val="00EB4FAF"/>
    <w:rsid w:val="00ED213F"/>
    <w:rsid w:val="00F136C7"/>
    <w:rsid w:val="00F1391C"/>
    <w:rsid w:val="00F55AEE"/>
    <w:rsid w:val="00F9007F"/>
    <w:rsid w:val="00F93E64"/>
    <w:rsid w:val="00F94C30"/>
    <w:rsid w:val="00FA4F2F"/>
    <w:rsid w:val="00FB4543"/>
    <w:rsid w:val="00FE6EF3"/>
    <w:rsid w:val="00FF238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cp:lastModifiedBy>Marc Mcmullen</cp:lastModifiedBy>
  <cp:revision>4</cp:revision>
  <cp:lastPrinted>2020-02-18T18:27:00Z</cp:lastPrinted>
  <dcterms:created xsi:type="dcterms:W3CDTF">2023-06-14T12:30:00Z</dcterms:created>
  <dcterms:modified xsi:type="dcterms:W3CDTF">2023-06-14T12:40:00Z</dcterms:modified>
</cp:coreProperties>
</file>