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77777777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 A Gas Distribution Meeting</w:t>
      </w:r>
      <w:r w:rsidR="0072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3D3620" w14:textId="66D278B1"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6932E8">
        <w:rPr>
          <w:rFonts w:ascii="Times New Roman" w:hAnsi="Times New Roman" w:cs="Times New Roman"/>
          <w:b/>
          <w:sz w:val="24"/>
          <w:szCs w:val="24"/>
        </w:rPr>
        <w:t>03/06</w:t>
      </w:r>
      <w:r w:rsidR="00410596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44522E1C" w14:textId="77777777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D62393">
        <w:rPr>
          <w:rFonts w:ascii="Times New Roman" w:hAnsi="Times New Roman" w:cs="Times New Roman"/>
          <w:b/>
          <w:sz w:val="24"/>
          <w:szCs w:val="24"/>
        </w:rPr>
        <w:t>2</w:t>
      </w:r>
      <w:r w:rsidR="005128F0">
        <w:rPr>
          <w:rFonts w:ascii="Times New Roman" w:hAnsi="Times New Roman" w:cs="Times New Roman"/>
          <w:b/>
          <w:sz w:val="24"/>
          <w:szCs w:val="24"/>
        </w:rPr>
        <w:t>:45 – 3:45</w:t>
      </w:r>
    </w:p>
    <w:p w14:paraId="1FBFC2C3" w14:textId="77777777"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F7D79" w14:textId="7C79B1F7" w:rsidR="00992BF2" w:rsidRDefault="00F136C7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</w:t>
      </w: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71F27FAF" w14:textId="69CCC1D4" w:rsidR="00131AB7" w:rsidRPr="006F7EB2" w:rsidRDefault="00AC08F6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Gas Distribut</w:t>
      </w:r>
      <w:r w:rsidR="005128F0">
        <w:rPr>
          <w:rFonts w:ascii="Times New Roman" w:hAnsi="Times New Roman" w:cs="Times New Roman"/>
          <w:color w:val="0033CC"/>
        </w:rPr>
        <w:t>ion Panel (G. Jacobs, J. Segal</w:t>
      </w:r>
      <w:r w:rsidR="00CD05FB">
        <w:rPr>
          <w:rFonts w:ascii="Times New Roman" w:hAnsi="Times New Roman" w:cs="Times New Roman"/>
          <w:color w:val="0033CC"/>
        </w:rPr>
        <w:t>, B. Sawatzky</w:t>
      </w:r>
      <w:r>
        <w:rPr>
          <w:rFonts w:ascii="Times New Roman" w:hAnsi="Times New Roman" w:cs="Times New Roman"/>
          <w:color w:val="0033CC"/>
        </w:rPr>
        <w:t>)</w:t>
      </w:r>
    </w:p>
    <w:p w14:paraId="37B0A796" w14:textId="3C3BD070" w:rsidR="00CA02F7" w:rsidRDefault="00F136C7" w:rsidP="00F136C7">
      <w:pPr>
        <w:pStyle w:val="ListParagraph"/>
        <w:numPr>
          <w:ilvl w:val="1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can give an update on the procurement of the mechanical components.</w:t>
      </w:r>
    </w:p>
    <w:p w14:paraId="5DB81B72" w14:textId="5189C8D0" w:rsidR="00F136C7" w:rsidRPr="00F136C7" w:rsidRDefault="00F136C7" w:rsidP="00F136C7">
      <w:pPr>
        <w:pStyle w:val="ListParagraph"/>
        <w:numPr>
          <w:ilvl w:val="1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Jack and Brad can provide updates on the location of the distribution panels so the DSG can adapt the current design to fit in the space/location.</w:t>
      </w:r>
    </w:p>
    <w:p w14:paraId="0188B00E" w14:textId="77777777" w:rsidR="002625CC" w:rsidRPr="002625CC" w:rsidRDefault="002625CC" w:rsidP="00934C56">
      <w:pPr>
        <w:spacing w:after="0" w:line="480" w:lineRule="auto"/>
        <w:rPr>
          <w:rFonts w:ascii="Times New Roman" w:hAnsi="Times New Roman" w:cs="Times New Roman"/>
        </w:rPr>
      </w:pPr>
    </w:p>
    <w:p w14:paraId="73D6B345" w14:textId="74626E34" w:rsidR="003350C1" w:rsidRDefault="00F136C7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 xml:space="preserve">Flow </w:t>
      </w:r>
      <w:proofErr w:type="spellStart"/>
      <w:r>
        <w:rPr>
          <w:rFonts w:ascii="Times New Roman" w:hAnsi="Times New Roman" w:cs="Times New Roman"/>
          <w:color w:val="0033CC"/>
        </w:rPr>
        <w:t>Readback</w:t>
      </w:r>
      <w:proofErr w:type="spellEnd"/>
      <w:r w:rsidR="006932E8">
        <w:rPr>
          <w:rFonts w:ascii="Times New Roman" w:hAnsi="Times New Roman" w:cs="Times New Roman"/>
          <w:color w:val="0033CC"/>
        </w:rPr>
        <w:t xml:space="preserve"> (M. McMullen, B. Eng)</w:t>
      </w:r>
    </w:p>
    <w:p w14:paraId="5FC523A6" w14:textId="426ABC38" w:rsidR="001D1B6D" w:rsidRDefault="00F136C7" w:rsidP="001D1B6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 can provide an update on the status of the procurement of the flow sensors. </w:t>
      </w:r>
    </w:p>
    <w:p w14:paraId="13C398A6" w14:textId="6F882A17" w:rsidR="00F136C7" w:rsidRDefault="00F136C7" w:rsidP="001D1B6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provide information on a proposed method of multiplexing the sensor signals for read-back.</w:t>
      </w:r>
    </w:p>
    <w:p w14:paraId="6C18A828" w14:textId="08F80264" w:rsidR="00D33BC9" w:rsidRDefault="00D33BC9" w:rsidP="00934C56">
      <w:pPr>
        <w:spacing w:after="0" w:line="480" w:lineRule="auto"/>
        <w:rPr>
          <w:rFonts w:ascii="Times New Roman" w:hAnsi="Times New Roman" w:cs="Times New Roman"/>
          <w:color w:val="0033CC"/>
        </w:rPr>
      </w:pPr>
    </w:p>
    <w:p w14:paraId="2D80738C" w14:textId="77777777" w:rsidR="00D33BC9" w:rsidRDefault="00D33BC9" w:rsidP="00934C56">
      <w:pPr>
        <w:spacing w:after="0" w:line="480" w:lineRule="auto"/>
        <w:rPr>
          <w:rFonts w:ascii="Times New Roman" w:hAnsi="Times New Roman" w:cs="Times New Roman"/>
          <w:color w:val="0033CC"/>
        </w:rPr>
      </w:pPr>
    </w:p>
    <w:p w14:paraId="70233D5A" w14:textId="77777777" w:rsidR="00584248" w:rsidRDefault="000C565A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GEM detector progress for SBS/BB</w:t>
      </w:r>
      <w:r w:rsidR="00584248">
        <w:rPr>
          <w:rFonts w:ascii="Times New Roman" w:hAnsi="Times New Roman" w:cs="Times New Roman"/>
          <w:color w:val="0033CC"/>
        </w:rPr>
        <w:t xml:space="preserve"> (</w:t>
      </w:r>
      <w:r w:rsidR="005128F0">
        <w:rPr>
          <w:rFonts w:ascii="Times New Roman" w:hAnsi="Times New Roman" w:cs="Times New Roman"/>
          <w:color w:val="0033CC"/>
        </w:rPr>
        <w:t xml:space="preserve">K. Gnanvo, N. </w:t>
      </w:r>
      <w:proofErr w:type="spellStart"/>
      <w:r w:rsidR="005128F0">
        <w:rPr>
          <w:rFonts w:ascii="Times New Roman" w:hAnsi="Times New Roman" w:cs="Times New Roman"/>
          <w:color w:val="0033CC"/>
        </w:rPr>
        <w:t>Liyanage</w:t>
      </w:r>
      <w:proofErr w:type="spellEnd"/>
      <w:r w:rsidR="005128F0">
        <w:rPr>
          <w:rFonts w:ascii="Times New Roman" w:hAnsi="Times New Roman" w:cs="Times New Roman"/>
          <w:color w:val="0033CC"/>
        </w:rPr>
        <w:t xml:space="preserve">, E. </w:t>
      </w:r>
      <w:proofErr w:type="spellStart"/>
      <w:r w:rsidR="005128F0">
        <w:rPr>
          <w:rFonts w:ascii="Times New Roman" w:hAnsi="Times New Roman" w:cs="Times New Roman"/>
          <w:color w:val="0033CC"/>
        </w:rPr>
        <w:t>Cisbani</w:t>
      </w:r>
      <w:proofErr w:type="spellEnd"/>
      <w:r w:rsidR="00584248">
        <w:rPr>
          <w:rFonts w:ascii="Times New Roman" w:hAnsi="Times New Roman" w:cs="Times New Roman"/>
          <w:color w:val="0033CC"/>
        </w:rPr>
        <w:t>)</w:t>
      </w:r>
    </w:p>
    <w:p w14:paraId="35A17B34" w14:textId="75CF73D2" w:rsidR="00F136C7" w:rsidRDefault="00F136C7" w:rsidP="00F136C7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53C66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update on the timeline for the initial testing of the distribution system with read</w:t>
      </w:r>
      <w:r w:rsidR="00353C66">
        <w:rPr>
          <w:rFonts w:ascii="Times New Roman" w:hAnsi="Times New Roman" w:cs="Times New Roman"/>
        </w:rPr>
        <w:t>-</w:t>
      </w:r>
      <w:bookmarkStart w:id="0" w:name="_GoBack"/>
      <w:bookmarkEnd w:id="0"/>
      <w:r>
        <w:rPr>
          <w:rFonts w:ascii="Times New Roman" w:hAnsi="Times New Roman" w:cs="Times New Roman"/>
        </w:rPr>
        <w:t>back should be discussed. Currently, the plan is to test the systems in the EEL and Test Lab in June, with a more extensive test planned for September.</w:t>
      </w:r>
    </w:p>
    <w:p w14:paraId="0A87CDDB" w14:textId="6377370F" w:rsidR="00410596" w:rsidRPr="00FA4F2F" w:rsidRDefault="00FA4F2F" w:rsidP="00FA4F2F">
      <w:pPr>
        <w:pStyle w:val="ListParagraph"/>
        <w:spacing w:after="0" w:line="480" w:lineRule="auto"/>
        <w:ind w:left="1332"/>
        <w:rPr>
          <w:rFonts w:ascii="Times New Roman" w:hAnsi="Times New Roman" w:cs="Times New Roman"/>
          <w:i/>
        </w:rPr>
      </w:pPr>
      <w:r w:rsidRPr="00FA4F2F">
        <w:rPr>
          <w:rFonts w:ascii="Times New Roman" w:hAnsi="Times New Roman" w:cs="Times New Roman"/>
          <w:i/>
        </w:rPr>
        <w:t xml:space="preserve"> </w:t>
      </w:r>
    </w:p>
    <w:sectPr w:rsidR="00410596" w:rsidRPr="00FA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210FA"/>
    <w:rsid w:val="00065A8E"/>
    <w:rsid w:val="000A2A16"/>
    <w:rsid w:val="000A56C9"/>
    <w:rsid w:val="000A5B84"/>
    <w:rsid w:val="000B4FE5"/>
    <w:rsid w:val="000C565A"/>
    <w:rsid w:val="000F53B7"/>
    <w:rsid w:val="00131AB7"/>
    <w:rsid w:val="0013654C"/>
    <w:rsid w:val="001472D7"/>
    <w:rsid w:val="00150F0F"/>
    <w:rsid w:val="001555D5"/>
    <w:rsid w:val="00186D18"/>
    <w:rsid w:val="001D1B6D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2973"/>
    <w:rsid w:val="0031360D"/>
    <w:rsid w:val="00322FEB"/>
    <w:rsid w:val="00333D9D"/>
    <w:rsid w:val="003350C1"/>
    <w:rsid w:val="00353C66"/>
    <w:rsid w:val="00386659"/>
    <w:rsid w:val="00396185"/>
    <w:rsid w:val="003A0F1D"/>
    <w:rsid w:val="003C4C54"/>
    <w:rsid w:val="003D6F45"/>
    <w:rsid w:val="00410596"/>
    <w:rsid w:val="00431593"/>
    <w:rsid w:val="00447051"/>
    <w:rsid w:val="005073DB"/>
    <w:rsid w:val="005128F0"/>
    <w:rsid w:val="00512FDC"/>
    <w:rsid w:val="005231A9"/>
    <w:rsid w:val="00524D58"/>
    <w:rsid w:val="00565B70"/>
    <w:rsid w:val="005679A8"/>
    <w:rsid w:val="00576243"/>
    <w:rsid w:val="0058052E"/>
    <w:rsid w:val="00584248"/>
    <w:rsid w:val="005D15D7"/>
    <w:rsid w:val="00601BAA"/>
    <w:rsid w:val="006451A8"/>
    <w:rsid w:val="0065196E"/>
    <w:rsid w:val="00653EE8"/>
    <w:rsid w:val="00666B76"/>
    <w:rsid w:val="006932E8"/>
    <w:rsid w:val="006B07C6"/>
    <w:rsid w:val="006C0816"/>
    <w:rsid w:val="006C6CD2"/>
    <w:rsid w:val="006D5AF7"/>
    <w:rsid w:val="006F7EB2"/>
    <w:rsid w:val="00726C6C"/>
    <w:rsid w:val="00730522"/>
    <w:rsid w:val="007412B0"/>
    <w:rsid w:val="00775134"/>
    <w:rsid w:val="00784F60"/>
    <w:rsid w:val="007A47A2"/>
    <w:rsid w:val="007E329D"/>
    <w:rsid w:val="00810647"/>
    <w:rsid w:val="0081221A"/>
    <w:rsid w:val="008407F2"/>
    <w:rsid w:val="00852402"/>
    <w:rsid w:val="00866B52"/>
    <w:rsid w:val="00881B64"/>
    <w:rsid w:val="008A0829"/>
    <w:rsid w:val="008B2209"/>
    <w:rsid w:val="00921715"/>
    <w:rsid w:val="00934C56"/>
    <w:rsid w:val="00934E13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C08F6"/>
    <w:rsid w:val="00AE03D4"/>
    <w:rsid w:val="00AF262E"/>
    <w:rsid w:val="00B620F0"/>
    <w:rsid w:val="00B750F6"/>
    <w:rsid w:val="00BA61C4"/>
    <w:rsid w:val="00BD0DA1"/>
    <w:rsid w:val="00C27110"/>
    <w:rsid w:val="00C36782"/>
    <w:rsid w:val="00C45ED9"/>
    <w:rsid w:val="00C726E8"/>
    <w:rsid w:val="00C87EFB"/>
    <w:rsid w:val="00CA02F7"/>
    <w:rsid w:val="00CD05FB"/>
    <w:rsid w:val="00CE2317"/>
    <w:rsid w:val="00D05D28"/>
    <w:rsid w:val="00D2223F"/>
    <w:rsid w:val="00D327E0"/>
    <w:rsid w:val="00D33BC9"/>
    <w:rsid w:val="00D62393"/>
    <w:rsid w:val="00D81186"/>
    <w:rsid w:val="00D81EB2"/>
    <w:rsid w:val="00DA1474"/>
    <w:rsid w:val="00DA1968"/>
    <w:rsid w:val="00E4005C"/>
    <w:rsid w:val="00E462D1"/>
    <w:rsid w:val="00E76847"/>
    <w:rsid w:val="00ED213F"/>
    <w:rsid w:val="00F136C7"/>
    <w:rsid w:val="00F1391C"/>
    <w:rsid w:val="00F55AEE"/>
    <w:rsid w:val="00F9007F"/>
    <w:rsid w:val="00F93E64"/>
    <w:rsid w:val="00FA4F2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5</cp:revision>
  <cp:lastPrinted>2020-02-18T18:27:00Z</cp:lastPrinted>
  <dcterms:created xsi:type="dcterms:W3CDTF">2020-03-02T17:10:00Z</dcterms:created>
  <dcterms:modified xsi:type="dcterms:W3CDTF">2020-03-02T17:16:00Z</dcterms:modified>
</cp:coreProperties>
</file>