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7777777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Meeting</w:t>
      </w:r>
      <w:r w:rsidR="00726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13D3620" w14:textId="736D3B18"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F5E42">
        <w:rPr>
          <w:rFonts w:ascii="Times New Roman" w:hAnsi="Times New Roman" w:cs="Times New Roman"/>
          <w:b/>
          <w:sz w:val="24"/>
          <w:szCs w:val="24"/>
        </w:rPr>
        <w:t>08/18</w:t>
      </w:r>
      <w:r w:rsidR="00410596">
        <w:rPr>
          <w:rFonts w:ascii="Times New Roman" w:hAnsi="Times New Roman" w:cs="Times New Roman"/>
          <w:b/>
          <w:sz w:val="24"/>
          <w:szCs w:val="24"/>
        </w:rPr>
        <w:t>/2020</w:t>
      </w:r>
    </w:p>
    <w:p w14:paraId="44522E1C" w14:textId="5B601D5F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6F0CE6">
        <w:rPr>
          <w:rFonts w:ascii="Times New Roman" w:hAnsi="Times New Roman" w:cs="Times New Roman"/>
          <w:b/>
          <w:sz w:val="24"/>
          <w:szCs w:val="24"/>
        </w:rPr>
        <w:t>10:30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11:30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5DB4D" w14:textId="70EDFAD8" w:rsidR="006F0CE6" w:rsidRDefault="007F5E42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6F0CE6" w:rsidRPr="002115E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https://bluejeans.com/935501761?src=calendarLink</w:t>
        </w:r>
      </w:hyperlink>
    </w:p>
    <w:p w14:paraId="2002DE96" w14:textId="2CC91042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CE6">
        <w:rPr>
          <w:rFonts w:ascii="Times New Roman" w:hAnsi="Times New Roman" w:cs="Times New Roman"/>
          <w:b/>
          <w:sz w:val="24"/>
          <w:szCs w:val="24"/>
        </w:rPr>
        <w:t>1.888.240.2560 (US Toll Free)</w:t>
      </w:r>
    </w:p>
    <w:p w14:paraId="1FBFC2C3" w14:textId="1BB5818D" w:rsidR="00065A8E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Meeting ID: 935 501 761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9F7D79" w14:textId="41F5E3F4" w:rsidR="00992BF2" w:rsidRDefault="00F136C7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</w:t>
      </w: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11916C51" w:rsidR="00131AB7" w:rsidRPr="006F7EB2" w:rsidRDefault="00AC08F6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</w:t>
      </w:r>
      <w:r w:rsidR="005128F0">
        <w:rPr>
          <w:rFonts w:ascii="Times New Roman" w:hAnsi="Times New Roman" w:cs="Times New Roman"/>
          <w:color w:val="0033CC"/>
        </w:rPr>
        <w:t>ion Panel (</w:t>
      </w:r>
      <w:r w:rsidR="005827DF">
        <w:rPr>
          <w:rFonts w:ascii="Times New Roman" w:hAnsi="Times New Roman" w:cs="Times New Roman"/>
          <w:color w:val="0033CC"/>
        </w:rPr>
        <w:t>T. Lemon, G. Jacobs</w:t>
      </w:r>
      <w:r>
        <w:rPr>
          <w:rFonts w:ascii="Times New Roman" w:hAnsi="Times New Roman" w:cs="Times New Roman"/>
          <w:color w:val="0033CC"/>
        </w:rPr>
        <w:t>)</w:t>
      </w:r>
    </w:p>
    <w:p w14:paraId="5BF0026B" w14:textId="332C9E34" w:rsidR="005827DF" w:rsidRDefault="005827DF" w:rsidP="005827DF">
      <w:pPr>
        <w:pStyle w:val="ListParagraph"/>
        <w:numPr>
          <w:ilvl w:val="1"/>
          <w:numId w:val="14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Tyler can give </w:t>
      </w:r>
      <w:r w:rsidR="007F5E42">
        <w:rPr>
          <w:rFonts w:ascii="Times New Roman" w:hAnsi="Times New Roman" w:cs="Times New Roman"/>
        </w:rPr>
        <w:t xml:space="preserve">a presentation </w:t>
      </w:r>
      <w:r>
        <w:rPr>
          <w:rFonts w:ascii="Times New Roman" w:hAnsi="Times New Roman" w:cs="Times New Roman"/>
        </w:rPr>
        <w:t>on the model of the gas panel components, currently under design.</w:t>
      </w:r>
    </w:p>
    <w:p w14:paraId="73D6B345" w14:textId="74626E34" w:rsidR="003350C1" w:rsidRDefault="00F136C7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 xml:space="preserve">Flow </w:t>
      </w:r>
      <w:proofErr w:type="spellStart"/>
      <w:r>
        <w:rPr>
          <w:rFonts w:ascii="Times New Roman" w:hAnsi="Times New Roman" w:cs="Times New Roman"/>
          <w:color w:val="0033CC"/>
        </w:rPr>
        <w:t>Readback</w:t>
      </w:r>
      <w:proofErr w:type="spellEnd"/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7C86DF58" w14:textId="7EFAAF8F" w:rsidR="00943991" w:rsidRDefault="00F136C7" w:rsidP="001D1B6D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Marc can provide an update on the status of the </w:t>
      </w:r>
      <w:r w:rsidR="007F5E42">
        <w:rPr>
          <w:rFonts w:ascii="Times New Roman" w:hAnsi="Times New Roman" w:cs="Times New Roman"/>
        </w:rPr>
        <w:t>I2C multiplexer.</w:t>
      </w:r>
    </w:p>
    <w:p w14:paraId="2D80738C" w14:textId="21CB468B" w:rsidR="00D33BC9" w:rsidRPr="003E57B3" w:rsidRDefault="00F136C7" w:rsidP="00934C56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Brian </w:t>
      </w:r>
      <w:r w:rsidR="003E57B3">
        <w:rPr>
          <w:rFonts w:ascii="Times New Roman" w:hAnsi="Times New Roman" w:cs="Times New Roman"/>
        </w:rPr>
        <w:t xml:space="preserve">can </w:t>
      </w:r>
      <w:r w:rsidR="007F5E42">
        <w:rPr>
          <w:rFonts w:ascii="Times New Roman" w:hAnsi="Times New Roman" w:cs="Times New Roman"/>
        </w:rPr>
        <w:t>provide an update on developments for the flow readout.</w:t>
      </w:r>
    </w:p>
    <w:p w14:paraId="70233D5A" w14:textId="42091BAC" w:rsidR="00584248" w:rsidRDefault="000C565A" w:rsidP="00934C5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GEM detector progress for SBS/BB</w:t>
      </w:r>
      <w:r w:rsidR="00584248">
        <w:rPr>
          <w:rFonts w:ascii="Times New Roman" w:hAnsi="Times New Roman" w:cs="Times New Roman"/>
          <w:color w:val="0033CC"/>
        </w:rPr>
        <w:t xml:space="preserve"> (</w:t>
      </w:r>
      <w:r w:rsidR="005128F0">
        <w:rPr>
          <w:rFonts w:ascii="Times New Roman" w:hAnsi="Times New Roman" w:cs="Times New Roman"/>
          <w:color w:val="0033CC"/>
        </w:rPr>
        <w:t>K. Gnanvo, N. Liyanage, E. Cisbani</w:t>
      </w:r>
      <w:r w:rsidR="00584248">
        <w:rPr>
          <w:rFonts w:ascii="Times New Roman" w:hAnsi="Times New Roman" w:cs="Times New Roman"/>
          <w:color w:val="0033CC"/>
        </w:rPr>
        <w:t>)</w:t>
      </w:r>
    </w:p>
    <w:p w14:paraId="727772FE" w14:textId="36ADB382" w:rsidR="005827DF" w:rsidRPr="005827DF" w:rsidRDefault="005827DF" w:rsidP="005827DF">
      <w:pPr>
        <w:pStyle w:val="ListParagraph"/>
        <w:numPr>
          <w:ilvl w:val="1"/>
          <w:numId w:val="8"/>
        </w:numPr>
        <w:spacing w:after="0" w:line="480" w:lineRule="auto"/>
        <w:rPr>
          <w:rFonts w:ascii="Times New Roman" w:hAnsi="Times New Roman" w:cs="Times New Roman"/>
        </w:rPr>
      </w:pPr>
      <w:r w:rsidRPr="005827DF">
        <w:rPr>
          <w:rFonts w:ascii="Times New Roman" w:hAnsi="Times New Roman" w:cs="Times New Roman"/>
        </w:rPr>
        <w:t>Update on GEM assembly</w:t>
      </w:r>
    </w:p>
    <w:p w14:paraId="2F426AB0" w14:textId="5B1C4D32" w:rsidR="00943991" w:rsidRPr="00943991" w:rsidRDefault="00943991" w:rsidP="00943991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 w:cs="Times New Roman"/>
          <w:color w:val="0033CC"/>
        </w:rPr>
      </w:pPr>
      <w:r w:rsidRPr="00943991">
        <w:rPr>
          <w:rFonts w:ascii="Times New Roman" w:hAnsi="Times New Roman" w:cs="Times New Roman"/>
          <w:color w:val="0033CC"/>
        </w:rPr>
        <w:t>Open discussion items. (All)</w:t>
      </w:r>
    </w:p>
    <w:p w14:paraId="0A87CDDB" w14:textId="6377370F" w:rsidR="00410596" w:rsidRPr="00FA4F2F" w:rsidRDefault="00FA4F2F" w:rsidP="00FA4F2F">
      <w:pPr>
        <w:pStyle w:val="ListParagraph"/>
        <w:spacing w:after="0" w:line="480" w:lineRule="auto"/>
        <w:ind w:left="1332"/>
        <w:rPr>
          <w:rFonts w:ascii="Times New Roman" w:hAnsi="Times New Roman" w:cs="Times New Roman"/>
          <w:i/>
        </w:rPr>
      </w:pPr>
      <w:r w:rsidRPr="00FA4F2F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</w:p>
    <w:sectPr w:rsidR="00410596" w:rsidRPr="00FA4F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B4FE5"/>
    <w:rsid w:val="000C565A"/>
    <w:rsid w:val="000F53B7"/>
    <w:rsid w:val="00131AB7"/>
    <w:rsid w:val="0013654C"/>
    <w:rsid w:val="001472D7"/>
    <w:rsid w:val="00150F0F"/>
    <w:rsid w:val="001555D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C4C54"/>
    <w:rsid w:val="003D6F45"/>
    <w:rsid w:val="003E57B3"/>
    <w:rsid w:val="00410596"/>
    <w:rsid w:val="00431593"/>
    <w:rsid w:val="00447051"/>
    <w:rsid w:val="005073DB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D15D7"/>
    <w:rsid w:val="00601BAA"/>
    <w:rsid w:val="006451A8"/>
    <w:rsid w:val="0065196E"/>
    <w:rsid w:val="00653EE8"/>
    <w:rsid w:val="00666B76"/>
    <w:rsid w:val="006932E8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75134"/>
    <w:rsid w:val="00784F60"/>
    <w:rsid w:val="007A47A2"/>
    <w:rsid w:val="007E329D"/>
    <w:rsid w:val="007F5E42"/>
    <w:rsid w:val="00810647"/>
    <w:rsid w:val="0081221A"/>
    <w:rsid w:val="008407F2"/>
    <w:rsid w:val="00852402"/>
    <w:rsid w:val="00866B52"/>
    <w:rsid w:val="00881B64"/>
    <w:rsid w:val="008A0829"/>
    <w:rsid w:val="008B2209"/>
    <w:rsid w:val="00921715"/>
    <w:rsid w:val="00934C56"/>
    <w:rsid w:val="00934E13"/>
    <w:rsid w:val="00943991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uejeans.com/935501761?src=calendarLink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2020-08-14T14:21:00Z</dcterms:created>
  <dcterms:modified xsi:type="dcterms:W3CDTF">2020-08-14T14:21:00Z</dcterms:modified>
</cp:coreProperties>
</file>