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5FDFAD09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C307A">
        <w:rPr>
          <w:rFonts w:ascii="Times New Roman" w:hAnsi="Times New Roman" w:cs="Times New Roman"/>
          <w:b/>
          <w:sz w:val="24"/>
          <w:szCs w:val="24"/>
        </w:rPr>
        <w:t>August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5B601D5F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F0CE6">
        <w:rPr>
          <w:rFonts w:ascii="Times New Roman" w:hAnsi="Times New Roman" w:cs="Times New Roman"/>
          <w:b/>
          <w:sz w:val="24"/>
          <w:szCs w:val="24"/>
        </w:rPr>
        <w:t>10:30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72532EF5" w:rsidR="005863C6" w:rsidRPr="008D68D0" w:rsidRDefault="005863C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440C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 w:rsidRPr="008D68D0">
        <w:rPr>
          <w:rFonts w:ascii="Times New Roman" w:hAnsi="Times New Roman" w:cs="Times New Roman"/>
          <w:i/>
          <w:sz w:val="24"/>
          <w:szCs w:val="24"/>
        </w:rPr>
        <w:t>: P. Bonnea</w:t>
      </w:r>
      <w:r w:rsidR="00955357">
        <w:rPr>
          <w:rFonts w:ascii="Times New Roman" w:hAnsi="Times New Roman" w:cs="Times New Roman"/>
          <w:i/>
          <w:sz w:val="24"/>
          <w:szCs w:val="24"/>
        </w:rPr>
        <w:t>u, A. Brown, P. Campero, B. Eng,  G. Jacobs, T. Lemon</w:t>
      </w:r>
      <w:r w:rsidR="0051115F" w:rsidRPr="008D68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68D0">
        <w:rPr>
          <w:rFonts w:ascii="Times New Roman" w:hAnsi="Times New Roman" w:cs="Times New Roman"/>
          <w:i/>
          <w:sz w:val="24"/>
          <w:szCs w:val="24"/>
        </w:rPr>
        <w:t xml:space="preserve">M. McMullen, </w:t>
      </w:r>
      <w:r w:rsidR="00AC307A">
        <w:rPr>
          <w:rFonts w:ascii="Times New Roman" w:hAnsi="Times New Roman" w:cs="Times New Roman"/>
          <w:i/>
          <w:sz w:val="24"/>
          <w:szCs w:val="24"/>
        </w:rPr>
        <w:t>B. Sawatzky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1F27FAF" w14:textId="11916C51" w:rsidR="00131AB7" w:rsidRPr="006F7EB2" w:rsidRDefault="00AC08F6" w:rsidP="00B776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</w:t>
      </w:r>
      <w:r w:rsidR="005827DF">
        <w:rPr>
          <w:rFonts w:ascii="Times New Roman" w:hAnsi="Times New Roman" w:cs="Times New Roman"/>
          <w:color w:val="0033CC"/>
        </w:rPr>
        <w:t>T. Lemon, G. Jacobs</w:t>
      </w:r>
      <w:r>
        <w:rPr>
          <w:rFonts w:ascii="Times New Roman" w:hAnsi="Times New Roman" w:cs="Times New Roman"/>
          <w:color w:val="0033CC"/>
        </w:rPr>
        <w:t>)</w:t>
      </w:r>
    </w:p>
    <w:p w14:paraId="32394189" w14:textId="77777777" w:rsidR="00110A66" w:rsidRDefault="00AC307A" w:rsidP="00B7767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presented designs for the gas flow sensor</w:t>
      </w:r>
      <w:r w:rsidR="00110A66">
        <w:rPr>
          <w:rFonts w:ascii="Times New Roman" w:hAnsi="Times New Roman" w:cs="Times New Roman"/>
        </w:rPr>
        <w:t xml:space="preserve"> chassis</w:t>
      </w:r>
    </w:p>
    <w:p w14:paraId="0F87B087" w14:textId="5178E6ED" w:rsidR="00110A66" w:rsidRDefault="00AC307A" w:rsidP="00110A66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A66">
        <w:rPr>
          <w:rFonts w:ascii="Times New Roman" w:hAnsi="Times New Roman" w:cs="Times New Roman"/>
        </w:rPr>
        <w:t>Gas flow sensor chassis cont</w:t>
      </w:r>
      <w:r w:rsidR="007772CA">
        <w:rPr>
          <w:rFonts w:ascii="Times New Roman" w:hAnsi="Times New Roman" w:cs="Times New Roman"/>
        </w:rPr>
        <w:t xml:space="preserve">ains eight gas flow sensors, </w:t>
      </w:r>
      <w:r w:rsidR="00110A66">
        <w:rPr>
          <w:rFonts w:ascii="Times New Roman" w:hAnsi="Times New Roman" w:cs="Times New Roman"/>
        </w:rPr>
        <w:t>one I</w:t>
      </w:r>
      <w:r w:rsidR="00110A66" w:rsidRPr="00110A66">
        <w:rPr>
          <w:rFonts w:ascii="Times New Roman" w:hAnsi="Times New Roman" w:cs="Times New Roman"/>
          <w:vertAlign w:val="superscript"/>
        </w:rPr>
        <w:t>2</w:t>
      </w:r>
      <w:r w:rsidR="00110A66">
        <w:rPr>
          <w:rFonts w:ascii="Times New Roman" w:hAnsi="Times New Roman" w:cs="Times New Roman"/>
        </w:rPr>
        <w:t>C multiplexer</w:t>
      </w:r>
      <w:r w:rsidR="007772CA">
        <w:rPr>
          <w:rFonts w:ascii="Times New Roman" w:hAnsi="Times New Roman" w:cs="Times New Roman"/>
        </w:rPr>
        <w:t>, and panel connections for those parts</w:t>
      </w:r>
    </w:p>
    <w:p w14:paraId="5BF0026B" w14:textId="07FB64F5" w:rsidR="005827DF" w:rsidRDefault="00AC307A" w:rsidP="00110A66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Tyler also presented the Super </w:t>
      </w:r>
      <w:proofErr w:type="spellStart"/>
      <w:r>
        <w:rPr>
          <w:rFonts w:ascii="Times New Roman" w:hAnsi="Times New Roman" w:cs="Times New Roman"/>
        </w:rPr>
        <w:t>BigBite</w:t>
      </w:r>
      <w:proofErr w:type="spellEnd"/>
      <w:r>
        <w:rPr>
          <w:rFonts w:ascii="Times New Roman" w:hAnsi="Times New Roman" w:cs="Times New Roman"/>
        </w:rPr>
        <w:t xml:space="preserve"> gas panel design and gave details </w:t>
      </w:r>
      <w:r w:rsidR="00110A66">
        <w:rPr>
          <w:rFonts w:ascii="Times New Roman" w:hAnsi="Times New Roman" w:cs="Times New Roman"/>
        </w:rPr>
        <w:t>on the gas and data connections</w:t>
      </w:r>
    </w:p>
    <w:p w14:paraId="70449D6E" w14:textId="7368F976" w:rsidR="00110A66" w:rsidRDefault="00AC307A" w:rsidP="00110A66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Brad approved the design</w:t>
      </w:r>
    </w:p>
    <w:p w14:paraId="429FC86F" w14:textId="29244A56" w:rsidR="00AC307A" w:rsidRPr="00110A66" w:rsidRDefault="00110A66" w:rsidP="00110A66">
      <w:pPr>
        <w:pStyle w:val="ListParagraph"/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10A66">
        <w:rPr>
          <w:rFonts w:ascii="Times New Roman" w:hAnsi="Times New Roman" w:cs="Times New Roman"/>
        </w:rPr>
        <w:t>Brad</w:t>
      </w:r>
      <w:r w:rsidR="00AC307A" w:rsidRPr="00110A66">
        <w:rPr>
          <w:rFonts w:ascii="Times New Roman" w:hAnsi="Times New Roman" w:cs="Times New Roman"/>
        </w:rPr>
        <w:t xml:space="preserve"> asked DSG to send a c</w:t>
      </w:r>
      <w:r w:rsidR="00955357" w:rsidRPr="00110A66">
        <w:rPr>
          <w:rFonts w:ascii="Times New Roman" w:hAnsi="Times New Roman" w:cs="Times New Roman"/>
        </w:rPr>
        <w:t>opy of the presentation to Jack</w:t>
      </w:r>
    </w:p>
    <w:p w14:paraId="603CF293" w14:textId="77777777" w:rsidR="00110A66" w:rsidRDefault="00955357" w:rsidP="00110A66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Brad gave the project/organization code (AEXP</w:t>
      </w:r>
      <w:r w:rsidR="00110A66">
        <w:rPr>
          <w:rFonts w:ascii="Times New Roman" w:hAnsi="Times New Roman" w:cs="Times New Roman"/>
        </w:rPr>
        <w:t>/PHALLA) to use for procurement</w:t>
      </w:r>
    </w:p>
    <w:p w14:paraId="72A2DD12" w14:textId="1D1A9937" w:rsidR="00955357" w:rsidRPr="00110A66" w:rsidRDefault="00110A66" w:rsidP="00110A66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Brad </w:t>
      </w:r>
      <w:r w:rsidR="00955357" w:rsidRPr="00110A66">
        <w:rPr>
          <w:rFonts w:ascii="Times New Roman" w:hAnsi="Times New Roman" w:cs="Times New Roman"/>
        </w:rPr>
        <w:t>requested an email as soon as the requisition was written so he could expedite signatures</w:t>
      </w:r>
    </w:p>
    <w:p w14:paraId="7A10B424" w14:textId="09EB461C" w:rsidR="00437602" w:rsidRPr="00B7767B" w:rsidRDefault="00437602" w:rsidP="00437602">
      <w:pPr>
        <w:pStyle w:val="ListParagraph"/>
        <w:spacing w:after="0" w:line="240" w:lineRule="auto"/>
        <w:ind w:left="2628"/>
        <w:rPr>
          <w:rFonts w:ascii="Times New Roman" w:hAnsi="Times New Roman" w:cs="Times New Roman"/>
        </w:rPr>
      </w:pPr>
    </w:p>
    <w:p w14:paraId="73D6B345" w14:textId="74626E34" w:rsidR="003350C1" w:rsidRDefault="00F136C7" w:rsidP="00B776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208F85E4" w14:textId="6639DCEC" w:rsidR="00437602" w:rsidRDefault="00F136C7" w:rsidP="00AC307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</w:t>
      </w:r>
      <w:r w:rsidR="00AC307A">
        <w:rPr>
          <w:rFonts w:ascii="Times New Roman" w:hAnsi="Times New Roman" w:cs="Times New Roman"/>
        </w:rPr>
        <w:t>gave the progress of the I</w:t>
      </w:r>
      <w:r w:rsidR="00AC307A" w:rsidRPr="007772CA">
        <w:rPr>
          <w:rFonts w:ascii="Times New Roman" w:hAnsi="Times New Roman" w:cs="Times New Roman"/>
          <w:vertAlign w:val="superscript"/>
        </w:rPr>
        <w:t>2</w:t>
      </w:r>
      <w:r w:rsidR="00AC307A">
        <w:rPr>
          <w:rFonts w:ascii="Times New Roman" w:hAnsi="Times New Roman" w:cs="Times New Roman"/>
        </w:rPr>
        <w:t>C multiplexer board</w:t>
      </w:r>
    </w:p>
    <w:p w14:paraId="54DD334F" w14:textId="6454DB42" w:rsidR="00AC307A" w:rsidRDefault="00AC307A" w:rsidP="00AC307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is being manufactured and is expected to be received at Jlab by the end of August</w:t>
      </w:r>
    </w:p>
    <w:p w14:paraId="40637CD2" w14:textId="150D7FC7" w:rsidR="00AC307A" w:rsidRDefault="00AC307A" w:rsidP="00AC307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board components have been marked as received by Jlab shipping and receiving</w:t>
      </w:r>
    </w:p>
    <w:p w14:paraId="41EBC278" w14:textId="6D420C0F" w:rsidR="00AC307A" w:rsidRDefault="00AC307A" w:rsidP="00AC307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has received the level shifters </w:t>
      </w:r>
      <w:r w:rsidR="00110A66">
        <w:rPr>
          <w:rFonts w:ascii="Times New Roman" w:hAnsi="Times New Roman" w:cs="Times New Roman"/>
        </w:rPr>
        <w:t>needed to test the gas flow sensor boards</w:t>
      </w:r>
    </w:p>
    <w:p w14:paraId="0B2C69AF" w14:textId="1215EA3C" w:rsidR="00955357" w:rsidRPr="00AC307A" w:rsidRDefault="00955357" w:rsidP="00AC307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and Brian received phone cables from Jack to test the boards. </w:t>
      </w:r>
    </w:p>
    <w:p w14:paraId="70233D5A" w14:textId="6DC7B3B8" w:rsidR="00584248" w:rsidRDefault="000C565A" w:rsidP="00B776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</w:p>
    <w:p w14:paraId="52FAA8BC" w14:textId="2F0FB615" w:rsidR="00955357" w:rsidRPr="00955357" w:rsidRDefault="00955357" w:rsidP="0095535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55357">
        <w:rPr>
          <w:rFonts w:ascii="Times New Roman" w:hAnsi="Times New Roman" w:cs="Times New Roman"/>
        </w:rPr>
        <w:t xml:space="preserve">Kondo and </w:t>
      </w:r>
      <w:proofErr w:type="spellStart"/>
      <w:r w:rsidRPr="00955357">
        <w:rPr>
          <w:rFonts w:ascii="Times New Roman" w:hAnsi="Times New Roman" w:cs="Times New Roman"/>
        </w:rPr>
        <w:t>Evaristo</w:t>
      </w:r>
      <w:proofErr w:type="spellEnd"/>
      <w:r w:rsidRPr="00955357">
        <w:rPr>
          <w:rFonts w:ascii="Times New Roman" w:hAnsi="Times New Roman" w:cs="Times New Roman"/>
        </w:rPr>
        <w:t xml:space="preserve"> have sent the detector schedules for the GEM layer manufacturing to the DSG manager during the previous two weeks.</w:t>
      </w:r>
    </w:p>
    <w:p w14:paraId="361819C7" w14:textId="77777777" w:rsidR="00437602" w:rsidRPr="005827DF" w:rsidRDefault="00437602" w:rsidP="00437602">
      <w:pPr>
        <w:pStyle w:val="ListParagraph"/>
        <w:spacing w:after="0" w:line="240" w:lineRule="auto"/>
        <w:ind w:left="1944"/>
        <w:rPr>
          <w:rFonts w:ascii="Times New Roman" w:hAnsi="Times New Roman" w:cs="Times New Roman"/>
        </w:rPr>
      </w:pPr>
    </w:p>
    <w:p w14:paraId="0A87CDDB" w14:textId="13C063F8" w:rsidR="00410596" w:rsidRDefault="00943991" w:rsidP="00B776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943991">
        <w:rPr>
          <w:rFonts w:ascii="Times New Roman" w:hAnsi="Times New Roman" w:cs="Times New Roman"/>
          <w:color w:val="0033CC"/>
        </w:rPr>
        <w:t>Open discussion items. (All)</w:t>
      </w:r>
    </w:p>
    <w:p w14:paraId="56C7F04B" w14:textId="39828909" w:rsidR="00A942D3" w:rsidRDefault="00110A66" w:rsidP="00B7767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</w:t>
      </w:r>
      <w:r w:rsidR="00955357">
        <w:rPr>
          <w:rFonts w:ascii="Times New Roman" w:hAnsi="Times New Roman" w:cs="Times New Roman"/>
        </w:rPr>
        <w:t>the cable management trays as the general area for the</w:t>
      </w:r>
      <w:r>
        <w:rPr>
          <w:rFonts w:ascii="Times New Roman" w:hAnsi="Times New Roman" w:cs="Times New Roman"/>
        </w:rPr>
        <w:t xml:space="preserve"> exhaust gas flow sensors</w:t>
      </w:r>
    </w:p>
    <w:p w14:paraId="4D7426B8" w14:textId="77777777" w:rsidR="007772CA" w:rsidRDefault="00110A66" w:rsidP="00110A6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Some general dimensions were given through photo graphs and cable tray par</w:t>
      </w:r>
      <w:r w:rsidR="007772CA">
        <w:rPr>
          <w:rFonts w:ascii="Times New Roman" w:hAnsi="Times New Roman" w:cs="Times New Roman"/>
        </w:rPr>
        <w:t>t dimensions</w:t>
      </w:r>
    </w:p>
    <w:p w14:paraId="2BC1A747" w14:textId="26884F32" w:rsidR="00110A66" w:rsidRPr="00110A66" w:rsidRDefault="007772CA" w:rsidP="00110A6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A66">
        <w:rPr>
          <w:rFonts w:ascii="Times New Roman" w:hAnsi="Times New Roman" w:cs="Times New Roman"/>
        </w:rPr>
        <w:t>DSG will use these information to design boxes for the</w:t>
      </w:r>
      <w:r>
        <w:rPr>
          <w:rFonts w:ascii="Times New Roman" w:hAnsi="Times New Roman" w:cs="Times New Roman"/>
        </w:rPr>
        <w:t xml:space="preserve"> exhaust</w:t>
      </w:r>
      <w:r w:rsidR="00110A66">
        <w:rPr>
          <w:rFonts w:ascii="Times New Roman" w:hAnsi="Times New Roman" w:cs="Times New Roman"/>
        </w:rPr>
        <w:t xml:space="preserve"> gas flow sensor and multiplexers</w:t>
      </w:r>
    </w:p>
    <w:sectPr w:rsidR="00110A66" w:rsidRPr="0011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3E57B3"/>
    <w:rsid w:val="00410596"/>
    <w:rsid w:val="00431593"/>
    <w:rsid w:val="00437602"/>
    <w:rsid w:val="00447051"/>
    <w:rsid w:val="004B1F0A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601BAA"/>
    <w:rsid w:val="00623FC3"/>
    <w:rsid w:val="006451A8"/>
    <w:rsid w:val="0065196E"/>
    <w:rsid w:val="00653EE8"/>
    <w:rsid w:val="00666B76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68D0"/>
    <w:rsid w:val="00921715"/>
    <w:rsid w:val="00934C56"/>
    <w:rsid w:val="00934E13"/>
    <w:rsid w:val="00943991"/>
    <w:rsid w:val="00951FB2"/>
    <w:rsid w:val="00955357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620F0"/>
    <w:rsid w:val="00B750F6"/>
    <w:rsid w:val="00B7767B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35D34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35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3</cp:revision>
  <cp:lastPrinted>2020-02-18T18:27:00Z</cp:lastPrinted>
  <dcterms:created xsi:type="dcterms:W3CDTF">2020-08-18T15:17:00Z</dcterms:created>
  <dcterms:modified xsi:type="dcterms:W3CDTF">2020-08-18T15:52:00Z</dcterms:modified>
</cp:coreProperties>
</file>