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6B291" w14:textId="7229C383" w:rsidR="00891BD8" w:rsidRPr="006F7EB2" w:rsidRDefault="00AC08F6" w:rsidP="007A47A2">
      <w:pPr>
        <w:spacing w:line="36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Hall A Gas Distribution </w:t>
      </w:r>
      <w:r w:rsidR="00185465">
        <w:rPr>
          <w:rFonts w:ascii="Times New Roman" w:hAnsi="Times New Roman" w:cs="Times New Roman"/>
          <w:b/>
          <w:sz w:val="24"/>
          <w:szCs w:val="24"/>
          <w:u w:val="single"/>
        </w:rPr>
        <w:t>Meeting</w:t>
      </w:r>
    </w:p>
    <w:p w14:paraId="213D3620" w14:textId="0EA9752D" w:rsidR="002625CC" w:rsidRPr="006F7EB2" w:rsidRDefault="00004ABB" w:rsidP="0081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3A504C">
        <w:rPr>
          <w:rFonts w:ascii="Times New Roman" w:hAnsi="Times New Roman" w:cs="Times New Roman"/>
          <w:b/>
          <w:sz w:val="24"/>
          <w:szCs w:val="24"/>
        </w:rPr>
        <w:t>September 29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10596">
        <w:rPr>
          <w:rFonts w:ascii="Times New Roman" w:hAnsi="Times New Roman" w:cs="Times New Roman"/>
          <w:b/>
          <w:sz w:val="24"/>
          <w:szCs w:val="24"/>
        </w:rPr>
        <w:t>2020</w:t>
      </w:r>
    </w:p>
    <w:p w14:paraId="44522E1C" w14:textId="12B84DBB" w:rsidR="006F7EB2" w:rsidRDefault="007412B0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185465">
        <w:rPr>
          <w:rFonts w:ascii="Times New Roman" w:hAnsi="Times New Roman" w:cs="Times New Roman"/>
          <w:b/>
          <w:sz w:val="24"/>
          <w:szCs w:val="24"/>
        </w:rPr>
        <w:t>09</w:t>
      </w:r>
      <w:r w:rsidR="006F0CE6">
        <w:rPr>
          <w:rFonts w:ascii="Times New Roman" w:hAnsi="Times New Roman" w:cs="Times New Roman"/>
          <w:b/>
          <w:sz w:val="24"/>
          <w:szCs w:val="24"/>
        </w:rPr>
        <w:t>:30</w:t>
      </w:r>
      <w:r w:rsidR="005128F0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6F0CE6">
        <w:rPr>
          <w:rFonts w:ascii="Times New Roman" w:hAnsi="Times New Roman" w:cs="Times New Roman"/>
          <w:b/>
          <w:sz w:val="24"/>
          <w:szCs w:val="24"/>
        </w:rPr>
        <w:t>1</w:t>
      </w:r>
      <w:r w:rsidR="00185465">
        <w:rPr>
          <w:rFonts w:ascii="Times New Roman" w:hAnsi="Times New Roman" w:cs="Times New Roman"/>
          <w:b/>
          <w:sz w:val="24"/>
          <w:szCs w:val="24"/>
        </w:rPr>
        <w:t>0</w:t>
      </w:r>
      <w:r w:rsidR="006F0CE6">
        <w:rPr>
          <w:rFonts w:ascii="Times New Roman" w:hAnsi="Times New Roman" w:cs="Times New Roman"/>
          <w:b/>
          <w:sz w:val="24"/>
          <w:szCs w:val="24"/>
        </w:rPr>
        <w:t>:30</w:t>
      </w:r>
    </w:p>
    <w:p w14:paraId="1153B622" w14:textId="537EEA0D" w:rsidR="006F0CE6" w:rsidRDefault="006F0CE6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39579D" w14:textId="34E30F35" w:rsidR="005863C6" w:rsidRDefault="005863C6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CB30AF" w14:textId="52F06583" w:rsidR="005863C6" w:rsidRPr="008D68D0" w:rsidRDefault="00185465" w:rsidP="006F7E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Agenda:</w:t>
      </w:r>
    </w:p>
    <w:p w14:paraId="1D37B778" w14:textId="77777777" w:rsidR="006F0CE6" w:rsidRDefault="006F0CE6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36EDD9" w14:textId="77777777" w:rsidR="006F0CE6" w:rsidRDefault="006F0CE6" w:rsidP="006F7E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39D3B22" w14:textId="77777777" w:rsidR="0020390B" w:rsidRDefault="0020390B" w:rsidP="006F7EB2">
      <w:pPr>
        <w:spacing w:after="0" w:line="240" w:lineRule="auto"/>
        <w:rPr>
          <w:rFonts w:ascii="Times New Roman" w:hAnsi="Times New Roman" w:cs="Times New Roman"/>
        </w:rPr>
      </w:pPr>
    </w:p>
    <w:p w14:paraId="71F27FAF" w14:textId="236F933C" w:rsidR="00131AB7" w:rsidRPr="006F7EB2" w:rsidRDefault="00185465" w:rsidP="00B7767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Procurement of components (M. McMullen, T. Lemon)</w:t>
      </w:r>
    </w:p>
    <w:p w14:paraId="32394189" w14:textId="6B733FFC" w:rsidR="00110A66" w:rsidRDefault="00185465" w:rsidP="00B7767B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 will give an update on the status of the procurement for the prototype gas distribution and read out.</w:t>
      </w:r>
    </w:p>
    <w:p w14:paraId="3F6A87E1" w14:textId="167F58F2" w:rsidR="00185465" w:rsidRDefault="00185465" w:rsidP="00B7767B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Outstanding activities requiring procurement</w:t>
      </w:r>
    </w:p>
    <w:p w14:paraId="4576C261" w14:textId="05EB7A13" w:rsidR="00185465" w:rsidRPr="00185465" w:rsidRDefault="00185465" w:rsidP="00185465">
      <w:pPr>
        <w:pStyle w:val="ListParagraph"/>
        <w:numPr>
          <w:ilvl w:val="2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Machine work for the prototype boxes for exhaust components</w:t>
      </w:r>
    </w:p>
    <w:p w14:paraId="7A10B424" w14:textId="09EB461C" w:rsidR="00437602" w:rsidRPr="00B7767B" w:rsidRDefault="00437602" w:rsidP="00437602">
      <w:pPr>
        <w:pStyle w:val="ListParagraph"/>
        <w:spacing w:after="0" w:line="240" w:lineRule="auto"/>
        <w:ind w:left="2628"/>
        <w:rPr>
          <w:rFonts w:ascii="Times New Roman" w:hAnsi="Times New Roman" w:cs="Times New Roman"/>
        </w:rPr>
      </w:pPr>
    </w:p>
    <w:p w14:paraId="0B2C69AF" w14:textId="0238E9A9" w:rsidR="00955357" w:rsidRDefault="00F136C7" w:rsidP="003A504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Flow Readback</w:t>
      </w:r>
      <w:r w:rsidR="006932E8">
        <w:rPr>
          <w:rFonts w:ascii="Times New Roman" w:hAnsi="Times New Roman" w:cs="Times New Roman"/>
          <w:color w:val="0033CC"/>
        </w:rPr>
        <w:t xml:space="preserve"> (M. McMullen, B. Eng)</w:t>
      </w:r>
    </w:p>
    <w:p w14:paraId="5C689DA2" w14:textId="3E8E7EF1" w:rsidR="003A504C" w:rsidRPr="003A504C" w:rsidRDefault="003A504C" w:rsidP="003A504C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3A504C">
        <w:rPr>
          <w:rFonts w:ascii="Times New Roman" w:hAnsi="Times New Roman" w:cs="Times New Roman"/>
        </w:rPr>
        <w:t>Marc will give an update on the status of the multiplexer design</w:t>
      </w:r>
    </w:p>
    <w:p w14:paraId="7BA8B54B" w14:textId="12B2ED03" w:rsidR="003A504C" w:rsidRPr="003A504C" w:rsidRDefault="003A504C" w:rsidP="003A504C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3A504C">
        <w:rPr>
          <w:rFonts w:ascii="Times New Roman" w:hAnsi="Times New Roman" w:cs="Times New Roman"/>
        </w:rPr>
        <w:t>Marc will show an example of the flow readback display</w:t>
      </w:r>
    </w:p>
    <w:p w14:paraId="753B3ED0" w14:textId="77777777" w:rsidR="003A504C" w:rsidRPr="003A504C" w:rsidRDefault="003A504C" w:rsidP="003A504C">
      <w:pPr>
        <w:pStyle w:val="ListParagraph"/>
        <w:spacing w:after="0" w:line="240" w:lineRule="auto"/>
        <w:ind w:left="1332"/>
        <w:rPr>
          <w:rFonts w:ascii="Times New Roman" w:hAnsi="Times New Roman" w:cs="Times New Roman"/>
          <w:color w:val="0033CC"/>
        </w:rPr>
      </w:pPr>
    </w:p>
    <w:p w14:paraId="43A07F5C" w14:textId="43B40DD7" w:rsidR="00185465" w:rsidRDefault="00185465" w:rsidP="0018546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Exhaust system enclosure design</w:t>
      </w:r>
      <w:r>
        <w:rPr>
          <w:rFonts w:ascii="Times New Roman" w:hAnsi="Times New Roman" w:cs="Times New Roman"/>
          <w:color w:val="0033CC"/>
        </w:rPr>
        <w:t xml:space="preserve"> (</w:t>
      </w:r>
      <w:r w:rsidR="003A504C">
        <w:rPr>
          <w:rFonts w:ascii="Times New Roman" w:hAnsi="Times New Roman" w:cs="Times New Roman"/>
          <w:color w:val="0033CC"/>
        </w:rPr>
        <w:t>T. Lemon</w:t>
      </w:r>
      <w:r>
        <w:rPr>
          <w:rFonts w:ascii="Times New Roman" w:hAnsi="Times New Roman" w:cs="Times New Roman"/>
          <w:color w:val="0033CC"/>
        </w:rPr>
        <w:t>)</w:t>
      </w:r>
    </w:p>
    <w:p w14:paraId="361819C7" w14:textId="77777777" w:rsidR="00437602" w:rsidRPr="005827DF" w:rsidRDefault="00437602" w:rsidP="00437602">
      <w:pPr>
        <w:pStyle w:val="ListParagraph"/>
        <w:spacing w:after="0" w:line="240" w:lineRule="auto"/>
        <w:ind w:left="1944"/>
        <w:rPr>
          <w:rFonts w:ascii="Times New Roman" w:hAnsi="Times New Roman" w:cs="Times New Roman"/>
        </w:rPr>
      </w:pPr>
    </w:p>
    <w:p w14:paraId="2BC1A747" w14:textId="2F64190B" w:rsidR="00110A66" w:rsidRDefault="003A504C" w:rsidP="003A504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Marc will give the status of the expected delivery date for the prototype system (mid-December)</w:t>
      </w:r>
    </w:p>
    <w:p w14:paraId="5674E8A6" w14:textId="77777777" w:rsidR="00995D83" w:rsidRPr="00995D83" w:rsidRDefault="00995D83" w:rsidP="00995D83">
      <w:pPr>
        <w:pStyle w:val="ListParagraph"/>
        <w:rPr>
          <w:rFonts w:ascii="Times New Roman" w:hAnsi="Times New Roman" w:cs="Times New Roman"/>
          <w:color w:val="0033CC"/>
        </w:rPr>
      </w:pPr>
    </w:p>
    <w:p w14:paraId="2E218194" w14:textId="0C464226" w:rsidR="00995D83" w:rsidRPr="003A504C" w:rsidRDefault="00995D83" w:rsidP="003A504C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Open discussion</w:t>
      </w:r>
      <w:bookmarkStart w:id="0" w:name="_GoBack"/>
      <w:bookmarkEnd w:id="0"/>
    </w:p>
    <w:sectPr w:rsidR="00995D83" w:rsidRPr="003A50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6F3"/>
    <w:multiLevelType w:val="hybridMultilevel"/>
    <w:tmpl w:val="7EAE43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3D90"/>
    <w:multiLevelType w:val="hybridMultilevel"/>
    <w:tmpl w:val="9C4A4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37880"/>
    <w:multiLevelType w:val="hybridMultilevel"/>
    <w:tmpl w:val="48A42BA2"/>
    <w:lvl w:ilvl="0" w:tplc="35FC89A8">
      <w:start w:val="1"/>
      <w:numFmt w:val="bullet"/>
      <w:lvlText w:val=""/>
      <w:lvlJc w:val="left"/>
      <w:pPr>
        <w:ind w:left="1170" w:hanging="360"/>
      </w:pPr>
      <w:rPr>
        <w:rFonts w:ascii="Wingdings" w:hAnsi="Wingdings" w:hint="default"/>
        <w:color w:val="0000FF"/>
        <w:sz w:val="20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0756271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086BC1"/>
    <w:multiLevelType w:val="hybridMultilevel"/>
    <w:tmpl w:val="142C24A6"/>
    <w:lvl w:ilvl="0" w:tplc="A026732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E14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1811637"/>
    <w:multiLevelType w:val="hybridMultilevel"/>
    <w:tmpl w:val="75F46FC8"/>
    <w:lvl w:ilvl="0" w:tplc="332A477A">
      <w:start w:val="1"/>
      <w:numFmt w:val="bullet"/>
      <w:pStyle w:val="task1b"/>
      <w:lvlText w:val=""/>
      <w:lvlJc w:val="left"/>
      <w:pPr>
        <w:ind w:left="720" w:hanging="360"/>
      </w:pPr>
      <w:rPr>
        <w:rFonts w:ascii="Symbol" w:hAnsi="Symbol" w:hint="default"/>
        <w:color w:val="3333FF"/>
        <w:sz w:val="24"/>
        <w:szCs w:val="24"/>
      </w:rPr>
    </w:lvl>
    <w:lvl w:ilvl="1" w:tplc="0E3C614A">
      <w:start w:val="1"/>
      <w:numFmt w:val="bullet"/>
      <w:pStyle w:val="task2b"/>
      <w:lvlText w:val=""/>
      <w:lvlJc w:val="left"/>
      <w:pPr>
        <w:ind w:left="900" w:hanging="360"/>
      </w:pPr>
      <w:rPr>
        <w:rFonts w:ascii="Wingdings" w:hAnsi="Wingdings" w:hint="default"/>
        <w:color w:val="0000FF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5048B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11EE3"/>
    <w:multiLevelType w:val="hybridMultilevel"/>
    <w:tmpl w:val="2D7440F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A524CFF"/>
    <w:multiLevelType w:val="hybridMultilevel"/>
    <w:tmpl w:val="0F208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649E0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300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B62031"/>
    <w:multiLevelType w:val="hybridMultilevel"/>
    <w:tmpl w:val="579C54D6"/>
    <w:lvl w:ilvl="0" w:tplc="32B823B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74C72"/>
    <w:multiLevelType w:val="multilevel"/>
    <w:tmpl w:val="FD44C2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DD344D0"/>
    <w:multiLevelType w:val="multilevel"/>
    <w:tmpl w:val="C3983B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2"/>
  </w:num>
  <w:num w:numId="5">
    <w:abstractNumId w:val="7"/>
  </w:num>
  <w:num w:numId="6">
    <w:abstractNumId w:val="13"/>
  </w:num>
  <w:num w:numId="7">
    <w:abstractNumId w:val="5"/>
  </w:num>
  <w:num w:numId="8">
    <w:abstractNumId w:val="3"/>
  </w:num>
  <w:num w:numId="9">
    <w:abstractNumId w:val="0"/>
  </w:num>
  <w:num w:numId="10">
    <w:abstractNumId w:val="12"/>
  </w:num>
  <w:num w:numId="11">
    <w:abstractNumId w:val="10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4"/>
  </w:num>
  <w:num w:numId="13">
    <w:abstractNumId w:val="9"/>
  </w:num>
  <w:num w:numId="14">
    <w:abstractNumId w:val="14"/>
  </w:num>
  <w:num w:numId="15">
    <w:abstractNumId w:val="10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0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zMLc0MTO1sDA0MDdX0lEKTi0uzszPAykwqgUAZjaRmywAAAA="/>
  </w:docVars>
  <w:rsids>
    <w:rsidRoot w:val="00AC08F6"/>
    <w:rsid w:val="00002295"/>
    <w:rsid w:val="00004ABB"/>
    <w:rsid w:val="000210FA"/>
    <w:rsid w:val="000261EB"/>
    <w:rsid w:val="0006199D"/>
    <w:rsid w:val="00065A8E"/>
    <w:rsid w:val="000A2A16"/>
    <w:rsid w:val="000A56C9"/>
    <w:rsid w:val="000A5B84"/>
    <w:rsid w:val="000B4FE5"/>
    <w:rsid w:val="000C565A"/>
    <w:rsid w:val="000F53B7"/>
    <w:rsid w:val="00107878"/>
    <w:rsid w:val="00110A66"/>
    <w:rsid w:val="00131AB7"/>
    <w:rsid w:val="0013654C"/>
    <w:rsid w:val="0014440C"/>
    <w:rsid w:val="001472D7"/>
    <w:rsid w:val="00150F0F"/>
    <w:rsid w:val="001555D5"/>
    <w:rsid w:val="00185465"/>
    <w:rsid w:val="00186D18"/>
    <w:rsid w:val="001D1B6D"/>
    <w:rsid w:val="001F1315"/>
    <w:rsid w:val="0020390B"/>
    <w:rsid w:val="00226EA4"/>
    <w:rsid w:val="00236339"/>
    <w:rsid w:val="002625CC"/>
    <w:rsid w:val="00262BA0"/>
    <w:rsid w:val="00275935"/>
    <w:rsid w:val="002828BD"/>
    <w:rsid w:val="0028415D"/>
    <w:rsid w:val="00291B37"/>
    <w:rsid w:val="002934F2"/>
    <w:rsid w:val="00297F5B"/>
    <w:rsid w:val="002A0696"/>
    <w:rsid w:val="002A5701"/>
    <w:rsid w:val="002C7A57"/>
    <w:rsid w:val="002E6BF5"/>
    <w:rsid w:val="00312973"/>
    <w:rsid w:val="0031360D"/>
    <w:rsid w:val="00322FEB"/>
    <w:rsid w:val="00333D9D"/>
    <w:rsid w:val="003350C1"/>
    <w:rsid w:val="00353C66"/>
    <w:rsid w:val="00386659"/>
    <w:rsid w:val="00396185"/>
    <w:rsid w:val="003A0F1D"/>
    <w:rsid w:val="003A504C"/>
    <w:rsid w:val="003C4C54"/>
    <w:rsid w:val="003D6F45"/>
    <w:rsid w:val="003E57B3"/>
    <w:rsid w:val="00410596"/>
    <w:rsid w:val="00431593"/>
    <w:rsid w:val="00437602"/>
    <w:rsid w:val="00447051"/>
    <w:rsid w:val="00481998"/>
    <w:rsid w:val="004B1F0A"/>
    <w:rsid w:val="005073DB"/>
    <w:rsid w:val="0051115F"/>
    <w:rsid w:val="005128F0"/>
    <w:rsid w:val="00512FDC"/>
    <w:rsid w:val="005231A9"/>
    <w:rsid w:val="00524D58"/>
    <w:rsid w:val="00564E60"/>
    <w:rsid w:val="00565B70"/>
    <w:rsid w:val="005679A8"/>
    <w:rsid w:val="00576243"/>
    <w:rsid w:val="0058052E"/>
    <w:rsid w:val="005827DF"/>
    <w:rsid w:val="00584248"/>
    <w:rsid w:val="005863C6"/>
    <w:rsid w:val="005D15D7"/>
    <w:rsid w:val="00601BAA"/>
    <w:rsid w:val="00623FC3"/>
    <w:rsid w:val="006451A8"/>
    <w:rsid w:val="0065196E"/>
    <w:rsid w:val="00653EE8"/>
    <w:rsid w:val="00666B76"/>
    <w:rsid w:val="006932E8"/>
    <w:rsid w:val="006A31CA"/>
    <w:rsid w:val="006B07C6"/>
    <w:rsid w:val="006C0816"/>
    <w:rsid w:val="006C6CD2"/>
    <w:rsid w:val="006D5AF7"/>
    <w:rsid w:val="006F0CE6"/>
    <w:rsid w:val="006F7EB2"/>
    <w:rsid w:val="00726C6C"/>
    <w:rsid w:val="00730522"/>
    <w:rsid w:val="007412B0"/>
    <w:rsid w:val="007508CD"/>
    <w:rsid w:val="00775134"/>
    <w:rsid w:val="007772CA"/>
    <w:rsid w:val="00784F60"/>
    <w:rsid w:val="007A47A2"/>
    <w:rsid w:val="007E329D"/>
    <w:rsid w:val="00810647"/>
    <w:rsid w:val="0081221A"/>
    <w:rsid w:val="008407F2"/>
    <w:rsid w:val="00852402"/>
    <w:rsid w:val="00866B52"/>
    <w:rsid w:val="00881B64"/>
    <w:rsid w:val="00890A4D"/>
    <w:rsid w:val="008A0829"/>
    <w:rsid w:val="008B2209"/>
    <w:rsid w:val="008D68D0"/>
    <w:rsid w:val="00921715"/>
    <w:rsid w:val="00934C56"/>
    <w:rsid w:val="00934E13"/>
    <w:rsid w:val="00943991"/>
    <w:rsid w:val="00951FB2"/>
    <w:rsid w:val="00955357"/>
    <w:rsid w:val="0096758B"/>
    <w:rsid w:val="00975152"/>
    <w:rsid w:val="009774B7"/>
    <w:rsid w:val="00992850"/>
    <w:rsid w:val="00992BF2"/>
    <w:rsid w:val="00995D83"/>
    <w:rsid w:val="009D27DD"/>
    <w:rsid w:val="009E2659"/>
    <w:rsid w:val="009F22BE"/>
    <w:rsid w:val="00A30433"/>
    <w:rsid w:val="00A365A5"/>
    <w:rsid w:val="00A3677E"/>
    <w:rsid w:val="00A55922"/>
    <w:rsid w:val="00A84522"/>
    <w:rsid w:val="00A90464"/>
    <w:rsid w:val="00A942D3"/>
    <w:rsid w:val="00AA7EDB"/>
    <w:rsid w:val="00AC08F6"/>
    <w:rsid w:val="00AC307A"/>
    <w:rsid w:val="00AE03D4"/>
    <w:rsid w:val="00AF262E"/>
    <w:rsid w:val="00B00311"/>
    <w:rsid w:val="00B324DD"/>
    <w:rsid w:val="00B620F0"/>
    <w:rsid w:val="00B750F6"/>
    <w:rsid w:val="00B7767B"/>
    <w:rsid w:val="00BA61C4"/>
    <w:rsid w:val="00BD0DA1"/>
    <w:rsid w:val="00C27110"/>
    <w:rsid w:val="00C36782"/>
    <w:rsid w:val="00C45ED9"/>
    <w:rsid w:val="00C726E8"/>
    <w:rsid w:val="00C87EFB"/>
    <w:rsid w:val="00CA02F7"/>
    <w:rsid w:val="00CD05FB"/>
    <w:rsid w:val="00CE2317"/>
    <w:rsid w:val="00D05D28"/>
    <w:rsid w:val="00D2223F"/>
    <w:rsid w:val="00D327E0"/>
    <w:rsid w:val="00D33BC9"/>
    <w:rsid w:val="00D62393"/>
    <w:rsid w:val="00D81186"/>
    <w:rsid w:val="00D81EB2"/>
    <w:rsid w:val="00DA1474"/>
    <w:rsid w:val="00DA1968"/>
    <w:rsid w:val="00E35D34"/>
    <w:rsid w:val="00E4005C"/>
    <w:rsid w:val="00E462D1"/>
    <w:rsid w:val="00E76847"/>
    <w:rsid w:val="00EB4FAF"/>
    <w:rsid w:val="00ED213F"/>
    <w:rsid w:val="00F136C7"/>
    <w:rsid w:val="00F1391C"/>
    <w:rsid w:val="00F55AEE"/>
    <w:rsid w:val="00F9007F"/>
    <w:rsid w:val="00F93E64"/>
    <w:rsid w:val="00FA4F2F"/>
    <w:rsid w:val="00FB4543"/>
    <w:rsid w:val="00FF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35D94"/>
  <w15:docId w15:val="{918505C2-874A-4D28-ABE8-C1704EBC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F45"/>
    <w:pPr>
      <w:ind w:left="720"/>
      <w:contextualSpacing/>
    </w:pPr>
  </w:style>
  <w:style w:type="paragraph" w:customStyle="1" w:styleId="task1b">
    <w:name w:val="task 1 b"/>
    <w:basedOn w:val="Normal"/>
    <w:link w:val="task1bChar"/>
    <w:qFormat/>
    <w:rsid w:val="00386659"/>
    <w:pPr>
      <w:numPr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customStyle="1" w:styleId="task2b">
    <w:name w:val="task 2 b"/>
    <w:basedOn w:val="Normal"/>
    <w:qFormat/>
    <w:rsid w:val="00386659"/>
    <w:pPr>
      <w:numPr>
        <w:ilvl w:val="1"/>
        <w:numId w:val="3"/>
      </w:numPr>
      <w:spacing w:after="0" w:line="240" w:lineRule="auto"/>
      <w:ind w:left="1440"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customStyle="1" w:styleId="task1bChar">
    <w:name w:val="task 1 b Char"/>
    <w:basedOn w:val="DefaultParagraphFont"/>
    <w:link w:val="task1b"/>
    <w:rsid w:val="00386659"/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39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0C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DSG\meeting%20minutes\DSG%20meeting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DSG meeting minutes template.dotx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Lab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McMullen</dc:creator>
  <cp:lastModifiedBy>Marc Mcmullen</cp:lastModifiedBy>
  <cp:revision>2</cp:revision>
  <cp:lastPrinted>2020-02-18T18:27:00Z</cp:lastPrinted>
  <dcterms:created xsi:type="dcterms:W3CDTF">2020-09-28T19:18:00Z</dcterms:created>
  <dcterms:modified xsi:type="dcterms:W3CDTF">2020-09-28T19:18:00Z</dcterms:modified>
</cp:coreProperties>
</file>