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02ECB628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6644A9">
        <w:rPr>
          <w:rFonts w:ascii="Times New Roman" w:hAnsi="Times New Roman" w:cs="Times New Roman"/>
          <w:b/>
          <w:sz w:val="24"/>
          <w:szCs w:val="24"/>
          <w:u w:val="single"/>
        </w:rPr>
        <w:t xml:space="preserve">GEM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4818ABE2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D5253">
        <w:rPr>
          <w:rFonts w:ascii="Times New Roman" w:hAnsi="Times New Roman" w:cs="Times New Roman"/>
          <w:b/>
          <w:sz w:val="24"/>
          <w:szCs w:val="24"/>
        </w:rPr>
        <w:t>November 20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59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44522E1C" w14:textId="12B84DBB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185465">
        <w:rPr>
          <w:rFonts w:ascii="Times New Roman" w:hAnsi="Times New Roman" w:cs="Times New Roman"/>
          <w:b/>
          <w:sz w:val="24"/>
          <w:szCs w:val="24"/>
        </w:rPr>
        <w:t>09</w:t>
      </w:r>
      <w:r w:rsidR="006F0CE6">
        <w:rPr>
          <w:rFonts w:ascii="Times New Roman" w:hAnsi="Times New Roman" w:cs="Times New Roman"/>
          <w:b/>
          <w:sz w:val="24"/>
          <w:szCs w:val="24"/>
        </w:rPr>
        <w:t>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</w:t>
      </w:r>
      <w:r w:rsidR="00185465">
        <w:rPr>
          <w:rFonts w:ascii="Times New Roman" w:hAnsi="Times New Roman" w:cs="Times New Roman"/>
          <w:b/>
          <w:sz w:val="24"/>
          <w:szCs w:val="24"/>
        </w:rPr>
        <w:t>0</w:t>
      </w:r>
      <w:r w:rsidR="006F0CE6">
        <w:rPr>
          <w:rFonts w:ascii="Times New Roman" w:hAnsi="Times New Roman" w:cs="Times New Roman"/>
          <w:b/>
          <w:sz w:val="24"/>
          <w:szCs w:val="24"/>
        </w:rPr>
        <w:t>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668F1E8" w:rsidR="005863C6" w:rsidRPr="002E2517" w:rsidRDefault="00034E9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1D37B778" w14:textId="77777777" w:rsidR="006F0CE6" w:rsidRPr="002E2517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32394189" w14:textId="32C38D86" w:rsidR="00110A66" w:rsidRPr="002E2517" w:rsidRDefault="00034E96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General procurement (Marc McMullen</w:t>
      </w:r>
    </w:p>
    <w:p w14:paraId="157D93F5" w14:textId="3B1D952D" w:rsidR="007D1F46" w:rsidRDefault="00034E96" w:rsidP="007D1F4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 McMullen will give an update on the procurement status of any outstanding system components</w:t>
      </w:r>
    </w:p>
    <w:p w14:paraId="6B6E54B3" w14:textId="3592F3F0" w:rsidR="00034E96" w:rsidRDefault="00034E96" w:rsidP="00034E9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Wire management parts for the Gas Flow Sensor chassis</w:t>
      </w:r>
    </w:p>
    <w:p w14:paraId="61A51973" w14:textId="1D3AFD54" w:rsidR="00034E96" w:rsidRPr="002E2517" w:rsidRDefault="00034E96" w:rsidP="00034E96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Finalization of the operational Gas Flow sensor chassis</w:t>
      </w:r>
    </w:p>
    <w:p w14:paraId="753B3ED0" w14:textId="459905B2" w:rsidR="003A504C" w:rsidRDefault="00034E96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Software development update (Marc McMullen, Brian Eng)</w:t>
      </w:r>
    </w:p>
    <w:p w14:paraId="50B7425C" w14:textId="6F3521AA" w:rsidR="007D1F46" w:rsidRPr="00034E96" w:rsidRDefault="00034E96" w:rsidP="007D1F4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Marc will give some details on the progress of the gas flow readback</w:t>
      </w:r>
    </w:p>
    <w:p w14:paraId="6459570A" w14:textId="668CA854" w:rsidR="00034E96" w:rsidRPr="002E2517" w:rsidRDefault="00034E96" w:rsidP="007D1F4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Brian will give some details on the development of the pressure readback</w:t>
      </w:r>
    </w:p>
    <w:p w14:paraId="361819C7" w14:textId="193C26F6" w:rsidR="00437602" w:rsidRDefault="00034E96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distribution hardware update (George Jacobs)</w:t>
      </w:r>
    </w:p>
    <w:p w14:paraId="7EBCF312" w14:textId="272E5AF8" w:rsidR="00F7359C" w:rsidRDefault="00CD5253" w:rsidP="00F735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Prototype gas distribution system delivery (Marc McMullen, George Jacobs)</w:t>
      </w:r>
    </w:p>
    <w:p w14:paraId="37D65F8A" w14:textId="43615316" w:rsidR="00F7359C" w:rsidRDefault="00CD5253" w:rsidP="00CD52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on the delivery schedule to the EEL building (Dec 7 - 11)</w:t>
      </w:r>
    </w:p>
    <w:p w14:paraId="07BD438B" w14:textId="500052B1" w:rsidR="00EC5FBC" w:rsidRDefault="00EC5FBC" w:rsidP="00CD52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 Network</w:t>
      </w:r>
    </w:p>
    <w:p w14:paraId="3771421E" w14:textId="6EC41A4C" w:rsidR="00EC5FBC" w:rsidRDefault="00EC5FBC" w:rsidP="00CD52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logging/IOC implementation at Jlab</w:t>
      </w:r>
    </w:p>
    <w:p w14:paraId="27D29F6E" w14:textId="41E660F3" w:rsidR="00EC5FBC" w:rsidRDefault="00EC5FBC" w:rsidP="00CD52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startup and operation</w:t>
      </w:r>
    </w:p>
    <w:p w14:paraId="3E22197A" w14:textId="00B024DA" w:rsidR="00EA4304" w:rsidRPr="00F7359C" w:rsidRDefault="00EA4304" w:rsidP="00EA430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for Raspberry Pi</w:t>
      </w:r>
    </w:p>
    <w:p w14:paraId="58A6E931" w14:textId="77777777" w:rsidR="00CD5253" w:rsidRDefault="00CD5253" w:rsidP="00F7359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on leak tests of the Regulator panel</w:t>
      </w:r>
    </w:p>
    <w:p w14:paraId="3423FFDD" w14:textId="1D92AAEE" w:rsidR="00F7359C" w:rsidRDefault="00CD5253" w:rsidP="00F7359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Details on gas line connections </w:t>
      </w:r>
    </w:p>
    <w:p w14:paraId="56D418B5" w14:textId="736D4E4A" w:rsidR="002E2517" w:rsidRDefault="00EC5FBC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Final installation and testing of the prototype gas distribution and readback system (Kondo)</w:t>
      </w:r>
    </w:p>
    <w:p w14:paraId="4162A45E" w14:textId="67FEA62B" w:rsidR="00FE1453" w:rsidRDefault="00EC5FBC" w:rsidP="00FE145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Kondo should provide a plan to connect the system to the system and what testing will cover</w:t>
      </w:r>
    </w:p>
    <w:p w14:paraId="2F399B1C" w14:textId="77777777" w:rsidR="00EC5FBC" w:rsidRPr="00EC5FBC" w:rsidRDefault="00EC5FBC" w:rsidP="00EC5FBC">
      <w:pPr>
        <w:spacing w:after="0" w:line="240" w:lineRule="auto"/>
        <w:ind w:left="900"/>
        <w:rPr>
          <w:rFonts w:ascii="Times New Roman" w:hAnsi="Times New Roman" w:cs="Times New Roman"/>
        </w:rPr>
      </w:pPr>
      <w:bookmarkStart w:id="0" w:name="_GoBack"/>
      <w:bookmarkEnd w:id="0"/>
    </w:p>
    <w:sectPr w:rsidR="00EC5FBC" w:rsidRPr="00EC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EACC5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34E96"/>
    <w:rsid w:val="0006199D"/>
    <w:rsid w:val="00065A8E"/>
    <w:rsid w:val="000A2A16"/>
    <w:rsid w:val="000A56C9"/>
    <w:rsid w:val="000A5B84"/>
    <w:rsid w:val="000B4FE5"/>
    <w:rsid w:val="000C565A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2E2517"/>
    <w:rsid w:val="002E6BF5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15E6A"/>
    <w:rsid w:val="00425462"/>
    <w:rsid w:val="00431593"/>
    <w:rsid w:val="00437602"/>
    <w:rsid w:val="00447051"/>
    <w:rsid w:val="00481998"/>
    <w:rsid w:val="004B1F0A"/>
    <w:rsid w:val="004D7571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D15D7"/>
    <w:rsid w:val="00601BAA"/>
    <w:rsid w:val="00623FC3"/>
    <w:rsid w:val="006451A8"/>
    <w:rsid w:val="0065196E"/>
    <w:rsid w:val="00653EE8"/>
    <w:rsid w:val="006644A9"/>
    <w:rsid w:val="00666B76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D1F46"/>
    <w:rsid w:val="007E329D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68D0"/>
    <w:rsid w:val="00921715"/>
    <w:rsid w:val="00922027"/>
    <w:rsid w:val="00934C56"/>
    <w:rsid w:val="00934E13"/>
    <w:rsid w:val="00943991"/>
    <w:rsid w:val="00951FB2"/>
    <w:rsid w:val="00955357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64934"/>
    <w:rsid w:val="00A84522"/>
    <w:rsid w:val="00A90464"/>
    <w:rsid w:val="00A942D3"/>
    <w:rsid w:val="00AA7EDB"/>
    <w:rsid w:val="00AC08F6"/>
    <w:rsid w:val="00AC307A"/>
    <w:rsid w:val="00AD7913"/>
    <w:rsid w:val="00AE03D4"/>
    <w:rsid w:val="00AF262E"/>
    <w:rsid w:val="00B00311"/>
    <w:rsid w:val="00B324DD"/>
    <w:rsid w:val="00B620F0"/>
    <w:rsid w:val="00B750F6"/>
    <w:rsid w:val="00B7767B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D5253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35D34"/>
    <w:rsid w:val="00E4005C"/>
    <w:rsid w:val="00E462D1"/>
    <w:rsid w:val="00E76847"/>
    <w:rsid w:val="00EA4304"/>
    <w:rsid w:val="00EB4FAF"/>
    <w:rsid w:val="00EC5FBC"/>
    <w:rsid w:val="00ED213F"/>
    <w:rsid w:val="00F136C7"/>
    <w:rsid w:val="00F1391C"/>
    <w:rsid w:val="00F55AEE"/>
    <w:rsid w:val="00F7359C"/>
    <w:rsid w:val="00F9007F"/>
    <w:rsid w:val="00F93E64"/>
    <w:rsid w:val="00FA4F2F"/>
    <w:rsid w:val="00FB4543"/>
    <w:rsid w:val="00FE145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15E6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6</cp:revision>
  <cp:lastPrinted>2020-02-18T18:27:00Z</cp:lastPrinted>
  <dcterms:created xsi:type="dcterms:W3CDTF">2020-11-17T15:33:00Z</dcterms:created>
  <dcterms:modified xsi:type="dcterms:W3CDTF">2020-11-17T15:49:00Z</dcterms:modified>
</cp:coreProperties>
</file>