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02ECB628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r w:rsidR="006644A9">
        <w:rPr>
          <w:rFonts w:ascii="Times New Roman" w:hAnsi="Times New Roman" w:cs="Times New Roman"/>
          <w:b/>
          <w:sz w:val="24"/>
          <w:szCs w:val="24"/>
          <w:u w:val="single"/>
        </w:rPr>
        <w:t xml:space="preserve">GEM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Gas Distribution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0A7D9A62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17C8A">
        <w:rPr>
          <w:rFonts w:ascii="Times New Roman" w:hAnsi="Times New Roman" w:cs="Times New Roman"/>
          <w:b/>
          <w:sz w:val="24"/>
          <w:szCs w:val="24"/>
        </w:rPr>
        <w:t>January 05, 2021</w:t>
      </w:r>
    </w:p>
    <w:p w14:paraId="44522E1C" w14:textId="7506E5CD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17C8A">
        <w:rPr>
          <w:rFonts w:ascii="Times New Roman" w:hAnsi="Times New Roman" w:cs="Times New Roman"/>
          <w:b/>
          <w:sz w:val="24"/>
          <w:szCs w:val="24"/>
        </w:rPr>
        <w:t>03:45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17C8A">
        <w:rPr>
          <w:rFonts w:ascii="Times New Roman" w:hAnsi="Times New Roman" w:cs="Times New Roman"/>
          <w:b/>
          <w:sz w:val="24"/>
          <w:szCs w:val="24"/>
        </w:rPr>
        <w:t>04:45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668F1E8" w:rsidR="005863C6" w:rsidRPr="002E2517" w:rsidRDefault="00034E9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1D37B778" w14:textId="77777777" w:rsidR="006F0CE6" w:rsidRPr="002E2517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51ABE419" w14:textId="708ADA86" w:rsidR="00E47C3D" w:rsidRPr="00E47C3D" w:rsidRDefault="00F17C8A" w:rsidP="00E47C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B74431">
        <w:rPr>
          <w:rFonts w:ascii="Times New Roman" w:hAnsi="Times New Roman" w:cs="Times New Roman"/>
          <w:color w:val="0033CC"/>
        </w:rPr>
        <w:t>The prototype Regulator and Flow meter panels were delivered on 10/30/2020 and recommended f</w:t>
      </w:r>
      <w:r w:rsidR="00B74431" w:rsidRPr="00B74431">
        <w:rPr>
          <w:rFonts w:ascii="Times New Roman" w:hAnsi="Times New Roman" w:cs="Times New Roman"/>
          <w:color w:val="0033CC"/>
        </w:rPr>
        <w:t>or a leak check by DSG</w:t>
      </w:r>
    </w:p>
    <w:p w14:paraId="2AFF3E11" w14:textId="4AE3DB51" w:rsidR="00E47C3D" w:rsidRDefault="00E47C3D" w:rsidP="00E47C3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 </w:t>
      </w:r>
      <w:r w:rsidRPr="00310081">
        <w:rPr>
          <w:rFonts w:ascii="Times New Roman" w:hAnsi="Times New Roman" w:cs="Times New Roman"/>
        </w:rPr>
        <w:t>Were the results of the leak test documented</w:t>
      </w:r>
    </w:p>
    <w:p w14:paraId="22619E06" w14:textId="6AE5EA59" w:rsidR="00E47C3D" w:rsidRPr="00E47C3D" w:rsidRDefault="00E47C3D" w:rsidP="00E47C3D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14:paraId="32394189" w14:textId="3AD26F64" w:rsidR="00110A66" w:rsidRDefault="00E47C3D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The flow meter size for both</w:t>
      </w:r>
      <w:r w:rsidR="00B74431">
        <w:rPr>
          <w:rFonts w:ascii="Times New Roman" w:hAnsi="Times New Roman" w:cs="Times New Roman"/>
          <w:color w:val="0033CC"/>
        </w:rPr>
        <w:t xml:space="preserve"> types of</w:t>
      </w:r>
      <w:r>
        <w:rPr>
          <w:rFonts w:ascii="Times New Roman" w:hAnsi="Times New Roman" w:cs="Times New Roman"/>
          <w:color w:val="0033CC"/>
        </w:rPr>
        <w:t xml:space="preserve"> GEM </w:t>
      </w:r>
      <w:r w:rsidR="00B74431">
        <w:rPr>
          <w:rFonts w:ascii="Times New Roman" w:hAnsi="Times New Roman" w:cs="Times New Roman"/>
          <w:color w:val="0033CC"/>
        </w:rPr>
        <w:t>packages were based on flow demand of the operational system</w:t>
      </w:r>
    </w:p>
    <w:p w14:paraId="41CE7CE5" w14:textId="77777777" w:rsidR="00310081" w:rsidRPr="00310081" w:rsidRDefault="00310081" w:rsidP="0031008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10081">
        <w:rPr>
          <w:rFonts w:ascii="Times New Roman" w:hAnsi="Times New Roman" w:cs="Times New Roman"/>
        </w:rPr>
        <w:t>Typical flow (225 sccm) is within the middle of the flow range for the standard flow meter valves selected</w:t>
      </w:r>
    </w:p>
    <w:p w14:paraId="1921C367" w14:textId="17FA0EDF" w:rsidR="00310081" w:rsidRPr="00310081" w:rsidRDefault="00B74431" w:rsidP="0031008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10081">
        <w:rPr>
          <w:rFonts w:ascii="Times New Roman" w:hAnsi="Times New Roman" w:cs="Times New Roman"/>
        </w:rPr>
        <w:t>What is the idle flow (75 sccm) of purge gas based on</w:t>
      </w:r>
    </w:p>
    <w:p w14:paraId="753B3ED0" w14:textId="6F1948CA" w:rsidR="003A504C" w:rsidRDefault="00B74431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What was the leak rate of the panel using </w:t>
      </w:r>
      <w:r w:rsidR="00310081">
        <w:rPr>
          <w:rFonts w:ascii="Times New Roman" w:hAnsi="Times New Roman" w:cs="Times New Roman"/>
          <w:color w:val="0033CC"/>
        </w:rPr>
        <w:t>Nylon vs. Polyethylene</w:t>
      </w:r>
    </w:p>
    <w:p w14:paraId="380A6E09" w14:textId="0D711315" w:rsidR="00310081" w:rsidRPr="00310081" w:rsidRDefault="00310081" w:rsidP="0031008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10081">
        <w:rPr>
          <w:rFonts w:ascii="Times New Roman" w:hAnsi="Times New Roman" w:cs="Times New Roman"/>
        </w:rPr>
        <w:t xml:space="preserve">Provide specifics of the leak locations </w:t>
      </w:r>
    </w:p>
    <w:p w14:paraId="361819C7" w14:textId="15225BCD" w:rsidR="00437602" w:rsidRDefault="00310081" w:rsidP="002E25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Remote monitoring of the flow was initially setup to use remote desktop protocol (xrdp)</w:t>
      </w:r>
    </w:p>
    <w:p w14:paraId="62288643" w14:textId="5179F018" w:rsidR="00310081" w:rsidRPr="00310081" w:rsidRDefault="00310081" w:rsidP="0031008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10081">
        <w:rPr>
          <w:rFonts w:ascii="Times New Roman" w:hAnsi="Times New Roman" w:cs="Times New Roman"/>
        </w:rPr>
        <w:t>DSG is developing a WEDM interface  to allow remote monitoring from multiple staff while running the CSS screen locally</w:t>
      </w:r>
    </w:p>
    <w:p w14:paraId="2F399B1C" w14:textId="77777777" w:rsidR="00EC5FBC" w:rsidRPr="00EC5FBC" w:rsidRDefault="00EC5FBC" w:rsidP="00EC5FBC">
      <w:pPr>
        <w:spacing w:after="0" w:line="240" w:lineRule="auto"/>
        <w:ind w:left="900"/>
        <w:rPr>
          <w:rFonts w:ascii="Times New Roman" w:hAnsi="Times New Roman" w:cs="Times New Roman"/>
        </w:rPr>
      </w:pPr>
      <w:bookmarkStart w:id="0" w:name="_GoBack"/>
      <w:bookmarkEnd w:id="0"/>
    </w:p>
    <w:sectPr w:rsidR="00EC5FBC" w:rsidRPr="00EC5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EACC5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34E96"/>
    <w:rsid w:val="0006199D"/>
    <w:rsid w:val="00065A8E"/>
    <w:rsid w:val="000A2A16"/>
    <w:rsid w:val="000A56C9"/>
    <w:rsid w:val="000A5B84"/>
    <w:rsid w:val="000B4FE5"/>
    <w:rsid w:val="000C565A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2E2517"/>
    <w:rsid w:val="002E6BF5"/>
    <w:rsid w:val="00310081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15E6A"/>
    <w:rsid w:val="00425462"/>
    <w:rsid w:val="00431593"/>
    <w:rsid w:val="00437602"/>
    <w:rsid w:val="00447051"/>
    <w:rsid w:val="00481998"/>
    <w:rsid w:val="004B1F0A"/>
    <w:rsid w:val="004C4722"/>
    <w:rsid w:val="004D7571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D15D7"/>
    <w:rsid w:val="00601BAA"/>
    <w:rsid w:val="00623FC3"/>
    <w:rsid w:val="006451A8"/>
    <w:rsid w:val="0065196E"/>
    <w:rsid w:val="00653EE8"/>
    <w:rsid w:val="006644A9"/>
    <w:rsid w:val="00666B76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D1F46"/>
    <w:rsid w:val="007E329D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68D0"/>
    <w:rsid w:val="00921715"/>
    <w:rsid w:val="00922027"/>
    <w:rsid w:val="00934C56"/>
    <w:rsid w:val="00934E13"/>
    <w:rsid w:val="00943991"/>
    <w:rsid w:val="00951FB2"/>
    <w:rsid w:val="00955357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64934"/>
    <w:rsid w:val="00A84522"/>
    <w:rsid w:val="00A90464"/>
    <w:rsid w:val="00A942D3"/>
    <w:rsid w:val="00AA7EDB"/>
    <w:rsid w:val="00AC08F6"/>
    <w:rsid w:val="00AC307A"/>
    <w:rsid w:val="00AD7913"/>
    <w:rsid w:val="00AE03D4"/>
    <w:rsid w:val="00AF262E"/>
    <w:rsid w:val="00B00311"/>
    <w:rsid w:val="00B324DD"/>
    <w:rsid w:val="00B620F0"/>
    <w:rsid w:val="00B74431"/>
    <w:rsid w:val="00B750F6"/>
    <w:rsid w:val="00B7767B"/>
    <w:rsid w:val="00BA61C4"/>
    <w:rsid w:val="00BD02EF"/>
    <w:rsid w:val="00BD0DA1"/>
    <w:rsid w:val="00C27110"/>
    <w:rsid w:val="00C36782"/>
    <w:rsid w:val="00C45ED9"/>
    <w:rsid w:val="00C726E8"/>
    <w:rsid w:val="00C87EFB"/>
    <w:rsid w:val="00CA02F7"/>
    <w:rsid w:val="00CD05FB"/>
    <w:rsid w:val="00CD5253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35D34"/>
    <w:rsid w:val="00E4005C"/>
    <w:rsid w:val="00E462D1"/>
    <w:rsid w:val="00E47C3D"/>
    <w:rsid w:val="00E76847"/>
    <w:rsid w:val="00EA4304"/>
    <w:rsid w:val="00EB4FAF"/>
    <w:rsid w:val="00EC5FBC"/>
    <w:rsid w:val="00ED213F"/>
    <w:rsid w:val="00F136C7"/>
    <w:rsid w:val="00F1391C"/>
    <w:rsid w:val="00F17C8A"/>
    <w:rsid w:val="00F55AEE"/>
    <w:rsid w:val="00F7359C"/>
    <w:rsid w:val="00F9007F"/>
    <w:rsid w:val="00F93E64"/>
    <w:rsid w:val="00FA4F2F"/>
    <w:rsid w:val="00FB4543"/>
    <w:rsid w:val="00FE145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15E6A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41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4</cp:revision>
  <cp:lastPrinted>2020-02-18T18:27:00Z</cp:lastPrinted>
  <dcterms:created xsi:type="dcterms:W3CDTF">2021-01-04T19:02:00Z</dcterms:created>
  <dcterms:modified xsi:type="dcterms:W3CDTF">2021-01-04T19:50:00Z</dcterms:modified>
</cp:coreProperties>
</file>