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02ECB628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Hall A </w:t>
      </w:r>
      <w:r w:rsidR="006644A9">
        <w:rPr>
          <w:rFonts w:ascii="Times New Roman" w:hAnsi="Times New Roman" w:cs="Times New Roman"/>
          <w:b/>
          <w:sz w:val="24"/>
          <w:szCs w:val="24"/>
          <w:u w:val="single"/>
        </w:rPr>
        <w:t xml:space="preserve">GEM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Gas Distribution </w:t>
      </w:r>
      <w:r w:rsidR="00185465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</w:p>
    <w:p w14:paraId="213D3620" w14:textId="0E3F2B26" w:rsidR="002625CC" w:rsidRPr="006F7EB2" w:rsidRDefault="00004ABB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095982">
        <w:rPr>
          <w:rFonts w:ascii="Times New Roman" w:hAnsi="Times New Roman" w:cs="Times New Roman"/>
          <w:b/>
          <w:sz w:val="24"/>
          <w:szCs w:val="24"/>
        </w:rPr>
        <w:t xml:space="preserve">March 30, </w:t>
      </w:r>
      <w:r w:rsidR="00410596">
        <w:rPr>
          <w:rFonts w:ascii="Times New Roman" w:hAnsi="Times New Roman" w:cs="Times New Roman"/>
          <w:b/>
          <w:sz w:val="24"/>
          <w:szCs w:val="24"/>
        </w:rPr>
        <w:t>2020</w:t>
      </w:r>
    </w:p>
    <w:p w14:paraId="44522E1C" w14:textId="717546FD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5B6D47">
        <w:rPr>
          <w:rFonts w:ascii="Times New Roman" w:hAnsi="Times New Roman" w:cs="Times New Roman"/>
          <w:b/>
          <w:sz w:val="24"/>
          <w:szCs w:val="24"/>
        </w:rPr>
        <w:t>9:30</w:t>
      </w:r>
      <w:r w:rsidR="005128F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B6D47">
        <w:rPr>
          <w:rFonts w:ascii="Times New Roman" w:hAnsi="Times New Roman" w:cs="Times New Roman"/>
          <w:b/>
          <w:sz w:val="24"/>
          <w:szCs w:val="24"/>
        </w:rPr>
        <w:t>10:15</w:t>
      </w:r>
    </w:p>
    <w:p w14:paraId="6A39579D" w14:textId="34E30F35" w:rsidR="005863C6" w:rsidRDefault="005863C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B30AF" w14:textId="3FD2DA9F" w:rsidR="005863C6" w:rsidRPr="002E2517" w:rsidRDefault="00686BF3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Agenda:</w:t>
      </w: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3688DDEF" w14:textId="77777777" w:rsidR="006F21DA" w:rsidRPr="00C01483" w:rsidRDefault="006F21DA" w:rsidP="006F21D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proofErr w:type="spellStart"/>
      <w:r w:rsidRPr="00C01483">
        <w:rPr>
          <w:rFonts w:ascii="Times New Roman" w:hAnsi="Times New Roman" w:cs="Times New Roman"/>
          <w:color w:val="0033CC"/>
        </w:rPr>
        <w:t>BigBite</w:t>
      </w:r>
      <w:proofErr w:type="spellEnd"/>
      <w:r w:rsidRPr="00C01483">
        <w:rPr>
          <w:rFonts w:ascii="Times New Roman" w:hAnsi="Times New Roman" w:cs="Times New Roman"/>
          <w:color w:val="0033CC"/>
        </w:rPr>
        <w:t xml:space="preserve"> full chain system test </w:t>
      </w:r>
    </w:p>
    <w:p w14:paraId="3BB6D9E3" w14:textId="77777777" w:rsidR="006F21DA" w:rsidRDefault="006F21DA" w:rsidP="006F21DA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4D2A174F" w14:textId="77777777" w:rsidR="006F21DA" w:rsidRDefault="006F21DA" w:rsidP="006F21DA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GEM group should increase the flow though the distribution system to test the output range of the sensor read out</w:t>
      </w:r>
      <w:r>
        <w:rPr>
          <w:rFonts w:ascii="Times New Roman" w:hAnsi="Times New Roman" w:cs="Times New Roman"/>
        </w:rPr>
        <w:t>;</w:t>
      </w:r>
    </w:p>
    <w:p w14:paraId="6F2F3F94" w14:textId="47DD1405" w:rsidR="006F21DA" w:rsidRDefault="006F21DA" w:rsidP="006F21DA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high flow test should be &gt; 500 sccm</w:t>
      </w:r>
    </w:p>
    <w:p w14:paraId="70D1BEEA" w14:textId="62CD0B16" w:rsidR="006F21DA" w:rsidRDefault="006F21DA" w:rsidP="006F21DA">
      <w:pPr>
        <w:pStyle w:val="ListParagraph"/>
        <w:numPr>
          <w:ilvl w:val="2"/>
          <w:numId w:val="1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 flow test should be  &gt; 300 sccm</w:t>
      </w:r>
    </w:p>
    <w:p w14:paraId="7A5701BB" w14:textId="77777777" w:rsidR="005B6D47" w:rsidRPr="005B6D47" w:rsidRDefault="005B6D47" w:rsidP="005B6D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040E4634" w14:textId="71B83DAC" w:rsidR="002B0E6D" w:rsidRDefault="00095982" w:rsidP="00686BF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Test of the exhaust flow readback system</w:t>
      </w:r>
    </w:p>
    <w:p w14:paraId="0A6BB1C8" w14:textId="77777777" w:rsidR="00281433" w:rsidRPr="00281433" w:rsidRDefault="00281433" w:rsidP="00281433">
      <w:pPr>
        <w:pStyle w:val="ListParagraph"/>
        <w:rPr>
          <w:rFonts w:ascii="Times New Roman" w:hAnsi="Times New Roman" w:cs="Times New Roman"/>
          <w:color w:val="0033CC"/>
        </w:rPr>
      </w:pPr>
    </w:p>
    <w:p w14:paraId="5517BAF2" w14:textId="15A6FFA9" w:rsidR="00281433" w:rsidRPr="00281433" w:rsidRDefault="00095982" w:rsidP="0028143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 channels of standard flow and two channels of High flow are ready to be connected and tested on the </w:t>
      </w:r>
      <w:proofErr w:type="spellStart"/>
      <w:r>
        <w:rPr>
          <w:rFonts w:ascii="Times New Roman" w:hAnsi="Times New Roman" w:cs="Times New Roman"/>
        </w:rPr>
        <w:t>BigBite</w:t>
      </w:r>
      <w:proofErr w:type="spellEnd"/>
      <w:r>
        <w:rPr>
          <w:rFonts w:ascii="Times New Roman" w:hAnsi="Times New Roman" w:cs="Times New Roman"/>
        </w:rPr>
        <w:t xml:space="preserve"> in the TEDF</w:t>
      </w:r>
    </w:p>
    <w:p w14:paraId="4FADAA00" w14:textId="678702BA" w:rsidR="00FF5B46" w:rsidRPr="00EA617C" w:rsidRDefault="00FF5B46" w:rsidP="00EA617C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p w14:paraId="7664E173" w14:textId="3DB9C3BF" w:rsidR="00E22829" w:rsidRDefault="00686BF3" w:rsidP="00CB1AE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S</w:t>
      </w:r>
      <w:r w:rsidR="00095982">
        <w:rPr>
          <w:rFonts w:ascii="Times New Roman" w:hAnsi="Times New Roman" w:cs="Times New Roman"/>
          <w:color w:val="0033CC"/>
        </w:rPr>
        <w:t>upplemental gas distribution system</w:t>
      </w:r>
    </w:p>
    <w:p w14:paraId="5C1023DB" w14:textId="77777777" w:rsidR="005B6D47" w:rsidRPr="005B6D47" w:rsidRDefault="005B6D47" w:rsidP="005B6D47">
      <w:pPr>
        <w:pStyle w:val="ListParagraph"/>
        <w:rPr>
          <w:rFonts w:ascii="Times New Roman" w:hAnsi="Times New Roman" w:cs="Times New Roman"/>
          <w:color w:val="0033CC"/>
        </w:rPr>
      </w:pPr>
      <w:bookmarkStart w:id="0" w:name="_GoBack"/>
      <w:bookmarkEnd w:id="0"/>
    </w:p>
    <w:p w14:paraId="4C43B1FD" w14:textId="6048CA4E" w:rsidR="005B6D47" w:rsidRDefault="00095982" w:rsidP="005B6D4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Fabrication drawings will be reviewed prior to procuring the chassis</w:t>
      </w:r>
    </w:p>
    <w:p w14:paraId="63860340" w14:textId="77777777" w:rsidR="00C01483" w:rsidRPr="00C01483" w:rsidRDefault="00C01483" w:rsidP="00C0148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43FF4047" w14:textId="77777777" w:rsidR="00EA617C" w:rsidRDefault="00EA617C" w:rsidP="00EA617C">
      <w:pPr>
        <w:pStyle w:val="ListParagraph"/>
        <w:spacing w:after="0" w:line="240" w:lineRule="auto"/>
        <w:ind w:left="1332"/>
        <w:rPr>
          <w:rFonts w:ascii="Times New Roman" w:hAnsi="Times New Roman" w:cs="Times New Roman"/>
        </w:rPr>
      </w:pPr>
    </w:p>
    <w:p w14:paraId="6E909863" w14:textId="77777777" w:rsidR="00EA617C" w:rsidRDefault="00EA617C" w:rsidP="00EA617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Installation of the SBS modules in the EEL</w:t>
      </w:r>
    </w:p>
    <w:p w14:paraId="3C330CAB" w14:textId="77777777" w:rsidR="00EA617C" w:rsidRPr="00281433" w:rsidRDefault="00EA617C" w:rsidP="00EA617C">
      <w:pPr>
        <w:pStyle w:val="ListParagraph"/>
        <w:rPr>
          <w:rFonts w:ascii="Times New Roman" w:hAnsi="Times New Roman" w:cs="Times New Roman"/>
          <w:color w:val="0033CC"/>
        </w:rPr>
      </w:pPr>
    </w:p>
    <w:p w14:paraId="0D79DBF5" w14:textId="77777777" w:rsidR="00EA617C" w:rsidRPr="00281433" w:rsidRDefault="00EA617C" w:rsidP="00EA617C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first two gas flow sensor chassis will be ready for installation by next week</w:t>
      </w:r>
    </w:p>
    <w:p w14:paraId="3801C386" w14:textId="77777777" w:rsidR="00C01483" w:rsidRPr="00EA617C" w:rsidRDefault="00C01483" w:rsidP="00EA617C">
      <w:pPr>
        <w:spacing w:after="0" w:line="240" w:lineRule="auto"/>
        <w:rPr>
          <w:rFonts w:ascii="Times New Roman" w:hAnsi="Times New Roman" w:cs="Times New Roman"/>
        </w:rPr>
      </w:pPr>
    </w:p>
    <w:p w14:paraId="1CA29B88" w14:textId="12FF966B" w:rsidR="00C01483" w:rsidRPr="00C01483" w:rsidRDefault="00C01483" w:rsidP="00C0148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C01483">
        <w:rPr>
          <w:rFonts w:ascii="Times New Roman" w:hAnsi="Times New Roman" w:cs="Times New Roman"/>
          <w:color w:val="0033CC"/>
        </w:rPr>
        <w:t xml:space="preserve">Super </w:t>
      </w:r>
      <w:proofErr w:type="spellStart"/>
      <w:r w:rsidRPr="00C01483">
        <w:rPr>
          <w:rFonts w:ascii="Times New Roman" w:hAnsi="Times New Roman" w:cs="Times New Roman"/>
          <w:color w:val="0033CC"/>
        </w:rPr>
        <w:t>BigBite</w:t>
      </w:r>
      <w:proofErr w:type="spellEnd"/>
      <w:r w:rsidRPr="00C01483">
        <w:rPr>
          <w:rFonts w:ascii="Times New Roman" w:hAnsi="Times New Roman" w:cs="Times New Roman"/>
          <w:color w:val="0033CC"/>
        </w:rPr>
        <w:t xml:space="preserve"> assembly progress</w:t>
      </w:r>
    </w:p>
    <w:p w14:paraId="723A53E5" w14:textId="77777777" w:rsidR="00C01483" w:rsidRDefault="00C01483" w:rsidP="00C0148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078D2D6E" w14:textId="0E05E3C4" w:rsidR="00C01483" w:rsidRDefault="00C01483" w:rsidP="00C0148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GEM group should give an update on the progress in the EEL, and give a completion date for the clean room occupancy</w:t>
      </w:r>
    </w:p>
    <w:p w14:paraId="19129B8A" w14:textId="47CFEAB5" w:rsidR="00C01483" w:rsidRDefault="00C01483" w:rsidP="00C01483">
      <w:pPr>
        <w:spacing w:after="0" w:line="240" w:lineRule="auto"/>
        <w:rPr>
          <w:rFonts w:ascii="Times New Roman" w:hAnsi="Times New Roman" w:cs="Times New Roman"/>
        </w:rPr>
      </w:pPr>
    </w:p>
    <w:p w14:paraId="0E6C0929" w14:textId="77777777" w:rsidR="00C01483" w:rsidRPr="00C01483" w:rsidRDefault="00C01483" w:rsidP="00C01483">
      <w:pPr>
        <w:spacing w:after="0" w:line="240" w:lineRule="auto"/>
        <w:ind w:left="720"/>
        <w:rPr>
          <w:rFonts w:ascii="Times New Roman" w:hAnsi="Times New Roman" w:cs="Times New Roman"/>
        </w:rPr>
      </w:pPr>
    </w:p>
    <w:sectPr w:rsidR="00C01483" w:rsidRPr="00C01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94422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222660"/>
    <w:multiLevelType w:val="multilevel"/>
    <w:tmpl w:val="C3228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4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5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7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02295"/>
    <w:rsid w:val="00004ABB"/>
    <w:rsid w:val="000210FA"/>
    <w:rsid w:val="000261EB"/>
    <w:rsid w:val="0006199D"/>
    <w:rsid w:val="00065A8E"/>
    <w:rsid w:val="00095982"/>
    <w:rsid w:val="000A2A16"/>
    <w:rsid w:val="000A56C9"/>
    <w:rsid w:val="000A5B84"/>
    <w:rsid w:val="000B4FE5"/>
    <w:rsid w:val="000C565A"/>
    <w:rsid w:val="000F382F"/>
    <w:rsid w:val="000F53B7"/>
    <w:rsid w:val="00107878"/>
    <w:rsid w:val="00110A66"/>
    <w:rsid w:val="00131AB7"/>
    <w:rsid w:val="0013654C"/>
    <w:rsid w:val="0014440C"/>
    <w:rsid w:val="001472D7"/>
    <w:rsid w:val="00150F0F"/>
    <w:rsid w:val="001555D5"/>
    <w:rsid w:val="00185465"/>
    <w:rsid w:val="00186D18"/>
    <w:rsid w:val="001D1B6D"/>
    <w:rsid w:val="001D66C7"/>
    <w:rsid w:val="001F1315"/>
    <w:rsid w:val="0020390B"/>
    <w:rsid w:val="00226EA4"/>
    <w:rsid w:val="00236339"/>
    <w:rsid w:val="002625CC"/>
    <w:rsid w:val="00262BA0"/>
    <w:rsid w:val="002673B4"/>
    <w:rsid w:val="00273D5F"/>
    <w:rsid w:val="00275935"/>
    <w:rsid w:val="00281433"/>
    <w:rsid w:val="002828BD"/>
    <w:rsid w:val="0028415D"/>
    <w:rsid w:val="002870CB"/>
    <w:rsid w:val="00291B37"/>
    <w:rsid w:val="002934F2"/>
    <w:rsid w:val="00297F5B"/>
    <w:rsid w:val="002A0696"/>
    <w:rsid w:val="002A5701"/>
    <w:rsid w:val="002B0E6D"/>
    <w:rsid w:val="002C7A57"/>
    <w:rsid w:val="002E2517"/>
    <w:rsid w:val="002E6BF5"/>
    <w:rsid w:val="00312973"/>
    <w:rsid w:val="0031360D"/>
    <w:rsid w:val="003175CD"/>
    <w:rsid w:val="00322FEB"/>
    <w:rsid w:val="00333D9D"/>
    <w:rsid w:val="003350C1"/>
    <w:rsid w:val="00353C66"/>
    <w:rsid w:val="00386659"/>
    <w:rsid w:val="00396185"/>
    <w:rsid w:val="003A0F1D"/>
    <w:rsid w:val="003A504C"/>
    <w:rsid w:val="003C4C54"/>
    <w:rsid w:val="003D6F45"/>
    <w:rsid w:val="003E57B3"/>
    <w:rsid w:val="00410596"/>
    <w:rsid w:val="00425462"/>
    <w:rsid w:val="00431593"/>
    <w:rsid w:val="00437602"/>
    <w:rsid w:val="00447051"/>
    <w:rsid w:val="00481998"/>
    <w:rsid w:val="004B1F0A"/>
    <w:rsid w:val="004B4113"/>
    <w:rsid w:val="004E6095"/>
    <w:rsid w:val="005073DB"/>
    <w:rsid w:val="0051115F"/>
    <w:rsid w:val="005128F0"/>
    <w:rsid w:val="00512FDC"/>
    <w:rsid w:val="005231A9"/>
    <w:rsid w:val="00524D58"/>
    <w:rsid w:val="00564E60"/>
    <w:rsid w:val="00565B70"/>
    <w:rsid w:val="005679A8"/>
    <w:rsid w:val="00576243"/>
    <w:rsid w:val="0058052E"/>
    <w:rsid w:val="005827DF"/>
    <w:rsid w:val="00584248"/>
    <w:rsid w:val="005863C6"/>
    <w:rsid w:val="005B6D47"/>
    <w:rsid w:val="005D15D7"/>
    <w:rsid w:val="005F6FB9"/>
    <w:rsid w:val="00601BAA"/>
    <w:rsid w:val="00623FC3"/>
    <w:rsid w:val="006451A8"/>
    <w:rsid w:val="0065196E"/>
    <w:rsid w:val="00653EE8"/>
    <w:rsid w:val="006644A9"/>
    <w:rsid w:val="00666B76"/>
    <w:rsid w:val="00686BF3"/>
    <w:rsid w:val="006932E8"/>
    <w:rsid w:val="006A31CA"/>
    <w:rsid w:val="006B07C6"/>
    <w:rsid w:val="006C0816"/>
    <w:rsid w:val="006C6CD2"/>
    <w:rsid w:val="006D5AF7"/>
    <w:rsid w:val="006F0CE6"/>
    <w:rsid w:val="006F21DA"/>
    <w:rsid w:val="006F7EB2"/>
    <w:rsid w:val="00726C6C"/>
    <w:rsid w:val="00730522"/>
    <w:rsid w:val="007412B0"/>
    <w:rsid w:val="007508CD"/>
    <w:rsid w:val="00775134"/>
    <w:rsid w:val="007772CA"/>
    <w:rsid w:val="00784F60"/>
    <w:rsid w:val="007A47A2"/>
    <w:rsid w:val="007C539B"/>
    <w:rsid w:val="007E329D"/>
    <w:rsid w:val="008072C7"/>
    <w:rsid w:val="00810647"/>
    <w:rsid w:val="0081221A"/>
    <w:rsid w:val="008407F2"/>
    <w:rsid w:val="00852402"/>
    <w:rsid w:val="00866B52"/>
    <w:rsid w:val="00881B64"/>
    <w:rsid w:val="00890A4D"/>
    <w:rsid w:val="008A0829"/>
    <w:rsid w:val="008B2209"/>
    <w:rsid w:val="008D3690"/>
    <w:rsid w:val="008D68D0"/>
    <w:rsid w:val="008F10AF"/>
    <w:rsid w:val="00904C96"/>
    <w:rsid w:val="00921715"/>
    <w:rsid w:val="00934C56"/>
    <w:rsid w:val="00934E13"/>
    <w:rsid w:val="00943991"/>
    <w:rsid w:val="00951FB2"/>
    <w:rsid w:val="00955357"/>
    <w:rsid w:val="00956263"/>
    <w:rsid w:val="0096758B"/>
    <w:rsid w:val="00975152"/>
    <w:rsid w:val="009774B7"/>
    <w:rsid w:val="00992850"/>
    <w:rsid w:val="00992BF2"/>
    <w:rsid w:val="00995D83"/>
    <w:rsid w:val="009D27DD"/>
    <w:rsid w:val="009E2659"/>
    <w:rsid w:val="009F22BE"/>
    <w:rsid w:val="00A30433"/>
    <w:rsid w:val="00A365A5"/>
    <w:rsid w:val="00A3677E"/>
    <w:rsid w:val="00A55922"/>
    <w:rsid w:val="00A84522"/>
    <w:rsid w:val="00A90464"/>
    <w:rsid w:val="00A942D3"/>
    <w:rsid w:val="00AA7EDB"/>
    <w:rsid w:val="00AC08F6"/>
    <w:rsid w:val="00AC307A"/>
    <w:rsid w:val="00AE03D4"/>
    <w:rsid w:val="00AF262E"/>
    <w:rsid w:val="00B00311"/>
    <w:rsid w:val="00B1418E"/>
    <w:rsid w:val="00B324DD"/>
    <w:rsid w:val="00B620F0"/>
    <w:rsid w:val="00B750F6"/>
    <w:rsid w:val="00B7767B"/>
    <w:rsid w:val="00BA61C4"/>
    <w:rsid w:val="00BC25C5"/>
    <w:rsid w:val="00BD0DA1"/>
    <w:rsid w:val="00C01483"/>
    <w:rsid w:val="00C27110"/>
    <w:rsid w:val="00C36782"/>
    <w:rsid w:val="00C45ED9"/>
    <w:rsid w:val="00C726E8"/>
    <w:rsid w:val="00C87EFB"/>
    <w:rsid w:val="00CA02F7"/>
    <w:rsid w:val="00CB1AE3"/>
    <w:rsid w:val="00CD05FB"/>
    <w:rsid w:val="00CD6D7F"/>
    <w:rsid w:val="00CE2317"/>
    <w:rsid w:val="00D05D28"/>
    <w:rsid w:val="00D2223F"/>
    <w:rsid w:val="00D327E0"/>
    <w:rsid w:val="00D33BC9"/>
    <w:rsid w:val="00D62393"/>
    <w:rsid w:val="00D70853"/>
    <w:rsid w:val="00D81186"/>
    <w:rsid w:val="00D81EB2"/>
    <w:rsid w:val="00D93A3E"/>
    <w:rsid w:val="00DA1474"/>
    <w:rsid w:val="00DA1968"/>
    <w:rsid w:val="00E22829"/>
    <w:rsid w:val="00E35D34"/>
    <w:rsid w:val="00E4005C"/>
    <w:rsid w:val="00E462D1"/>
    <w:rsid w:val="00E76847"/>
    <w:rsid w:val="00EA617C"/>
    <w:rsid w:val="00EB4FAF"/>
    <w:rsid w:val="00ED213F"/>
    <w:rsid w:val="00F136C7"/>
    <w:rsid w:val="00F1391C"/>
    <w:rsid w:val="00F55AEE"/>
    <w:rsid w:val="00F9007F"/>
    <w:rsid w:val="00F93E64"/>
    <w:rsid w:val="00FA4F2F"/>
    <w:rsid w:val="00FB4543"/>
    <w:rsid w:val="00FF2385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template.dotx</Template>
  <TotalTime>30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6</cp:revision>
  <cp:lastPrinted>2020-02-18T18:27:00Z</cp:lastPrinted>
  <dcterms:created xsi:type="dcterms:W3CDTF">2021-03-29T12:29:00Z</dcterms:created>
  <dcterms:modified xsi:type="dcterms:W3CDTF">2021-03-29T18:11:00Z</dcterms:modified>
</cp:coreProperties>
</file>