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02ECB628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Hall A </w:t>
      </w:r>
      <w:r w:rsidR="006644A9">
        <w:rPr>
          <w:rFonts w:ascii="Times New Roman" w:hAnsi="Times New Roman" w:cs="Times New Roman"/>
          <w:b/>
          <w:sz w:val="24"/>
          <w:szCs w:val="24"/>
          <w:u w:val="single"/>
        </w:rPr>
        <w:t xml:space="preserve">GEM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Gas Distribution </w:t>
      </w:r>
      <w:r w:rsidR="00185465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</w:p>
    <w:p w14:paraId="213D3620" w14:textId="44F9A32C" w:rsidR="002625CC" w:rsidRPr="006F7EB2" w:rsidRDefault="00004ABB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07F87">
        <w:rPr>
          <w:rFonts w:ascii="Times New Roman" w:hAnsi="Times New Roman" w:cs="Times New Roman"/>
          <w:b/>
          <w:sz w:val="24"/>
          <w:szCs w:val="24"/>
        </w:rPr>
        <w:t>May 24, 2021</w:t>
      </w:r>
    </w:p>
    <w:p w14:paraId="44522E1C" w14:textId="717546FD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5B6D47">
        <w:rPr>
          <w:rFonts w:ascii="Times New Roman" w:hAnsi="Times New Roman" w:cs="Times New Roman"/>
          <w:b/>
          <w:sz w:val="24"/>
          <w:szCs w:val="24"/>
        </w:rPr>
        <w:t>9:30</w:t>
      </w:r>
      <w:r w:rsidR="005128F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B6D47">
        <w:rPr>
          <w:rFonts w:ascii="Times New Roman" w:hAnsi="Times New Roman" w:cs="Times New Roman"/>
          <w:b/>
          <w:sz w:val="24"/>
          <w:szCs w:val="24"/>
        </w:rPr>
        <w:t>10:15</w:t>
      </w:r>
    </w:p>
    <w:p w14:paraId="6A39579D" w14:textId="34E30F35" w:rsidR="005863C6" w:rsidRDefault="005863C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B30AF" w14:textId="3FD2DA9F" w:rsidR="005863C6" w:rsidRPr="002E2517" w:rsidRDefault="00686BF3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Agenda:</w:t>
      </w: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1D54CC37" w14:textId="77777777" w:rsidR="00C07F87" w:rsidRDefault="006F21DA" w:rsidP="00C07F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C01483">
        <w:rPr>
          <w:rFonts w:ascii="Times New Roman" w:hAnsi="Times New Roman" w:cs="Times New Roman"/>
          <w:color w:val="0033CC"/>
        </w:rPr>
        <w:t xml:space="preserve">BigBite </w:t>
      </w:r>
      <w:r w:rsidR="00C07F87">
        <w:rPr>
          <w:rFonts w:ascii="Times New Roman" w:hAnsi="Times New Roman" w:cs="Times New Roman"/>
          <w:color w:val="0033CC"/>
        </w:rPr>
        <w:t>installation</w:t>
      </w:r>
    </w:p>
    <w:p w14:paraId="70D1BEEA" w14:textId="37BC962C" w:rsidR="006F21DA" w:rsidRPr="00C07F87" w:rsidRDefault="00C07F87" w:rsidP="00C07F8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C07F87">
        <w:rPr>
          <w:rFonts w:ascii="Times New Roman" w:hAnsi="Times New Roman" w:cs="Times New Roman"/>
        </w:rPr>
        <w:t>We will discuss the move to Hall A timeline</w:t>
      </w:r>
    </w:p>
    <w:p w14:paraId="58D9DAD8" w14:textId="67FAFE92" w:rsidR="00C07F87" w:rsidRPr="00C07F87" w:rsidRDefault="00C07F87" w:rsidP="00C07F8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</w:rPr>
        <w:t>Rasp</w:t>
      </w:r>
      <w:r w:rsidR="004748B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erry Pi and monitoring webpage needs to be moved to Hall A subnet</w:t>
      </w:r>
    </w:p>
    <w:p w14:paraId="59933CE4" w14:textId="577677B1" w:rsidR="00C07F87" w:rsidRPr="00C07F87" w:rsidRDefault="00C07F87" w:rsidP="00C07F87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</w:rPr>
        <w:t xml:space="preserve"> Hall A IOC needs to be identified and process variable database file needs uploading</w:t>
      </w:r>
    </w:p>
    <w:p w14:paraId="7A5701BB" w14:textId="77777777" w:rsidR="005B6D47" w:rsidRPr="005B6D47" w:rsidRDefault="005B6D47" w:rsidP="005B6D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040E4634" w14:textId="71B83DAC" w:rsidR="002B0E6D" w:rsidRDefault="00095982" w:rsidP="00686BF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Test of the exhaust flow readback system</w:t>
      </w:r>
    </w:p>
    <w:p w14:paraId="0A6BB1C8" w14:textId="77777777" w:rsidR="00281433" w:rsidRPr="00281433" w:rsidRDefault="00281433" w:rsidP="00281433">
      <w:pPr>
        <w:pStyle w:val="ListParagraph"/>
        <w:rPr>
          <w:rFonts w:ascii="Times New Roman" w:hAnsi="Times New Roman" w:cs="Times New Roman"/>
          <w:color w:val="0033CC"/>
        </w:rPr>
      </w:pPr>
    </w:p>
    <w:p w14:paraId="5517BAF2" w14:textId="061ED276" w:rsidR="00281433" w:rsidRPr="00281433" w:rsidRDefault="00C07F87" w:rsidP="0028143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Overpressure protection devices have arrived</w:t>
      </w:r>
    </w:p>
    <w:p w14:paraId="4FADAA00" w14:textId="678702BA" w:rsidR="00FF5B46" w:rsidRPr="00EA617C" w:rsidRDefault="00FF5B46" w:rsidP="00EA617C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p w14:paraId="7664E173" w14:textId="3DB9C3BF" w:rsidR="00E22829" w:rsidRDefault="00686BF3" w:rsidP="00CB1AE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S</w:t>
      </w:r>
      <w:r w:rsidR="00095982">
        <w:rPr>
          <w:rFonts w:ascii="Times New Roman" w:hAnsi="Times New Roman" w:cs="Times New Roman"/>
          <w:color w:val="0033CC"/>
        </w:rPr>
        <w:t>upplemental gas distribution system</w:t>
      </w:r>
    </w:p>
    <w:p w14:paraId="5C1023DB" w14:textId="77777777" w:rsidR="005B6D47" w:rsidRPr="005B6D47" w:rsidRDefault="005B6D47" w:rsidP="005B6D47">
      <w:pPr>
        <w:pStyle w:val="ListParagraph"/>
        <w:rPr>
          <w:rFonts w:ascii="Times New Roman" w:hAnsi="Times New Roman" w:cs="Times New Roman"/>
          <w:color w:val="0033CC"/>
        </w:rPr>
      </w:pPr>
    </w:p>
    <w:p w14:paraId="4C43B1FD" w14:textId="70BF57E1" w:rsidR="005B6D47" w:rsidRDefault="00C07F87" w:rsidP="005B6D4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Status of funding for the chassis</w:t>
      </w:r>
      <w:bookmarkStart w:id="0" w:name="_GoBack"/>
      <w:bookmarkEnd w:id="0"/>
    </w:p>
    <w:p w14:paraId="63860340" w14:textId="77777777" w:rsidR="00C01483" w:rsidRPr="00C01483" w:rsidRDefault="00C01483" w:rsidP="00C0148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3801C386" w14:textId="779B4AD8" w:rsidR="00C01483" w:rsidRPr="00EA617C" w:rsidRDefault="00C01483" w:rsidP="00EA617C">
      <w:pPr>
        <w:spacing w:after="0" w:line="240" w:lineRule="auto"/>
        <w:rPr>
          <w:rFonts w:ascii="Times New Roman" w:hAnsi="Times New Roman" w:cs="Times New Roman"/>
        </w:rPr>
      </w:pPr>
    </w:p>
    <w:p w14:paraId="1CA29B88" w14:textId="12FF966B" w:rsidR="00C01483" w:rsidRPr="00C01483" w:rsidRDefault="00C01483" w:rsidP="00C0148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C01483">
        <w:rPr>
          <w:rFonts w:ascii="Times New Roman" w:hAnsi="Times New Roman" w:cs="Times New Roman"/>
          <w:color w:val="0033CC"/>
        </w:rPr>
        <w:t>Super BigBite assembly progress</w:t>
      </w:r>
    </w:p>
    <w:p w14:paraId="723A53E5" w14:textId="77777777" w:rsidR="00C01483" w:rsidRDefault="00C01483" w:rsidP="00C0148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078D2D6E" w14:textId="0E05E3C4" w:rsidR="00C01483" w:rsidRDefault="00C01483" w:rsidP="00C0148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GEM group should give an update on the progress in the EEL, and give a completion date for the clean room occupancy</w:t>
      </w:r>
    </w:p>
    <w:p w14:paraId="19129B8A" w14:textId="47CFEAB5" w:rsidR="00C01483" w:rsidRDefault="00C01483" w:rsidP="00C01483">
      <w:pPr>
        <w:spacing w:after="0" w:line="240" w:lineRule="auto"/>
        <w:rPr>
          <w:rFonts w:ascii="Times New Roman" w:hAnsi="Times New Roman" w:cs="Times New Roman"/>
        </w:rPr>
      </w:pPr>
    </w:p>
    <w:p w14:paraId="0E6C0929" w14:textId="77777777" w:rsidR="00C01483" w:rsidRPr="00C01483" w:rsidRDefault="00C01483" w:rsidP="00C01483">
      <w:pPr>
        <w:spacing w:after="0" w:line="240" w:lineRule="auto"/>
        <w:ind w:left="720"/>
        <w:rPr>
          <w:rFonts w:ascii="Times New Roman" w:hAnsi="Times New Roman" w:cs="Times New Roman"/>
        </w:rPr>
      </w:pPr>
    </w:p>
    <w:sectPr w:rsidR="00C01483" w:rsidRPr="00C01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94422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222660"/>
    <w:multiLevelType w:val="multilevel"/>
    <w:tmpl w:val="C3228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4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5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02295"/>
    <w:rsid w:val="00004ABB"/>
    <w:rsid w:val="000210FA"/>
    <w:rsid w:val="000261EB"/>
    <w:rsid w:val="0006199D"/>
    <w:rsid w:val="00065A8E"/>
    <w:rsid w:val="00095982"/>
    <w:rsid w:val="000A2A16"/>
    <w:rsid w:val="000A56C9"/>
    <w:rsid w:val="000A5B84"/>
    <w:rsid w:val="000B4FE5"/>
    <w:rsid w:val="000C565A"/>
    <w:rsid w:val="000F382F"/>
    <w:rsid w:val="000F53B7"/>
    <w:rsid w:val="00107878"/>
    <w:rsid w:val="00110A66"/>
    <w:rsid w:val="00131AB7"/>
    <w:rsid w:val="0013654C"/>
    <w:rsid w:val="0014440C"/>
    <w:rsid w:val="001472D7"/>
    <w:rsid w:val="00150F0F"/>
    <w:rsid w:val="001555D5"/>
    <w:rsid w:val="00185465"/>
    <w:rsid w:val="00186D18"/>
    <w:rsid w:val="001D1B6D"/>
    <w:rsid w:val="001D66C7"/>
    <w:rsid w:val="001F1315"/>
    <w:rsid w:val="0020390B"/>
    <w:rsid w:val="00226EA4"/>
    <w:rsid w:val="00236339"/>
    <w:rsid w:val="002625CC"/>
    <w:rsid w:val="00262BA0"/>
    <w:rsid w:val="002673B4"/>
    <w:rsid w:val="00273D5F"/>
    <w:rsid w:val="00275935"/>
    <w:rsid w:val="00281433"/>
    <w:rsid w:val="002828BD"/>
    <w:rsid w:val="0028415D"/>
    <w:rsid w:val="002870CB"/>
    <w:rsid w:val="00291B37"/>
    <w:rsid w:val="002934F2"/>
    <w:rsid w:val="00297F5B"/>
    <w:rsid w:val="002A0696"/>
    <w:rsid w:val="002A5701"/>
    <w:rsid w:val="002B0E6D"/>
    <w:rsid w:val="002C7A57"/>
    <w:rsid w:val="002E2517"/>
    <w:rsid w:val="002E6BF5"/>
    <w:rsid w:val="00312973"/>
    <w:rsid w:val="0031360D"/>
    <w:rsid w:val="003175CD"/>
    <w:rsid w:val="00322FEB"/>
    <w:rsid w:val="00333D9D"/>
    <w:rsid w:val="003350C1"/>
    <w:rsid w:val="00353C66"/>
    <w:rsid w:val="00386659"/>
    <w:rsid w:val="00396185"/>
    <w:rsid w:val="003A0F1D"/>
    <w:rsid w:val="003A504C"/>
    <w:rsid w:val="003C4C54"/>
    <w:rsid w:val="003D6F45"/>
    <w:rsid w:val="003E57B3"/>
    <w:rsid w:val="00410596"/>
    <w:rsid w:val="00425462"/>
    <w:rsid w:val="00431593"/>
    <w:rsid w:val="00437602"/>
    <w:rsid w:val="00447051"/>
    <w:rsid w:val="004748BB"/>
    <w:rsid w:val="00481998"/>
    <w:rsid w:val="004B1F0A"/>
    <w:rsid w:val="004B4113"/>
    <w:rsid w:val="004E6095"/>
    <w:rsid w:val="005073DB"/>
    <w:rsid w:val="0051115F"/>
    <w:rsid w:val="005128F0"/>
    <w:rsid w:val="00512FDC"/>
    <w:rsid w:val="005231A9"/>
    <w:rsid w:val="00524D58"/>
    <w:rsid w:val="00564E60"/>
    <w:rsid w:val="00565B70"/>
    <w:rsid w:val="005679A8"/>
    <w:rsid w:val="00576243"/>
    <w:rsid w:val="0058052E"/>
    <w:rsid w:val="005827DF"/>
    <w:rsid w:val="00584248"/>
    <w:rsid w:val="005863C6"/>
    <w:rsid w:val="005B6D47"/>
    <w:rsid w:val="005D15D7"/>
    <w:rsid w:val="005F6FB9"/>
    <w:rsid w:val="00601BAA"/>
    <w:rsid w:val="00623FC3"/>
    <w:rsid w:val="006451A8"/>
    <w:rsid w:val="0065196E"/>
    <w:rsid w:val="00653EE8"/>
    <w:rsid w:val="006644A9"/>
    <w:rsid w:val="00666B76"/>
    <w:rsid w:val="00686BF3"/>
    <w:rsid w:val="006932E8"/>
    <w:rsid w:val="006A31CA"/>
    <w:rsid w:val="006B07C6"/>
    <w:rsid w:val="006C0816"/>
    <w:rsid w:val="006C6CD2"/>
    <w:rsid w:val="006D5AF7"/>
    <w:rsid w:val="006F0CE6"/>
    <w:rsid w:val="006F21DA"/>
    <w:rsid w:val="006F7EB2"/>
    <w:rsid w:val="00726C6C"/>
    <w:rsid w:val="00730522"/>
    <w:rsid w:val="007412B0"/>
    <w:rsid w:val="007508CD"/>
    <w:rsid w:val="00775134"/>
    <w:rsid w:val="007772CA"/>
    <w:rsid w:val="00784F60"/>
    <w:rsid w:val="007A47A2"/>
    <w:rsid w:val="007C539B"/>
    <w:rsid w:val="007E329D"/>
    <w:rsid w:val="008072C7"/>
    <w:rsid w:val="00810647"/>
    <w:rsid w:val="0081221A"/>
    <w:rsid w:val="008401C1"/>
    <w:rsid w:val="008407F2"/>
    <w:rsid w:val="00852402"/>
    <w:rsid w:val="00866B52"/>
    <w:rsid w:val="00881B64"/>
    <w:rsid w:val="00890A4D"/>
    <w:rsid w:val="008A0829"/>
    <w:rsid w:val="008B2209"/>
    <w:rsid w:val="008D3690"/>
    <w:rsid w:val="008D68D0"/>
    <w:rsid w:val="008F10AF"/>
    <w:rsid w:val="00904C96"/>
    <w:rsid w:val="00921715"/>
    <w:rsid w:val="00934C56"/>
    <w:rsid w:val="00934E13"/>
    <w:rsid w:val="00943991"/>
    <w:rsid w:val="00951FB2"/>
    <w:rsid w:val="00955357"/>
    <w:rsid w:val="00956263"/>
    <w:rsid w:val="0096758B"/>
    <w:rsid w:val="00975152"/>
    <w:rsid w:val="009774B7"/>
    <w:rsid w:val="00992850"/>
    <w:rsid w:val="00992BF2"/>
    <w:rsid w:val="00995D83"/>
    <w:rsid w:val="009D27DD"/>
    <w:rsid w:val="009E2659"/>
    <w:rsid w:val="009F22BE"/>
    <w:rsid w:val="00A30433"/>
    <w:rsid w:val="00A365A5"/>
    <w:rsid w:val="00A3677E"/>
    <w:rsid w:val="00A55922"/>
    <w:rsid w:val="00A84522"/>
    <w:rsid w:val="00A90464"/>
    <w:rsid w:val="00A942D3"/>
    <w:rsid w:val="00AA7EDB"/>
    <w:rsid w:val="00AC08F6"/>
    <w:rsid w:val="00AC307A"/>
    <w:rsid w:val="00AE03D4"/>
    <w:rsid w:val="00AF262E"/>
    <w:rsid w:val="00B00311"/>
    <w:rsid w:val="00B1418E"/>
    <w:rsid w:val="00B324DD"/>
    <w:rsid w:val="00B620F0"/>
    <w:rsid w:val="00B750F6"/>
    <w:rsid w:val="00B7767B"/>
    <w:rsid w:val="00BA61C4"/>
    <w:rsid w:val="00BC25C5"/>
    <w:rsid w:val="00BD0DA1"/>
    <w:rsid w:val="00C01483"/>
    <w:rsid w:val="00C07F87"/>
    <w:rsid w:val="00C27110"/>
    <w:rsid w:val="00C36782"/>
    <w:rsid w:val="00C45ED9"/>
    <w:rsid w:val="00C726E8"/>
    <w:rsid w:val="00C87EFB"/>
    <w:rsid w:val="00CA02F7"/>
    <w:rsid w:val="00CB1AE3"/>
    <w:rsid w:val="00CD05FB"/>
    <w:rsid w:val="00CD6D7F"/>
    <w:rsid w:val="00CE2317"/>
    <w:rsid w:val="00D05D28"/>
    <w:rsid w:val="00D2223F"/>
    <w:rsid w:val="00D327E0"/>
    <w:rsid w:val="00D33BC9"/>
    <w:rsid w:val="00D62393"/>
    <w:rsid w:val="00D70853"/>
    <w:rsid w:val="00D81186"/>
    <w:rsid w:val="00D81EB2"/>
    <w:rsid w:val="00D93A3E"/>
    <w:rsid w:val="00DA1474"/>
    <w:rsid w:val="00DA1968"/>
    <w:rsid w:val="00E22829"/>
    <w:rsid w:val="00E35D34"/>
    <w:rsid w:val="00E4005C"/>
    <w:rsid w:val="00E462D1"/>
    <w:rsid w:val="00E76847"/>
    <w:rsid w:val="00EA617C"/>
    <w:rsid w:val="00EB4FAF"/>
    <w:rsid w:val="00ED213F"/>
    <w:rsid w:val="00F136C7"/>
    <w:rsid w:val="00F1391C"/>
    <w:rsid w:val="00F55AEE"/>
    <w:rsid w:val="00F9007F"/>
    <w:rsid w:val="00F93E64"/>
    <w:rsid w:val="00FA4F2F"/>
    <w:rsid w:val="00FB4543"/>
    <w:rsid w:val="00FF2385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</Template>
  <TotalTime>12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4</cp:revision>
  <cp:lastPrinted>2020-02-18T18:27:00Z</cp:lastPrinted>
  <dcterms:created xsi:type="dcterms:W3CDTF">2021-05-24T20:14:00Z</dcterms:created>
  <dcterms:modified xsi:type="dcterms:W3CDTF">2021-05-24T20:25:00Z</dcterms:modified>
</cp:coreProperties>
</file>