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A9" w:rsidRDefault="009D334D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DSG-GEM monthly meeting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D334D">
        <w:rPr>
          <w:rFonts w:ascii="Times New Roman" w:hAnsi="Times New Roman" w:cs="Times New Roman"/>
          <w:b/>
          <w:sz w:val="24"/>
          <w:szCs w:val="24"/>
        </w:rPr>
        <w:t>January 24, 2022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D334D">
        <w:rPr>
          <w:rFonts w:ascii="Times New Roman" w:hAnsi="Times New Roman" w:cs="Times New Roman"/>
          <w:b/>
          <w:sz w:val="24"/>
          <w:szCs w:val="24"/>
        </w:rPr>
        <w:t>1:30 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D334D">
        <w:rPr>
          <w:rFonts w:ascii="Times New Roman" w:hAnsi="Times New Roman" w:cs="Times New Roman"/>
          <w:b/>
          <w:sz w:val="24"/>
          <w:szCs w:val="24"/>
        </w:rPr>
        <w:t>2:30 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CC1534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Agenda:</w:t>
      </w:r>
      <w:bookmarkStart w:id="0" w:name="_GoBack"/>
      <w:bookmarkEnd w:id="0"/>
    </w:p>
    <w:p w:rsidR="0086110E" w:rsidRPr="0086110E" w:rsidRDefault="00D6119D" w:rsidP="0086110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/>
          <w:color w:val="0033CC"/>
        </w:rPr>
      </w:pPr>
      <w:r>
        <w:rPr>
          <w:rFonts w:ascii="Times New Roman" w:hAnsi="Times New Roman" w:cs="Times New Roman"/>
          <w:b/>
          <w:color w:val="0033CC"/>
          <w:u w:val="single"/>
        </w:rPr>
        <w:t xml:space="preserve"> </w:t>
      </w:r>
    </w:p>
    <w:p w:rsidR="00BA5D86" w:rsidRDefault="009D334D" w:rsidP="00226013">
      <w:pPr>
        <w:pStyle w:val="MAINPOINT"/>
      </w:pPr>
      <w:r>
        <w:t>Gas distribution systems</w:t>
      </w:r>
    </w:p>
    <w:p w:rsidR="00BA5D86" w:rsidRPr="00BA5D86" w:rsidRDefault="009D334D" w:rsidP="00226013">
      <w:pPr>
        <w:pStyle w:val="CONTRIBUTORS"/>
      </w:pPr>
      <w:r>
        <w:t>McMullen</w:t>
      </w:r>
    </w:p>
    <w:p w:rsidR="00BA5D86" w:rsidRDefault="009D334D" w:rsidP="00226013">
      <w:pPr>
        <w:pStyle w:val="SUB-POINT"/>
      </w:pPr>
      <w:r>
        <w:t>BigBite status</w:t>
      </w:r>
    </w:p>
    <w:p w:rsidR="007D0E9A" w:rsidRDefault="009D334D" w:rsidP="00226013">
      <w:pPr>
        <w:pStyle w:val="SUB-POINT"/>
      </w:pPr>
      <w:r>
        <w:t>Super BigBite status</w:t>
      </w:r>
    </w:p>
    <w:p w:rsidR="002D0677" w:rsidRDefault="002D0677" w:rsidP="009443E3">
      <w:pPr>
        <w:spacing w:after="0" w:line="240" w:lineRule="auto"/>
        <w:rPr>
          <w:rFonts w:ascii="Times New Roman" w:hAnsi="Times New Roman" w:cs="Times New Roman"/>
        </w:rPr>
      </w:pPr>
    </w:p>
    <w:p w:rsidR="009443E3" w:rsidRDefault="009D334D" w:rsidP="00226013">
      <w:pPr>
        <w:pStyle w:val="MAINPOINT"/>
      </w:pPr>
      <w:r>
        <w:t xml:space="preserve">BigBite </w:t>
      </w:r>
    </w:p>
    <w:p w:rsidR="009443E3" w:rsidRDefault="009D334D" w:rsidP="00226013">
      <w:pPr>
        <w:pStyle w:val="CONTRIBUTORS"/>
      </w:pPr>
      <w:r>
        <w:t>Holly Szumila-Vance and Ezekiel Wertz</w:t>
      </w:r>
    </w:p>
    <w:p w:rsidR="009D334D" w:rsidRDefault="009D334D" w:rsidP="009D334D">
      <w:pPr>
        <w:pStyle w:val="SUB-POINT"/>
      </w:pPr>
      <w:r>
        <w:t>Status</w:t>
      </w:r>
    </w:p>
    <w:p w:rsidR="009D334D" w:rsidRPr="00BA5D86" w:rsidRDefault="009D334D" w:rsidP="00226013">
      <w:pPr>
        <w:pStyle w:val="CONTRIBUTORS"/>
      </w:pPr>
    </w:p>
    <w:p w:rsidR="009D334D" w:rsidRDefault="009D334D" w:rsidP="009D334D">
      <w:pPr>
        <w:pStyle w:val="MAINPOINT"/>
        <w:numPr>
          <w:ilvl w:val="0"/>
          <w:numId w:val="0"/>
        </w:numPr>
        <w:ind w:left="360"/>
      </w:pPr>
    </w:p>
    <w:p w:rsidR="009D334D" w:rsidRDefault="009D334D" w:rsidP="009D334D">
      <w:pPr>
        <w:pStyle w:val="MAINPOINT"/>
      </w:pPr>
      <w:r>
        <w:t xml:space="preserve">Super BigBite </w:t>
      </w:r>
    </w:p>
    <w:p w:rsidR="009D334D" w:rsidRDefault="009D334D" w:rsidP="009D334D">
      <w:pPr>
        <w:pStyle w:val="CONTRIBUTORS"/>
      </w:pPr>
      <w:r>
        <w:t>John Boyd and Anu Rathnayake</w:t>
      </w:r>
    </w:p>
    <w:p w:rsidR="009D334D" w:rsidRDefault="009D334D" w:rsidP="009D334D">
      <w:pPr>
        <w:pStyle w:val="SUB-POINT"/>
      </w:pPr>
      <w:r>
        <w:t>Status</w:t>
      </w:r>
    </w:p>
    <w:p w:rsidR="009D334D" w:rsidRDefault="009D334D" w:rsidP="009D334D">
      <w:pPr>
        <w:pStyle w:val="SUB-POINT"/>
        <w:numPr>
          <w:ilvl w:val="0"/>
          <w:numId w:val="0"/>
        </w:numPr>
        <w:ind w:left="1332"/>
      </w:pPr>
    </w:p>
    <w:p w:rsidR="009D334D" w:rsidRDefault="009D334D" w:rsidP="009D334D">
      <w:pPr>
        <w:pStyle w:val="MAINPOINT"/>
      </w:pPr>
      <w:r>
        <w:t>Support systems status</w:t>
      </w:r>
    </w:p>
    <w:p w:rsidR="009D334D" w:rsidRDefault="009D334D" w:rsidP="009D334D">
      <w:pPr>
        <w:pStyle w:val="CONTRIBUTORS"/>
      </w:pPr>
      <w:r>
        <w:t>Jack Segal, Kondo Gnanvo, Brad Sawatzky</w:t>
      </w:r>
    </w:p>
    <w:p w:rsidR="009D334D" w:rsidRDefault="009D334D" w:rsidP="009D334D">
      <w:pPr>
        <w:pStyle w:val="SUB-POINT"/>
      </w:pPr>
      <w:r>
        <w:t xml:space="preserve">Power and Electronics status </w:t>
      </w:r>
    </w:p>
    <w:p w:rsidR="009D334D" w:rsidRDefault="009D334D" w:rsidP="004127C0">
      <w:pPr>
        <w:pStyle w:val="SUB-POINT"/>
        <w:numPr>
          <w:ilvl w:val="0"/>
          <w:numId w:val="0"/>
        </w:numPr>
        <w:ind w:left="1332"/>
      </w:pPr>
    </w:p>
    <w:p w:rsidR="009D334D" w:rsidRDefault="009D334D" w:rsidP="009D334D">
      <w:pPr>
        <w:pStyle w:val="CONTRIBUTORS"/>
      </w:pPr>
    </w:p>
    <w:p w:rsidR="009D334D" w:rsidRPr="00BA5D86" w:rsidRDefault="009D334D" w:rsidP="009D334D">
      <w:pPr>
        <w:pStyle w:val="CONTRIBUTORS"/>
      </w:pPr>
    </w:p>
    <w:p w:rsidR="009D334D" w:rsidRDefault="009D334D" w:rsidP="009D334D">
      <w:pPr>
        <w:pStyle w:val="MAINPOINT"/>
        <w:numPr>
          <w:ilvl w:val="0"/>
          <w:numId w:val="0"/>
        </w:numPr>
        <w:ind w:left="360" w:hanging="360"/>
      </w:pPr>
    </w:p>
    <w:p w:rsidR="009443E3" w:rsidRPr="002F4D94" w:rsidRDefault="009443E3" w:rsidP="009443E3">
      <w:pPr>
        <w:spacing w:after="0" w:line="240" w:lineRule="auto"/>
        <w:rPr>
          <w:rFonts w:ascii="Times New Roman" w:hAnsi="Times New Roman" w:cs="Times New Roman"/>
        </w:rPr>
      </w:pPr>
    </w:p>
    <w:sectPr w:rsidR="009443E3" w:rsidRPr="002F4D94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06C" w:rsidRDefault="0060506C" w:rsidP="00300B3A">
      <w:pPr>
        <w:spacing w:after="0" w:line="240" w:lineRule="auto"/>
      </w:pPr>
      <w:r>
        <w:separator/>
      </w:r>
    </w:p>
  </w:endnote>
  <w:endnote w:type="continuationSeparator" w:id="0">
    <w:p w:rsidR="0060506C" w:rsidRDefault="0060506C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06C" w:rsidRDefault="0060506C" w:rsidP="00300B3A">
      <w:pPr>
        <w:spacing w:after="0" w:line="240" w:lineRule="auto"/>
      </w:pPr>
      <w:r>
        <w:separator/>
      </w:r>
    </w:p>
  </w:footnote>
  <w:footnote w:type="continuationSeparator" w:id="0">
    <w:p w:rsidR="0060506C" w:rsidRDefault="0060506C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60506C"/>
    <w:rsid w:val="000023D3"/>
    <w:rsid w:val="000026EC"/>
    <w:rsid w:val="00005802"/>
    <w:rsid w:val="0001110B"/>
    <w:rsid w:val="00012C64"/>
    <w:rsid w:val="00014513"/>
    <w:rsid w:val="00014517"/>
    <w:rsid w:val="00016496"/>
    <w:rsid w:val="00020C7D"/>
    <w:rsid w:val="00020FEB"/>
    <w:rsid w:val="000210FA"/>
    <w:rsid w:val="00023275"/>
    <w:rsid w:val="00023D1C"/>
    <w:rsid w:val="000247A9"/>
    <w:rsid w:val="000306D1"/>
    <w:rsid w:val="00030ACB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52FA2"/>
    <w:rsid w:val="00056E94"/>
    <w:rsid w:val="000617A9"/>
    <w:rsid w:val="00063344"/>
    <w:rsid w:val="00064048"/>
    <w:rsid w:val="00065050"/>
    <w:rsid w:val="00065389"/>
    <w:rsid w:val="000657AD"/>
    <w:rsid w:val="00065A8E"/>
    <w:rsid w:val="00074BFB"/>
    <w:rsid w:val="00076676"/>
    <w:rsid w:val="000800EF"/>
    <w:rsid w:val="00082A73"/>
    <w:rsid w:val="00083568"/>
    <w:rsid w:val="00086112"/>
    <w:rsid w:val="000877E3"/>
    <w:rsid w:val="00087CD5"/>
    <w:rsid w:val="00092648"/>
    <w:rsid w:val="00095483"/>
    <w:rsid w:val="00096851"/>
    <w:rsid w:val="000A1D78"/>
    <w:rsid w:val="000A2A16"/>
    <w:rsid w:val="000A55FD"/>
    <w:rsid w:val="000A56C9"/>
    <w:rsid w:val="000A5B84"/>
    <w:rsid w:val="000A5FE1"/>
    <w:rsid w:val="000A7321"/>
    <w:rsid w:val="000A7BBE"/>
    <w:rsid w:val="000B1723"/>
    <w:rsid w:val="000B1C78"/>
    <w:rsid w:val="000B68B1"/>
    <w:rsid w:val="000B6E4D"/>
    <w:rsid w:val="000C06E3"/>
    <w:rsid w:val="000C2F80"/>
    <w:rsid w:val="000C3591"/>
    <w:rsid w:val="000C4203"/>
    <w:rsid w:val="000C5CA4"/>
    <w:rsid w:val="000C6A3E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73B8"/>
    <w:rsid w:val="000E7567"/>
    <w:rsid w:val="000F128C"/>
    <w:rsid w:val="000F1445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79F"/>
    <w:rsid w:val="00116CE1"/>
    <w:rsid w:val="001219E0"/>
    <w:rsid w:val="00123A88"/>
    <w:rsid w:val="00125329"/>
    <w:rsid w:val="0012659E"/>
    <w:rsid w:val="00126E2D"/>
    <w:rsid w:val="00131AB7"/>
    <w:rsid w:val="0013308B"/>
    <w:rsid w:val="001330CF"/>
    <w:rsid w:val="0013654C"/>
    <w:rsid w:val="001369D2"/>
    <w:rsid w:val="00140A37"/>
    <w:rsid w:val="00142FC1"/>
    <w:rsid w:val="001472D7"/>
    <w:rsid w:val="00147C65"/>
    <w:rsid w:val="00150278"/>
    <w:rsid w:val="00150813"/>
    <w:rsid w:val="00150F0F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DC3"/>
    <w:rsid w:val="0018543B"/>
    <w:rsid w:val="001856A6"/>
    <w:rsid w:val="00186D18"/>
    <w:rsid w:val="00186F8F"/>
    <w:rsid w:val="0019133A"/>
    <w:rsid w:val="001943DF"/>
    <w:rsid w:val="00197AFA"/>
    <w:rsid w:val="001A1998"/>
    <w:rsid w:val="001A1EF8"/>
    <w:rsid w:val="001A2A92"/>
    <w:rsid w:val="001A2C40"/>
    <w:rsid w:val="001A5FBA"/>
    <w:rsid w:val="001A610E"/>
    <w:rsid w:val="001A662E"/>
    <w:rsid w:val="001A7DE8"/>
    <w:rsid w:val="001B006B"/>
    <w:rsid w:val="001B2E6F"/>
    <w:rsid w:val="001B55DE"/>
    <w:rsid w:val="001B6164"/>
    <w:rsid w:val="001B6F9C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6146"/>
    <w:rsid w:val="001F7F3F"/>
    <w:rsid w:val="00201647"/>
    <w:rsid w:val="00201B1E"/>
    <w:rsid w:val="00201BBF"/>
    <w:rsid w:val="00203620"/>
    <w:rsid w:val="0020390B"/>
    <w:rsid w:val="00205867"/>
    <w:rsid w:val="002059E5"/>
    <w:rsid w:val="00206A0B"/>
    <w:rsid w:val="0020749E"/>
    <w:rsid w:val="00207D20"/>
    <w:rsid w:val="0021161F"/>
    <w:rsid w:val="00211C28"/>
    <w:rsid w:val="002127E1"/>
    <w:rsid w:val="00214904"/>
    <w:rsid w:val="00214CA9"/>
    <w:rsid w:val="00215B9F"/>
    <w:rsid w:val="00220248"/>
    <w:rsid w:val="00220C25"/>
    <w:rsid w:val="0022218F"/>
    <w:rsid w:val="0022477A"/>
    <w:rsid w:val="00226013"/>
    <w:rsid w:val="00226EA4"/>
    <w:rsid w:val="00227B15"/>
    <w:rsid w:val="00235242"/>
    <w:rsid w:val="00236339"/>
    <w:rsid w:val="0023792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72A0E"/>
    <w:rsid w:val="00272F7E"/>
    <w:rsid w:val="00275935"/>
    <w:rsid w:val="002828BD"/>
    <w:rsid w:val="002830E8"/>
    <w:rsid w:val="0028415D"/>
    <w:rsid w:val="00286F92"/>
    <w:rsid w:val="0028731A"/>
    <w:rsid w:val="002902F9"/>
    <w:rsid w:val="00290599"/>
    <w:rsid w:val="00291B37"/>
    <w:rsid w:val="0029335F"/>
    <w:rsid w:val="002934F2"/>
    <w:rsid w:val="002936D7"/>
    <w:rsid w:val="00295ADF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276A"/>
    <w:rsid w:val="002C602B"/>
    <w:rsid w:val="002C7323"/>
    <w:rsid w:val="002C7A57"/>
    <w:rsid w:val="002C7A92"/>
    <w:rsid w:val="002D0677"/>
    <w:rsid w:val="002D152D"/>
    <w:rsid w:val="002D1BA4"/>
    <w:rsid w:val="002D3019"/>
    <w:rsid w:val="002D424D"/>
    <w:rsid w:val="002D465C"/>
    <w:rsid w:val="002D4C97"/>
    <w:rsid w:val="002D51C4"/>
    <w:rsid w:val="002D6AEA"/>
    <w:rsid w:val="002D790A"/>
    <w:rsid w:val="002E5D58"/>
    <w:rsid w:val="002E7A6C"/>
    <w:rsid w:val="002F3DC9"/>
    <w:rsid w:val="002F42EB"/>
    <w:rsid w:val="002F45CE"/>
    <w:rsid w:val="002F4D94"/>
    <w:rsid w:val="002F4DE2"/>
    <w:rsid w:val="002F5798"/>
    <w:rsid w:val="002F5BFA"/>
    <w:rsid w:val="002F6AD0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20D84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2420"/>
    <w:rsid w:val="00344CE9"/>
    <w:rsid w:val="003512ED"/>
    <w:rsid w:val="00351FBA"/>
    <w:rsid w:val="00353DFA"/>
    <w:rsid w:val="003569C3"/>
    <w:rsid w:val="0035723D"/>
    <w:rsid w:val="00362F21"/>
    <w:rsid w:val="00364A25"/>
    <w:rsid w:val="00365E2F"/>
    <w:rsid w:val="003664C6"/>
    <w:rsid w:val="003676EF"/>
    <w:rsid w:val="00370E0A"/>
    <w:rsid w:val="00371B70"/>
    <w:rsid w:val="00372020"/>
    <w:rsid w:val="0038021E"/>
    <w:rsid w:val="00380C89"/>
    <w:rsid w:val="00381620"/>
    <w:rsid w:val="0038169A"/>
    <w:rsid w:val="00381A49"/>
    <w:rsid w:val="00383F2F"/>
    <w:rsid w:val="003855F1"/>
    <w:rsid w:val="00386659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E29"/>
    <w:rsid w:val="003B01E3"/>
    <w:rsid w:val="003B2877"/>
    <w:rsid w:val="003C269F"/>
    <w:rsid w:val="003C4C09"/>
    <w:rsid w:val="003C4C54"/>
    <w:rsid w:val="003C61D2"/>
    <w:rsid w:val="003D0019"/>
    <w:rsid w:val="003D09AC"/>
    <w:rsid w:val="003D2C3D"/>
    <w:rsid w:val="003D5CFF"/>
    <w:rsid w:val="003D5D3F"/>
    <w:rsid w:val="003D678E"/>
    <w:rsid w:val="003D6F45"/>
    <w:rsid w:val="003D7079"/>
    <w:rsid w:val="003D7745"/>
    <w:rsid w:val="003D7E96"/>
    <w:rsid w:val="003E0082"/>
    <w:rsid w:val="003E0C8F"/>
    <w:rsid w:val="003E3492"/>
    <w:rsid w:val="003E408D"/>
    <w:rsid w:val="003E4C59"/>
    <w:rsid w:val="003E6745"/>
    <w:rsid w:val="003E6F47"/>
    <w:rsid w:val="003F0EB2"/>
    <w:rsid w:val="003F44C8"/>
    <w:rsid w:val="003F4DCA"/>
    <w:rsid w:val="003F574F"/>
    <w:rsid w:val="003F5E16"/>
    <w:rsid w:val="003F6711"/>
    <w:rsid w:val="003F722F"/>
    <w:rsid w:val="003F7D48"/>
    <w:rsid w:val="00405836"/>
    <w:rsid w:val="0041099D"/>
    <w:rsid w:val="004127C0"/>
    <w:rsid w:val="00413414"/>
    <w:rsid w:val="00413813"/>
    <w:rsid w:val="00413A32"/>
    <w:rsid w:val="00413BC8"/>
    <w:rsid w:val="0041424C"/>
    <w:rsid w:val="00416331"/>
    <w:rsid w:val="004208DB"/>
    <w:rsid w:val="004211EF"/>
    <w:rsid w:val="00421789"/>
    <w:rsid w:val="00423256"/>
    <w:rsid w:val="004269B8"/>
    <w:rsid w:val="00426A29"/>
    <w:rsid w:val="00431593"/>
    <w:rsid w:val="00431735"/>
    <w:rsid w:val="0043256E"/>
    <w:rsid w:val="0043272D"/>
    <w:rsid w:val="0043371F"/>
    <w:rsid w:val="00433944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6369"/>
    <w:rsid w:val="00467ED8"/>
    <w:rsid w:val="004736E5"/>
    <w:rsid w:val="004751D2"/>
    <w:rsid w:val="00475D52"/>
    <w:rsid w:val="00477A4C"/>
    <w:rsid w:val="00481F98"/>
    <w:rsid w:val="00482AD1"/>
    <w:rsid w:val="00483CB8"/>
    <w:rsid w:val="00483D4F"/>
    <w:rsid w:val="004845BB"/>
    <w:rsid w:val="00485A0E"/>
    <w:rsid w:val="00486229"/>
    <w:rsid w:val="0049115C"/>
    <w:rsid w:val="004937B7"/>
    <w:rsid w:val="00495D73"/>
    <w:rsid w:val="004960AD"/>
    <w:rsid w:val="00497CAB"/>
    <w:rsid w:val="004A4557"/>
    <w:rsid w:val="004A45B7"/>
    <w:rsid w:val="004A66A0"/>
    <w:rsid w:val="004A7176"/>
    <w:rsid w:val="004A785C"/>
    <w:rsid w:val="004B4237"/>
    <w:rsid w:val="004B6AB8"/>
    <w:rsid w:val="004B7855"/>
    <w:rsid w:val="004C01D4"/>
    <w:rsid w:val="004C023D"/>
    <w:rsid w:val="004C1035"/>
    <w:rsid w:val="004C1C69"/>
    <w:rsid w:val="004C25B7"/>
    <w:rsid w:val="004C5AD6"/>
    <w:rsid w:val="004C5D7A"/>
    <w:rsid w:val="004C767C"/>
    <w:rsid w:val="004D062C"/>
    <w:rsid w:val="004D0C49"/>
    <w:rsid w:val="004D2100"/>
    <w:rsid w:val="004D478C"/>
    <w:rsid w:val="004D5007"/>
    <w:rsid w:val="004D6C36"/>
    <w:rsid w:val="004E164C"/>
    <w:rsid w:val="004E2889"/>
    <w:rsid w:val="004F1495"/>
    <w:rsid w:val="004F78C0"/>
    <w:rsid w:val="00500FF3"/>
    <w:rsid w:val="00501381"/>
    <w:rsid w:val="005045DD"/>
    <w:rsid w:val="0050515D"/>
    <w:rsid w:val="00506D1D"/>
    <w:rsid w:val="00507016"/>
    <w:rsid w:val="005073DB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72E7"/>
    <w:rsid w:val="00530713"/>
    <w:rsid w:val="00531124"/>
    <w:rsid w:val="005346FF"/>
    <w:rsid w:val="00535330"/>
    <w:rsid w:val="00535F9F"/>
    <w:rsid w:val="005408E9"/>
    <w:rsid w:val="00540F39"/>
    <w:rsid w:val="00540F85"/>
    <w:rsid w:val="005422AD"/>
    <w:rsid w:val="005441B6"/>
    <w:rsid w:val="005455F2"/>
    <w:rsid w:val="00551A5B"/>
    <w:rsid w:val="00553A1A"/>
    <w:rsid w:val="005552BE"/>
    <w:rsid w:val="005565AB"/>
    <w:rsid w:val="00560899"/>
    <w:rsid w:val="00561097"/>
    <w:rsid w:val="0056151B"/>
    <w:rsid w:val="00562B2C"/>
    <w:rsid w:val="0056552D"/>
    <w:rsid w:val="00565B70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95EA9"/>
    <w:rsid w:val="005A0A50"/>
    <w:rsid w:val="005A10D5"/>
    <w:rsid w:val="005A2E3F"/>
    <w:rsid w:val="005A3357"/>
    <w:rsid w:val="005A3D56"/>
    <w:rsid w:val="005A4877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C2462"/>
    <w:rsid w:val="005C3D9C"/>
    <w:rsid w:val="005C5FBF"/>
    <w:rsid w:val="005C6761"/>
    <w:rsid w:val="005C7E24"/>
    <w:rsid w:val="005D00AA"/>
    <w:rsid w:val="005D15D7"/>
    <w:rsid w:val="005D29FD"/>
    <w:rsid w:val="005D42DA"/>
    <w:rsid w:val="005D44E9"/>
    <w:rsid w:val="005D49D3"/>
    <w:rsid w:val="005D7EEC"/>
    <w:rsid w:val="005E0142"/>
    <w:rsid w:val="005E32A0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506C"/>
    <w:rsid w:val="00605C35"/>
    <w:rsid w:val="00606D0D"/>
    <w:rsid w:val="00610CDE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90DC1"/>
    <w:rsid w:val="00690EC3"/>
    <w:rsid w:val="00691232"/>
    <w:rsid w:val="006912AC"/>
    <w:rsid w:val="006959CE"/>
    <w:rsid w:val="006A364B"/>
    <w:rsid w:val="006A4E1C"/>
    <w:rsid w:val="006A57DF"/>
    <w:rsid w:val="006A6ADB"/>
    <w:rsid w:val="006B07C6"/>
    <w:rsid w:val="006B1C6A"/>
    <w:rsid w:val="006B2909"/>
    <w:rsid w:val="006B3EEC"/>
    <w:rsid w:val="006B5B3E"/>
    <w:rsid w:val="006B7B4D"/>
    <w:rsid w:val="006C0816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7C72"/>
    <w:rsid w:val="006D7DE5"/>
    <w:rsid w:val="006E1095"/>
    <w:rsid w:val="006E1267"/>
    <w:rsid w:val="006E69D8"/>
    <w:rsid w:val="006F06EF"/>
    <w:rsid w:val="006F07C2"/>
    <w:rsid w:val="006F2881"/>
    <w:rsid w:val="006F69D4"/>
    <w:rsid w:val="006F749D"/>
    <w:rsid w:val="006F7EB2"/>
    <w:rsid w:val="007040AC"/>
    <w:rsid w:val="0070470E"/>
    <w:rsid w:val="00705EE0"/>
    <w:rsid w:val="00706C03"/>
    <w:rsid w:val="00706C25"/>
    <w:rsid w:val="007168DC"/>
    <w:rsid w:val="00717DA6"/>
    <w:rsid w:val="00717E0F"/>
    <w:rsid w:val="00720393"/>
    <w:rsid w:val="00721017"/>
    <w:rsid w:val="00721E17"/>
    <w:rsid w:val="00722D63"/>
    <w:rsid w:val="00724CE3"/>
    <w:rsid w:val="007256B0"/>
    <w:rsid w:val="00725A80"/>
    <w:rsid w:val="00730522"/>
    <w:rsid w:val="00731CAA"/>
    <w:rsid w:val="00731EAC"/>
    <w:rsid w:val="007325E1"/>
    <w:rsid w:val="007342B9"/>
    <w:rsid w:val="007412B0"/>
    <w:rsid w:val="00741C69"/>
    <w:rsid w:val="00741F05"/>
    <w:rsid w:val="007453C9"/>
    <w:rsid w:val="00745504"/>
    <w:rsid w:val="00745A50"/>
    <w:rsid w:val="00746015"/>
    <w:rsid w:val="0074780A"/>
    <w:rsid w:val="00750BF4"/>
    <w:rsid w:val="00752CF2"/>
    <w:rsid w:val="00754086"/>
    <w:rsid w:val="007547EF"/>
    <w:rsid w:val="00756AA8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F78"/>
    <w:rsid w:val="007B3226"/>
    <w:rsid w:val="007B3BDF"/>
    <w:rsid w:val="007B6BFD"/>
    <w:rsid w:val="007C0F4F"/>
    <w:rsid w:val="007C1150"/>
    <w:rsid w:val="007C28A4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23CD"/>
    <w:rsid w:val="007F4A6C"/>
    <w:rsid w:val="007F5A08"/>
    <w:rsid w:val="007F6150"/>
    <w:rsid w:val="007F7232"/>
    <w:rsid w:val="008029BB"/>
    <w:rsid w:val="00806D01"/>
    <w:rsid w:val="008070FA"/>
    <w:rsid w:val="00807377"/>
    <w:rsid w:val="00807D37"/>
    <w:rsid w:val="00810647"/>
    <w:rsid w:val="00810D64"/>
    <w:rsid w:val="0081221A"/>
    <w:rsid w:val="00812484"/>
    <w:rsid w:val="0081464F"/>
    <w:rsid w:val="008214EE"/>
    <w:rsid w:val="00821DF3"/>
    <w:rsid w:val="00827254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48DA"/>
    <w:rsid w:val="00845CD7"/>
    <w:rsid w:val="00852402"/>
    <w:rsid w:val="00857600"/>
    <w:rsid w:val="00857987"/>
    <w:rsid w:val="0086110E"/>
    <w:rsid w:val="00864264"/>
    <w:rsid w:val="00866B52"/>
    <w:rsid w:val="008715C0"/>
    <w:rsid w:val="008719FE"/>
    <w:rsid w:val="008736BC"/>
    <w:rsid w:val="00874BAE"/>
    <w:rsid w:val="00875C35"/>
    <w:rsid w:val="0087745F"/>
    <w:rsid w:val="008778C3"/>
    <w:rsid w:val="008803B4"/>
    <w:rsid w:val="00881305"/>
    <w:rsid w:val="00881B64"/>
    <w:rsid w:val="00881E08"/>
    <w:rsid w:val="00882464"/>
    <w:rsid w:val="0088717E"/>
    <w:rsid w:val="00887D9E"/>
    <w:rsid w:val="00890DCB"/>
    <w:rsid w:val="00891871"/>
    <w:rsid w:val="00893EEC"/>
    <w:rsid w:val="00894720"/>
    <w:rsid w:val="008A0829"/>
    <w:rsid w:val="008A0C57"/>
    <w:rsid w:val="008A2F83"/>
    <w:rsid w:val="008A7BE0"/>
    <w:rsid w:val="008B0A43"/>
    <w:rsid w:val="008B0D6E"/>
    <w:rsid w:val="008B11FE"/>
    <w:rsid w:val="008B2209"/>
    <w:rsid w:val="008B2EEC"/>
    <w:rsid w:val="008B3176"/>
    <w:rsid w:val="008B63A3"/>
    <w:rsid w:val="008B6FCD"/>
    <w:rsid w:val="008B7D8B"/>
    <w:rsid w:val="008C0F8F"/>
    <w:rsid w:val="008C4003"/>
    <w:rsid w:val="008C407B"/>
    <w:rsid w:val="008C6022"/>
    <w:rsid w:val="008C6DCF"/>
    <w:rsid w:val="008C762F"/>
    <w:rsid w:val="008C7B09"/>
    <w:rsid w:val="008D1661"/>
    <w:rsid w:val="008D3DEF"/>
    <w:rsid w:val="008D3EA1"/>
    <w:rsid w:val="008D73F4"/>
    <w:rsid w:val="008D7938"/>
    <w:rsid w:val="008E08F9"/>
    <w:rsid w:val="008E26B3"/>
    <w:rsid w:val="008E5372"/>
    <w:rsid w:val="008E64A8"/>
    <w:rsid w:val="008E7BBE"/>
    <w:rsid w:val="008F0152"/>
    <w:rsid w:val="008F3AFC"/>
    <w:rsid w:val="008F425A"/>
    <w:rsid w:val="008F7542"/>
    <w:rsid w:val="00902C6D"/>
    <w:rsid w:val="00902E1A"/>
    <w:rsid w:val="009032E8"/>
    <w:rsid w:val="00906519"/>
    <w:rsid w:val="00907FA3"/>
    <w:rsid w:val="00910816"/>
    <w:rsid w:val="00910D1C"/>
    <w:rsid w:val="0091645A"/>
    <w:rsid w:val="00920E46"/>
    <w:rsid w:val="0092175E"/>
    <w:rsid w:val="00924370"/>
    <w:rsid w:val="009243B9"/>
    <w:rsid w:val="00924AF9"/>
    <w:rsid w:val="00924F55"/>
    <w:rsid w:val="00925380"/>
    <w:rsid w:val="00926A22"/>
    <w:rsid w:val="00926E98"/>
    <w:rsid w:val="00927164"/>
    <w:rsid w:val="00931D32"/>
    <w:rsid w:val="00932748"/>
    <w:rsid w:val="009354EE"/>
    <w:rsid w:val="009400A2"/>
    <w:rsid w:val="0094081A"/>
    <w:rsid w:val="009425C6"/>
    <w:rsid w:val="009443E3"/>
    <w:rsid w:val="009453D5"/>
    <w:rsid w:val="00950D35"/>
    <w:rsid w:val="00951FB2"/>
    <w:rsid w:val="0095236C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5152"/>
    <w:rsid w:val="00975759"/>
    <w:rsid w:val="00975B65"/>
    <w:rsid w:val="009761A9"/>
    <w:rsid w:val="00976D9B"/>
    <w:rsid w:val="009774B7"/>
    <w:rsid w:val="00980BA5"/>
    <w:rsid w:val="0098279A"/>
    <w:rsid w:val="00982CAE"/>
    <w:rsid w:val="00983B33"/>
    <w:rsid w:val="009841DD"/>
    <w:rsid w:val="00987D3D"/>
    <w:rsid w:val="00990B0D"/>
    <w:rsid w:val="00992850"/>
    <w:rsid w:val="0099297F"/>
    <w:rsid w:val="00992BF2"/>
    <w:rsid w:val="00993953"/>
    <w:rsid w:val="0099704A"/>
    <w:rsid w:val="009A311C"/>
    <w:rsid w:val="009A3443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70F5"/>
    <w:rsid w:val="009D27DD"/>
    <w:rsid w:val="009D334D"/>
    <w:rsid w:val="009D3B11"/>
    <w:rsid w:val="009D4730"/>
    <w:rsid w:val="009D5E96"/>
    <w:rsid w:val="009D76A6"/>
    <w:rsid w:val="009E01E4"/>
    <w:rsid w:val="009E2659"/>
    <w:rsid w:val="009E2BA7"/>
    <w:rsid w:val="009E3818"/>
    <w:rsid w:val="009E56CA"/>
    <w:rsid w:val="009F0C74"/>
    <w:rsid w:val="009F22BE"/>
    <w:rsid w:val="009F2423"/>
    <w:rsid w:val="009F38CE"/>
    <w:rsid w:val="009F48BE"/>
    <w:rsid w:val="009F5C09"/>
    <w:rsid w:val="009F6551"/>
    <w:rsid w:val="009F7355"/>
    <w:rsid w:val="00A01EBF"/>
    <w:rsid w:val="00A028B3"/>
    <w:rsid w:val="00A02CA7"/>
    <w:rsid w:val="00A042BC"/>
    <w:rsid w:val="00A050A2"/>
    <w:rsid w:val="00A05D62"/>
    <w:rsid w:val="00A06E92"/>
    <w:rsid w:val="00A07491"/>
    <w:rsid w:val="00A10F89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5A5"/>
    <w:rsid w:val="00A3677E"/>
    <w:rsid w:val="00A36FD2"/>
    <w:rsid w:val="00A4601C"/>
    <w:rsid w:val="00A46856"/>
    <w:rsid w:val="00A4753A"/>
    <w:rsid w:val="00A53299"/>
    <w:rsid w:val="00A55922"/>
    <w:rsid w:val="00A56922"/>
    <w:rsid w:val="00A56963"/>
    <w:rsid w:val="00A6009C"/>
    <w:rsid w:val="00A63D03"/>
    <w:rsid w:val="00A63E6E"/>
    <w:rsid w:val="00A64588"/>
    <w:rsid w:val="00A66087"/>
    <w:rsid w:val="00A67172"/>
    <w:rsid w:val="00A67260"/>
    <w:rsid w:val="00A70ED8"/>
    <w:rsid w:val="00A7187D"/>
    <w:rsid w:val="00A718CD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6366"/>
    <w:rsid w:val="00AC062C"/>
    <w:rsid w:val="00AC2DAA"/>
    <w:rsid w:val="00AC3157"/>
    <w:rsid w:val="00AC4969"/>
    <w:rsid w:val="00AC4AA1"/>
    <w:rsid w:val="00AD12B2"/>
    <w:rsid w:val="00AD3AD1"/>
    <w:rsid w:val="00AD449A"/>
    <w:rsid w:val="00AD7196"/>
    <w:rsid w:val="00AD720D"/>
    <w:rsid w:val="00AD7C13"/>
    <w:rsid w:val="00AD7CD6"/>
    <w:rsid w:val="00AE03D4"/>
    <w:rsid w:val="00AE124E"/>
    <w:rsid w:val="00AE16E9"/>
    <w:rsid w:val="00AE29EC"/>
    <w:rsid w:val="00AE4998"/>
    <w:rsid w:val="00AE4C13"/>
    <w:rsid w:val="00AE650C"/>
    <w:rsid w:val="00AE66F8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D7F"/>
    <w:rsid w:val="00B159B0"/>
    <w:rsid w:val="00B16612"/>
    <w:rsid w:val="00B17071"/>
    <w:rsid w:val="00B20B6A"/>
    <w:rsid w:val="00B21924"/>
    <w:rsid w:val="00B23E9E"/>
    <w:rsid w:val="00B26305"/>
    <w:rsid w:val="00B2674B"/>
    <w:rsid w:val="00B26AC7"/>
    <w:rsid w:val="00B27CF8"/>
    <w:rsid w:val="00B34B85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606B8"/>
    <w:rsid w:val="00B620F0"/>
    <w:rsid w:val="00B644E3"/>
    <w:rsid w:val="00B6619D"/>
    <w:rsid w:val="00B67A65"/>
    <w:rsid w:val="00B750F6"/>
    <w:rsid w:val="00B7532A"/>
    <w:rsid w:val="00B77BB9"/>
    <w:rsid w:val="00B82E78"/>
    <w:rsid w:val="00B82F80"/>
    <w:rsid w:val="00B85C2E"/>
    <w:rsid w:val="00B86741"/>
    <w:rsid w:val="00B87E7E"/>
    <w:rsid w:val="00B90013"/>
    <w:rsid w:val="00B96D55"/>
    <w:rsid w:val="00BA008B"/>
    <w:rsid w:val="00BA01D7"/>
    <w:rsid w:val="00BA1362"/>
    <w:rsid w:val="00BA2AC1"/>
    <w:rsid w:val="00BA2DCE"/>
    <w:rsid w:val="00BA4A94"/>
    <w:rsid w:val="00BA5D86"/>
    <w:rsid w:val="00BA61C4"/>
    <w:rsid w:val="00BA6E1F"/>
    <w:rsid w:val="00BA712C"/>
    <w:rsid w:val="00BB0732"/>
    <w:rsid w:val="00BB3358"/>
    <w:rsid w:val="00BB5A16"/>
    <w:rsid w:val="00BB5C82"/>
    <w:rsid w:val="00BB5E3C"/>
    <w:rsid w:val="00BB7286"/>
    <w:rsid w:val="00BC01E2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1A97"/>
    <w:rsid w:val="00BE20E0"/>
    <w:rsid w:val="00BE2632"/>
    <w:rsid w:val="00BE38A3"/>
    <w:rsid w:val="00BE42B2"/>
    <w:rsid w:val="00BF05BC"/>
    <w:rsid w:val="00BF0B0E"/>
    <w:rsid w:val="00BF2A5A"/>
    <w:rsid w:val="00BF398B"/>
    <w:rsid w:val="00BF3F2D"/>
    <w:rsid w:val="00BF5494"/>
    <w:rsid w:val="00BF6235"/>
    <w:rsid w:val="00BF69E7"/>
    <w:rsid w:val="00BF7895"/>
    <w:rsid w:val="00BF79B9"/>
    <w:rsid w:val="00C0000D"/>
    <w:rsid w:val="00C0104E"/>
    <w:rsid w:val="00C138CF"/>
    <w:rsid w:val="00C13FC1"/>
    <w:rsid w:val="00C14DD3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50487"/>
    <w:rsid w:val="00C50731"/>
    <w:rsid w:val="00C51CA5"/>
    <w:rsid w:val="00C52E87"/>
    <w:rsid w:val="00C52FBE"/>
    <w:rsid w:val="00C53245"/>
    <w:rsid w:val="00C53E29"/>
    <w:rsid w:val="00C53E51"/>
    <w:rsid w:val="00C55DC8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26E8"/>
    <w:rsid w:val="00C727BE"/>
    <w:rsid w:val="00C74561"/>
    <w:rsid w:val="00C74D41"/>
    <w:rsid w:val="00C751C7"/>
    <w:rsid w:val="00C75F77"/>
    <w:rsid w:val="00C77F81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3F6D"/>
    <w:rsid w:val="00CA4770"/>
    <w:rsid w:val="00CA52F9"/>
    <w:rsid w:val="00CA6144"/>
    <w:rsid w:val="00CA6FC0"/>
    <w:rsid w:val="00CA73BC"/>
    <w:rsid w:val="00CB22E6"/>
    <w:rsid w:val="00CB30A0"/>
    <w:rsid w:val="00CB51FE"/>
    <w:rsid w:val="00CB7168"/>
    <w:rsid w:val="00CB725F"/>
    <w:rsid w:val="00CB746E"/>
    <w:rsid w:val="00CC01C5"/>
    <w:rsid w:val="00CC0789"/>
    <w:rsid w:val="00CC1534"/>
    <w:rsid w:val="00CC23AC"/>
    <w:rsid w:val="00CC3B92"/>
    <w:rsid w:val="00CC701D"/>
    <w:rsid w:val="00CC7643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3777"/>
    <w:rsid w:val="00CE71AD"/>
    <w:rsid w:val="00CE7620"/>
    <w:rsid w:val="00CF08F8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52A"/>
    <w:rsid w:val="00D17633"/>
    <w:rsid w:val="00D17A74"/>
    <w:rsid w:val="00D2087C"/>
    <w:rsid w:val="00D23321"/>
    <w:rsid w:val="00D24394"/>
    <w:rsid w:val="00D2704F"/>
    <w:rsid w:val="00D33CA8"/>
    <w:rsid w:val="00D33F6C"/>
    <w:rsid w:val="00D34617"/>
    <w:rsid w:val="00D409D6"/>
    <w:rsid w:val="00D41517"/>
    <w:rsid w:val="00D42195"/>
    <w:rsid w:val="00D44533"/>
    <w:rsid w:val="00D44818"/>
    <w:rsid w:val="00D44882"/>
    <w:rsid w:val="00D4661E"/>
    <w:rsid w:val="00D46BA6"/>
    <w:rsid w:val="00D47696"/>
    <w:rsid w:val="00D47D4F"/>
    <w:rsid w:val="00D505D2"/>
    <w:rsid w:val="00D533FA"/>
    <w:rsid w:val="00D5453A"/>
    <w:rsid w:val="00D54966"/>
    <w:rsid w:val="00D557DA"/>
    <w:rsid w:val="00D5754D"/>
    <w:rsid w:val="00D578E9"/>
    <w:rsid w:val="00D6119D"/>
    <w:rsid w:val="00D62372"/>
    <w:rsid w:val="00D728FF"/>
    <w:rsid w:val="00D72CAD"/>
    <w:rsid w:val="00D7439C"/>
    <w:rsid w:val="00D74BB3"/>
    <w:rsid w:val="00D763D0"/>
    <w:rsid w:val="00D77E40"/>
    <w:rsid w:val="00D81186"/>
    <w:rsid w:val="00D81634"/>
    <w:rsid w:val="00D828C4"/>
    <w:rsid w:val="00D8543C"/>
    <w:rsid w:val="00D861B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34E5"/>
    <w:rsid w:val="00DC407A"/>
    <w:rsid w:val="00DC4DC8"/>
    <w:rsid w:val="00DC6220"/>
    <w:rsid w:val="00DC7118"/>
    <w:rsid w:val="00DD0B5A"/>
    <w:rsid w:val="00DD1D99"/>
    <w:rsid w:val="00DD4769"/>
    <w:rsid w:val="00DD58B0"/>
    <w:rsid w:val="00DD6E93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751B"/>
    <w:rsid w:val="00E015BC"/>
    <w:rsid w:val="00E01BB9"/>
    <w:rsid w:val="00E03E24"/>
    <w:rsid w:val="00E04146"/>
    <w:rsid w:val="00E06885"/>
    <w:rsid w:val="00E10154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128F"/>
    <w:rsid w:val="00E21CFA"/>
    <w:rsid w:val="00E25844"/>
    <w:rsid w:val="00E27354"/>
    <w:rsid w:val="00E2743B"/>
    <w:rsid w:val="00E31789"/>
    <w:rsid w:val="00E3257B"/>
    <w:rsid w:val="00E33E1A"/>
    <w:rsid w:val="00E3533A"/>
    <w:rsid w:val="00E35558"/>
    <w:rsid w:val="00E4005C"/>
    <w:rsid w:val="00E42DE1"/>
    <w:rsid w:val="00E43D9A"/>
    <w:rsid w:val="00E44237"/>
    <w:rsid w:val="00E44F8B"/>
    <w:rsid w:val="00E512FE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6450"/>
    <w:rsid w:val="00E9069E"/>
    <w:rsid w:val="00E97488"/>
    <w:rsid w:val="00E975CF"/>
    <w:rsid w:val="00EA0E79"/>
    <w:rsid w:val="00EA18B8"/>
    <w:rsid w:val="00EA3F8A"/>
    <w:rsid w:val="00EB1A66"/>
    <w:rsid w:val="00EB276D"/>
    <w:rsid w:val="00EB2BF4"/>
    <w:rsid w:val="00EB2F8D"/>
    <w:rsid w:val="00EB3BE9"/>
    <w:rsid w:val="00EB4354"/>
    <w:rsid w:val="00EB4521"/>
    <w:rsid w:val="00ED020A"/>
    <w:rsid w:val="00ED333E"/>
    <w:rsid w:val="00ED5CEC"/>
    <w:rsid w:val="00ED66D5"/>
    <w:rsid w:val="00ED7D19"/>
    <w:rsid w:val="00ED7E60"/>
    <w:rsid w:val="00EE1A7E"/>
    <w:rsid w:val="00EE292A"/>
    <w:rsid w:val="00EE38DA"/>
    <w:rsid w:val="00EE397F"/>
    <w:rsid w:val="00EE417A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10E27"/>
    <w:rsid w:val="00F11ED2"/>
    <w:rsid w:val="00F1391C"/>
    <w:rsid w:val="00F144FE"/>
    <w:rsid w:val="00F16988"/>
    <w:rsid w:val="00F17942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76B2"/>
    <w:rsid w:val="00F50A1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239B"/>
    <w:rsid w:val="00F737C5"/>
    <w:rsid w:val="00F744F7"/>
    <w:rsid w:val="00F7510E"/>
    <w:rsid w:val="00F75616"/>
    <w:rsid w:val="00F762A5"/>
    <w:rsid w:val="00F76650"/>
    <w:rsid w:val="00F80644"/>
    <w:rsid w:val="00F816CA"/>
    <w:rsid w:val="00F82D45"/>
    <w:rsid w:val="00F84605"/>
    <w:rsid w:val="00F85469"/>
    <w:rsid w:val="00F9007F"/>
    <w:rsid w:val="00F921B0"/>
    <w:rsid w:val="00F93169"/>
    <w:rsid w:val="00F931ED"/>
    <w:rsid w:val="00F93952"/>
    <w:rsid w:val="00FA1F61"/>
    <w:rsid w:val="00FA3620"/>
    <w:rsid w:val="00FA4AE6"/>
    <w:rsid w:val="00FA6347"/>
    <w:rsid w:val="00FA7662"/>
    <w:rsid w:val="00FB4543"/>
    <w:rsid w:val="00FB5B3F"/>
    <w:rsid w:val="00FB774E"/>
    <w:rsid w:val="00FB7849"/>
    <w:rsid w:val="00FB7A7F"/>
    <w:rsid w:val="00FC29A4"/>
    <w:rsid w:val="00FC3F1C"/>
    <w:rsid w:val="00FD210D"/>
    <w:rsid w:val="00FD7760"/>
    <w:rsid w:val="00FE044A"/>
    <w:rsid w:val="00FE1EA6"/>
    <w:rsid w:val="00FE45C1"/>
    <w:rsid w:val="00FE750A"/>
    <w:rsid w:val="00FE78EB"/>
    <w:rsid w:val="00FF034D"/>
    <w:rsid w:val="00FF12A2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54B2"/>
  <w15:docId w15:val="{740BB05B-DCD9-4D04-8FA2-462F3DC1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mullen\AppData\Local\Temp\DSG%20meeting%20minutes%20template%202022-01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9804D-C39F-42DD-842D-F88B9ED2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 2022-01-18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McMullen</dc:creator>
  <cp:lastModifiedBy>Marc Mcmullen</cp:lastModifiedBy>
  <cp:revision>4</cp:revision>
  <cp:lastPrinted>2021-01-25T14:38:00Z</cp:lastPrinted>
  <dcterms:created xsi:type="dcterms:W3CDTF">2022-01-21T17:34:00Z</dcterms:created>
  <dcterms:modified xsi:type="dcterms:W3CDTF">2022-01-21T17:46:00Z</dcterms:modified>
</cp:coreProperties>
</file>