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9404A7" w:rsidRDefault="0097233B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4A7"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r w:rsidR="00E4252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proofErr w:type="spellStart"/>
      <w:r w:rsidR="002C6E9B">
        <w:rPr>
          <w:rFonts w:ascii="Times New Roman" w:hAnsi="Times New Roman" w:cs="Times New Roman"/>
          <w:b/>
          <w:sz w:val="24"/>
          <w:szCs w:val="24"/>
          <w:u w:val="single"/>
        </w:rPr>
        <w:t>SoLID</w:t>
      </w:r>
      <w:proofErr w:type="spellEnd"/>
      <w:r w:rsidR="002C6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404A7">
        <w:rPr>
          <w:rFonts w:ascii="Times New Roman" w:hAnsi="Times New Roman" w:cs="Times New Roman"/>
          <w:b/>
          <w:sz w:val="24"/>
          <w:szCs w:val="24"/>
          <w:u w:val="single"/>
        </w:rPr>
        <w:t xml:space="preserve">Magnet Control Systems </w:t>
      </w:r>
      <w:r w:rsidR="00055D80" w:rsidRPr="009404A7">
        <w:rPr>
          <w:rFonts w:ascii="Times New Roman" w:hAnsi="Times New Roman" w:cs="Times New Roman"/>
          <w:b/>
          <w:sz w:val="24"/>
          <w:szCs w:val="24"/>
          <w:u w:val="single"/>
        </w:rPr>
        <w:t>– A</w:t>
      </w:r>
      <w:r w:rsidR="009404A7" w:rsidRPr="009404A7">
        <w:rPr>
          <w:rFonts w:ascii="Times New Roman" w:hAnsi="Times New Roman" w:cs="Times New Roman"/>
          <w:b/>
          <w:sz w:val="24"/>
          <w:szCs w:val="24"/>
          <w:u w:val="single"/>
        </w:rPr>
        <w:t>genda</w:t>
      </w:r>
    </w:p>
    <w:p w:rsidR="002625CC" w:rsidRPr="002E162F" w:rsidRDefault="00784F60" w:rsidP="008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00558">
        <w:rPr>
          <w:rFonts w:ascii="Times New Roman" w:hAnsi="Times New Roman" w:cs="Times New Roman"/>
          <w:sz w:val="24"/>
          <w:szCs w:val="24"/>
        </w:rPr>
        <w:t xml:space="preserve">January </w:t>
      </w:r>
      <w:r w:rsidR="00BD47E5">
        <w:rPr>
          <w:rFonts w:ascii="Times New Roman" w:hAnsi="Times New Roman" w:cs="Times New Roman"/>
          <w:sz w:val="24"/>
          <w:szCs w:val="24"/>
        </w:rPr>
        <w:t>29</w:t>
      </w:r>
      <w:r w:rsidR="00C40F04">
        <w:rPr>
          <w:rFonts w:ascii="Times New Roman" w:hAnsi="Times New Roman" w:cs="Times New Roman"/>
          <w:sz w:val="24"/>
          <w:szCs w:val="24"/>
        </w:rPr>
        <w:t>, 2020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2E162F">
        <w:rPr>
          <w:rFonts w:ascii="Times New Roman" w:hAnsi="Times New Roman" w:cs="Times New Roman"/>
          <w:sz w:val="24"/>
          <w:szCs w:val="24"/>
        </w:rPr>
        <w:t>1</w:t>
      </w:r>
      <w:r w:rsidR="00EE3EE7">
        <w:rPr>
          <w:rFonts w:ascii="Times New Roman" w:hAnsi="Times New Roman" w:cs="Times New Roman"/>
          <w:sz w:val="24"/>
          <w:szCs w:val="24"/>
        </w:rPr>
        <w:t>0</w:t>
      </w:r>
      <w:r w:rsidR="002E162F">
        <w:rPr>
          <w:rFonts w:ascii="Times New Roman" w:hAnsi="Times New Roman" w:cs="Times New Roman"/>
          <w:sz w:val="24"/>
          <w:szCs w:val="24"/>
        </w:rPr>
        <w:t>:00 – 1</w:t>
      </w:r>
      <w:r w:rsidR="00EE3EE7">
        <w:rPr>
          <w:rFonts w:ascii="Times New Roman" w:hAnsi="Times New Roman" w:cs="Times New Roman"/>
          <w:sz w:val="24"/>
          <w:szCs w:val="24"/>
        </w:rPr>
        <w:t>1</w:t>
      </w:r>
      <w:r w:rsidR="002E162F">
        <w:rPr>
          <w:rFonts w:ascii="Times New Roman" w:hAnsi="Times New Roman" w:cs="Times New Roman"/>
          <w:sz w:val="24"/>
          <w:szCs w:val="24"/>
        </w:rPr>
        <w:t>:00</w:t>
      </w:r>
    </w:p>
    <w:p w:rsidR="007D528F" w:rsidRPr="002E162F" w:rsidRDefault="007D528F" w:rsidP="006F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1E" w:rsidRPr="002625CC" w:rsidRDefault="0044481E" w:rsidP="002625CC">
      <w:pPr>
        <w:spacing w:after="0" w:line="240" w:lineRule="auto"/>
        <w:rPr>
          <w:rFonts w:ascii="Times New Roman" w:hAnsi="Times New Roman" w:cs="Times New Roman"/>
        </w:rPr>
      </w:pPr>
    </w:p>
    <w:p w:rsidR="00BD47E5" w:rsidRDefault="00327CBB" w:rsidP="00BD75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E418C1">
        <w:rPr>
          <w:rFonts w:ascii="Times New Roman" w:hAnsi="Times New Roman" w:cs="Times New Roman"/>
          <w:i/>
          <w:color w:val="0033CC"/>
        </w:rPr>
        <w:t xml:space="preserve">Constant Current </w:t>
      </w:r>
      <w:r w:rsidR="00AB5F9F" w:rsidRPr="00E418C1">
        <w:rPr>
          <w:rFonts w:ascii="Times New Roman" w:hAnsi="Times New Roman" w:cs="Times New Roman"/>
          <w:i/>
          <w:color w:val="0033CC"/>
        </w:rPr>
        <w:t>Source</w:t>
      </w:r>
      <w:r w:rsidR="00AB5F9F">
        <w:rPr>
          <w:rFonts w:ascii="Times New Roman" w:hAnsi="Times New Roman" w:cs="Times New Roman"/>
          <w:color w:val="0033CC"/>
        </w:rPr>
        <w:t xml:space="preserve"> (CCS) </w:t>
      </w:r>
      <w:r>
        <w:rPr>
          <w:rFonts w:ascii="Times New Roman" w:hAnsi="Times New Roman" w:cs="Times New Roman"/>
          <w:color w:val="0033CC"/>
        </w:rPr>
        <w:t>board</w:t>
      </w:r>
      <w:r w:rsidR="00C77387">
        <w:rPr>
          <w:rFonts w:ascii="Times New Roman" w:hAnsi="Times New Roman" w:cs="Times New Roman"/>
          <w:color w:val="0033CC"/>
        </w:rPr>
        <w:t xml:space="preserve"> design and assembly</w:t>
      </w:r>
      <w:r w:rsidR="00361632">
        <w:rPr>
          <w:rFonts w:ascii="Times New Roman" w:hAnsi="Times New Roman" w:cs="Times New Roman"/>
          <w:color w:val="0033CC"/>
        </w:rPr>
        <w:t xml:space="preserve"> – Marc McMullen</w:t>
      </w:r>
      <w:r w:rsidR="004E00A2">
        <w:rPr>
          <w:rFonts w:ascii="Times New Roman" w:hAnsi="Times New Roman" w:cs="Times New Roman"/>
          <w:color w:val="0033CC"/>
        </w:rPr>
        <w:t>/</w:t>
      </w:r>
      <w:r w:rsidR="00F002D9">
        <w:rPr>
          <w:rFonts w:ascii="Times New Roman" w:hAnsi="Times New Roman" w:cs="Times New Roman"/>
          <w:color w:val="0033CC"/>
        </w:rPr>
        <w:t xml:space="preserve">Peter </w:t>
      </w:r>
      <w:proofErr w:type="spellStart"/>
      <w:r w:rsidR="00F002D9">
        <w:rPr>
          <w:rFonts w:ascii="Times New Roman" w:hAnsi="Times New Roman" w:cs="Times New Roman"/>
          <w:color w:val="0033CC"/>
        </w:rPr>
        <w:t>Bonneau</w:t>
      </w:r>
      <w:proofErr w:type="spellEnd"/>
    </w:p>
    <w:p w:rsidR="00BD7540" w:rsidRPr="00BD7540" w:rsidRDefault="00BD7540" w:rsidP="00BD754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>CCS board under revision</w:t>
      </w:r>
    </w:p>
    <w:p w:rsidR="00BD7540" w:rsidRPr="00BD7540" w:rsidRDefault="00BD7540" w:rsidP="00BD7540">
      <w:pPr>
        <w:pStyle w:val="ListParagraph"/>
        <w:spacing w:after="0" w:line="240" w:lineRule="auto"/>
        <w:ind w:left="1332"/>
        <w:rPr>
          <w:rFonts w:ascii="Times New Roman" w:hAnsi="Times New Roman" w:cs="Times New Roman"/>
          <w:color w:val="0033CC"/>
        </w:rPr>
      </w:pPr>
    </w:p>
    <w:p w:rsidR="00ED3CB1" w:rsidRDefault="00AB5F9F" w:rsidP="008460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PLC programming – Whit Seay/</w:t>
      </w:r>
      <w:r w:rsidR="00886960">
        <w:rPr>
          <w:rFonts w:ascii="Times New Roman" w:hAnsi="Times New Roman" w:cs="Times New Roman"/>
          <w:color w:val="0033CC"/>
        </w:rPr>
        <w:t>DSG</w:t>
      </w:r>
      <w:r w:rsidR="00ED3CB1">
        <w:rPr>
          <w:rFonts w:ascii="Times New Roman" w:hAnsi="Times New Roman" w:cs="Times New Roman"/>
          <w:color w:val="0033CC"/>
        </w:rPr>
        <w:t xml:space="preserve"> </w:t>
      </w:r>
    </w:p>
    <w:p w:rsidR="00ED3CB1" w:rsidRPr="00ED3CB1" w:rsidRDefault="00ED3CB1" w:rsidP="00ED3C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D3CB1">
        <w:rPr>
          <w:rFonts w:ascii="Times New Roman" w:hAnsi="Times New Roman" w:cs="Times New Roman"/>
        </w:rPr>
        <w:t>Status of axial load cell sensors</w:t>
      </w:r>
    </w:p>
    <w:p w:rsidR="00ED3CB1" w:rsidRDefault="003641A0" w:rsidP="00ED3C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Temperature sensors readout routine</w:t>
      </w:r>
      <w:r w:rsidR="00964223">
        <w:rPr>
          <w:rFonts w:ascii="Times New Roman" w:hAnsi="Times New Roman" w:cs="Times New Roman"/>
        </w:rPr>
        <w:t xml:space="preserve"> status</w:t>
      </w:r>
    </w:p>
    <w:p w:rsidR="006539E1" w:rsidRDefault="00CA7A0E" w:rsidP="006539E1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</w:t>
      </w:r>
      <w:r w:rsidR="0027100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6539E1">
        <w:rPr>
          <w:rFonts w:ascii="Times New Roman" w:hAnsi="Times New Roman" w:cs="Times New Roman"/>
        </w:rPr>
        <w:t>I/O PLC module configuration based on temperature sensor readout accuracy</w:t>
      </w:r>
    </w:p>
    <w:p w:rsidR="00A57E7F" w:rsidRPr="007B21FE" w:rsidRDefault="00B72628" w:rsidP="007B21F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Noted that PLC </w:t>
      </w:r>
      <w:r w:rsidR="003641A0">
        <w:rPr>
          <w:rFonts w:ascii="Times New Roman" w:hAnsi="Times New Roman" w:cs="Times New Roman"/>
        </w:rPr>
        <w:t>routine has</w:t>
      </w:r>
      <w:r w:rsidR="00853DA0">
        <w:rPr>
          <w:rFonts w:ascii="Times New Roman" w:hAnsi="Times New Roman" w:cs="Times New Roman"/>
        </w:rPr>
        <w:t xml:space="preserve"> different</w:t>
      </w:r>
      <w:r w:rsidR="003641A0">
        <w:rPr>
          <w:rFonts w:ascii="Times New Roman" w:hAnsi="Times New Roman" w:cs="Times New Roman"/>
        </w:rPr>
        <w:t xml:space="preserve"> temperature sensors names</w:t>
      </w:r>
      <w:r w:rsidR="00853DA0">
        <w:rPr>
          <w:rFonts w:ascii="Times New Roman" w:hAnsi="Times New Roman" w:cs="Times New Roman"/>
        </w:rPr>
        <w:t xml:space="preserve"> from the instrumentation spreadsheet</w:t>
      </w:r>
      <w:r>
        <w:rPr>
          <w:rFonts w:ascii="Times New Roman" w:hAnsi="Times New Roman" w:cs="Times New Roman"/>
        </w:rPr>
        <w:t xml:space="preserve"> provided</w:t>
      </w:r>
      <w:r w:rsidR="007B21FE">
        <w:rPr>
          <w:rFonts w:ascii="Times New Roman" w:hAnsi="Times New Roman" w:cs="Times New Roman"/>
        </w:rPr>
        <w:t xml:space="preserve"> (</w:t>
      </w:r>
      <w:r w:rsidR="00A57E7F" w:rsidRPr="007B21FE">
        <w:rPr>
          <w:rFonts w:ascii="Times New Roman" w:hAnsi="Times New Roman" w:cs="Times New Roman"/>
        </w:rPr>
        <w:t>i.e.</w:t>
      </w:r>
      <w:r w:rsidR="00EA445B" w:rsidRPr="007B21FE">
        <w:rPr>
          <w:rFonts w:ascii="Times New Roman" w:hAnsi="Times New Roman" w:cs="Times New Roman"/>
        </w:rPr>
        <w:t xml:space="preserve"> PLC code: TS1_</w:t>
      </w:r>
      <w:r w:rsidR="004E00A2" w:rsidRPr="007B21FE">
        <w:rPr>
          <w:rFonts w:ascii="Times New Roman" w:hAnsi="Times New Roman" w:cs="Times New Roman"/>
        </w:rPr>
        <w:t xml:space="preserve">He </w:t>
      </w:r>
      <w:r w:rsidR="00EC3491">
        <w:rPr>
          <w:rFonts w:ascii="Times New Roman" w:hAnsi="Times New Roman" w:cs="Times New Roman"/>
        </w:rPr>
        <w:t>V</w:t>
      </w:r>
      <w:r w:rsidR="004E00A2" w:rsidRPr="007B21FE">
        <w:rPr>
          <w:rFonts w:ascii="Times New Roman" w:hAnsi="Times New Roman" w:cs="Times New Roman"/>
        </w:rPr>
        <w:t>s</w:t>
      </w:r>
      <w:r w:rsidR="00ED75AC" w:rsidRPr="007B21FE">
        <w:rPr>
          <w:rFonts w:ascii="Times New Roman" w:hAnsi="Times New Roman" w:cs="Times New Roman"/>
        </w:rPr>
        <w:t xml:space="preserve"> I&amp;C </w:t>
      </w:r>
      <w:r w:rsidR="00EC3491">
        <w:rPr>
          <w:rFonts w:ascii="Times New Roman" w:hAnsi="Times New Roman" w:cs="Times New Roman"/>
        </w:rPr>
        <w:t>spreadsheet provided</w:t>
      </w:r>
      <w:r w:rsidR="00ED75AC" w:rsidRPr="007B21FE">
        <w:rPr>
          <w:rFonts w:ascii="Times New Roman" w:hAnsi="Times New Roman" w:cs="Times New Roman"/>
        </w:rPr>
        <w:t>: TS1</w:t>
      </w:r>
      <w:r w:rsidR="00A57E7F" w:rsidRPr="007B21FE">
        <w:rPr>
          <w:rFonts w:ascii="Times New Roman" w:hAnsi="Times New Roman" w:cs="Times New Roman"/>
        </w:rPr>
        <w:t>)</w:t>
      </w:r>
    </w:p>
    <w:p w:rsidR="00A57E7F" w:rsidRPr="00A57E7F" w:rsidRDefault="00A57E7F" w:rsidP="00A57E7F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PLC tag name</w:t>
      </w:r>
      <w:r w:rsidR="006C73E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be used</w:t>
      </w:r>
      <w:r w:rsidR="009C51DF">
        <w:rPr>
          <w:rFonts w:ascii="Times New Roman" w:hAnsi="Times New Roman" w:cs="Times New Roman"/>
        </w:rPr>
        <w:t xml:space="preserve">, must be consisted </w:t>
      </w:r>
      <w:r w:rsidR="006C73E9">
        <w:rPr>
          <w:rFonts w:ascii="Times New Roman" w:hAnsi="Times New Roman" w:cs="Times New Roman"/>
        </w:rPr>
        <w:t xml:space="preserve">between </w:t>
      </w:r>
      <w:r w:rsidR="009C51DF">
        <w:rPr>
          <w:rFonts w:ascii="Times New Roman" w:hAnsi="Times New Roman" w:cs="Times New Roman"/>
        </w:rPr>
        <w:t>documentat</w:t>
      </w:r>
      <w:r w:rsidR="006C73E9">
        <w:rPr>
          <w:rFonts w:ascii="Times New Roman" w:hAnsi="Times New Roman" w:cs="Times New Roman"/>
        </w:rPr>
        <w:t>ion, PLC and data logging</w:t>
      </w:r>
    </w:p>
    <w:p w:rsidR="00ED3CB1" w:rsidRPr="00DA7C10" w:rsidRDefault="00ED3CB1" w:rsidP="00DA7C10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ED3CB1" w:rsidRDefault="00ED3CB1" w:rsidP="00ED3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HMI programming</w:t>
      </w:r>
      <w:r w:rsidR="003641A0">
        <w:rPr>
          <w:rFonts w:ascii="Times New Roman" w:hAnsi="Times New Roman" w:cs="Times New Roman"/>
          <w:color w:val="0033CC"/>
        </w:rPr>
        <w:t xml:space="preserve"> – Pablo Campero</w:t>
      </w:r>
    </w:p>
    <w:p w:rsidR="00BD47E5" w:rsidRDefault="00BD47E5" w:rsidP="00BD47E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</w:t>
      </w:r>
      <w:r w:rsidR="00A24842" w:rsidRPr="000758B2">
        <w:rPr>
          <w:rFonts w:ascii="Times New Roman" w:hAnsi="Times New Roman" w:cs="Times New Roman"/>
          <w:i/>
        </w:rPr>
        <w:t>Radiation Screen</w:t>
      </w:r>
      <w:r w:rsidR="000758B2" w:rsidRPr="000758B2">
        <w:rPr>
          <w:rFonts w:ascii="Times New Roman" w:hAnsi="Times New Roman" w:cs="Times New Roman"/>
          <w:i/>
        </w:rPr>
        <w:t xml:space="preserve"> and C</w:t>
      </w:r>
      <w:r w:rsidR="00A24842" w:rsidRPr="000758B2">
        <w:rPr>
          <w:rFonts w:ascii="Times New Roman" w:hAnsi="Times New Roman" w:cs="Times New Roman"/>
          <w:i/>
        </w:rPr>
        <w:t xml:space="preserve">oil </w:t>
      </w:r>
      <w:r w:rsidR="000758B2" w:rsidRPr="000758B2">
        <w:rPr>
          <w:rFonts w:ascii="Times New Roman" w:hAnsi="Times New Roman" w:cs="Times New Roman"/>
          <w:i/>
        </w:rPr>
        <w:t>S</w:t>
      </w:r>
      <w:r w:rsidR="00A24842" w:rsidRPr="000758B2">
        <w:rPr>
          <w:rFonts w:ascii="Times New Roman" w:hAnsi="Times New Roman" w:cs="Times New Roman"/>
          <w:i/>
        </w:rPr>
        <w:t xml:space="preserve">hell </w:t>
      </w:r>
      <w:r w:rsidR="000758B2">
        <w:rPr>
          <w:rFonts w:ascii="Times New Roman" w:hAnsi="Times New Roman" w:cs="Times New Roman"/>
          <w:i/>
        </w:rPr>
        <w:t>T</w:t>
      </w:r>
      <w:r w:rsidR="000C3BD4" w:rsidRPr="000758B2">
        <w:rPr>
          <w:rFonts w:ascii="Times New Roman" w:hAnsi="Times New Roman" w:cs="Times New Roman"/>
          <w:i/>
        </w:rPr>
        <w:t>emperature</w:t>
      </w:r>
      <w:r w:rsidR="000C3BD4">
        <w:rPr>
          <w:rFonts w:ascii="Times New Roman" w:hAnsi="Times New Roman" w:cs="Times New Roman"/>
        </w:rPr>
        <w:t xml:space="preserve"> </w:t>
      </w:r>
      <w:r w:rsidR="00A24842">
        <w:rPr>
          <w:rFonts w:ascii="Times New Roman" w:hAnsi="Times New Roman" w:cs="Times New Roman"/>
        </w:rPr>
        <w:t xml:space="preserve">HMI </w:t>
      </w:r>
      <w:r>
        <w:rPr>
          <w:rFonts w:ascii="Times New Roman" w:hAnsi="Times New Roman" w:cs="Times New Roman"/>
        </w:rPr>
        <w:t>screen</w:t>
      </w:r>
    </w:p>
    <w:p w:rsidR="00F0722F" w:rsidRPr="00BD47E5" w:rsidRDefault="00A974A2" w:rsidP="00F0722F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about first</w:t>
      </w:r>
      <w:r w:rsidR="0078441B">
        <w:rPr>
          <w:rFonts w:ascii="Times New Roman" w:hAnsi="Times New Roman" w:cs="Times New Roman"/>
        </w:rPr>
        <w:t xml:space="preserve"> version developed</w:t>
      </w:r>
    </w:p>
    <w:p w:rsidR="00BD47E5" w:rsidRDefault="00F0722F" w:rsidP="000C3BD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</w:t>
      </w:r>
      <w:r w:rsidR="00BD47E5">
        <w:rPr>
          <w:rFonts w:ascii="Times New Roman" w:hAnsi="Times New Roman" w:cs="Times New Roman"/>
        </w:rPr>
        <w:t xml:space="preserve"> </w:t>
      </w:r>
      <w:r w:rsidR="00BD47E5">
        <w:rPr>
          <w:rFonts w:ascii="Times New Roman" w:hAnsi="Times New Roman" w:cs="Times New Roman"/>
          <w:i/>
        </w:rPr>
        <w:t xml:space="preserve">Neck Temperatures </w:t>
      </w:r>
      <w:r w:rsidR="00BD47E5">
        <w:rPr>
          <w:rFonts w:ascii="Times New Roman" w:hAnsi="Times New Roman" w:cs="Times New Roman"/>
        </w:rPr>
        <w:t>HMI screen</w:t>
      </w:r>
    </w:p>
    <w:p w:rsidR="00F0722F" w:rsidRDefault="007B21FE" w:rsidP="00F0722F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r w:rsidR="00F0722F">
        <w:rPr>
          <w:rFonts w:ascii="Times New Roman" w:hAnsi="Times New Roman" w:cs="Times New Roman"/>
        </w:rPr>
        <w:t>sensor loca</w:t>
      </w:r>
      <w:r>
        <w:rPr>
          <w:rFonts w:ascii="Times New Roman" w:hAnsi="Times New Roman" w:cs="Times New Roman"/>
        </w:rPr>
        <w:t xml:space="preserve">tion </w:t>
      </w:r>
    </w:p>
    <w:p w:rsidR="00ED3CB1" w:rsidRPr="00A974A2" w:rsidRDefault="00ED3CB1" w:rsidP="00A974A2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17585F" w:rsidRDefault="009D7600" w:rsidP="008460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Instrumentation status</w:t>
      </w:r>
      <w:r w:rsidR="000C4B48">
        <w:rPr>
          <w:rFonts w:ascii="Times New Roman" w:hAnsi="Times New Roman" w:cs="Times New Roman"/>
          <w:color w:val="0033CC"/>
        </w:rPr>
        <w:t xml:space="preserve"> – Steven Lassiter</w:t>
      </w:r>
      <w:r w:rsidR="000F25B1">
        <w:rPr>
          <w:rFonts w:ascii="Times New Roman" w:hAnsi="Times New Roman" w:cs="Times New Roman"/>
          <w:color w:val="0033CC"/>
        </w:rPr>
        <w:t>/Whit Seay</w:t>
      </w:r>
    </w:p>
    <w:p w:rsidR="006C7B64" w:rsidRDefault="00BD47E5" w:rsidP="006C7B6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 about moving the racks</w:t>
      </w:r>
      <w:r w:rsidR="006539E1">
        <w:rPr>
          <w:rFonts w:ascii="Times New Roman" w:hAnsi="Times New Roman" w:cs="Times New Roman"/>
        </w:rPr>
        <w:t>?</w:t>
      </w:r>
    </w:p>
    <w:p w:rsidR="00BD47E5" w:rsidRDefault="00BD47E5" w:rsidP="00BD47E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P&amp;I diagram for the service tower available?</w:t>
      </w:r>
    </w:p>
    <w:p w:rsidR="003A32DB" w:rsidRDefault="003A32DB" w:rsidP="003A32DB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P&amp;I diagram required</w:t>
      </w:r>
      <w:r w:rsidR="009D7600">
        <w:rPr>
          <w:rFonts w:ascii="Times New Roman" w:hAnsi="Times New Roman" w:cs="Times New Roman"/>
        </w:rPr>
        <w:t xml:space="preserve"> to project instrumentation and controls required</w:t>
      </w:r>
    </w:p>
    <w:p w:rsidR="000F25B1" w:rsidRDefault="000F25B1" w:rsidP="008821B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about heater</w:t>
      </w:r>
      <w:r w:rsidR="00BD47E5">
        <w:rPr>
          <w:rFonts w:ascii="Times New Roman" w:hAnsi="Times New Roman" w:cs="Times New Roman"/>
        </w:rPr>
        <w:t xml:space="preserve"> controller</w:t>
      </w:r>
      <w:r w:rsidR="00A974A2">
        <w:rPr>
          <w:rFonts w:ascii="Times New Roman" w:hAnsi="Times New Roman" w:cs="Times New Roman"/>
        </w:rPr>
        <w:t>, specs required</w:t>
      </w:r>
    </w:p>
    <w:p w:rsidR="00A974A2" w:rsidRDefault="00A974A2" w:rsidP="00A974A2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</w:p>
    <w:p w:rsidR="00BC79C3" w:rsidRDefault="00824211" w:rsidP="00BC79C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Electrical d</w:t>
      </w:r>
      <w:r w:rsidR="00A974A2" w:rsidRPr="00A974A2">
        <w:rPr>
          <w:rFonts w:ascii="Times New Roman" w:hAnsi="Times New Roman" w:cs="Times New Roman"/>
          <w:color w:val="0033CC"/>
        </w:rPr>
        <w:t xml:space="preserve">rawings </w:t>
      </w:r>
      <w:r>
        <w:rPr>
          <w:rFonts w:ascii="Times New Roman" w:hAnsi="Times New Roman" w:cs="Times New Roman"/>
          <w:color w:val="0033CC"/>
        </w:rPr>
        <w:t>status</w:t>
      </w:r>
      <w:r w:rsidR="006539E1">
        <w:rPr>
          <w:rFonts w:ascii="Times New Roman" w:hAnsi="Times New Roman" w:cs="Times New Roman"/>
          <w:color w:val="0033CC"/>
        </w:rPr>
        <w:t xml:space="preserve"> </w:t>
      </w:r>
    </w:p>
    <w:p w:rsidR="00BC79C3" w:rsidRDefault="007B21FE" w:rsidP="00BC79C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 xml:space="preserve">Developed index </w:t>
      </w:r>
      <w:r w:rsidR="007019EF">
        <w:rPr>
          <w:rFonts w:ascii="Times New Roman" w:hAnsi="Times New Roman" w:cs="Times New Roman"/>
        </w:rPr>
        <w:t>for electrical drawings</w:t>
      </w:r>
    </w:p>
    <w:p w:rsidR="004E00A2" w:rsidRPr="004E00A2" w:rsidRDefault="000B1CAD" w:rsidP="004E00A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 xml:space="preserve">Using I&amp;C spreadsheet provided, </w:t>
      </w:r>
      <w:r w:rsidR="004E00A2">
        <w:rPr>
          <w:rFonts w:ascii="Times New Roman" w:hAnsi="Times New Roman" w:cs="Times New Roman"/>
        </w:rPr>
        <w:t>devel</w:t>
      </w:r>
      <w:r>
        <w:rPr>
          <w:rFonts w:ascii="Times New Roman" w:hAnsi="Times New Roman" w:cs="Times New Roman"/>
        </w:rPr>
        <w:t>oping</w:t>
      </w:r>
      <w:r w:rsidR="004E00A2">
        <w:rPr>
          <w:rFonts w:ascii="Times New Roman" w:hAnsi="Times New Roman" w:cs="Times New Roman"/>
        </w:rPr>
        <w:t xml:space="preserve"> </w:t>
      </w:r>
      <w:proofErr w:type="spellStart"/>
      <w:r w:rsidR="004E00A2">
        <w:rPr>
          <w:rFonts w:ascii="Times New Roman" w:hAnsi="Times New Roman" w:cs="Times New Roman"/>
          <w:i/>
        </w:rPr>
        <w:t>SoLID</w:t>
      </w:r>
      <w:proofErr w:type="spellEnd"/>
      <w:r w:rsidR="004E00A2">
        <w:rPr>
          <w:rFonts w:ascii="Times New Roman" w:hAnsi="Times New Roman" w:cs="Times New Roman"/>
          <w:i/>
        </w:rPr>
        <w:t xml:space="preserve"> </w:t>
      </w:r>
      <w:r w:rsidR="007019EF">
        <w:rPr>
          <w:rFonts w:ascii="Times New Roman" w:hAnsi="Times New Roman" w:cs="Times New Roman"/>
          <w:i/>
        </w:rPr>
        <w:t>Interconnect</w:t>
      </w:r>
      <w:r w:rsidR="004E00A2">
        <w:rPr>
          <w:rFonts w:ascii="Times New Roman" w:hAnsi="Times New Roman" w:cs="Times New Roman"/>
          <w:i/>
        </w:rPr>
        <w:t xml:space="preserve"> </w:t>
      </w:r>
      <w:r w:rsidR="005F43BF">
        <w:rPr>
          <w:rFonts w:ascii="Times New Roman" w:hAnsi="Times New Roman" w:cs="Times New Roman"/>
          <w:i/>
        </w:rPr>
        <w:t xml:space="preserve">System Diagram </w:t>
      </w:r>
      <w:r w:rsidR="005F43BF">
        <w:rPr>
          <w:rFonts w:ascii="Times New Roman" w:hAnsi="Times New Roman" w:cs="Times New Roman"/>
        </w:rPr>
        <w:t>drawing</w:t>
      </w:r>
    </w:p>
    <w:p w:rsidR="00BC79C3" w:rsidRPr="004E00A2" w:rsidRDefault="004E00A2" w:rsidP="004E00A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 xml:space="preserve">Clarification of internal wiring connection </w:t>
      </w:r>
      <w:r w:rsidR="00BC79C3" w:rsidRPr="004E00A2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>sensors</w:t>
      </w:r>
    </w:p>
    <w:p w:rsidR="004E00A2" w:rsidRPr="004E00A2" w:rsidRDefault="004E00A2" w:rsidP="004E00A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>Do we want to show internal wiring</w:t>
      </w:r>
      <w:r w:rsidR="007B21FE">
        <w:rPr>
          <w:rFonts w:ascii="Times New Roman" w:hAnsi="Times New Roman" w:cs="Times New Roman"/>
        </w:rPr>
        <w:t xml:space="preserve"> connections of </w:t>
      </w:r>
      <w:proofErr w:type="spellStart"/>
      <w:r w:rsidR="007B21FE">
        <w:rPr>
          <w:rFonts w:ascii="Times New Roman" w:hAnsi="Times New Roman" w:cs="Times New Roman"/>
        </w:rPr>
        <w:t>SoLID</w:t>
      </w:r>
      <w:proofErr w:type="spellEnd"/>
      <w:r w:rsidR="007B21FE">
        <w:rPr>
          <w:rFonts w:ascii="Times New Roman" w:hAnsi="Times New Roman" w:cs="Times New Roman"/>
        </w:rPr>
        <w:t xml:space="preserve"> as part </w:t>
      </w:r>
      <w:r w:rsidR="006539E1"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</w:rPr>
        <w:t xml:space="preserve"> </w:t>
      </w:r>
      <w:r w:rsidRPr="004E00A2">
        <w:rPr>
          <w:rFonts w:ascii="Times New Roman" w:hAnsi="Times New Roman" w:cs="Times New Roman"/>
          <w:i/>
        </w:rPr>
        <w:t>Cable Diagram</w:t>
      </w:r>
      <w:r>
        <w:rPr>
          <w:rFonts w:ascii="Times New Roman" w:hAnsi="Times New Roman" w:cs="Times New Roman"/>
        </w:rPr>
        <w:t xml:space="preserve"> drawing</w:t>
      </w:r>
      <w:r w:rsidR="006539E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</w:t>
      </w:r>
      <w:bookmarkStart w:id="0" w:name="_GoBack"/>
      <w:bookmarkEnd w:id="0"/>
    </w:p>
    <w:sectPr w:rsidR="004E00A2" w:rsidRPr="004E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89667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7233B"/>
    <w:rsid w:val="000210FA"/>
    <w:rsid w:val="00055D80"/>
    <w:rsid w:val="00065A8E"/>
    <w:rsid w:val="000758B2"/>
    <w:rsid w:val="000A2A16"/>
    <w:rsid w:val="000A56C9"/>
    <w:rsid w:val="000A5B84"/>
    <w:rsid w:val="000B1CAD"/>
    <w:rsid w:val="000C3BD4"/>
    <w:rsid w:val="000C4B48"/>
    <w:rsid w:val="000F25B1"/>
    <w:rsid w:val="000F53B7"/>
    <w:rsid w:val="00121BF5"/>
    <w:rsid w:val="00131AB7"/>
    <w:rsid w:val="0013654C"/>
    <w:rsid w:val="001472D7"/>
    <w:rsid w:val="00150F0F"/>
    <w:rsid w:val="001555D5"/>
    <w:rsid w:val="0017585F"/>
    <w:rsid w:val="00186D18"/>
    <w:rsid w:val="00193569"/>
    <w:rsid w:val="001D0D6D"/>
    <w:rsid w:val="001F1315"/>
    <w:rsid w:val="0020390B"/>
    <w:rsid w:val="00226EA4"/>
    <w:rsid w:val="00230723"/>
    <w:rsid w:val="00236339"/>
    <w:rsid w:val="002613A6"/>
    <w:rsid w:val="002625CC"/>
    <w:rsid w:val="00262BA0"/>
    <w:rsid w:val="0027100F"/>
    <w:rsid w:val="00273D04"/>
    <w:rsid w:val="00275935"/>
    <w:rsid w:val="002828BD"/>
    <w:rsid w:val="0028415D"/>
    <w:rsid w:val="00291B37"/>
    <w:rsid w:val="002934F2"/>
    <w:rsid w:val="00297F5B"/>
    <w:rsid w:val="002A0696"/>
    <w:rsid w:val="002A473B"/>
    <w:rsid w:val="002A5701"/>
    <w:rsid w:val="002C6E9B"/>
    <w:rsid w:val="002C7A57"/>
    <w:rsid w:val="002E162F"/>
    <w:rsid w:val="002E6990"/>
    <w:rsid w:val="0031360D"/>
    <w:rsid w:val="00317C42"/>
    <w:rsid w:val="00322FEB"/>
    <w:rsid w:val="00327CBB"/>
    <w:rsid w:val="003350C1"/>
    <w:rsid w:val="00361632"/>
    <w:rsid w:val="003641A0"/>
    <w:rsid w:val="003705D2"/>
    <w:rsid w:val="00381AC9"/>
    <w:rsid w:val="00386659"/>
    <w:rsid w:val="00396185"/>
    <w:rsid w:val="003A0F1D"/>
    <w:rsid w:val="003A32DB"/>
    <w:rsid w:val="003B22E4"/>
    <w:rsid w:val="003C4C54"/>
    <w:rsid w:val="003D6F45"/>
    <w:rsid w:val="003E26CA"/>
    <w:rsid w:val="00410035"/>
    <w:rsid w:val="00431593"/>
    <w:rsid w:val="004315AA"/>
    <w:rsid w:val="0044481E"/>
    <w:rsid w:val="0046084C"/>
    <w:rsid w:val="0048586F"/>
    <w:rsid w:val="004914D2"/>
    <w:rsid w:val="004E00A2"/>
    <w:rsid w:val="004E39ED"/>
    <w:rsid w:val="005073DB"/>
    <w:rsid w:val="0051053F"/>
    <w:rsid w:val="00512FDC"/>
    <w:rsid w:val="005231A9"/>
    <w:rsid w:val="00524D58"/>
    <w:rsid w:val="00565B70"/>
    <w:rsid w:val="00576243"/>
    <w:rsid w:val="0058052E"/>
    <w:rsid w:val="005A1B48"/>
    <w:rsid w:val="005D15D7"/>
    <w:rsid w:val="005D512A"/>
    <w:rsid w:val="005F43BF"/>
    <w:rsid w:val="00601BAA"/>
    <w:rsid w:val="00636B44"/>
    <w:rsid w:val="006451A8"/>
    <w:rsid w:val="0065196E"/>
    <w:rsid w:val="006539E1"/>
    <w:rsid w:val="00666B76"/>
    <w:rsid w:val="0067030C"/>
    <w:rsid w:val="006B00AB"/>
    <w:rsid w:val="006B07C6"/>
    <w:rsid w:val="006C0816"/>
    <w:rsid w:val="006C6CD2"/>
    <w:rsid w:val="006C73E9"/>
    <w:rsid w:val="006C7B64"/>
    <w:rsid w:val="006D5AF7"/>
    <w:rsid w:val="006F7EB2"/>
    <w:rsid w:val="007019EF"/>
    <w:rsid w:val="00727220"/>
    <w:rsid w:val="00730522"/>
    <w:rsid w:val="00737985"/>
    <w:rsid w:val="007412B0"/>
    <w:rsid w:val="00775134"/>
    <w:rsid w:val="0078441B"/>
    <w:rsid w:val="00784F60"/>
    <w:rsid w:val="00791F8F"/>
    <w:rsid w:val="007A1A4B"/>
    <w:rsid w:val="007A47A2"/>
    <w:rsid w:val="007B21FE"/>
    <w:rsid w:val="007D528F"/>
    <w:rsid w:val="007E329D"/>
    <w:rsid w:val="00810647"/>
    <w:rsid w:val="0081221A"/>
    <w:rsid w:val="00824211"/>
    <w:rsid w:val="00834070"/>
    <w:rsid w:val="008340EF"/>
    <w:rsid w:val="008407F2"/>
    <w:rsid w:val="00852402"/>
    <w:rsid w:val="00853DA0"/>
    <w:rsid w:val="00866B52"/>
    <w:rsid w:val="00881B64"/>
    <w:rsid w:val="008821B4"/>
    <w:rsid w:val="00886960"/>
    <w:rsid w:val="008A0829"/>
    <w:rsid w:val="008B2209"/>
    <w:rsid w:val="008C06F8"/>
    <w:rsid w:val="008C0868"/>
    <w:rsid w:val="008C3A8C"/>
    <w:rsid w:val="009162D6"/>
    <w:rsid w:val="0093406D"/>
    <w:rsid w:val="009404A7"/>
    <w:rsid w:val="00951FB2"/>
    <w:rsid w:val="00964223"/>
    <w:rsid w:val="0096758B"/>
    <w:rsid w:val="0097233B"/>
    <w:rsid w:val="00975152"/>
    <w:rsid w:val="009774B7"/>
    <w:rsid w:val="00992850"/>
    <w:rsid w:val="00992BF2"/>
    <w:rsid w:val="009B2273"/>
    <w:rsid w:val="009C29C1"/>
    <w:rsid w:val="009C51DF"/>
    <w:rsid w:val="009D27DD"/>
    <w:rsid w:val="009D7600"/>
    <w:rsid w:val="009E2659"/>
    <w:rsid w:val="009F22BE"/>
    <w:rsid w:val="00A00683"/>
    <w:rsid w:val="00A24842"/>
    <w:rsid w:val="00A30433"/>
    <w:rsid w:val="00A365A5"/>
    <w:rsid w:val="00A3677E"/>
    <w:rsid w:val="00A47C24"/>
    <w:rsid w:val="00A52157"/>
    <w:rsid w:val="00A55922"/>
    <w:rsid w:val="00A57E7F"/>
    <w:rsid w:val="00A84522"/>
    <w:rsid w:val="00A87BA8"/>
    <w:rsid w:val="00A974A2"/>
    <w:rsid w:val="00AA34F9"/>
    <w:rsid w:val="00AB5F9F"/>
    <w:rsid w:val="00AE03D4"/>
    <w:rsid w:val="00AF262E"/>
    <w:rsid w:val="00B37180"/>
    <w:rsid w:val="00B620F0"/>
    <w:rsid w:val="00B72628"/>
    <w:rsid w:val="00B750F6"/>
    <w:rsid w:val="00B90F45"/>
    <w:rsid w:val="00BA61C4"/>
    <w:rsid w:val="00BB798F"/>
    <w:rsid w:val="00BC79C3"/>
    <w:rsid w:val="00BD0DA1"/>
    <w:rsid w:val="00BD47E5"/>
    <w:rsid w:val="00BD7540"/>
    <w:rsid w:val="00BE4C04"/>
    <w:rsid w:val="00C00558"/>
    <w:rsid w:val="00C27110"/>
    <w:rsid w:val="00C36782"/>
    <w:rsid w:val="00C40F04"/>
    <w:rsid w:val="00C45ED9"/>
    <w:rsid w:val="00C628FC"/>
    <w:rsid w:val="00C726E8"/>
    <w:rsid w:val="00C77387"/>
    <w:rsid w:val="00C87EFB"/>
    <w:rsid w:val="00CA7A0E"/>
    <w:rsid w:val="00CB3B3E"/>
    <w:rsid w:val="00CC650D"/>
    <w:rsid w:val="00CE2317"/>
    <w:rsid w:val="00D05D28"/>
    <w:rsid w:val="00D2223F"/>
    <w:rsid w:val="00D52B25"/>
    <w:rsid w:val="00D81186"/>
    <w:rsid w:val="00DA1474"/>
    <w:rsid w:val="00DA1968"/>
    <w:rsid w:val="00DA7C10"/>
    <w:rsid w:val="00E27724"/>
    <w:rsid w:val="00E4005C"/>
    <w:rsid w:val="00E418C1"/>
    <w:rsid w:val="00E4252D"/>
    <w:rsid w:val="00E76847"/>
    <w:rsid w:val="00EA445B"/>
    <w:rsid w:val="00EC3491"/>
    <w:rsid w:val="00ED3CB1"/>
    <w:rsid w:val="00ED66E6"/>
    <w:rsid w:val="00ED75AC"/>
    <w:rsid w:val="00EE3EE7"/>
    <w:rsid w:val="00F002D9"/>
    <w:rsid w:val="00F0722F"/>
    <w:rsid w:val="00F1391C"/>
    <w:rsid w:val="00F15B15"/>
    <w:rsid w:val="00F55AEE"/>
    <w:rsid w:val="00F9007F"/>
    <w:rsid w:val="00FB4543"/>
    <w:rsid w:val="00FC0339"/>
    <w:rsid w:val="00FD7300"/>
    <w:rsid w:val="00FD7EC0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D9BD"/>
  <w15:docId w15:val="{087D777D-2507-43AE-8113-F98C8147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Hall%20A\SoLID%20Magnet%20Controls\Meeting%20minutes\10-14-2019-SoLID-CLEOII%20Magnet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10-14-2019-SoLID-CLEOII Magnet meeting minutes</Template>
  <TotalTime>799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Campero</dc:creator>
  <cp:lastModifiedBy>Pablo Campero</cp:lastModifiedBy>
  <cp:revision>114</cp:revision>
  <cp:lastPrinted>2019-10-14T12:07:00Z</cp:lastPrinted>
  <dcterms:created xsi:type="dcterms:W3CDTF">2019-10-14T11:47:00Z</dcterms:created>
  <dcterms:modified xsi:type="dcterms:W3CDTF">2020-01-28T18:12:00Z</dcterms:modified>
</cp:coreProperties>
</file>