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D8" w:rsidRPr="006F7EB2" w:rsidRDefault="007D6662" w:rsidP="007A47A2">
      <w:pPr>
        <w:spacing w:line="36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RTPC Gas System Update</w:t>
      </w:r>
      <w:r w:rsidR="00584248">
        <w:rPr>
          <w:rFonts w:ascii="Times New Roman" w:hAnsi="Times New Roman" w:cs="Times New Roman"/>
          <w:b/>
          <w:sz w:val="24"/>
          <w:szCs w:val="24"/>
          <w:u w:val="single"/>
        </w:rPr>
        <w:t xml:space="preserve"> (Agenda)</w:t>
      </w:r>
      <w:r w:rsidR="00AC08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5CC" w:rsidRPr="006F7EB2" w:rsidRDefault="00784F60" w:rsidP="008122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AC08F6">
        <w:rPr>
          <w:rFonts w:ascii="Times New Roman" w:hAnsi="Times New Roman" w:cs="Times New Roman"/>
          <w:b/>
          <w:sz w:val="24"/>
          <w:szCs w:val="24"/>
        </w:rPr>
        <w:t>09/</w:t>
      </w:r>
      <w:r w:rsidR="007D6662">
        <w:rPr>
          <w:rFonts w:ascii="Times New Roman" w:hAnsi="Times New Roman" w:cs="Times New Roman"/>
          <w:b/>
          <w:sz w:val="24"/>
          <w:szCs w:val="24"/>
        </w:rPr>
        <w:t>12</w:t>
      </w:r>
      <w:r w:rsidR="00AC08F6">
        <w:rPr>
          <w:rFonts w:ascii="Times New Roman" w:hAnsi="Times New Roman" w:cs="Times New Roman"/>
          <w:b/>
          <w:sz w:val="24"/>
          <w:szCs w:val="24"/>
        </w:rPr>
        <w:t>/19</w:t>
      </w:r>
    </w:p>
    <w:p w:rsidR="006F7EB2" w:rsidRDefault="007412B0" w:rsidP="006F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7D6662">
        <w:rPr>
          <w:rFonts w:ascii="Times New Roman" w:hAnsi="Times New Roman" w:cs="Times New Roman"/>
          <w:b/>
          <w:sz w:val="24"/>
          <w:szCs w:val="24"/>
        </w:rPr>
        <w:t>11:30 (End of RTPC Meeting)</w:t>
      </w:r>
    </w:p>
    <w:p w:rsidR="00065A8E" w:rsidRDefault="00065A8E" w:rsidP="006F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BF2" w:rsidRDefault="00065A8E" w:rsidP="006F7E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15D">
        <w:rPr>
          <w:rFonts w:ascii="Times New Roman" w:hAnsi="Times New Roman" w:cs="Times New Roman"/>
          <w:i/>
          <w:sz w:val="24"/>
          <w:szCs w:val="24"/>
          <w:u w:val="single"/>
        </w:rPr>
        <w:t>Attendees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0390B" w:rsidRDefault="0020390B" w:rsidP="006F7EB2">
      <w:pPr>
        <w:spacing w:after="0" w:line="240" w:lineRule="auto"/>
        <w:rPr>
          <w:rFonts w:ascii="Times New Roman" w:hAnsi="Times New Roman" w:cs="Times New Roman"/>
        </w:rPr>
      </w:pPr>
    </w:p>
    <w:p w:rsidR="00131AB7" w:rsidRPr="006F7EB2" w:rsidRDefault="007D6662" w:rsidP="006F7EB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33CC"/>
        </w:rPr>
      </w:pPr>
      <w:r>
        <w:rPr>
          <w:rFonts w:ascii="Times New Roman" w:hAnsi="Times New Roman" w:cs="Times New Roman"/>
          <w:color w:val="0033CC"/>
        </w:rPr>
        <w:t xml:space="preserve">EEL 125 Test Stand Update (J. </w:t>
      </w:r>
      <w:proofErr w:type="spellStart"/>
      <w:r>
        <w:rPr>
          <w:rFonts w:ascii="Times New Roman" w:hAnsi="Times New Roman" w:cs="Times New Roman"/>
          <w:color w:val="0033CC"/>
        </w:rPr>
        <w:t>Poudel</w:t>
      </w:r>
      <w:proofErr w:type="spellEnd"/>
      <w:r>
        <w:rPr>
          <w:rFonts w:ascii="Times New Roman" w:hAnsi="Times New Roman" w:cs="Times New Roman"/>
          <w:color w:val="0033CC"/>
        </w:rPr>
        <w:t>)</w:t>
      </w:r>
    </w:p>
    <w:p w:rsidR="007D6662" w:rsidRPr="007D6662" w:rsidRDefault="007D6662" w:rsidP="007D6662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general update of the progress should be given, and any issues encountered with the software or gas panel. </w:t>
      </w:r>
    </w:p>
    <w:p w:rsidR="002625CC" w:rsidRPr="002625CC" w:rsidRDefault="002625CC" w:rsidP="002625CC">
      <w:pPr>
        <w:spacing w:after="0" w:line="240" w:lineRule="auto"/>
        <w:rPr>
          <w:rFonts w:ascii="Times New Roman" w:hAnsi="Times New Roman" w:cs="Times New Roman"/>
        </w:rPr>
      </w:pPr>
    </w:p>
    <w:p w:rsidR="003350C1" w:rsidRDefault="007D6662" w:rsidP="00F93E6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33CC"/>
        </w:rPr>
      </w:pPr>
      <w:r>
        <w:rPr>
          <w:rFonts w:ascii="Times New Roman" w:hAnsi="Times New Roman" w:cs="Times New Roman"/>
          <w:color w:val="0033CC"/>
        </w:rPr>
        <w:t xml:space="preserve">Progress of detector development (M. </w:t>
      </w:r>
      <w:proofErr w:type="spellStart"/>
      <w:r>
        <w:rPr>
          <w:rFonts w:ascii="Times New Roman" w:hAnsi="Times New Roman" w:cs="Times New Roman"/>
          <w:color w:val="0033CC"/>
        </w:rPr>
        <w:t>Hattawy</w:t>
      </w:r>
      <w:proofErr w:type="spellEnd"/>
      <w:r>
        <w:rPr>
          <w:rFonts w:ascii="Times New Roman" w:hAnsi="Times New Roman" w:cs="Times New Roman"/>
          <w:color w:val="0033CC"/>
        </w:rPr>
        <w:t>)</w:t>
      </w:r>
    </w:p>
    <w:p w:rsidR="00F93E64" w:rsidRDefault="007D6662" w:rsidP="00F93E6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new development concerning a configuration change to test the operational detector. </w:t>
      </w:r>
    </w:p>
    <w:p w:rsidR="007D6662" w:rsidRPr="00584248" w:rsidRDefault="007D6662" w:rsidP="007D6662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Any change to the gas supply requirements, controls, or monitoring. </w:t>
      </w:r>
    </w:p>
    <w:p w:rsidR="00584248" w:rsidRDefault="00584248" w:rsidP="00584248">
      <w:pPr>
        <w:spacing w:after="0" w:line="240" w:lineRule="auto"/>
        <w:rPr>
          <w:rFonts w:ascii="Times New Roman" w:hAnsi="Times New Roman" w:cs="Times New Roman"/>
          <w:color w:val="0033CC"/>
        </w:rPr>
      </w:pPr>
    </w:p>
    <w:p w:rsidR="00584248" w:rsidRDefault="007D6662" w:rsidP="0058424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33CC"/>
        </w:rPr>
      </w:pPr>
      <w:r>
        <w:rPr>
          <w:rFonts w:ascii="Times New Roman" w:hAnsi="Times New Roman" w:cs="Times New Roman"/>
          <w:color w:val="0033CC"/>
        </w:rPr>
        <w:t>Installation planning for the hall. (S. Kuhn)</w:t>
      </w:r>
    </w:p>
    <w:p w:rsidR="00584248" w:rsidRDefault="007D6662" w:rsidP="00584248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update to the installation timeline in Hall B. </w:t>
      </w:r>
    </w:p>
    <w:p w:rsidR="007D6662" w:rsidRPr="00584248" w:rsidRDefault="007D6662" w:rsidP="007D6662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Possible requests for t</w:t>
      </w:r>
      <w:r w:rsidR="00A41830">
        <w:rPr>
          <w:rFonts w:ascii="Times New Roman" w:hAnsi="Times New Roman" w:cs="Times New Roman"/>
        </w:rPr>
        <w:t>he DSG.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sectPr w:rsidR="007D6662" w:rsidRPr="00584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6F3"/>
    <w:multiLevelType w:val="hybridMultilevel"/>
    <w:tmpl w:val="7EAE43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D90"/>
    <w:multiLevelType w:val="hybridMultilevel"/>
    <w:tmpl w:val="9C4A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7880"/>
    <w:multiLevelType w:val="hybridMultilevel"/>
    <w:tmpl w:val="48A42BA2"/>
    <w:lvl w:ilvl="0" w:tplc="35FC89A8">
      <w:start w:val="1"/>
      <w:numFmt w:val="bullet"/>
      <w:lvlText w:val=""/>
      <w:lvlJc w:val="left"/>
      <w:pPr>
        <w:ind w:left="1170" w:hanging="360"/>
      </w:pPr>
      <w:rPr>
        <w:rFonts w:ascii="Wingdings" w:hAnsi="Wingdings" w:hint="default"/>
        <w:color w:val="0000FF"/>
        <w:sz w:val="2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75627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6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086BC1"/>
    <w:multiLevelType w:val="hybridMultilevel"/>
    <w:tmpl w:val="142C24A6"/>
    <w:lvl w:ilvl="0" w:tplc="A026732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DAA60B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E14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811637"/>
    <w:multiLevelType w:val="hybridMultilevel"/>
    <w:tmpl w:val="75F46FC8"/>
    <w:lvl w:ilvl="0" w:tplc="332A477A">
      <w:start w:val="1"/>
      <w:numFmt w:val="bullet"/>
      <w:pStyle w:val="task1b"/>
      <w:lvlText w:val=""/>
      <w:lvlJc w:val="left"/>
      <w:pPr>
        <w:ind w:left="720" w:hanging="360"/>
      </w:pPr>
      <w:rPr>
        <w:rFonts w:ascii="Symbol" w:hAnsi="Symbol" w:hint="default"/>
        <w:color w:val="3333FF"/>
        <w:sz w:val="24"/>
        <w:szCs w:val="24"/>
      </w:rPr>
    </w:lvl>
    <w:lvl w:ilvl="1" w:tplc="0E3C614A">
      <w:start w:val="1"/>
      <w:numFmt w:val="bullet"/>
      <w:pStyle w:val="task2b"/>
      <w:lvlText w:val=""/>
      <w:lvlJc w:val="left"/>
      <w:pPr>
        <w:ind w:left="900" w:hanging="360"/>
      </w:pPr>
      <w:rPr>
        <w:rFonts w:ascii="Wingdings" w:hAnsi="Wingdings" w:hint="default"/>
        <w:color w:val="0000FF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5048B"/>
    <w:multiLevelType w:val="hybridMultilevel"/>
    <w:tmpl w:val="83C6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11EE3"/>
    <w:multiLevelType w:val="hybridMultilevel"/>
    <w:tmpl w:val="2D7440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524CFF"/>
    <w:multiLevelType w:val="hybridMultilevel"/>
    <w:tmpl w:val="0F20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649E0"/>
    <w:multiLevelType w:val="hybridMultilevel"/>
    <w:tmpl w:val="83C6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300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B62031"/>
    <w:multiLevelType w:val="hybridMultilevel"/>
    <w:tmpl w:val="579C54D6"/>
    <w:lvl w:ilvl="0" w:tplc="32B823B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DAA60B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74C72"/>
    <w:multiLevelType w:val="multilevel"/>
    <w:tmpl w:val="FD44C2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DD344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6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13"/>
  </w:num>
  <w:num w:numId="7">
    <w:abstractNumId w:val="5"/>
  </w:num>
  <w:num w:numId="8">
    <w:abstractNumId w:val="3"/>
  </w:num>
  <w:num w:numId="9">
    <w:abstractNumId w:val="0"/>
  </w:num>
  <w:num w:numId="10">
    <w:abstractNumId w:val="12"/>
  </w:num>
  <w:num w:numId="11">
    <w:abstractNumId w:val="10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4"/>
  </w:num>
  <w:num w:numId="13">
    <w:abstractNumId w:val="9"/>
  </w:num>
  <w:num w:numId="14">
    <w:abstractNumId w:val="14"/>
  </w:num>
  <w:num w:numId="15">
    <w:abstractNumId w:val="10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0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zMLc0MTO1sDA0MDdX0lEKTi0uzszPAykwqgUAZjaRmywAAAA="/>
  </w:docVars>
  <w:rsids>
    <w:rsidRoot w:val="00AC08F6"/>
    <w:rsid w:val="000210FA"/>
    <w:rsid w:val="00065A8E"/>
    <w:rsid w:val="000A2A16"/>
    <w:rsid w:val="000A56C9"/>
    <w:rsid w:val="000A5B84"/>
    <w:rsid w:val="000F53B7"/>
    <w:rsid w:val="00131AB7"/>
    <w:rsid w:val="0013654C"/>
    <w:rsid w:val="001472D7"/>
    <w:rsid w:val="00150F0F"/>
    <w:rsid w:val="001555D5"/>
    <w:rsid w:val="00186D18"/>
    <w:rsid w:val="001F1315"/>
    <w:rsid w:val="0020390B"/>
    <w:rsid w:val="00226EA4"/>
    <w:rsid w:val="00236339"/>
    <w:rsid w:val="002625CC"/>
    <w:rsid w:val="00262BA0"/>
    <w:rsid w:val="00275935"/>
    <w:rsid w:val="002828BD"/>
    <w:rsid w:val="0028415D"/>
    <w:rsid w:val="00291B37"/>
    <w:rsid w:val="002934F2"/>
    <w:rsid w:val="00297F5B"/>
    <w:rsid w:val="002A0696"/>
    <w:rsid w:val="002A5701"/>
    <w:rsid w:val="002C7A57"/>
    <w:rsid w:val="0031360D"/>
    <w:rsid w:val="00322FEB"/>
    <w:rsid w:val="003350C1"/>
    <w:rsid w:val="00386659"/>
    <w:rsid w:val="00396185"/>
    <w:rsid w:val="003A0F1D"/>
    <w:rsid w:val="003C4C54"/>
    <w:rsid w:val="003D6F45"/>
    <w:rsid w:val="00431593"/>
    <w:rsid w:val="005073DB"/>
    <w:rsid w:val="00512FDC"/>
    <w:rsid w:val="005231A9"/>
    <w:rsid w:val="00524D58"/>
    <w:rsid w:val="00565B70"/>
    <w:rsid w:val="00576243"/>
    <w:rsid w:val="0058052E"/>
    <w:rsid w:val="00584248"/>
    <w:rsid w:val="005D15D7"/>
    <w:rsid w:val="00601BAA"/>
    <w:rsid w:val="006451A8"/>
    <w:rsid w:val="0065196E"/>
    <w:rsid w:val="00666B76"/>
    <w:rsid w:val="006B07C6"/>
    <w:rsid w:val="006C0816"/>
    <w:rsid w:val="006C6CD2"/>
    <w:rsid w:val="006D5AF7"/>
    <w:rsid w:val="006F7EB2"/>
    <w:rsid w:val="00730522"/>
    <w:rsid w:val="007412B0"/>
    <w:rsid w:val="00775134"/>
    <w:rsid w:val="00784F60"/>
    <w:rsid w:val="007A47A2"/>
    <w:rsid w:val="007D6662"/>
    <w:rsid w:val="007E329D"/>
    <w:rsid w:val="00810647"/>
    <w:rsid w:val="0081221A"/>
    <w:rsid w:val="008407F2"/>
    <w:rsid w:val="00852402"/>
    <w:rsid w:val="00866B52"/>
    <w:rsid w:val="00881B64"/>
    <w:rsid w:val="008A0829"/>
    <w:rsid w:val="008B2209"/>
    <w:rsid w:val="00951FB2"/>
    <w:rsid w:val="0096758B"/>
    <w:rsid w:val="00975152"/>
    <w:rsid w:val="009774B7"/>
    <w:rsid w:val="00992850"/>
    <w:rsid w:val="00992BF2"/>
    <w:rsid w:val="009D27DD"/>
    <w:rsid w:val="009E2659"/>
    <w:rsid w:val="009F22BE"/>
    <w:rsid w:val="00A30433"/>
    <w:rsid w:val="00A365A5"/>
    <w:rsid w:val="00A3677E"/>
    <w:rsid w:val="00A41830"/>
    <w:rsid w:val="00A55922"/>
    <w:rsid w:val="00A84522"/>
    <w:rsid w:val="00AC08F6"/>
    <w:rsid w:val="00AE03D4"/>
    <w:rsid w:val="00AF262E"/>
    <w:rsid w:val="00B620F0"/>
    <w:rsid w:val="00B750F6"/>
    <w:rsid w:val="00BA61C4"/>
    <w:rsid w:val="00BD0DA1"/>
    <w:rsid w:val="00C27110"/>
    <w:rsid w:val="00C36782"/>
    <w:rsid w:val="00C45ED9"/>
    <w:rsid w:val="00C726E8"/>
    <w:rsid w:val="00C87EFB"/>
    <w:rsid w:val="00CE2317"/>
    <w:rsid w:val="00D05D28"/>
    <w:rsid w:val="00D2223F"/>
    <w:rsid w:val="00D81186"/>
    <w:rsid w:val="00DA1474"/>
    <w:rsid w:val="00DA1968"/>
    <w:rsid w:val="00E4005C"/>
    <w:rsid w:val="00E76847"/>
    <w:rsid w:val="00F1391C"/>
    <w:rsid w:val="00F55AEE"/>
    <w:rsid w:val="00F9007F"/>
    <w:rsid w:val="00F93E64"/>
    <w:rsid w:val="00FB4543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5A25"/>
  <w15:docId w15:val="{7E944614-B48F-4175-B598-FB387F86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F45"/>
    <w:pPr>
      <w:ind w:left="720"/>
      <w:contextualSpacing/>
    </w:pPr>
  </w:style>
  <w:style w:type="paragraph" w:customStyle="1" w:styleId="task1b">
    <w:name w:val="task 1 b"/>
    <w:basedOn w:val="Normal"/>
    <w:link w:val="task1bChar"/>
    <w:qFormat/>
    <w:rsid w:val="00386659"/>
    <w:pPr>
      <w:numPr>
        <w:numId w:val="3"/>
      </w:numPr>
      <w:spacing w:after="0" w:line="240" w:lineRule="auto"/>
      <w:ind w:right="-20"/>
    </w:pPr>
    <w:rPr>
      <w:rFonts w:ascii="Times New Roman" w:eastAsia="Times New Roman" w:hAnsi="Times New Roman" w:cs="Times New Roman"/>
      <w:bCs/>
      <w:color w:val="0000FF"/>
      <w:sz w:val="24"/>
      <w:szCs w:val="24"/>
    </w:rPr>
  </w:style>
  <w:style w:type="paragraph" w:customStyle="1" w:styleId="task2b">
    <w:name w:val="task 2 b"/>
    <w:basedOn w:val="Normal"/>
    <w:qFormat/>
    <w:rsid w:val="00386659"/>
    <w:pPr>
      <w:numPr>
        <w:ilvl w:val="1"/>
        <w:numId w:val="3"/>
      </w:numPr>
      <w:spacing w:after="0" w:line="240" w:lineRule="auto"/>
      <w:ind w:left="1440" w:right="-20"/>
    </w:pPr>
    <w:rPr>
      <w:rFonts w:ascii="Times New Roman" w:eastAsia="Times New Roman" w:hAnsi="Times New Roman" w:cs="Times New Roman"/>
      <w:bCs/>
      <w:color w:val="0000FF"/>
      <w:sz w:val="24"/>
      <w:szCs w:val="24"/>
    </w:rPr>
  </w:style>
  <w:style w:type="character" w:customStyle="1" w:styleId="task1bChar">
    <w:name w:val="task 1 b Char"/>
    <w:basedOn w:val="DefaultParagraphFont"/>
    <w:link w:val="task1b"/>
    <w:rsid w:val="00386659"/>
    <w:rPr>
      <w:rFonts w:ascii="Times New Roman" w:eastAsia="Times New Roman" w:hAnsi="Times New Roman" w:cs="Times New Roman"/>
      <w:bCs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SG\meeting%20minutes\DSG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DSG meeting minutes template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McMullen</dc:creator>
  <cp:lastModifiedBy>Marc Mcmullen</cp:lastModifiedBy>
  <cp:revision>2</cp:revision>
  <dcterms:created xsi:type="dcterms:W3CDTF">2019-09-05T14:30:00Z</dcterms:created>
  <dcterms:modified xsi:type="dcterms:W3CDTF">2019-09-05T14:30:00Z</dcterms:modified>
</cp:coreProperties>
</file>