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425D6D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CAEN A7030TN HV Module Testing Status Meeting - Agenda</w:t>
      </w:r>
    </w:p>
    <w:p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25D6D" w:rsidRPr="00425D6D">
        <w:rPr>
          <w:rFonts w:ascii="Times New Roman" w:hAnsi="Times New Roman" w:cs="Times New Roman"/>
          <w:sz w:val="24"/>
          <w:szCs w:val="24"/>
        </w:rPr>
        <w:t>02/06/2020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425D6D" w:rsidRPr="00425D6D">
        <w:rPr>
          <w:rFonts w:ascii="Times New Roman" w:hAnsi="Times New Roman" w:cs="Times New Roman"/>
          <w:sz w:val="24"/>
          <w:szCs w:val="24"/>
        </w:rPr>
        <w:t>10:00AM – 11:00AM</w:t>
      </w:r>
    </w:p>
    <w:p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F2" w:rsidRDefault="00065A8E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15D">
        <w:rPr>
          <w:rFonts w:ascii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:rsidR="00131AB7" w:rsidRPr="006F7EB2" w:rsidRDefault="006C0F55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Testing game plan</w:t>
      </w:r>
    </w:p>
    <w:p w:rsidR="00AE03D4" w:rsidRDefault="00842FAF" w:rsidP="009E265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systems: GECO-</w:t>
      </w:r>
      <w:r w:rsidR="00425D6D">
        <w:rPr>
          <w:rFonts w:ascii="Times New Roman" w:hAnsi="Times New Roman" w:cs="Times New Roman"/>
        </w:rPr>
        <w:t>2020 and EPICS</w:t>
      </w:r>
    </w:p>
    <w:p w:rsidR="007A47A2" w:rsidRDefault="002625CC" w:rsidP="002934F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5D6D">
        <w:rPr>
          <w:rFonts w:ascii="Times New Roman" w:hAnsi="Times New Roman" w:cs="Times New Roman"/>
        </w:rPr>
        <w:t>Testing software to ensur</w:t>
      </w:r>
      <w:r w:rsidR="00842FAF">
        <w:rPr>
          <w:rFonts w:ascii="Times New Roman" w:hAnsi="Times New Roman" w:cs="Times New Roman"/>
        </w:rPr>
        <w:t>e proper function of modules</w:t>
      </w:r>
    </w:p>
    <w:p w:rsidR="00425D6D" w:rsidRDefault="00425D6D" w:rsidP="002934F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Check</w:t>
      </w:r>
      <w:r w:rsidR="00842FAF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to see if known issues have been resolved</w:t>
      </w:r>
    </w:p>
    <w:p w:rsidR="006C0F55" w:rsidRDefault="006C0F55" w:rsidP="006C0F55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tests for both systems</w:t>
      </w:r>
    </w:p>
    <w:p w:rsidR="002E4356" w:rsidRDefault="002E4356" w:rsidP="006C0F55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Hardware testing for acceptance of modules</w:t>
      </w:r>
    </w:p>
    <w:p w:rsidR="002625CC" w:rsidRPr="002625CC" w:rsidRDefault="002625CC" w:rsidP="002625CC">
      <w:pPr>
        <w:spacing w:after="0" w:line="240" w:lineRule="auto"/>
        <w:rPr>
          <w:rFonts w:ascii="Times New Roman" w:hAnsi="Times New Roman" w:cs="Times New Roman"/>
        </w:rPr>
      </w:pPr>
    </w:p>
    <w:p w:rsidR="0028415D" w:rsidRDefault="000E6260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Testing p</w:t>
      </w:r>
      <w:r w:rsidR="00425D6D">
        <w:rPr>
          <w:rFonts w:ascii="Times New Roman" w:hAnsi="Times New Roman" w:cs="Times New Roman"/>
          <w:color w:val="0033CC"/>
        </w:rPr>
        <w:t>rogress</w:t>
      </w:r>
    </w:p>
    <w:p w:rsidR="0020390B" w:rsidRDefault="00425D6D" w:rsidP="0020390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GECO</w:t>
      </w:r>
    </w:p>
    <w:p w:rsidR="00425D6D" w:rsidRDefault="00425D6D" w:rsidP="00425D6D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Stability Testing</w:t>
      </w:r>
      <w:r w:rsidR="006C0F55">
        <w:rPr>
          <w:rFonts w:ascii="Times New Roman" w:hAnsi="Times New Roman" w:cs="Times New Roman"/>
        </w:rPr>
        <w:t xml:space="preserve"> with and without load</w:t>
      </w:r>
    </w:p>
    <w:p w:rsidR="00425D6D" w:rsidRDefault="00425D6D" w:rsidP="00425D6D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Ramp Testing</w:t>
      </w:r>
      <w:r w:rsidR="006C0F55">
        <w:rPr>
          <w:rFonts w:ascii="Times New Roman" w:hAnsi="Times New Roman" w:cs="Times New Roman"/>
        </w:rPr>
        <w:t xml:space="preserve"> with and without load</w:t>
      </w:r>
    </w:p>
    <w:p w:rsidR="00A84522" w:rsidRPr="00425D6D" w:rsidRDefault="00425D6D" w:rsidP="002625CC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EPICS </w:t>
      </w:r>
    </w:p>
    <w:p w:rsidR="00CA7242" w:rsidRDefault="00CA7242" w:rsidP="003350C1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Same tests as GECO</w:t>
      </w:r>
      <w:r w:rsidR="00425D6D">
        <w:rPr>
          <w:rFonts w:ascii="Times New Roman" w:hAnsi="Times New Roman" w:cs="Times New Roman"/>
        </w:rPr>
        <w:t xml:space="preserve"> </w:t>
      </w:r>
    </w:p>
    <w:p w:rsidR="003350C1" w:rsidRDefault="00CA7242" w:rsidP="003350C1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5D6D">
        <w:rPr>
          <w:rFonts w:ascii="Times New Roman" w:hAnsi="Times New Roman" w:cs="Times New Roman"/>
        </w:rPr>
        <w:t>Code is written to conduct EPICS testing</w:t>
      </w:r>
    </w:p>
    <w:p w:rsidR="00425D6D" w:rsidRDefault="00425D6D" w:rsidP="00425D6D">
      <w:pPr>
        <w:pStyle w:val="ListParagraph"/>
        <w:numPr>
          <w:ilvl w:val="3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Noticed issues while debugging test code</w:t>
      </w:r>
    </w:p>
    <w:p w:rsidR="00265262" w:rsidRPr="00265262" w:rsidRDefault="00265262" w:rsidP="00265262">
      <w:pPr>
        <w:spacing w:after="0" w:line="240" w:lineRule="auto"/>
        <w:rPr>
          <w:rFonts w:ascii="Times New Roman" w:hAnsi="Times New Roman" w:cs="Times New Roman"/>
        </w:rPr>
      </w:pPr>
    </w:p>
    <w:p w:rsidR="00425D6D" w:rsidRPr="006C0F55" w:rsidRDefault="00425D6D" w:rsidP="00425D6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6C0F55">
        <w:rPr>
          <w:rFonts w:ascii="Times New Roman" w:hAnsi="Times New Roman" w:cs="Times New Roman"/>
          <w:color w:val="0033CC"/>
        </w:rPr>
        <w:t>Known issues</w:t>
      </w:r>
    </w:p>
    <w:p w:rsidR="006C0F55" w:rsidRDefault="00425D6D" w:rsidP="006C0F5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with CAEN tech support</w:t>
      </w:r>
    </w:p>
    <w:p w:rsidR="006C0F55" w:rsidRDefault="00CA7242" w:rsidP="006C0F55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42FAF">
        <w:rPr>
          <w:rFonts w:ascii="Times New Roman" w:hAnsi="Times New Roman" w:cs="Times New Roman"/>
        </w:rPr>
        <w:t>Res</w:t>
      </w:r>
      <w:r w:rsidR="006C0F55">
        <w:rPr>
          <w:rFonts w:ascii="Times New Roman" w:hAnsi="Times New Roman" w:cs="Times New Roman"/>
        </w:rPr>
        <w:t>olved issues: latency</w:t>
      </w:r>
    </w:p>
    <w:p w:rsidR="006C0F55" w:rsidRDefault="00CA7242" w:rsidP="006C0F55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C0F55">
        <w:rPr>
          <w:rFonts w:ascii="Times New Roman" w:hAnsi="Times New Roman" w:cs="Times New Roman"/>
        </w:rPr>
        <w:t>Unresolved issues: slot communication loss,</w:t>
      </w:r>
      <w:r w:rsidR="00265262">
        <w:rPr>
          <w:rFonts w:ascii="Times New Roman" w:hAnsi="Times New Roman" w:cs="Times New Roman"/>
        </w:rPr>
        <w:t xml:space="preserve"> random parameter changes, pins</w:t>
      </w:r>
    </w:p>
    <w:p w:rsidR="00265262" w:rsidRPr="00265262" w:rsidRDefault="00265262" w:rsidP="00265262">
      <w:pPr>
        <w:spacing w:after="0" w:line="240" w:lineRule="auto"/>
        <w:rPr>
          <w:rFonts w:ascii="Times New Roman" w:hAnsi="Times New Roman" w:cs="Times New Roman"/>
        </w:rPr>
      </w:pPr>
    </w:p>
    <w:p w:rsidR="006C0F55" w:rsidRPr="006C0F55" w:rsidRDefault="006C0F55" w:rsidP="006C0F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6C0F55">
        <w:rPr>
          <w:rFonts w:ascii="Times New Roman" w:hAnsi="Times New Roman" w:cs="Times New Roman"/>
          <w:color w:val="0033CC"/>
        </w:rPr>
        <w:t>Path forward</w:t>
      </w:r>
    </w:p>
    <w:p w:rsidR="00842FAF" w:rsidRPr="00842FAF" w:rsidRDefault="006C0F55" w:rsidP="00842FAF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Estimated time to testing completion: ~2 months</w:t>
      </w:r>
    </w:p>
    <w:sectPr w:rsidR="00842FAF" w:rsidRPr="0084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425D6D"/>
    <w:rsid w:val="000210FA"/>
    <w:rsid w:val="00065A8E"/>
    <w:rsid w:val="000A2A16"/>
    <w:rsid w:val="000A56C9"/>
    <w:rsid w:val="000A5B84"/>
    <w:rsid w:val="000E6260"/>
    <w:rsid w:val="000F53B7"/>
    <w:rsid w:val="00131AB7"/>
    <w:rsid w:val="0013654C"/>
    <w:rsid w:val="001472D7"/>
    <w:rsid w:val="00150F0F"/>
    <w:rsid w:val="001555D5"/>
    <w:rsid w:val="00186D18"/>
    <w:rsid w:val="001F1315"/>
    <w:rsid w:val="0020390B"/>
    <w:rsid w:val="00226EA4"/>
    <w:rsid w:val="00236339"/>
    <w:rsid w:val="002625CC"/>
    <w:rsid w:val="00262BA0"/>
    <w:rsid w:val="00265262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2E4356"/>
    <w:rsid w:val="0031360D"/>
    <w:rsid w:val="00322FEB"/>
    <w:rsid w:val="003350C1"/>
    <w:rsid w:val="00386659"/>
    <w:rsid w:val="00396185"/>
    <w:rsid w:val="003A0F1D"/>
    <w:rsid w:val="003C4C54"/>
    <w:rsid w:val="003D6F45"/>
    <w:rsid w:val="003F1CCC"/>
    <w:rsid w:val="00425D6D"/>
    <w:rsid w:val="00431593"/>
    <w:rsid w:val="005073DB"/>
    <w:rsid w:val="00512FDC"/>
    <w:rsid w:val="005231A9"/>
    <w:rsid w:val="00524D58"/>
    <w:rsid w:val="00565B70"/>
    <w:rsid w:val="00576243"/>
    <w:rsid w:val="0058052E"/>
    <w:rsid w:val="005D15D7"/>
    <w:rsid w:val="00601BAA"/>
    <w:rsid w:val="006451A8"/>
    <w:rsid w:val="0065196E"/>
    <w:rsid w:val="00666B76"/>
    <w:rsid w:val="006B07C6"/>
    <w:rsid w:val="006C0816"/>
    <w:rsid w:val="006C0F55"/>
    <w:rsid w:val="006C6CD2"/>
    <w:rsid w:val="006D5AF7"/>
    <w:rsid w:val="006F7EB2"/>
    <w:rsid w:val="00730522"/>
    <w:rsid w:val="007412B0"/>
    <w:rsid w:val="00775134"/>
    <w:rsid w:val="00784F60"/>
    <w:rsid w:val="007A47A2"/>
    <w:rsid w:val="007E329D"/>
    <w:rsid w:val="00810647"/>
    <w:rsid w:val="0081221A"/>
    <w:rsid w:val="008407F2"/>
    <w:rsid w:val="00842FAF"/>
    <w:rsid w:val="00852402"/>
    <w:rsid w:val="00866B52"/>
    <w:rsid w:val="00881B64"/>
    <w:rsid w:val="008A0829"/>
    <w:rsid w:val="008B2209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E03D4"/>
    <w:rsid w:val="00AF262E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A7242"/>
    <w:rsid w:val="00CE2317"/>
    <w:rsid w:val="00D05D28"/>
    <w:rsid w:val="00D2223F"/>
    <w:rsid w:val="00D81186"/>
    <w:rsid w:val="00DA1474"/>
    <w:rsid w:val="00DA1968"/>
    <w:rsid w:val="00E4005C"/>
    <w:rsid w:val="00E76847"/>
    <w:rsid w:val="00F1391C"/>
    <w:rsid w:val="00F55AEE"/>
    <w:rsid w:val="00F9007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523A"/>
  <w15:docId w15:val="{BC2732C2-465D-46DC-8101-000C8329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6</cp:revision>
  <dcterms:created xsi:type="dcterms:W3CDTF">2020-02-04T14:57:00Z</dcterms:created>
  <dcterms:modified xsi:type="dcterms:W3CDTF">2020-02-05T14:36:00Z</dcterms:modified>
</cp:coreProperties>
</file>