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986FCA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DSG </w:t>
      </w:r>
      <w:r w:rsidR="004A7F42">
        <w:rPr>
          <w:rFonts w:ascii="Times New Roman" w:hAnsi="Times New Roman" w:cs="Times New Roman"/>
          <w:b/>
          <w:sz w:val="24"/>
          <w:szCs w:val="24"/>
          <w:u w:val="single"/>
        </w:rPr>
        <w:t xml:space="preserve">NPS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</w:t>
      </w:r>
      <w:r w:rsidR="004A7F42">
        <w:rPr>
          <w:rFonts w:ascii="Times New Roman" w:hAnsi="Times New Roman" w:cs="Times New Roman"/>
          <w:b/>
          <w:sz w:val="24"/>
          <w:szCs w:val="24"/>
          <w:u w:val="single"/>
        </w:rPr>
        <w:t>Status Meeting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A7F42" w:rsidRPr="004C7915">
        <w:rPr>
          <w:rFonts w:ascii="Times New Roman" w:hAnsi="Times New Roman" w:cs="Times New Roman"/>
          <w:sz w:val="24"/>
          <w:szCs w:val="24"/>
        </w:rPr>
        <w:t>July 22, 2020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4C7915" w:rsidRPr="004C7915">
        <w:rPr>
          <w:rFonts w:ascii="Times New Roman" w:hAnsi="Times New Roman" w:cs="Times New Roman"/>
          <w:sz w:val="24"/>
          <w:szCs w:val="24"/>
        </w:rPr>
        <w:t>10:00AM – 10:30AM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065A8E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4A7F42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CAEN System Testing Status</w:t>
      </w:r>
      <w:r w:rsidR="00986FCA">
        <w:rPr>
          <w:rFonts w:ascii="Times New Roman" w:hAnsi="Times New Roman" w:cs="Times New Roman"/>
          <w:color w:val="0033CC"/>
        </w:rPr>
        <w:t xml:space="preserve"> (Aaron Brown, George Jacobs)</w:t>
      </w:r>
    </w:p>
    <w:p w:rsidR="00AE03D4" w:rsidRDefault="004A7F42" w:rsidP="009E265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Module Testing Update</w:t>
      </w:r>
    </w:p>
    <w:p w:rsidR="007A47A2" w:rsidRDefault="002625CC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61F2">
        <w:rPr>
          <w:rFonts w:ascii="Times New Roman" w:hAnsi="Times New Roman" w:cs="Times New Roman"/>
        </w:rPr>
        <w:t>32</w:t>
      </w:r>
      <w:r w:rsidR="004A7F42">
        <w:rPr>
          <w:rFonts w:ascii="Times New Roman" w:hAnsi="Times New Roman" w:cs="Times New Roman"/>
        </w:rPr>
        <w:t xml:space="preserve"> </w:t>
      </w:r>
      <w:r w:rsidR="007061F2">
        <w:rPr>
          <w:rFonts w:ascii="Times New Roman" w:hAnsi="Times New Roman" w:cs="Times New Roman"/>
        </w:rPr>
        <w:t>of 34</w:t>
      </w:r>
      <w:r w:rsidR="004A7F42">
        <w:rPr>
          <w:rFonts w:ascii="Times New Roman" w:hAnsi="Times New Roman" w:cs="Times New Roman"/>
        </w:rPr>
        <w:t xml:space="preserve"> modules tested</w:t>
      </w:r>
      <w:r w:rsidR="007061F2">
        <w:rPr>
          <w:rFonts w:ascii="Times New Roman" w:hAnsi="Times New Roman" w:cs="Times New Roman"/>
        </w:rPr>
        <w:t xml:space="preserve"> using GECO 2020</w:t>
      </w:r>
    </w:p>
    <w:p w:rsidR="007061F2" w:rsidRDefault="007061F2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 of 34 modules tested using EPICS</w:t>
      </w:r>
    </w:p>
    <w:p w:rsidR="004A7F42" w:rsidRDefault="004A7F42" w:rsidP="004A7F42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Resolved Issues</w:t>
      </w:r>
      <w:r w:rsidR="00652700">
        <w:rPr>
          <w:rFonts w:ascii="Times New Roman" w:hAnsi="Times New Roman" w:cs="Times New Roman"/>
        </w:rPr>
        <w:t xml:space="preserve"> – latency, random parameter changes</w:t>
      </w:r>
    </w:p>
    <w:p w:rsidR="004A7F42" w:rsidRDefault="004A7F42" w:rsidP="004A7F42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Unresolved Issues</w:t>
      </w:r>
      <w:r w:rsidR="00652700">
        <w:rPr>
          <w:rFonts w:ascii="Times New Roman" w:hAnsi="Times New Roman" w:cs="Times New Roman"/>
        </w:rPr>
        <w:t xml:space="preserve"> - Pins</w:t>
      </w:r>
    </w:p>
    <w:p w:rsidR="002625CC" w:rsidRP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28415D" w:rsidRDefault="004A7F42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High Voltage Divider Cable Fabrication</w:t>
      </w:r>
    </w:p>
    <w:p w:rsidR="0020390B" w:rsidRDefault="007061F2" w:rsidP="0020390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 w:rsidR="004A7F42">
        <w:rPr>
          <w:rFonts w:ascii="Times New Roman" w:hAnsi="Times New Roman" w:cs="Times New Roman"/>
        </w:rPr>
        <w:t xml:space="preserve"> cables fabricated</w:t>
      </w:r>
    </w:p>
    <w:p w:rsidR="003350C1" w:rsidRDefault="00BB63A5" w:rsidP="007061F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61F2">
        <w:rPr>
          <w:rFonts w:ascii="Times New Roman" w:hAnsi="Times New Roman" w:cs="Times New Roman"/>
        </w:rPr>
        <w:t>Tested for continuity</w:t>
      </w:r>
    </w:p>
    <w:p w:rsidR="00077646" w:rsidRDefault="00077646" w:rsidP="00077646">
      <w:pPr>
        <w:spacing w:after="0" w:line="240" w:lineRule="auto"/>
        <w:rPr>
          <w:rFonts w:ascii="Times New Roman" w:hAnsi="Times New Roman" w:cs="Times New Roman"/>
        </w:rPr>
      </w:pPr>
    </w:p>
    <w:p w:rsidR="00077646" w:rsidRDefault="00077646" w:rsidP="000776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986FCA">
        <w:rPr>
          <w:rFonts w:ascii="Times New Roman" w:hAnsi="Times New Roman" w:cs="Times New Roman"/>
          <w:color w:val="0033CC"/>
        </w:rPr>
        <w:t>EPICS Monitoring Screens Development</w:t>
      </w:r>
      <w:r w:rsidR="00986FCA" w:rsidRPr="00986FCA">
        <w:rPr>
          <w:rFonts w:ascii="Times New Roman" w:hAnsi="Times New Roman" w:cs="Times New Roman"/>
          <w:color w:val="0033CC"/>
        </w:rPr>
        <w:t xml:space="preserve"> (Peter Bonneau, Aaron Brown)</w:t>
      </w:r>
    </w:p>
    <w:p w:rsidR="00652700" w:rsidRPr="00652700" w:rsidRDefault="00652700" w:rsidP="0065270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2700">
        <w:rPr>
          <w:rFonts w:ascii="Times New Roman" w:hAnsi="Times New Roman" w:cs="Times New Roman"/>
        </w:rPr>
        <w:t>Overview and Voltage/Current Readback screens</w:t>
      </w:r>
    </w:p>
    <w:p w:rsidR="00652700" w:rsidRPr="00652700" w:rsidRDefault="00652700" w:rsidP="0065270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2700">
        <w:rPr>
          <w:rFonts w:ascii="Times New Roman" w:hAnsi="Times New Roman" w:cs="Times New Roman"/>
        </w:rPr>
        <w:t>Environmental Monitoring screens</w:t>
      </w:r>
    </w:p>
    <w:p w:rsidR="00652700" w:rsidRPr="00652700" w:rsidRDefault="00652700" w:rsidP="00652700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986FCA" w:rsidRDefault="00986FCA" w:rsidP="000776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Miscellaneous</w:t>
      </w:r>
    </w:p>
    <w:p w:rsidR="00986FCA" w:rsidRPr="00986FCA" w:rsidRDefault="00986FCA" w:rsidP="00986FCA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077646" w:rsidRPr="00077646" w:rsidRDefault="00077646" w:rsidP="00077646">
      <w:pPr>
        <w:spacing w:after="0" w:line="240" w:lineRule="auto"/>
        <w:rPr>
          <w:rFonts w:ascii="Times New Roman" w:hAnsi="Times New Roman" w:cs="Times New Roman"/>
        </w:rPr>
      </w:pPr>
    </w:p>
    <w:sectPr w:rsidR="00077646" w:rsidRPr="0007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0590"/>
    <w:multiLevelType w:val="multilevel"/>
    <w:tmpl w:val="0B0AC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10"/>
  </w:num>
  <w:num w:numId="14">
    <w:abstractNumId w:val="15"/>
  </w:num>
  <w:num w:numId="15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4A7F42"/>
    <w:rsid w:val="000210FA"/>
    <w:rsid w:val="00065A8E"/>
    <w:rsid w:val="00077646"/>
    <w:rsid w:val="000A2A16"/>
    <w:rsid w:val="000A56C9"/>
    <w:rsid w:val="000A5B84"/>
    <w:rsid w:val="000F53B7"/>
    <w:rsid w:val="00131AB7"/>
    <w:rsid w:val="0013654C"/>
    <w:rsid w:val="001472D7"/>
    <w:rsid w:val="00150F0F"/>
    <w:rsid w:val="001555D5"/>
    <w:rsid w:val="00186D18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360D"/>
    <w:rsid w:val="00322FEB"/>
    <w:rsid w:val="003350C1"/>
    <w:rsid w:val="00386659"/>
    <w:rsid w:val="00396185"/>
    <w:rsid w:val="003A0F1D"/>
    <w:rsid w:val="003C4C54"/>
    <w:rsid w:val="003D6F45"/>
    <w:rsid w:val="00431593"/>
    <w:rsid w:val="004A7F42"/>
    <w:rsid w:val="004C7915"/>
    <w:rsid w:val="005073DB"/>
    <w:rsid w:val="00512FDC"/>
    <w:rsid w:val="005231A9"/>
    <w:rsid w:val="00524D58"/>
    <w:rsid w:val="00565B70"/>
    <w:rsid w:val="00576243"/>
    <w:rsid w:val="0058052E"/>
    <w:rsid w:val="005D15D7"/>
    <w:rsid w:val="00601BAA"/>
    <w:rsid w:val="006451A8"/>
    <w:rsid w:val="0065196E"/>
    <w:rsid w:val="00652700"/>
    <w:rsid w:val="00666B76"/>
    <w:rsid w:val="006B07C6"/>
    <w:rsid w:val="006C0816"/>
    <w:rsid w:val="006C6CD2"/>
    <w:rsid w:val="006D5AF7"/>
    <w:rsid w:val="006F7EB2"/>
    <w:rsid w:val="007061F2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86FCA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E03D4"/>
    <w:rsid w:val="00AF262E"/>
    <w:rsid w:val="00B458B7"/>
    <w:rsid w:val="00B620F0"/>
    <w:rsid w:val="00B750F6"/>
    <w:rsid w:val="00BA61C4"/>
    <w:rsid w:val="00BB63A5"/>
    <w:rsid w:val="00BD0DA1"/>
    <w:rsid w:val="00C27110"/>
    <w:rsid w:val="00C36782"/>
    <w:rsid w:val="00C45ED9"/>
    <w:rsid w:val="00C726E8"/>
    <w:rsid w:val="00C87EFB"/>
    <w:rsid w:val="00CE2317"/>
    <w:rsid w:val="00D05D28"/>
    <w:rsid w:val="00D2223F"/>
    <w:rsid w:val="00D81186"/>
    <w:rsid w:val="00DA1474"/>
    <w:rsid w:val="00DA1968"/>
    <w:rsid w:val="00E4005C"/>
    <w:rsid w:val="00E76847"/>
    <w:rsid w:val="00F1391C"/>
    <w:rsid w:val="00F55AEE"/>
    <w:rsid w:val="00F9007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8779"/>
  <w15:docId w15:val="{A2D2D47D-D3EC-48BD-9221-1703497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99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5</cp:revision>
  <dcterms:created xsi:type="dcterms:W3CDTF">2020-07-21T12:55:00Z</dcterms:created>
  <dcterms:modified xsi:type="dcterms:W3CDTF">2020-07-21T14:34:00Z</dcterms:modified>
</cp:coreProperties>
</file>