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D8" w:rsidRPr="006F7EB2" w:rsidRDefault="00986FCA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DSG </w:t>
      </w:r>
      <w:r w:rsidR="004A7F42">
        <w:rPr>
          <w:rFonts w:ascii="Times New Roman" w:hAnsi="Times New Roman" w:cs="Times New Roman"/>
          <w:b/>
          <w:sz w:val="24"/>
          <w:szCs w:val="24"/>
          <w:u w:val="single"/>
        </w:rPr>
        <w:t xml:space="preserve">NPS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Work </w:t>
      </w:r>
      <w:r w:rsidR="004A7F42">
        <w:rPr>
          <w:rFonts w:ascii="Times New Roman" w:hAnsi="Times New Roman" w:cs="Times New Roman"/>
          <w:b/>
          <w:sz w:val="24"/>
          <w:szCs w:val="24"/>
          <w:u w:val="single"/>
        </w:rPr>
        <w:t>Status Meeting</w:t>
      </w:r>
    </w:p>
    <w:p w:rsidR="002625CC" w:rsidRPr="006F7EB2" w:rsidRDefault="00784F60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6C7005">
        <w:rPr>
          <w:rFonts w:ascii="Times New Roman" w:hAnsi="Times New Roman" w:cs="Times New Roman"/>
          <w:sz w:val="24"/>
          <w:szCs w:val="24"/>
        </w:rPr>
        <w:t>July 30</w:t>
      </w:r>
      <w:r w:rsidR="004A7F42" w:rsidRPr="004C7915">
        <w:rPr>
          <w:rFonts w:ascii="Times New Roman" w:hAnsi="Times New Roman" w:cs="Times New Roman"/>
          <w:sz w:val="24"/>
          <w:szCs w:val="24"/>
        </w:rPr>
        <w:t>, 2020</w:t>
      </w:r>
    </w:p>
    <w:p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4C7915" w:rsidRPr="004C7915">
        <w:rPr>
          <w:rFonts w:ascii="Times New Roman" w:hAnsi="Times New Roman" w:cs="Times New Roman"/>
          <w:sz w:val="24"/>
          <w:szCs w:val="24"/>
        </w:rPr>
        <w:t>10:00AM – 10:30AM</w:t>
      </w:r>
    </w:p>
    <w:p w:rsidR="00065A8E" w:rsidRDefault="00065A8E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2BF2" w:rsidRDefault="00065A8E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415D">
        <w:rPr>
          <w:rFonts w:ascii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:rsidR="00131AB7" w:rsidRPr="006F7EB2" w:rsidRDefault="004A7F42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CAEN System Testing Status</w:t>
      </w:r>
      <w:r w:rsidR="00986FCA">
        <w:rPr>
          <w:rFonts w:ascii="Times New Roman" w:hAnsi="Times New Roman" w:cs="Times New Roman"/>
          <w:color w:val="0033CC"/>
        </w:rPr>
        <w:t xml:space="preserve"> (Aaron Brown, George Jacobs)</w:t>
      </w:r>
    </w:p>
    <w:p w:rsidR="00AE03D4" w:rsidRDefault="004A7F42" w:rsidP="009E2659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Module Testing Update</w:t>
      </w:r>
    </w:p>
    <w:p w:rsidR="007A47A2" w:rsidRDefault="002625CC" w:rsidP="002934F2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061F2">
        <w:rPr>
          <w:rFonts w:ascii="Times New Roman" w:hAnsi="Times New Roman" w:cs="Times New Roman"/>
        </w:rPr>
        <w:t>32</w:t>
      </w:r>
      <w:r w:rsidR="004A7F42">
        <w:rPr>
          <w:rFonts w:ascii="Times New Roman" w:hAnsi="Times New Roman" w:cs="Times New Roman"/>
        </w:rPr>
        <w:t xml:space="preserve"> </w:t>
      </w:r>
      <w:r w:rsidR="007061F2">
        <w:rPr>
          <w:rFonts w:ascii="Times New Roman" w:hAnsi="Times New Roman" w:cs="Times New Roman"/>
        </w:rPr>
        <w:t>of 34</w:t>
      </w:r>
      <w:r w:rsidR="004A7F42">
        <w:rPr>
          <w:rFonts w:ascii="Times New Roman" w:hAnsi="Times New Roman" w:cs="Times New Roman"/>
        </w:rPr>
        <w:t xml:space="preserve"> modules tested</w:t>
      </w:r>
      <w:r w:rsidR="007061F2">
        <w:rPr>
          <w:rFonts w:ascii="Times New Roman" w:hAnsi="Times New Roman" w:cs="Times New Roman"/>
        </w:rPr>
        <w:t xml:space="preserve"> using GECO 2020</w:t>
      </w:r>
    </w:p>
    <w:p w:rsidR="007061F2" w:rsidRDefault="001B1EB2" w:rsidP="002934F2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9</w:t>
      </w:r>
      <w:r w:rsidR="007061F2">
        <w:rPr>
          <w:rFonts w:ascii="Times New Roman" w:hAnsi="Times New Roman" w:cs="Times New Roman"/>
        </w:rPr>
        <w:t xml:space="preserve"> of 34 modules tested using EPICS</w:t>
      </w:r>
    </w:p>
    <w:p w:rsidR="001B1EB2" w:rsidRDefault="001B1EB2" w:rsidP="002934F2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Module </w:t>
      </w:r>
      <w:proofErr w:type="spellStart"/>
      <w:r>
        <w:rPr>
          <w:rFonts w:ascii="Times New Roman" w:hAnsi="Times New Roman" w:cs="Times New Roman"/>
        </w:rPr>
        <w:t>XxXx</w:t>
      </w:r>
      <w:proofErr w:type="spellEnd"/>
      <w:r>
        <w:rPr>
          <w:rFonts w:ascii="Times New Roman" w:hAnsi="Times New Roman" w:cs="Times New Roman"/>
        </w:rPr>
        <w:t xml:space="preserve"> has a “dead” channel</w:t>
      </w:r>
    </w:p>
    <w:p w:rsidR="001B1EB2" w:rsidRDefault="001B1EB2" w:rsidP="002934F2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A few modules below setpoint/out of specs</w:t>
      </w:r>
    </w:p>
    <w:p w:rsidR="004A7F42" w:rsidRDefault="004A7F42" w:rsidP="004A7F42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Resolved Issues</w:t>
      </w:r>
      <w:r w:rsidR="001B1EB2">
        <w:rPr>
          <w:rFonts w:ascii="Times New Roman" w:hAnsi="Times New Roman" w:cs="Times New Roman"/>
        </w:rPr>
        <w:t xml:space="preserve"> via firmware revisions</w:t>
      </w:r>
      <w:r w:rsidR="00652700">
        <w:rPr>
          <w:rFonts w:ascii="Times New Roman" w:hAnsi="Times New Roman" w:cs="Times New Roman"/>
        </w:rPr>
        <w:t xml:space="preserve"> – l</w:t>
      </w:r>
      <w:r w:rsidR="001B1EB2">
        <w:rPr>
          <w:rFonts w:ascii="Times New Roman" w:hAnsi="Times New Roman" w:cs="Times New Roman"/>
        </w:rPr>
        <w:t>atency, random parameter changes</w:t>
      </w:r>
    </w:p>
    <w:p w:rsidR="004A7F42" w:rsidRDefault="004A7F42" w:rsidP="004A7F42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Unresolved Issues</w:t>
      </w:r>
      <w:r w:rsidR="00652700">
        <w:rPr>
          <w:rFonts w:ascii="Times New Roman" w:hAnsi="Times New Roman" w:cs="Times New Roman"/>
        </w:rPr>
        <w:t xml:space="preserve"> </w:t>
      </w:r>
      <w:r w:rsidR="00D23DEA">
        <w:rPr>
          <w:rFonts w:ascii="Times New Roman" w:hAnsi="Times New Roman" w:cs="Times New Roman"/>
        </w:rPr>
        <w:t>–</w:t>
      </w:r>
      <w:r w:rsidR="00652700">
        <w:rPr>
          <w:rFonts w:ascii="Times New Roman" w:hAnsi="Times New Roman" w:cs="Times New Roman"/>
        </w:rPr>
        <w:t xml:space="preserve"> Pins</w:t>
      </w:r>
    </w:p>
    <w:p w:rsidR="001E7575" w:rsidRPr="001E7575" w:rsidRDefault="001E7575" w:rsidP="001E7575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Planned Tests – Trip tests, </w:t>
      </w:r>
      <w:r w:rsidR="001B1EB2">
        <w:rPr>
          <w:rFonts w:ascii="Times New Roman" w:hAnsi="Times New Roman" w:cs="Times New Roman"/>
        </w:rPr>
        <w:t>measurement of resistor values</w:t>
      </w:r>
    </w:p>
    <w:p w:rsidR="00D23DEA" w:rsidRDefault="00D23DEA" w:rsidP="004A7F42">
      <w:pPr>
        <w:pStyle w:val="ListParagraph"/>
        <w:numPr>
          <w:ilvl w:val="1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Planned Analysis</w:t>
      </w:r>
    </w:p>
    <w:p w:rsidR="00D23DEA" w:rsidRDefault="00D23DEA" w:rsidP="00D23DEA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E7575">
        <w:rPr>
          <w:rFonts w:ascii="Times New Roman" w:hAnsi="Times New Roman" w:cs="Times New Roman"/>
        </w:rPr>
        <w:t xml:space="preserve">Calculate </w:t>
      </w:r>
      <w:r w:rsidR="001B1EB2">
        <w:rPr>
          <w:rFonts w:ascii="Times New Roman" w:hAnsi="Times New Roman" w:cs="Times New Roman"/>
        </w:rPr>
        <w:t xml:space="preserve">and plot </w:t>
      </w:r>
      <w:r w:rsidR="001E7575">
        <w:rPr>
          <w:rFonts w:ascii="Times New Roman" w:hAnsi="Times New Roman" w:cs="Times New Roman"/>
        </w:rPr>
        <w:t>the avera</w:t>
      </w:r>
      <w:r w:rsidR="001B1EB2">
        <w:rPr>
          <w:rFonts w:ascii="Times New Roman" w:hAnsi="Times New Roman" w:cs="Times New Roman"/>
        </w:rPr>
        <w:t>ge voltage across all modules as well as</w:t>
      </w:r>
      <w:r w:rsidR="001E7575">
        <w:rPr>
          <w:rFonts w:ascii="Times New Roman" w:hAnsi="Times New Roman" w:cs="Times New Roman"/>
        </w:rPr>
        <w:t xml:space="preserve"> the standard deviation of the mean</w:t>
      </w:r>
    </w:p>
    <w:p w:rsidR="001E7575" w:rsidRPr="001B1EB2" w:rsidRDefault="001E7575" w:rsidP="001B1EB2">
      <w:pPr>
        <w:pStyle w:val="ListParagraph"/>
        <w:numPr>
          <w:ilvl w:val="2"/>
          <w:numId w:val="1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Calculate and plot the average current for each channel on all boards</w:t>
      </w:r>
    </w:p>
    <w:p w:rsidR="002625CC" w:rsidRPr="002625CC" w:rsidRDefault="002625CC" w:rsidP="002625CC">
      <w:pPr>
        <w:spacing w:after="0" w:line="240" w:lineRule="auto"/>
        <w:rPr>
          <w:rFonts w:ascii="Times New Roman" w:hAnsi="Times New Roman" w:cs="Times New Roman"/>
        </w:rPr>
      </w:pPr>
    </w:p>
    <w:p w:rsidR="0028415D" w:rsidRDefault="004A7F42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Cable Fabrication</w:t>
      </w:r>
    </w:p>
    <w:p w:rsidR="0020390B" w:rsidRDefault="001B1EB2" w:rsidP="0020390B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</w:t>
      </w:r>
      <w:r w:rsidR="007061F2">
        <w:rPr>
          <w:rFonts w:ascii="Times New Roman" w:hAnsi="Times New Roman" w:cs="Times New Roman"/>
        </w:rPr>
        <w:t>0</w:t>
      </w:r>
      <w:r w:rsidR="004A7F42">
        <w:rPr>
          <w:rFonts w:ascii="Times New Roman" w:hAnsi="Times New Roman" w:cs="Times New Roman"/>
        </w:rPr>
        <w:t xml:space="preserve"> cables fabricated</w:t>
      </w:r>
    </w:p>
    <w:p w:rsidR="001B1EB2" w:rsidRPr="001B1EB2" w:rsidRDefault="00BB63A5" w:rsidP="001B1EB2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061F2">
        <w:rPr>
          <w:rFonts w:ascii="Times New Roman" w:hAnsi="Times New Roman" w:cs="Times New Roman"/>
        </w:rPr>
        <w:t>Tested for continuity</w:t>
      </w:r>
    </w:p>
    <w:p w:rsidR="00077646" w:rsidRDefault="00077646" w:rsidP="00077646">
      <w:pPr>
        <w:spacing w:after="0" w:line="240" w:lineRule="auto"/>
        <w:rPr>
          <w:rFonts w:ascii="Times New Roman" w:hAnsi="Times New Roman" w:cs="Times New Roman"/>
        </w:rPr>
      </w:pPr>
    </w:p>
    <w:p w:rsidR="00077646" w:rsidRDefault="00077646" w:rsidP="000776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 w:rsidRPr="00986FCA">
        <w:rPr>
          <w:rFonts w:ascii="Times New Roman" w:hAnsi="Times New Roman" w:cs="Times New Roman"/>
          <w:color w:val="0033CC"/>
        </w:rPr>
        <w:t>EPICS Monitoring Screens Development</w:t>
      </w:r>
      <w:r w:rsidR="00986FCA" w:rsidRPr="00986FCA">
        <w:rPr>
          <w:rFonts w:ascii="Times New Roman" w:hAnsi="Times New Roman" w:cs="Times New Roman"/>
          <w:color w:val="0033CC"/>
        </w:rPr>
        <w:t xml:space="preserve"> (Peter Bonneau, Aaron Brown)</w:t>
      </w:r>
    </w:p>
    <w:p w:rsidR="00652700" w:rsidRPr="00652700" w:rsidRDefault="00652700" w:rsidP="0065270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2700">
        <w:rPr>
          <w:rFonts w:ascii="Times New Roman" w:hAnsi="Times New Roman" w:cs="Times New Roman"/>
        </w:rPr>
        <w:t>Overview and Voltage/Current Readback screens</w:t>
      </w:r>
    </w:p>
    <w:p w:rsidR="00652700" w:rsidRDefault="00652700" w:rsidP="00652700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652700">
        <w:rPr>
          <w:rFonts w:ascii="Times New Roman" w:hAnsi="Times New Roman" w:cs="Times New Roman"/>
        </w:rPr>
        <w:t>Environmental Monitoring screens</w:t>
      </w:r>
    </w:p>
    <w:p w:rsidR="00D23DEA" w:rsidRDefault="00D23DEA" w:rsidP="00D23DEA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Researching appropriate sensors for high radiation areas</w:t>
      </w:r>
    </w:p>
    <w:p w:rsidR="000B0B79" w:rsidRPr="00652700" w:rsidRDefault="000B0B79" w:rsidP="00D23DEA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NPS </w:t>
      </w:r>
      <w:bookmarkStart w:id="0" w:name="_GoBack"/>
      <w:bookmarkEnd w:id="0"/>
      <w:r>
        <w:rPr>
          <w:rFonts w:ascii="Times New Roman" w:hAnsi="Times New Roman" w:cs="Times New Roman"/>
        </w:rPr>
        <w:t>Environmental Monitoring System Signal List</w:t>
      </w:r>
    </w:p>
    <w:p w:rsidR="00652700" w:rsidRPr="00652700" w:rsidRDefault="00652700" w:rsidP="00652700">
      <w:pPr>
        <w:spacing w:after="0" w:line="240" w:lineRule="auto"/>
        <w:rPr>
          <w:rFonts w:ascii="Times New Roman" w:hAnsi="Times New Roman" w:cs="Times New Roman"/>
          <w:color w:val="0033CC"/>
        </w:rPr>
      </w:pPr>
    </w:p>
    <w:p w:rsidR="003F70B6" w:rsidRDefault="003F70B6" w:rsidP="000776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Planned Work</w:t>
      </w:r>
    </w:p>
    <w:p w:rsidR="001B1EB2" w:rsidRDefault="001B1EB2" w:rsidP="001B1EB2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B1EB2">
        <w:rPr>
          <w:rFonts w:ascii="Times New Roman" w:hAnsi="Times New Roman" w:cs="Times New Roman"/>
          <w:color w:val="000000" w:themeColor="text1"/>
        </w:rPr>
        <w:t xml:space="preserve">34 104’ </w:t>
      </w:r>
      <w:r>
        <w:rPr>
          <w:rFonts w:ascii="Times New Roman" w:hAnsi="Times New Roman" w:cs="Times New Roman"/>
          <w:color w:val="000000" w:themeColor="text1"/>
        </w:rPr>
        <w:t>multi-conductor HV cables</w:t>
      </w:r>
    </w:p>
    <w:p w:rsidR="00116A87" w:rsidRPr="00116A87" w:rsidRDefault="001B1EB2" w:rsidP="00116A87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Discuss SAMTEC connector concerns</w:t>
      </w:r>
      <w:r w:rsidR="00116A87">
        <w:rPr>
          <w:rFonts w:ascii="Times New Roman" w:hAnsi="Times New Roman" w:cs="Times New Roman"/>
          <w:color w:val="000000" w:themeColor="text1"/>
        </w:rPr>
        <w:t xml:space="preserve"> (voltage limitations)</w:t>
      </w:r>
    </w:p>
    <w:p w:rsidR="001B1EB2" w:rsidRPr="001B1EB2" w:rsidRDefault="001B1EB2" w:rsidP="001B1EB2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86FCA" w:rsidRDefault="00986FCA" w:rsidP="0007764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Miscellaneous</w:t>
      </w:r>
    </w:p>
    <w:p w:rsidR="00116A87" w:rsidRDefault="00116A87" w:rsidP="00116A87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116A87">
        <w:rPr>
          <w:rFonts w:ascii="Times New Roman" w:hAnsi="Times New Roman" w:cs="Times New Roman"/>
          <w:color w:val="000000" w:themeColor="text1"/>
        </w:rPr>
        <w:t>DSG NPS Technical Documentation section</w:t>
      </w:r>
    </w:p>
    <w:p w:rsidR="00116A87" w:rsidRPr="00116A87" w:rsidRDefault="00116A87" w:rsidP="00116A87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86FCA" w:rsidRPr="00986FCA" w:rsidRDefault="00986FCA" w:rsidP="00986FCA">
      <w:pPr>
        <w:spacing w:after="0" w:line="240" w:lineRule="auto"/>
        <w:rPr>
          <w:rFonts w:ascii="Times New Roman" w:hAnsi="Times New Roman" w:cs="Times New Roman"/>
          <w:color w:val="0033CC"/>
        </w:rPr>
      </w:pPr>
    </w:p>
    <w:p w:rsidR="00077646" w:rsidRPr="00077646" w:rsidRDefault="00077646" w:rsidP="00077646">
      <w:pPr>
        <w:spacing w:after="0" w:line="240" w:lineRule="auto"/>
        <w:rPr>
          <w:rFonts w:ascii="Times New Roman" w:hAnsi="Times New Roman" w:cs="Times New Roman"/>
        </w:rPr>
      </w:pPr>
    </w:p>
    <w:sectPr w:rsidR="00077646" w:rsidRPr="000776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20590"/>
    <w:multiLevelType w:val="multilevel"/>
    <w:tmpl w:val="0B0AC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14"/>
  </w:num>
  <w:num w:numId="7">
    <w:abstractNumId w:val="5"/>
  </w:num>
  <w:num w:numId="8">
    <w:abstractNumId w:val="3"/>
  </w:num>
  <w:num w:numId="9">
    <w:abstractNumId w:val="0"/>
  </w:num>
  <w:num w:numId="10">
    <w:abstractNumId w:val="13"/>
  </w:num>
  <w:num w:numId="11">
    <w:abstractNumId w:val="1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10"/>
  </w:num>
  <w:num w:numId="14">
    <w:abstractNumId w:val="15"/>
  </w:num>
  <w:num w:numId="15">
    <w:abstractNumId w:val="1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4A7F42"/>
    <w:rsid w:val="000210FA"/>
    <w:rsid w:val="00065A8E"/>
    <w:rsid w:val="00077646"/>
    <w:rsid w:val="000A2A16"/>
    <w:rsid w:val="000A56C9"/>
    <w:rsid w:val="000A5B84"/>
    <w:rsid w:val="000B0B79"/>
    <w:rsid w:val="000F53B7"/>
    <w:rsid w:val="00116A87"/>
    <w:rsid w:val="00131AB7"/>
    <w:rsid w:val="0013654C"/>
    <w:rsid w:val="001472D7"/>
    <w:rsid w:val="00150F0F"/>
    <w:rsid w:val="001555D5"/>
    <w:rsid w:val="00186D18"/>
    <w:rsid w:val="001B1EB2"/>
    <w:rsid w:val="001E7575"/>
    <w:rsid w:val="001F1315"/>
    <w:rsid w:val="0020390B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7F5B"/>
    <w:rsid w:val="002A0696"/>
    <w:rsid w:val="002A5701"/>
    <w:rsid w:val="002C7A57"/>
    <w:rsid w:val="0031360D"/>
    <w:rsid w:val="00322FEB"/>
    <w:rsid w:val="003350C1"/>
    <w:rsid w:val="00386659"/>
    <w:rsid w:val="00396185"/>
    <w:rsid w:val="003A0F1D"/>
    <w:rsid w:val="003C4C54"/>
    <w:rsid w:val="003D6F45"/>
    <w:rsid w:val="003F70B6"/>
    <w:rsid w:val="00431593"/>
    <w:rsid w:val="004A7F42"/>
    <w:rsid w:val="004C7915"/>
    <w:rsid w:val="005073DB"/>
    <w:rsid w:val="00512FDC"/>
    <w:rsid w:val="005231A9"/>
    <w:rsid w:val="00524D58"/>
    <w:rsid w:val="00565B70"/>
    <w:rsid w:val="00576243"/>
    <w:rsid w:val="0058052E"/>
    <w:rsid w:val="005D15D7"/>
    <w:rsid w:val="00601BAA"/>
    <w:rsid w:val="006451A8"/>
    <w:rsid w:val="0065196E"/>
    <w:rsid w:val="00652700"/>
    <w:rsid w:val="00666B76"/>
    <w:rsid w:val="006B07C6"/>
    <w:rsid w:val="006C0816"/>
    <w:rsid w:val="006C6CD2"/>
    <w:rsid w:val="006C7005"/>
    <w:rsid w:val="006D5AF7"/>
    <w:rsid w:val="006F7EB2"/>
    <w:rsid w:val="007061F2"/>
    <w:rsid w:val="00730522"/>
    <w:rsid w:val="007412B0"/>
    <w:rsid w:val="00775134"/>
    <w:rsid w:val="00784F60"/>
    <w:rsid w:val="007A47A2"/>
    <w:rsid w:val="007E329D"/>
    <w:rsid w:val="00810647"/>
    <w:rsid w:val="0081221A"/>
    <w:rsid w:val="008407F2"/>
    <w:rsid w:val="00852402"/>
    <w:rsid w:val="00866B52"/>
    <w:rsid w:val="00881B64"/>
    <w:rsid w:val="008A0829"/>
    <w:rsid w:val="008B2209"/>
    <w:rsid w:val="00951FB2"/>
    <w:rsid w:val="0096758B"/>
    <w:rsid w:val="00975152"/>
    <w:rsid w:val="009774B7"/>
    <w:rsid w:val="00986FCA"/>
    <w:rsid w:val="00992850"/>
    <w:rsid w:val="00992BF2"/>
    <w:rsid w:val="009D27DD"/>
    <w:rsid w:val="009E2659"/>
    <w:rsid w:val="009F22BE"/>
    <w:rsid w:val="00A30433"/>
    <w:rsid w:val="00A365A5"/>
    <w:rsid w:val="00A3677E"/>
    <w:rsid w:val="00A55922"/>
    <w:rsid w:val="00A84522"/>
    <w:rsid w:val="00AE03D4"/>
    <w:rsid w:val="00AF262E"/>
    <w:rsid w:val="00B458B7"/>
    <w:rsid w:val="00B620F0"/>
    <w:rsid w:val="00B750F6"/>
    <w:rsid w:val="00BA61C4"/>
    <w:rsid w:val="00BB63A5"/>
    <w:rsid w:val="00BD0DA1"/>
    <w:rsid w:val="00C27110"/>
    <w:rsid w:val="00C36782"/>
    <w:rsid w:val="00C45ED9"/>
    <w:rsid w:val="00C726E8"/>
    <w:rsid w:val="00C87EFB"/>
    <w:rsid w:val="00CE2317"/>
    <w:rsid w:val="00D05D28"/>
    <w:rsid w:val="00D2223F"/>
    <w:rsid w:val="00D23DEA"/>
    <w:rsid w:val="00D81186"/>
    <w:rsid w:val="00DA1474"/>
    <w:rsid w:val="00DA1968"/>
    <w:rsid w:val="00E4005C"/>
    <w:rsid w:val="00E76847"/>
    <w:rsid w:val="00F1391C"/>
    <w:rsid w:val="00F55AEE"/>
    <w:rsid w:val="00F9007F"/>
    <w:rsid w:val="00FB454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6314C"/>
  <w15:docId w15:val="{A2D2D47D-D3EC-48BD-9221-17034970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</Template>
  <TotalTime>287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9</cp:revision>
  <dcterms:created xsi:type="dcterms:W3CDTF">2020-07-21T12:55:00Z</dcterms:created>
  <dcterms:modified xsi:type="dcterms:W3CDTF">2020-07-29T00:01:00Z</dcterms:modified>
</cp:coreProperties>
</file>