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6F7EB2" w:rsidRDefault="00986FCA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DSG </w:t>
      </w:r>
      <w:r w:rsidR="004A7F42">
        <w:rPr>
          <w:rFonts w:ascii="Times New Roman" w:hAnsi="Times New Roman" w:cs="Times New Roman"/>
          <w:b/>
          <w:sz w:val="24"/>
          <w:szCs w:val="24"/>
          <w:u w:val="single"/>
        </w:rPr>
        <w:t xml:space="preserve">NPS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Work </w:t>
      </w:r>
      <w:r w:rsidR="004A7F42">
        <w:rPr>
          <w:rFonts w:ascii="Times New Roman" w:hAnsi="Times New Roman" w:cs="Times New Roman"/>
          <w:b/>
          <w:sz w:val="24"/>
          <w:szCs w:val="24"/>
          <w:u w:val="single"/>
        </w:rPr>
        <w:t>Status Meeting</w:t>
      </w:r>
      <w:r w:rsidR="00676450">
        <w:rPr>
          <w:rFonts w:ascii="Times New Roman" w:hAnsi="Times New Roman" w:cs="Times New Roman"/>
          <w:b/>
          <w:sz w:val="24"/>
          <w:szCs w:val="24"/>
          <w:u w:val="single"/>
        </w:rPr>
        <w:t xml:space="preserve"> Agenda</w:t>
      </w:r>
    </w:p>
    <w:p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676450">
        <w:rPr>
          <w:rFonts w:ascii="Times New Roman" w:hAnsi="Times New Roman" w:cs="Times New Roman"/>
          <w:sz w:val="24"/>
          <w:szCs w:val="24"/>
        </w:rPr>
        <w:t>September 4</w:t>
      </w:r>
      <w:r w:rsidR="004A7F42" w:rsidRPr="004C7915">
        <w:rPr>
          <w:rFonts w:ascii="Times New Roman" w:hAnsi="Times New Roman" w:cs="Times New Roman"/>
          <w:sz w:val="24"/>
          <w:szCs w:val="24"/>
        </w:rPr>
        <w:t>, 2020</w:t>
      </w:r>
    </w:p>
    <w:p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76450">
        <w:rPr>
          <w:rFonts w:ascii="Times New Roman" w:hAnsi="Times New Roman" w:cs="Times New Roman"/>
          <w:sz w:val="24"/>
          <w:szCs w:val="24"/>
        </w:rPr>
        <w:t>10:3</w:t>
      </w:r>
      <w:r w:rsidR="004C7915" w:rsidRPr="004C7915">
        <w:rPr>
          <w:rFonts w:ascii="Times New Roman" w:hAnsi="Times New Roman" w:cs="Times New Roman"/>
          <w:sz w:val="24"/>
          <w:szCs w:val="24"/>
        </w:rPr>
        <w:t>0AM – 1</w:t>
      </w:r>
      <w:r w:rsidR="00676450">
        <w:rPr>
          <w:rFonts w:ascii="Times New Roman" w:hAnsi="Times New Roman" w:cs="Times New Roman"/>
          <w:sz w:val="24"/>
          <w:szCs w:val="24"/>
        </w:rPr>
        <w:t>1</w:t>
      </w:r>
      <w:r w:rsidR="004C7915" w:rsidRPr="004C7915">
        <w:rPr>
          <w:rFonts w:ascii="Times New Roman" w:hAnsi="Times New Roman" w:cs="Times New Roman"/>
          <w:sz w:val="24"/>
          <w:szCs w:val="24"/>
        </w:rPr>
        <w:t>:30AM</w:t>
      </w:r>
    </w:p>
    <w:p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450" w:rsidRDefault="00065A8E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15D">
        <w:rPr>
          <w:rFonts w:ascii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76450" w:rsidRPr="00676450" w:rsidRDefault="00676450" w:rsidP="006F7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AB7" w:rsidRPr="006F7EB2" w:rsidRDefault="004A7F42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CAEN System Testing Status</w:t>
      </w:r>
      <w:r w:rsidR="00986FCA">
        <w:rPr>
          <w:rFonts w:ascii="Times New Roman" w:hAnsi="Times New Roman" w:cs="Times New Roman"/>
          <w:color w:val="0033CC"/>
        </w:rPr>
        <w:t xml:space="preserve"> (Aaron Brown, George Jacobs)</w:t>
      </w:r>
    </w:p>
    <w:p w:rsidR="00AE03D4" w:rsidRDefault="004A7F42" w:rsidP="009E2659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Module Testing Update</w:t>
      </w:r>
    </w:p>
    <w:p w:rsidR="007A47A2" w:rsidRDefault="002625CC" w:rsidP="002934F2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0610E">
        <w:rPr>
          <w:rFonts w:ascii="Times New Roman" w:hAnsi="Times New Roman" w:cs="Times New Roman"/>
        </w:rPr>
        <w:t xml:space="preserve">All </w:t>
      </w:r>
      <w:r w:rsidR="007061F2">
        <w:rPr>
          <w:rFonts w:ascii="Times New Roman" w:hAnsi="Times New Roman" w:cs="Times New Roman"/>
        </w:rPr>
        <w:t>34</w:t>
      </w:r>
      <w:r w:rsidR="004A7F42">
        <w:rPr>
          <w:rFonts w:ascii="Times New Roman" w:hAnsi="Times New Roman" w:cs="Times New Roman"/>
        </w:rPr>
        <w:t xml:space="preserve"> modules tested</w:t>
      </w:r>
      <w:r w:rsidR="007061F2">
        <w:rPr>
          <w:rFonts w:ascii="Times New Roman" w:hAnsi="Times New Roman" w:cs="Times New Roman"/>
        </w:rPr>
        <w:t xml:space="preserve"> using GECO 2020</w:t>
      </w:r>
    </w:p>
    <w:p w:rsidR="007061F2" w:rsidRDefault="00676450" w:rsidP="002934F2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22</w:t>
      </w:r>
      <w:r w:rsidR="007061F2">
        <w:rPr>
          <w:rFonts w:ascii="Times New Roman" w:hAnsi="Times New Roman" w:cs="Times New Roman"/>
        </w:rPr>
        <w:t xml:space="preserve"> of 34 modules tested using EPICS</w:t>
      </w:r>
    </w:p>
    <w:p w:rsidR="00D459FF" w:rsidRPr="00D459FF" w:rsidRDefault="00D459FF" w:rsidP="00D459FF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Module issues</w:t>
      </w:r>
      <w:bookmarkStart w:id="0" w:name="_GoBack"/>
      <w:bookmarkEnd w:id="0"/>
    </w:p>
    <w:p w:rsidR="00D459FF" w:rsidRDefault="00D459FF" w:rsidP="00D459FF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plan is still for CAEN tech support to come to the lab and fix the pin issue for all modules</w:t>
      </w:r>
    </w:p>
    <w:p w:rsidR="00D23DEA" w:rsidRDefault="0040610E" w:rsidP="004A7F42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 Testing</w:t>
      </w:r>
    </w:p>
    <w:p w:rsidR="002625CC" w:rsidRDefault="00D23DEA" w:rsidP="0040610E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0610E">
        <w:rPr>
          <w:rFonts w:ascii="Times New Roman" w:hAnsi="Times New Roman" w:cs="Times New Roman"/>
        </w:rPr>
        <w:t>Trip test in development to ensure modules trip if in an “Over Voltage” state for too long.</w:t>
      </w:r>
    </w:p>
    <w:p w:rsidR="0040610E" w:rsidRPr="0040610E" w:rsidRDefault="0040610E" w:rsidP="0040610E">
      <w:pPr>
        <w:spacing w:after="0" w:line="240" w:lineRule="auto"/>
        <w:rPr>
          <w:rFonts w:ascii="Times New Roman" w:hAnsi="Times New Roman" w:cs="Times New Roman"/>
        </w:rPr>
      </w:pPr>
    </w:p>
    <w:p w:rsidR="0028415D" w:rsidRDefault="004A7F42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Cable Fabrication</w:t>
      </w:r>
      <w:r w:rsidR="007A5143">
        <w:rPr>
          <w:rFonts w:ascii="Times New Roman" w:hAnsi="Times New Roman" w:cs="Times New Roman"/>
          <w:color w:val="0033CC"/>
        </w:rPr>
        <w:t xml:space="preserve"> (Aaron Brown)</w:t>
      </w:r>
    </w:p>
    <w:p w:rsidR="006243E9" w:rsidRPr="006243E9" w:rsidRDefault="00676450" w:rsidP="00C5003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243E9">
        <w:rPr>
          <w:rFonts w:ascii="Times New Roman" w:hAnsi="Times New Roman" w:cs="Times New Roman"/>
        </w:rPr>
        <w:t>7</w:t>
      </w:r>
      <w:r w:rsidR="003A4B04">
        <w:rPr>
          <w:rFonts w:ascii="Times New Roman" w:hAnsi="Times New Roman" w:cs="Times New Roman"/>
        </w:rPr>
        <w:t>2</w:t>
      </w:r>
      <w:r w:rsidR="007061F2" w:rsidRPr="006243E9">
        <w:rPr>
          <w:rFonts w:ascii="Times New Roman" w:hAnsi="Times New Roman" w:cs="Times New Roman"/>
        </w:rPr>
        <w:t>0</w:t>
      </w:r>
      <w:r w:rsidR="00462003" w:rsidRPr="006243E9">
        <w:rPr>
          <w:rFonts w:ascii="Times New Roman" w:hAnsi="Times New Roman" w:cs="Times New Roman"/>
        </w:rPr>
        <w:t xml:space="preserve"> HV divider</w:t>
      </w:r>
      <w:r w:rsidR="004A7F42" w:rsidRPr="006243E9">
        <w:rPr>
          <w:rFonts w:ascii="Times New Roman" w:hAnsi="Times New Roman" w:cs="Times New Roman"/>
        </w:rPr>
        <w:t xml:space="preserve"> cables fabricated</w:t>
      </w:r>
    </w:p>
    <w:p w:rsidR="006243E9" w:rsidRPr="006243E9" w:rsidRDefault="006243E9" w:rsidP="00C5003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HV schematic; confirm setup</w:t>
      </w:r>
    </w:p>
    <w:p w:rsidR="006243E9" w:rsidRPr="006243E9" w:rsidRDefault="006243E9" w:rsidP="00C50036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6243E9">
        <w:rPr>
          <w:rFonts w:ascii="Times New Roman" w:hAnsi="Times New Roman" w:cs="Times New Roman"/>
          <w:color w:val="000000" w:themeColor="text1"/>
        </w:rPr>
        <w:t>42 140’ multi-conductor HV cables</w:t>
      </w:r>
    </w:p>
    <w:p w:rsidR="006243E9" w:rsidRDefault="006243E9" w:rsidP="006243E9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SAMTEC connectors will not be ordered until someone at JLab signs off on connector board design</w:t>
      </w:r>
    </w:p>
    <w:p w:rsidR="006243E9" w:rsidRDefault="006243E9" w:rsidP="006243E9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All other parts for cable fabrication have been ordered</w:t>
      </w:r>
    </w:p>
    <w:p w:rsidR="006243E9" w:rsidRPr="006243E9" w:rsidRDefault="006243E9" w:rsidP="006243E9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Expected arrival date for CAEN order is 11/18/2020</w:t>
      </w:r>
    </w:p>
    <w:p w:rsidR="00077646" w:rsidRDefault="00077646" w:rsidP="00077646">
      <w:pPr>
        <w:spacing w:after="0" w:line="240" w:lineRule="auto"/>
        <w:rPr>
          <w:rFonts w:ascii="Times New Roman" w:hAnsi="Times New Roman" w:cs="Times New Roman"/>
        </w:rPr>
      </w:pPr>
    </w:p>
    <w:p w:rsidR="00077646" w:rsidRDefault="00077646" w:rsidP="000776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986FCA">
        <w:rPr>
          <w:rFonts w:ascii="Times New Roman" w:hAnsi="Times New Roman" w:cs="Times New Roman"/>
          <w:color w:val="0033CC"/>
        </w:rPr>
        <w:t>EPICS Monitoring Screens Development</w:t>
      </w:r>
      <w:r w:rsidR="007A5143">
        <w:rPr>
          <w:rFonts w:ascii="Times New Roman" w:hAnsi="Times New Roman" w:cs="Times New Roman"/>
          <w:color w:val="0033CC"/>
        </w:rPr>
        <w:t xml:space="preserve"> (</w:t>
      </w:r>
      <w:r w:rsidR="00986FCA" w:rsidRPr="00986FCA">
        <w:rPr>
          <w:rFonts w:ascii="Times New Roman" w:hAnsi="Times New Roman" w:cs="Times New Roman"/>
          <w:color w:val="0033CC"/>
        </w:rPr>
        <w:t>Aaron Brown)</w:t>
      </w:r>
    </w:p>
    <w:p w:rsidR="0040610E" w:rsidRDefault="0040610E" w:rsidP="0065270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CSS screens being developed</w:t>
      </w:r>
    </w:p>
    <w:p w:rsidR="00652700" w:rsidRDefault="0040610E" w:rsidP="0040610E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52700" w:rsidRPr="00652700">
        <w:rPr>
          <w:rFonts w:ascii="Times New Roman" w:hAnsi="Times New Roman" w:cs="Times New Roman"/>
        </w:rPr>
        <w:t>Overview and Voltage/Current Readback screens</w:t>
      </w:r>
      <w:r w:rsidR="00CE72DA">
        <w:rPr>
          <w:rFonts w:ascii="Times New Roman" w:hAnsi="Times New Roman" w:cs="Times New Roman"/>
        </w:rPr>
        <w:t>, Expert Settings screen</w:t>
      </w:r>
      <w:r>
        <w:rPr>
          <w:rFonts w:ascii="Times New Roman" w:hAnsi="Times New Roman" w:cs="Times New Roman"/>
        </w:rPr>
        <w:t xml:space="preserve">, </w:t>
      </w:r>
      <w:r w:rsidR="00652700" w:rsidRPr="0040610E">
        <w:rPr>
          <w:rFonts w:ascii="Times New Roman" w:hAnsi="Times New Roman" w:cs="Times New Roman"/>
        </w:rPr>
        <w:t>Environment Monitoring screens</w:t>
      </w:r>
    </w:p>
    <w:p w:rsidR="003A4B04" w:rsidRPr="0040610E" w:rsidRDefault="003A4B04" w:rsidP="0040610E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WEDM screens planned for remote monitoring</w:t>
      </w:r>
    </w:p>
    <w:p w:rsidR="0040610E" w:rsidRDefault="003A4B04" w:rsidP="0040610E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Channel assignments list</w:t>
      </w:r>
    </w:p>
    <w:p w:rsidR="003A4B04" w:rsidRDefault="003A4B04" w:rsidP="003A4B04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Any particular naming convention we need to stick to?</w:t>
      </w:r>
    </w:p>
    <w:p w:rsidR="003A4B04" w:rsidRPr="003A4B04" w:rsidRDefault="003A4B04" w:rsidP="003A4B04">
      <w:pPr>
        <w:spacing w:after="0" w:line="240" w:lineRule="auto"/>
        <w:rPr>
          <w:rFonts w:ascii="Times New Roman" w:hAnsi="Times New Roman" w:cs="Times New Roman"/>
        </w:rPr>
      </w:pPr>
    </w:p>
    <w:p w:rsidR="00D23DEA" w:rsidRPr="007A5143" w:rsidRDefault="0040610E" w:rsidP="007A514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3A4B04">
        <w:rPr>
          <w:rFonts w:ascii="Times New Roman" w:hAnsi="Times New Roman" w:cs="Times New Roman"/>
          <w:color w:val="0033CC"/>
        </w:rPr>
        <w:t>Interlock system</w:t>
      </w:r>
      <w:r w:rsidR="007A5143">
        <w:rPr>
          <w:rFonts w:ascii="Times New Roman" w:hAnsi="Times New Roman" w:cs="Times New Roman"/>
          <w:color w:val="0033CC"/>
        </w:rPr>
        <w:t xml:space="preserve"> (Peter Bonneau)</w:t>
      </w:r>
    </w:p>
    <w:p w:rsidR="003F70B6" w:rsidRDefault="0040610E" w:rsidP="003A4B0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list</w:t>
      </w:r>
      <w:r w:rsidR="007A5143">
        <w:rPr>
          <w:rFonts w:ascii="Times New Roman" w:hAnsi="Times New Roman" w:cs="Times New Roman"/>
        </w:rPr>
        <w:t xml:space="preserve"> has been developed</w:t>
      </w:r>
    </w:p>
    <w:p w:rsidR="003A4B04" w:rsidRPr="0040610E" w:rsidRDefault="007A5143" w:rsidP="003A4B0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Parts</w:t>
      </w:r>
      <w:r w:rsidR="003A4B04">
        <w:rPr>
          <w:rFonts w:ascii="Times New Roman" w:hAnsi="Times New Roman" w:cs="Times New Roman"/>
        </w:rPr>
        <w:t xml:space="preserve"> list being compiled for </w:t>
      </w:r>
      <w:r>
        <w:rPr>
          <w:rFonts w:ascii="Times New Roman" w:hAnsi="Times New Roman" w:cs="Times New Roman"/>
        </w:rPr>
        <w:t xml:space="preserve">needed </w:t>
      </w:r>
      <w:proofErr w:type="spellStart"/>
      <w:r>
        <w:rPr>
          <w:rFonts w:ascii="Times New Roman" w:hAnsi="Times New Roman" w:cs="Times New Roman"/>
        </w:rPr>
        <w:t>cRIOs</w:t>
      </w:r>
      <w:proofErr w:type="spellEnd"/>
      <w:r>
        <w:rPr>
          <w:rFonts w:ascii="Times New Roman" w:hAnsi="Times New Roman" w:cs="Times New Roman"/>
        </w:rPr>
        <w:t xml:space="preserve"> and modules</w:t>
      </w:r>
    </w:p>
    <w:p w:rsidR="001B1EB2" w:rsidRPr="001B1EB2" w:rsidRDefault="001B1EB2" w:rsidP="001B1E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86FCA" w:rsidRDefault="00986FCA" w:rsidP="000776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Miscellaneous</w:t>
      </w:r>
    </w:p>
    <w:p w:rsidR="00116A87" w:rsidRDefault="00676450" w:rsidP="00116A8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Who is designing the gas/cryogenics system for NPS</w:t>
      </w:r>
      <w:r w:rsidR="0040610E">
        <w:rPr>
          <w:rFonts w:ascii="Times New Roman" w:hAnsi="Times New Roman" w:cs="Times New Roman"/>
          <w:color w:val="000000" w:themeColor="text1"/>
        </w:rPr>
        <w:t xml:space="preserve"> detector?</w:t>
      </w:r>
    </w:p>
    <w:p w:rsidR="00676450" w:rsidRDefault="007A5143" w:rsidP="00676450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Is this something for DSG to develop?</w:t>
      </w:r>
    </w:p>
    <w:p w:rsidR="00116A87" w:rsidRPr="00116A87" w:rsidRDefault="00116A87" w:rsidP="00116A8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86FCA" w:rsidRPr="00986FCA" w:rsidRDefault="00986FCA" w:rsidP="00986FCA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:rsidR="00077646" w:rsidRPr="00077646" w:rsidRDefault="00077646" w:rsidP="00077646">
      <w:pPr>
        <w:spacing w:after="0" w:line="240" w:lineRule="auto"/>
        <w:rPr>
          <w:rFonts w:ascii="Times New Roman" w:hAnsi="Times New Roman" w:cs="Times New Roman"/>
        </w:rPr>
      </w:pPr>
    </w:p>
    <w:sectPr w:rsidR="00077646" w:rsidRPr="0007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0590"/>
    <w:multiLevelType w:val="multilevel"/>
    <w:tmpl w:val="0B0AC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14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10"/>
  </w:num>
  <w:num w:numId="14">
    <w:abstractNumId w:val="15"/>
  </w:num>
  <w:num w:numId="15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4A7F42"/>
    <w:rsid w:val="000210FA"/>
    <w:rsid w:val="00065A8E"/>
    <w:rsid w:val="00077646"/>
    <w:rsid w:val="000A2A16"/>
    <w:rsid w:val="000A56C9"/>
    <w:rsid w:val="000A5B84"/>
    <w:rsid w:val="000B0B79"/>
    <w:rsid w:val="000F2088"/>
    <w:rsid w:val="000F53B7"/>
    <w:rsid w:val="00116A87"/>
    <w:rsid w:val="00131AB7"/>
    <w:rsid w:val="0013654C"/>
    <w:rsid w:val="001472D7"/>
    <w:rsid w:val="00150F0F"/>
    <w:rsid w:val="001555D5"/>
    <w:rsid w:val="00186D18"/>
    <w:rsid w:val="001B1EB2"/>
    <w:rsid w:val="001E7575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360D"/>
    <w:rsid w:val="00322FEB"/>
    <w:rsid w:val="003350C1"/>
    <w:rsid w:val="00341975"/>
    <w:rsid w:val="00386659"/>
    <w:rsid w:val="00396185"/>
    <w:rsid w:val="003A0F1D"/>
    <w:rsid w:val="003A4B04"/>
    <w:rsid w:val="003C4C54"/>
    <w:rsid w:val="003D6F45"/>
    <w:rsid w:val="003F70B6"/>
    <w:rsid w:val="0040610E"/>
    <w:rsid w:val="00431593"/>
    <w:rsid w:val="0044659C"/>
    <w:rsid w:val="00462003"/>
    <w:rsid w:val="004A7F42"/>
    <w:rsid w:val="004C7915"/>
    <w:rsid w:val="005073DB"/>
    <w:rsid w:val="00512FDC"/>
    <w:rsid w:val="005231A9"/>
    <w:rsid w:val="00524D58"/>
    <w:rsid w:val="00565B70"/>
    <w:rsid w:val="00576243"/>
    <w:rsid w:val="0058052E"/>
    <w:rsid w:val="005D15D7"/>
    <w:rsid w:val="00601BAA"/>
    <w:rsid w:val="006243E9"/>
    <w:rsid w:val="006451A8"/>
    <w:rsid w:val="0065196E"/>
    <w:rsid w:val="00652700"/>
    <w:rsid w:val="00666B76"/>
    <w:rsid w:val="00676450"/>
    <w:rsid w:val="00690E95"/>
    <w:rsid w:val="006B07C6"/>
    <w:rsid w:val="006C0816"/>
    <w:rsid w:val="006C6CD2"/>
    <w:rsid w:val="006C7005"/>
    <w:rsid w:val="006D5AF7"/>
    <w:rsid w:val="006F7EB2"/>
    <w:rsid w:val="007061F2"/>
    <w:rsid w:val="00730522"/>
    <w:rsid w:val="007412B0"/>
    <w:rsid w:val="00775134"/>
    <w:rsid w:val="00784F60"/>
    <w:rsid w:val="007A47A2"/>
    <w:rsid w:val="007A5143"/>
    <w:rsid w:val="007E329D"/>
    <w:rsid w:val="00810647"/>
    <w:rsid w:val="0081221A"/>
    <w:rsid w:val="008407F2"/>
    <w:rsid w:val="00852402"/>
    <w:rsid w:val="00866B52"/>
    <w:rsid w:val="00881B64"/>
    <w:rsid w:val="008A0829"/>
    <w:rsid w:val="008B2209"/>
    <w:rsid w:val="00951FB2"/>
    <w:rsid w:val="0096758B"/>
    <w:rsid w:val="00975152"/>
    <w:rsid w:val="009774B7"/>
    <w:rsid w:val="00986FCA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D26E0"/>
    <w:rsid w:val="00AE03D4"/>
    <w:rsid w:val="00AF262E"/>
    <w:rsid w:val="00B458B7"/>
    <w:rsid w:val="00B620F0"/>
    <w:rsid w:val="00B750F6"/>
    <w:rsid w:val="00BA61C4"/>
    <w:rsid w:val="00BB63A5"/>
    <w:rsid w:val="00BD0DA1"/>
    <w:rsid w:val="00C27110"/>
    <w:rsid w:val="00C36782"/>
    <w:rsid w:val="00C45ED9"/>
    <w:rsid w:val="00C726E8"/>
    <w:rsid w:val="00C87EFB"/>
    <w:rsid w:val="00CE2317"/>
    <w:rsid w:val="00CE72DA"/>
    <w:rsid w:val="00D05D28"/>
    <w:rsid w:val="00D2223F"/>
    <w:rsid w:val="00D23DEA"/>
    <w:rsid w:val="00D459FF"/>
    <w:rsid w:val="00D81186"/>
    <w:rsid w:val="00DA1474"/>
    <w:rsid w:val="00DA1968"/>
    <w:rsid w:val="00E20675"/>
    <w:rsid w:val="00E4005C"/>
    <w:rsid w:val="00E76847"/>
    <w:rsid w:val="00F1391C"/>
    <w:rsid w:val="00F55AEE"/>
    <w:rsid w:val="00F9007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F961"/>
  <w15:docId w15:val="{A2D2D47D-D3EC-48BD-9221-17034970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551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17</cp:revision>
  <dcterms:created xsi:type="dcterms:W3CDTF">2020-07-21T12:55:00Z</dcterms:created>
  <dcterms:modified xsi:type="dcterms:W3CDTF">2020-09-03T13:45:00Z</dcterms:modified>
</cp:coreProperties>
</file>