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DA" w:rsidRDefault="00D21507" w:rsidP="00DE2380">
      <w:pPr>
        <w:rPr>
          <w:b/>
        </w:rPr>
      </w:pPr>
      <w:r w:rsidRPr="00BB12F4">
        <w:rPr>
          <w:b/>
        </w:rPr>
        <w:t>Project Name:</w:t>
      </w:r>
    </w:p>
    <w:p w:rsidR="00BB12F4" w:rsidRPr="00D134DA" w:rsidRDefault="00CD4C91" w:rsidP="00DE2380">
      <w:pPr>
        <w:rPr>
          <w:b/>
          <w:color w:val="0000FF"/>
        </w:rPr>
      </w:pPr>
      <w:r w:rsidRPr="00D134DA">
        <w:rPr>
          <w:b/>
          <w:color w:val="0000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B12F4" w:rsidRPr="00D134DA">
        <w:rPr>
          <w:b/>
          <w:color w:val="0000FF"/>
        </w:rPr>
        <w:instrText xml:space="preserve"> FORMTEXT </w:instrText>
      </w:r>
      <w:r w:rsidRPr="00D134DA">
        <w:rPr>
          <w:b/>
          <w:color w:val="0000FF"/>
        </w:rPr>
      </w:r>
      <w:r w:rsidRPr="00D134DA">
        <w:rPr>
          <w:b/>
          <w:color w:val="0000FF"/>
        </w:rPr>
        <w:fldChar w:fldCharType="separate"/>
      </w:r>
      <w:r w:rsidR="00D134DA">
        <w:rPr>
          <w:b/>
          <w:color w:val="0000FF"/>
        </w:rPr>
        <w:t> </w:t>
      </w:r>
      <w:r w:rsidR="00D134DA">
        <w:rPr>
          <w:b/>
          <w:color w:val="0000FF"/>
        </w:rPr>
        <w:t> </w:t>
      </w:r>
      <w:r w:rsidR="00D134DA">
        <w:rPr>
          <w:b/>
          <w:color w:val="0000FF"/>
        </w:rPr>
        <w:t> </w:t>
      </w:r>
      <w:r w:rsidR="00D134DA">
        <w:rPr>
          <w:b/>
          <w:color w:val="0000FF"/>
        </w:rPr>
        <w:t> </w:t>
      </w:r>
      <w:r w:rsidR="00D134DA">
        <w:rPr>
          <w:b/>
          <w:color w:val="0000FF"/>
        </w:rPr>
        <w:t> </w:t>
      </w:r>
      <w:r w:rsidRPr="00D134DA">
        <w:rPr>
          <w:b/>
          <w:color w:val="0000FF"/>
        </w:rPr>
        <w:fldChar w:fldCharType="end"/>
      </w:r>
      <w:bookmarkEnd w:id="0"/>
    </w:p>
    <w:p w:rsidR="00BB12F4" w:rsidRDefault="006D50F5" w:rsidP="00DE2380">
      <w:pPr>
        <w:rPr>
          <w:b/>
          <w:color w:val="FF0000"/>
          <w:sz w:val="16"/>
          <w:szCs w:val="16"/>
        </w:rPr>
      </w:pPr>
      <w:r w:rsidRPr="00BB12F4">
        <w:rPr>
          <w:b/>
        </w:rPr>
        <w:t>Project Category</w:t>
      </w:r>
      <w:r w:rsidR="00607183" w:rsidRPr="00BB12F4">
        <w:rPr>
          <w:b/>
        </w:rPr>
        <w:t>:</w:t>
      </w:r>
      <w:r w:rsidR="00BB12F4" w:rsidRPr="00BB12F4">
        <w:rPr>
          <w:b/>
        </w:rPr>
        <w:t xml:space="preserve"> </w:t>
      </w:r>
      <w:r w:rsidR="00607183" w:rsidRPr="00BB12F4">
        <w:rPr>
          <w:b/>
          <w:color w:val="FF0000"/>
          <w:sz w:val="16"/>
          <w:szCs w:val="16"/>
        </w:rPr>
        <w:t>(AIMIC, AIMDIA, 12Gev, R&amp;D)</w:t>
      </w:r>
    </w:p>
    <w:p w:rsidR="00607183" w:rsidRPr="00D134DA" w:rsidRDefault="00CD4C91" w:rsidP="00DE2380">
      <w:pPr>
        <w:rPr>
          <w:b/>
          <w:color w:val="0000FF"/>
          <w:sz w:val="16"/>
          <w:szCs w:val="16"/>
        </w:rPr>
      </w:pPr>
      <w:r w:rsidRPr="00D134DA">
        <w:rPr>
          <w:b/>
          <w:color w:val="0000F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B12F4" w:rsidRPr="00D134DA">
        <w:rPr>
          <w:b/>
          <w:color w:val="0000FF"/>
        </w:rPr>
        <w:instrText xml:space="preserve"> FORMTEXT </w:instrText>
      </w:r>
      <w:r w:rsidRPr="00D134DA">
        <w:rPr>
          <w:b/>
          <w:color w:val="0000FF"/>
        </w:rPr>
      </w:r>
      <w:r w:rsidRPr="00D134DA">
        <w:rPr>
          <w:b/>
          <w:color w:val="0000FF"/>
        </w:rPr>
        <w:fldChar w:fldCharType="separate"/>
      </w:r>
      <w:r w:rsidR="004C604B" w:rsidRPr="00D134DA">
        <w:rPr>
          <w:b/>
          <w:color w:val="0000FF"/>
        </w:rPr>
        <w:t> </w:t>
      </w:r>
      <w:r w:rsidR="004C604B" w:rsidRPr="00D134DA">
        <w:rPr>
          <w:b/>
          <w:color w:val="0000FF"/>
        </w:rPr>
        <w:t> </w:t>
      </w:r>
      <w:r w:rsidR="004C604B" w:rsidRPr="00D134DA">
        <w:rPr>
          <w:b/>
          <w:color w:val="0000FF"/>
        </w:rPr>
        <w:t> </w:t>
      </w:r>
      <w:r w:rsidR="004C604B" w:rsidRPr="00D134DA">
        <w:rPr>
          <w:b/>
          <w:color w:val="0000FF"/>
        </w:rPr>
        <w:t> </w:t>
      </w:r>
      <w:r w:rsidR="004C604B" w:rsidRPr="00D134DA">
        <w:rPr>
          <w:b/>
          <w:color w:val="0000FF"/>
        </w:rPr>
        <w:t> </w:t>
      </w:r>
      <w:r w:rsidRPr="00D134DA">
        <w:rPr>
          <w:b/>
          <w:color w:val="0000FF"/>
        </w:rPr>
        <w:fldChar w:fldCharType="end"/>
      </w:r>
      <w:bookmarkEnd w:id="1"/>
      <w:r w:rsidR="00356ACA" w:rsidRPr="00D134DA">
        <w:rPr>
          <w:b/>
          <w:color w:val="0000FF"/>
          <w:sz w:val="32"/>
          <w:szCs w:val="32"/>
        </w:rPr>
        <w:tab/>
      </w:r>
      <w:r w:rsidR="00607183" w:rsidRPr="00D134DA">
        <w:rPr>
          <w:b/>
          <w:color w:val="0000FF"/>
          <w:sz w:val="32"/>
          <w:szCs w:val="32"/>
        </w:rPr>
        <w:tab/>
      </w:r>
      <w:r w:rsidR="00607183" w:rsidRPr="00D134DA">
        <w:rPr>
          <w:b/>
          <w:color w:val="0000FF"/>
          <w:sz w:val="32"/>
          <w:szCs w:val="32"/>
        </w:rPr>
        <w:tab/>
      </w:r>
      <w:r w:rsidR="00607183" w:rsidRPr="00D134DA">
        <w:rPr>
          <w:b/>
          <w:color w:val="0000FF"/>
          <w:sz w:val="32"/>
          <w:szCs w:val="32"/>
        </w:rPr>
        <w:tab/>
      </w:r>
    </w:p>
    <w:p w:rsidR="00607183" w:rsidRPr="001E5198" w:rsidRDefault="00D21507" w:rsidP="00DE2380">
      <w:pPr>
        <w:rPr>
          <w:b/>
        </w:rPr>
      </w:pPr>
      <w:r w:rsidRPr="001E5198">
        <w:rPr>
          <w:b/>
        </w:rPr>
        <w:t>Project Leader/Engineer:</w:t>
      </w:r>
    </w:p>
    <w:p w:rsidR="00307F58" w:rsidRPr="00D134DA" w:rsidRDefault="00CD4C91" w:rsidP="00DE2380">
      <w:pPr>
        <w:rPr>
          <w:b/>
          <w:color w:val="0000FF"/>
        </w:rPr>
      </w:pPr>
      <w:r w:rsidRPr="00D134DA">
        <w:rPr>
          <w:b/>
          <w:color w:val="0000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E5198" w:rsidRPr="00D134DA">
        <w:rPr>
          <w:b/>
          <w:color w:val="0000FF"/>
        </w:rPr>
        <w:instrText xml:space="preserve"> FORMTEXT </w:instrText>
      </w:r>
      <w:r w:rsidRPr="00D134DA">
        <w:rPr>
          <w:b/>
          <w:color w:val="0000FF"/>
        </w:rPr>
      </w:r>
      <w:r w:rsidRPr="00D134DA">
        <w:rPr>
          <w:b/>
          <w:color w:val="0000FF"/>
        </w:rPr>
        <w:fldChar w:fldCharType="separate"/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Pr="00D134DA">
        <w:rPr>
          <w:b/>
          <w:color w:val="0000FF"/>
        </w:rPr>
        <w:fldChar w:fldCharType="end"/>
      </w:r>
      <w:bookmarkEnd w:id="2"/>
    </w:p>
    <w:p w:rsidR="00FE4051" w:rsidRPr="001E5198" w:rsidRDefault="00FE4051" w:rsidP="00DE2380">
      <w:pPr>
        <w:rPr>
          <w:b/>
        </w:rPr>
      </w:pPr>
      <w:r w:rsidRPr="001E5198">
        <w:rPr>
          <w:b/>
        </w:rPr>
        <w:t>System Ownership:</w:t>
      </w:r>
    </w:p>
    <w:p w:rsidR="00FE4051" w:rsidRPr="001E5198" w:rsidRDefault="00FE4051" w:rsidP="00DE2380">
      <w:pPr>
        <w:rPr>
          <w:b/>
          <w:color w:val="FF0000"/>
          <w:sz w:val="16"/>
          <w:szCs w:val="16"/>
        </w:rPr>
      </w:pPr>
      <w:r w:rsidRPr="001E5198">
        <w:rPr>
          <w:b/>
          <w:color w:val="FF0000"/>
          <w:sz w:val="16"/>
          <w:szCs w:val="16"/>
        </w:rPr>
        <w:t>(I&amp;C, RF, DC, Physics, SRF, etc)</w:t>
      </w:r>
    </w:p>
    <w:p w:rsidR="00307F58" w:rsidRPr="00D134DA" w:rsidRDefault="00CD4C91" w:rsidP="00DE2380">
      <w:pPr>
        <w:rPr>
          <w:b/>
          <w:color w:val="0000FF"/>
        </w:rPr>
      </w:pPr>
      <w:r w:rsidRPr="00D134DA">
        <w:rPr>
          <w:b/>
          <w:color w:val="0000F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5198" w:rsidRPr="00D134DA">
        <w:rPr>
          <w:b/>
          <w:color w:val="0000FF"/>
        </w:rPr>
        <w:instrText xml:space="preserve"> FORMTEXT </w:instrText>
      </w:r>
      <w:r w:rsidRPr="00D134DA">
        <w:rPr>
          <w:b/>
          <w:color w:val="0000FF"/>
        </w:rPr>
      </w:r>
      <w:r w:rsidRPr="00D134DA">
        <w:rPr>
          <w:b/>
          <w:color w:val="0000FF"/>
        </w:rPr>
        <w:fldChar w:fldCharType="separate"/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="001E5198" w:rsidRPr="00D134DA">
        <w:rPr>
          <w:b/>
          <w:noProof/>
          <w:color w:val="0000FF"/>
        </w:rPr>
        <w:t> </w:t>
      </w:r>
      <w:r w:rsidRPr="00D134DA">
        <w:rPr>
          <w:b/>
          <w:color w:val="0000FF"/>
        </w:rPr>
        <w:fldChar w:fldCharType="end"/>
      </w:r>
      <w:bookmarkEnd w:id="3"/>
    </w:p>
    <w:p w:rsidR="00D21507" w:rsidRPr="001E5198" w:rsidRDefault="00D21507" w:rsidP="00DE2380">
      <w:pPr>
        <w:rPr>
          <w:b/>
        </w:rPr>
      </w:pPr>
      <w:r w:rsidRPr="001E5198">
        <w:rPr>
          <w:b/>
        </w:rPr>
        <w:t xml:space="preserve">Project Summary: </w:t>
      </w:r>
    </w:p>
    <w:p w:rsidR="00D21507" w:rsidRPr="001E5198" w:rsidRDefault="00536079" w:rsidP="00DE2380">
      <w:pPr>
        <w:rPr>
          <w:b/>
          <w:color w:val="FF0000"/>
          <w:sz w:val="16"/>
          <w:szCs w:val="16"/>
        </w:rPr>
      </w:pPr>
      <w:r w:rsidRPr="001E5198">
        <w:rPr>
          <w:b/>
          <w:color w:val="FF0000"/>
          <w:sz w:val="16"/>
          <w:szCs w:val="16"/>
        </w:rPr>
        <w:t>(</w:t>
      </w:r>
      <w:r w:rsidR="0044689F" w:rsidRPr="001E5198">
        <w:rPr>
          <w:b/>
          <w:color w:val="FF0000"/>
          <w:sz w:val="16"/>
          <w:szCs w:val="16"/>
        </w:rPr>
        <w:t>Brief description of project and work scope)</w:t>
      </w:r>
    </w:p>
    <w:bookmarkStart w:id="4" w:name="Text5"/>
    <w:p w:rsidR="0078265F" w:rsidRPr="00D134DA" w:rsidRDefault="00CD4C91" w:rsidP="00D21507">
      <w:pPr>
        <w:rPr>
          <w:color w:val="0000FF"/>
        </w:rPr>
      </w:pPr>
      <w:r>
        <w:rPr>
          <w:color w:val="0000FF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r w:rsidR="00B220E8"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 w:rsidR="00B220E8">
        <w:rPr>
          <w:noProof/>
          <w:color w:val="0000FF"/>
        </w:rPr>
        <w:t> </w:t>
      </w:r>
      <w:r w:rsidR="00B220E8">
        <w:rPr>
          <w:noProof/>
          <w:color w:val="0000FF"/>
        </w:rPr>
        <w:t> </w:t>
      </w:r>
      <w:r w:rsidR="00B220E8">
        <w:rPr>
          <w:noProof/>
          <w:color w:val="0000FF"/>
        </w:rPr>
        <w:t> </w:t>
      </w:r>
      <w:r w:rsidR="00B220E8">
        <w:rPr>
          <w:noProof/>
          <w:color w:val="0000FF"/>
        </w:rPr>
        <w:t> </w:t>
      </w:r>
      <w:r w:rsidR="00B220E8">
        <w:rPr>
          <w:noProof/>
          <w:color w:val="0000FF"/>
        </w:rPr>
        <w:t> </w:t>
      </w:r>
      <w:r>
        <w:rPr>
          <w:color w:val="0000FF"/>
        </w:rPr>
        <w:fldChar w:fldCharType="end"/>
      </w:r>
      <w:bookmarkEnd w:id="4"/>
    </w:p>
    <w:p w:rsidR="00727FE5" w:rsidRDefault="00727FE5" w:rsidP="00D21507">
      <w:pPr>
        <w:rPr>
          <w:b/>
          <w:sz w:val="32"/>
          <w:szCs w:val="32"/>
        </w:rPr>
      </w:pPr>
    </w:p>
    <w:p w:rsidR="00D21507" w:rsidRDefault="00D21507" w:rsidP="00D21507">
      <w:pPr>
        <w:rPr>
          <w:b/>
          <w:sz w:val="32"/>
          <w:szCs w:val="32"/>
        </w:rPr>
      </w:pPr>
      <w:r w:rsidRPr="00485665">
        <w:rPr>
          <w:b/>
          <w:sz w:val="32"/>
          <w:szCs w:val="32"/>
        </w:rPr>
        <w:t>Project Breakdown:</w:t>
      </w:r>
      <w:r w:rsidR="005E2B81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Ind w:w="108" w:type="dxa"/>
        <w:tblLook w:val="01E0"/>
      </w:tblPr>
      <w:tblGrid>
        <w:gridCol w:w="2844"/>
        <w:gridCol w:w="2952"/>
        <w:gridCol w:w="2952"/>
      </w:tblGrid>
      <w:tr w:rsidR="001E5198" w:rsidRPr="001E5198">
        <w:tc>
          <w:tcPr>
            <w:tcW w:w="2844" w:type="dxa"/>
            <w:shd w:val="clear" w:color="auto" w:fill="E0E0E0"/>
          </w:tcPr>
          <w:p w:rsidR="001E5198" w:rsidRPr="001E5198" w:rsidRDefault="001E5198" w:rsidP="001E5198">
            <w:pPr>
              <w:rPr>
                <w:b/>
                <w:color w:val="FF0000"/>
                <w:sz w:val="20"/>
                <w:szCs w:val="20"/>
              </w:rPr>
            </w:pPr>
            <w:r w:rsidRPr="001E5198">
              <w:rPr>
                <w:b/>
              </w:rPr>
              <w:t>Required Manpower</w:t>
            </w:r>
          </w:p>
        </w:tc>
        <w:tc>
          <w:tcPr>
            <w:tcW w:w="2952" w:type="dxa"/>
            <w:shd w:val="clear" w:color="auto" w:fill="E0E0E0"/>
          </w:tcPr>
          <w:p w:rsidR="001E5198" w:rsidRPr="001E5198" w:rsidRDefault="001E5198" w:rsidP="001E519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E5198">
              <w:rPr>
                <w:b/>
              </w:rPr>
              <w:t>Estimated Labor (MW)</w:t>
            </w:r>
          </w:p>
        </w:tc>
        <w:tc>
          <w:tcPr>
            <w:tcW w:w="2952" w:type="dxa"/>
            <w:shd w:val="clear" w:color="auto" w:fill="E0E0E0"/>
          </w:tcPr>
          <w:p w:rsidR="001E5198" w:rsidRPr="001E5198" w:rsidRDefault="001E5198" w:rsidP="001E519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E5198">
              <w:rPr>
                <w:b/>
              </w:rPr>
              <w:t>If Applicable Assignee</w:t>
            </w:r>
          </w:p>
        </w:tc>
      </w:tr>
      <w:tr w:rsidR="001E5198" w:rsidRPr="001E5198">
        <w:tc>
          <w:tcPr>
            <w:tcW w:w="2844" w:type="dxa"/>
          </w:tcPr>
          <w:p w:rsidR="001E5198" w:rsidRPr="00485665" w:rsidRDefault="001E5198" w:rsidP="00D27283">
            <w:r>
              <w:t>Scientist</w:t>
            </w:r>
          </w:p>
        </w:tc>
        <w:bookmarkStart w:id="5" w:name="Text18"/>
        <w:tc>
          <w:tcPr>
            <w:tcW w:w="2952" w:type="dxa"/>
            <w:vAlign w:val="center"/>
          </w:tcPr>
          <w:p w:rsidR="001E5198" w:rsidRPr="001E5198" w:rsidRDefault="00CD4C91" w:rsidP="0066038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659BF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659BF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D659BF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D659BF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52" w:type="dxa"/>
            <w:vAlign w:val="center"/>
          </w:tcPr>
          <w:p w:rsidR="001E5198" w:rsidRPr="001E5198" w:rsidRDefault="00CD4C91" w:rsidP="002C2DB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E5198" w:rsidRPr="001E5198">
        <w:tc>
          <w:tcPr>
            <w:tcW w:w="2844" w:type="dxa"/>
          </w:tcPr>
          <w:p w:rsidR="001E5198" w:rsidRPr="00485665" w:rsidRDefault="001E5198" w:rsidP="00D27283">
            <w:r w:rsidRPr="00485665">
              <w:t>Engineer</w:t>
            </w:r>
          </w:p>
        </w:tc>
        <w:bookmarkStart w:id="6" w:name="Text8"/>
        <w:tc>
          <w:tcPr>
            <w:tcW w:w="2952" w:type="dxa"/>
            <w:vAlign w:val="center"/>
          </w:tcPr>
          <w:p w:rsidR="001E5198" w:rsidRPr="001E5198" w:rsidRDefault="00CD4C91" w:rsidP="0066038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D659BF">
              <w:rPr>
                <w:b/>
                <w:color w:val="FF0000"/>
                <w:sz w:val="20"/>
                <w:szCs w:val="20"/>
              </w:rPr>
              <w:t> </w:t>
            </w:r>
            <w:r w:rsidR="00D659BF">
              <w:rPr>
                <w:b/>
                <w:color w:val="FF0000"/>
                <w:sz w:val="20"/>
                <w:szCs w:val="20"/>
              </w:rPr>
              <w:t> </w:t>
            </w:r>
            <w:r w:rsidR="00D659BF">
              <w:rPr>
                <w:b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52" w:type="dxa"/>
            <w:vAlign w:val="center"/>
          </w:tcPr>
          <w:p w:rsidR="001E5198" w:rsidRPr="001E5198" w:rsidRDefault="00CD4C91" w:rsidP="002C2DB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E5198" w:rsidRPr="001E5198">
        <w:tc>
          <w:tcPr>
            <w:tcW w:w="2844" w:type="dxa"/>
          </w:tcPr>
          <w:p w:rsidR="001E5198" w:rsidRPr="00485665" w:rsidRDefault="001E5198" w:rsidP="00D27283">
            <w:r w:rsidRPr="00485665">
              <w:t>Computer Scientist</w:t>
            </w:r>
          </w:p>
        </w:tc>
        <w:bookmarkStart w:id="7" w:name="Text10"/>
        <w:tc>
          <w:tcPr>
            <w:tcW w:w="2952" w:type="dxa"/>
            <w:vAlign w:val="center"/>
          </w:tcPr>
          <w:p w:rsidR="001E5198" w:rsidRPr="001E5198" w:rsidRDefault="00CD4C91" w:rsidP="0066038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52" w:type="dxa"/>
            <w:vAlign w:val="center"/>
          </w:tcPr>
          <w:p w:rsidR="001E5198" w:rsidRPr="001E5198" w:rsidRDefault="00CD4C91" w:rsidP="002C2DB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E5198" w:rsidRPr="001E5198">
        <w:tc>
          <w:tcPr>
            <w:tcW w:w="2844" w:type="dxa"/>
          </w:tcPr>
          <w:p w:rsidR="001E5198" w:rsidRPr="00485665" w:rsidRDefault="001E5198" w:rsidP="00D27283">
            <w:r w:rsidRPr="00485665">
              <w:t>Coordinator</w:t>
            </w:r>
          </w:p>
        </w:tc>
        <w:bookmarkStart w:id="8" w:name="Text12"/>
        <w:tc>
          <w:tcPr>
            <w:tcW w:w="2952" w:type="dxa"/>
            <w:vAlign w:val="center"/>
          </w:tcPr>
          <w:p w:rsidR="001E5198" w:rsidRPr="001E5198" w:rsidRDefault="00CD4C91" w:rsidP="0066038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52" w:type="dxa"/>
            <w:vAlign w:val="center"/>
          </w:tcPr>
          <w:p w:rsidR="001E5198" w:rsidRPr="001E5198" w:rsidRDefault="00CD4C91" w:rsidP="002C2DB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E5198" w:rsidRPr="001E5198">
        <w:tc>
          <w:tcPr>
            <w:tcW w:w="2844" w:type="dxa"/>
          </w:tcPr>
          <w:p w:rsidR="001E5198" w:rsidRPr="00485665" w:rsidRDefault="001E5198" w:rsidP="00D27283">
            <w:r w:rsidRPr="00485665">
              <w:t>Technician</w:t>
            </w:r>
          </w:p>
        </w:tc>
        <w:bookmarkStart w:id="9" w:name="Text14"/>
        <w:tc>
          <w:tcPr>
            <w:tcW w:w="2952" w:type="dxa"/>
            <w:vAlign w:val="center"/>
          </w:tcPr>
          <w:p w:rsidR="001E5198" w:rsidRPr="001E5198" w:rsidRDefault="00CD4C91" w:rsidP="0066038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952" w:type="dxa"/>
            <w:vAlign w:val="center"/>
          </w:tcPr>
          <w:p w:rsidR="001E5198" w:rsidRPr="001E5198" w:rsidRDefault="00CD4C91" w:rsidP="002C2DB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63935" w:rsidRPr="001E5198">
        <w:tc>
          <w:tcPr>
            <w:tcW w:w="2844" w:type="dxa"/>
          </w:tcPr>
          <w:p w:rsidR="00163935" w:rsidRPr="00485665" w:rsidRDefault="00163935" w:rsidP="00D27283">
            <w:r>
              <w:t>Fabrication Technician</w:t>
            </w:r>
          </w:p>
        </w:tc>
        <w:tc>
          <w:tcPr>
            <w:tcW w:w="2952" w:type="dxa"/>
            <w:vAlign w:val="center"/>
          </w:tcPr>
          <w:p w:rsidR="00163935" w:rsidRPr="001E5198" w:rsidRDefault="00CD4C91" w:rsidP="0066038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163935" w:rsidRDefault="00CD4C91" w:rsidP="002C2DBB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63935" w:rsidRPr="001E5198">
        <w:tc>
          <w:tcPr>
            <w:tcW w:w="2844" w:type="dxa"/>
          </w:tcPr>
          <w:p w:rsidR="00163935" w:rsidRPr="00485665" w:rsidRDefault="00163935" w:rsidP="00D27283">
            <w:r w:rsidRPr="00485665">
              <w:t>Designer</w:t>
            </w:r>
            <w:r>
              <w:t xml:space="preserve"> ME/EE</w:t>
            </w:r>
          </w:p>
        </w:tc>
        <w:tc>
          <w:tcPr>
            <w:tcW w:w="2952" w:type="dxa"/>
            <w:vAlign w:val="center"/>
          </w:tcPr>
          <w:p w:rsidR="00163935" w:rsidRDefault="00CD4C91" w:rsidP="00660385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163935" w:rsidRDefault="00CD4C91" w:rsidP="002C2DBB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  <w:tr w:rsidR="00163935" w:rsidRPr="001E5198">
        <w:tc>
          <w:tcPr>
            <w:tcW w:w="2844" w:type="dxa"/>
          </w:tcPr>
          <w:p w:rsidR="00163935" w:rsidRPr="00485665" w:rsidRDefault="00163935" w:rsidP="00D27283">
            <w:r>
              <w:t>Electrician</w:t>
            </w:r>
          </w:p>
        </w:tc>
        <w:tc>
          <w:tcPr>
            <w:tcW w:w="2952" w:type="dxa"/>
            <w:vAlign w:val="center"/>
          </w:tcPr>
          <w:p w:rsidR="00163935" w:rsidRDefault="00CD4C91" w:rsidP="00660385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7256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C97256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vAlign w:val="center"/>
          </w:tcPr>
          <w:p w:rsidR="00163935" w:rsidRDefault="00CD4C91" w:rsidP="002C2DBB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70DB">
              <w:rPr>
                <w:b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FF0000"/>
                <w:sz w:val="20"/>
                <w:szCs w:val="20"/>
              </w:rPr>
            </w:r>
            <w:r>
              <w:rPr>
                <w:b/>
                <w:color w:val="FF0000"/>
                <w:sz w:val="20"/>
                <w:szCs w:val="20"/>
              </w:rPr>
              <w:fldChar w:fldCharType="separate"/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 w:rsidR="000170DB">
              <w:rPr>
                <w:b/>
                <w:noProof/>
                <w:color w:val="FF0000"/>
                <w:sz w:val="20"/>
                <w:szCs w:val="20"/>
              </w:rPr>
              <w:t> </w:t>
            </w:r>
            <w:r>
              <w:rPr>
                <w:b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1E5198" w:rsidRPr="005E2B81" w:rsidRDefault="001E5198" w:rsidP="00D21507">
      <w:pPr>
        <w:rPr>
          <w:b/>
          <w:color w:val="FF0000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844"/>
        <w:gridCol w:w="2016"/>
      </w:tblGrid>
      <w:tr w:rsidR="00171A6A">
        <w:tc>
          <w:tcPr>
            <w:tcW w:w="2844" w:type="dxa"/>
          </w:tcPr>
          <w:p w:rsidR="00171A6A" w:rsidRPr="00050298" w:rsidRDefault="00171A6A" w:rsidP="00171A6A">
            <w:pPr>
              <w:jc w:val="right"/>
              <w:rPr>
                <w:color w:val="FF0000"/>
                <w:sz w:val="16"/>
                <w:szCs w:val="16"/>
              </w:rPr>
            </w:pPr>
            <w:r>
              <w:t xml:space="preserve">Fiscal Year </w:t>
            </w:r>
            <w:r w:rsidR="00050298">
              <w:t>Approved</w:t>
            </w:r>
            <w:r w:rsidR="00050298">
              <w:rPr>
                <w:color w:val="FF0000"/>
              </w:rPr>
              <w:t xml:space="preserve"> </w:t>
            </w:r>
            <w:r w:rsidR="00050298">
              <w:rPr>
                <w:color w:val="FF0000"/>
                <w:sz w:val="16"/>
                <w:szCs w:val="16"/>
              </w:rPr>
              <w:t>(FY08, FY09, etc.)</w:t>
            </w:r>
          </w:p>
        </w:tc>
        <w:tc>
          <w:tcPr>
            <w:tcW w:w="2016" w:type="dxa"/>
            <w:vAlign w:val="center"/>
          </w:tcPr>
          <w:p w:rsidR="00171A6A" w:rsidRDefault="00CD4C91" w:rsidP="00BD79B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D79B3">
              <w:instrText xml:space="preserve"> FORMTEXT </w:instrText>
            </w:r>
            <w:r>
              <w:fldChar w:fldCharType="separate"/>
            </w:r>
            <w:r w:rsidR="00BD79B3">
              <w:rPr>
                <w:noProof/>
              </w:rPr>
              <w:t> </w:t>
            </w:r>
            <w:r w:rsidR="00BD79B3">
              <w:rPr>
                <w:noProof/>
              </w:rPr>
              <w:t> </w:t>
            </w:r>
            <w:r w:rsidR="00BD79B3">
              <w:rPr>
                <w:noProof/>
              </w:rPr>
              <w:t> </w:t>
            </w:r>
            <w:r w:rsidR="00BD79B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298">
        <w:tc>
          <w:tcPr>
            <w:tcW w:w="2844" w:type="dxa"/>
          </w:tcPr>
          <w:p w:rsidR="00050298" w:rsidRDefault="00050298" w:rsidP="00050298">
            <w:pPr>
              <w:jc w:val="right"/>
            </w:pPr>
            <w:r>
              <w:t>Percentage Approved</w:t>
            </w:r>
          </w:p>
          <w:p w:rsidR="00050298" w:rsidRDefault="00050298" w:rsidP="00050298">
            <w:pPr>
              <w:jc w:val="right"/>
            </w:pPr>
            <w:r>
              <w:rPr>
                <w:color w:val="FF0000"/>
                <w:sz w:val="16"/>
                <w:szCs w:val="16"/>
              </w:rPr>
              <w:t>(25%, 50%, 100%, etc)</w:t>
            </w:r>
            <w:r>
              <w:t xml:space="preserve"> </w:t>
            </w:r>
          </w:p>
        </w:tc>
        <w:tc>
          <w:tcPr>
            <w:tcW w:w="2016" w:type="dxa"/>
            <w:vAlign w:val="center"/>
          </w:tcPr>
          <w:p w:rsidR="00050298" w:rsidRDefault="00CD4C91" w:rsidP="00BD79B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D79B3">
              <w:instrText xml:space="preserve"> FORMTEXT </w:instrText>
            </w:r>
            <w:r>
              <w:fldChar w:fldCharType="separate"/>
            </w:r>
            <w:r w:rsidR="00BD79B3">
              <w:rPr>
                <w:noProof/>
              </w:rPr>
              <w:t> </w:t>
            </w:r>
            <w:r w:rsidR="00BD79B3">
              <w:rPr>
                <w:noProof/>
              </w:rPr>
              <w:t> </w:t>
            </w:r>
            <w:r w:rsidR="00BD79B3">
              <w:rPr>
                <w:noProof/>
              </w:rPr>
              <w:t> </w:t>
            </w:r>
            <w:r w:rsidR="00BD79B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4628D" w:rsidRDefault="0074628D"/>
    <w:tbl>
      <w:tblPr>
        <w:tblStyle w:val="TableGrid"/>
        <w:tblW w:w="0" w:type="auto"/>
        <w:tblInd w:w="108" w:type="dxa"/>
        <w:tblLook w:val="01E0"/>
      </w:tblPr>
      <w:tblGrid>
        <w:gridCol w:w="2880"/>
        <w:gridCol w:w="5868"/>
      </w:tblGrid>
      <w:tr w:rsidR="005E2B81">
        <w:trPr>
          <w:trHeight w:val="512"/>
        </w:trPr>
        <w:tc>
          <w:tcPr>
            <w:tcW w:w="2880" w:type="dxa"/>
          </w:tcPr>
          <w:p w:rsidR="005E2B81" w:rsidRDefault="005E2B81" w:rsidP="005E2B81">
            <w:pPr>
              <w:jc w:val="right"/>
            </w:pPr>
          </w:p>
          <w:p w:rsidR="005E2B81" w:rsidRDefault="005E2B81" w:rsidP="005E2B81">
            <w:pPr>
              <w:jc w:val="right"/>
            </w:pPr>
            <w:smartTag w:uri="urn:schemas-microsoft-com:office:smarttags" w:element="place">
              <w:r>
                <w:t>CAM</w:t>
              </w:r>
            </w:smartTag>
            <w:r>
              <w:t xml:space="preserve"> Approval:</w:t>
            </w:r>
          </w:p>
        </w:tc>
        <w:tc>
          <w:tcPr>
            <w:tcW w:w="5868" w:type="dxa"/>
            <w:vAlign w:val="center"/>
          </w:tcPr>
          <w:p w:rsidR="005E2B81" w:rsidRDefault="005E2B81" w:rsidP="00F75EA1">
            <w:pPr>
              <w:jc w:val="center"/>
            </w:pPr>
          </w:p>
        </w:tc>
      </w:tr>
      <w:tr w:rsidR="005E2B81">
        <w:trPr>
          <w:trHeight w:val="593"/>
        </w:trPr>
        <w:tc>
          <w:tcPr>
            <w:tcW w:w="2880" w:type="dxa"/>
          </w:tcPr>
          <w:p w:rsidR="005E2B81" w:rsidRDefault="005E2B81" w:rsidP="005E2B81">
            <w:pPr>
              <w:jc w:val="right"/>
            </w:pPr>
          </w:p>
          <w:p w:rsidR="005E2B81" w:rsidRDefault="00B42C90" w:rsidP="005E2B81">
            <w:pPr>
              <w:jc w:val="right"/>
            </w:pPr>
            <w:r>
              <w:t>Group Le</w:t>
            </w:r>
            <w:r w:rsidR="005E2B81">
              <w:t>ader Approval:</w:t>
            </w:r>
          </w:p>
        </w:tc>
        <w:tc>
          <w:tcPr>
            <w:tcW w:w="5868" w:type="dxa"/>
            <w:vAlign w:val="center"/>
          </w:tcPr>
          <w:p w:rsidR="005E2B81" w:rsidRDefault="005E2B81" w:rsidP="00F75EA1">
            <w:pPr>
              <w:jc w:val="center"/>
            </w:pPr>
          </w:p>
        </w:tc>
      </w:tr>
    </w:tbl>
    <w:p w:rsidR="0074628D" w:rsidRPr="00485665" w:rsidRDefault="0074628D" w:rsidP="00727FE5"/>
    <w:sectPr w:rsidR="0074628D" w:rsidRPr="00485665" w:rsidSect="00CD4C9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EF" w:rsidRDefault="00B52BEF">
      <w:r>
        <w:separator/>
      </w:r>
    </w:p>
  </w:endnote>
  <w:endnote w:type="continuationSeparator" w:id="1">
    <w:p w:rsidR="00B52BEF" w:rsidRDefault="00B5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5F" w:rsidRPr="00883903" w:rsidRDefault="00CD4C91">
    <w:pPr>
      <w:pStyle w:val="Footer"/>
      <w:rPr>
        <w:sz w:val="16"/>
        <w:szCs w:val="16"/>
      </w:rPr>
    </w:pPr>
    <w:r w:rsidRPr="00883903">
      <w:rPr>
        <w:sz w:val="16"/>
        <w:szCs w:val="16"/>
      </w:rPr>
      <w:fldChar w:fldCharType="begin"/>
    </w:r>
    <w:r w:rsidR="0078265F" w:rsidRPr="00883903">
      <w:rPr>
        <w:sz w:val="16"/>
        <w:szCs w:val="16"/>
      </w:rPr>
      <w:instrText xml:space="preserve"> AUTHOR </w:instrText>
    </w:r>
    <w:r w:rsidRPr="00883903">
      <w:rPr>
        <w:sz w:val="16"/>
        <w:szCs w:val="16"/>
      </w:rPr>
      <w:fldChar w:fldCharType="separate"/>
    </w:r>
    <w:r w:rsidR="00B220E8">
      <w:rPr>
        <w:noProof/>
        <w:sz w:val="16"/>
        <w:szCs w:val="16"/>
      </w:rPr>
      <w:t>JLab Autobuild</w:t>
    </w:r>
    <w:r w:rsidRPr="00883903">
      <w:rPr>
        <w:sz w:val="16"/>
        <w:szCs w:val="16"/>
      </w:rPr>
      <w:fldChar w:fldCharType="end"/>
    </w:r>
    <w:r w:rsidR="0078265F" w:rsidRPr="00883903">
      <w:rPr>
        <w:sz w:val="16"/>
        <w:szCs w:val="16"/>
      </w:rPr>
      <w:tab/>
      <w:t xml:space="preserve">Page </w:t>
    </w:r>
    <w:r w:rsidRPr="00883903">
      <w:rPr>
        <w:sz w:val="16"/>
        <w:szCs w:val="16"/>
      </w:rPr>
      <w:fldChar w:fldCharType="begin"/>
    </w:r>
    <w:r w:rsidR="0078265F" w:rsidRPr="00883903">
      <w:rPr>
        <w:sz w:val="16"/>
        <w:szCs w:val="16"/>
      </w:rPr>
      <w:instrText xml:space="preserve"> PAGE </w:instrText>
    </w:r>
    <w:r w:rsidRPr="00883903">
      <w:rPr>
        <w:sz w:val="16"/>
        <w:szCs w:val="16"/>
      </w:rPr>
      <w:fldChar w:fldCharType="separate"/>
    </w:r>
    <w:r w:rsidR="005057FF">
      <w:rPr>
        <w:noProof/>
        <w:sz w:val="16"/>
        <w:szCs w:val="16"/>
      </w:rPr>
      <w:t>1</w:t>
    </w:r>
    <w:r w:rsidRPr="00883903">
      <w:rPr>
        <w:sz w:val="16"/>
        <w:szCs w:val="16"/>
      </w:rPr>
      <w:fldChar w:fldCharType="end"/>
    </w:r>
    <w:r w:rsidR="0078265F" w:rsidRPr="00883903">
      <w:rPr>
        <w:sz w:val="16"/>
        <w:szCs w:val="16"/>
      </w:rPr>
      <w:tab/>
    </w:r>
    <w:r w:rsidRPr="00883903">
      <w:rPr>
        <w:sz w:val="16"/>
        <w:szCs w:val="16"/>
      </w:rPr>
      <w:fldChar w:fldCharType="begin"/>
    </w:r>
    <w:r w:rsidR="0078265F" w:rsidRPr="00883903">
      <w:rPr>
        <w:sz w:val="16"/>
        <w:szCs w:val="16"/>
      </w:rPr>
      <w:instrText xml:space="preserve"> DATE \@ "M/d/yyyy" </w:instrText>
    </w:r>
    <w:r w:rsidRPr="00883903">
      <w:rPr>
        <w:sz w:val="16"/>
        <w:szCs w:val="16"/>
      </w:rPr>
      <w:fldChar w:fldCharType="separate"/>
    </w:r>
    <w:r w:rsidR="00566405">
      <w:rPr>
        <w:noProof/>
        <w:sz w:val="16"/>
        <w:szCs w:val="16"/>
      </w:rPr>
      <w:t>8/4/2008</w:t>
    </w:r>
    <w:r w:rsidRPr="0088390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EF" w:rsidRDefault="00B52BEF">
      <w:r>
        <w:separator/>
      </w:r>
    </w:p>
  </w:footnote>
  <w:footnote w:type="continuationSeparator" w:id="1">
    <w:p w:rsidR="00B52BEF" w:rsidRDefault="00B52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4C" w:rsidRPr="00F8694C" w:rsidRDefault="00F8694C" w:rsidP="00F8694C">
    <w:pPr>
      <w:pStyle w:val="Header"/>
      <w:jc w:val="center"/>
      <w:rPr>
        <w:b/>
        <w:u w:val="single"/>
      </w:rPr>
    </w:pPr>
    <w:r>
      <w:rPr>
        <w:b/>
        <w:u w:val="single"/>
      </w:rPr>
      <w:t>I&amp;C Project Breakout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ocumentProtection w:edit="readOnly" w:enforcement="0"/>
  <w:defaultTabStop w:val="720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58F"/>
    <w:rsid w:val="000170DB"/>
    <w:rsid w:val="00050298"/>
    <w:rsid w:val="000A4C5D"/>
    <w:rsid w:val="000B2E0A"/>
    <w:rsid w:val="000F064A"/>
    <w:rsid w:val="00163935"/>
    <w:rsid w:val="00171A6A"/>
    <w:rsid w:val="00176ED8"/>
    <w:rsid w:val="001E5198"/>
    <w:rsid w:val="00207F2E"/>
    <w:rsid w:val="002123D8"/>
    <w:rsid w:val="00240CA6"/>
    <w:rsid w:val="00283658"/>
    <w:rsid w:val="00283E3C"/>
    <w:rsid w:val="002979EB"/>
    <w:rsid w:val="002C2DBB"/>
    <w:rsid w:val="00306C38"/>
    <w:rsid w:val="00307F58"/>
    <w:rsid w:val="00350384"/>
    <w:rsid w:val="00356ACA"/>
    <w:rsid w:val="0037571A"/>
    <w:rsid w:val="003803D0"/>
    <w:rsid w:val="003F1F5F"/>
    <w:rsid w:val="00445610"/>
    <w:rsid w:val="0044689F"/>
    <w:rsid w:val="00485665"/>
    <w:rsid w:val="004C604B"/>
    <w:rsid w:val="005057FF"/>
    <w:rsid w:val="00516305"/>
    <w:rsid w:val="00536079"/>
    <w:rsid w:val="00566405"/>
    <w:rsid w:val="005B72A9"/>
    <w:rsid w:val="005E2B81"/>
    <w:rsid w:val="005E5E44"/>
    <w:rsid w:val="0060179F"/>
    <w:rsid w:val="00607183"/>
    <w:rsid w:val="00613367"/>
    <w:rsid w:val="00653125"/>
    <w:rsid w:val="00660385"/>
    <w:rsid w:val="00661293"/>
    <w:rsid w:val="0069358F"/>
    <w:rsid w:val="006A5F76"/>
    <w:rsid w:val="006D50F5"/>
    <w:rsid w:val="006E12AE"/>
    <w:rsid w:val="006F5C05"/>
    <w:rsid w:val="00727FE5"/>
    <w:rsid w:val="007438DF"/>
    <w:rsid w:val="0074628D"/>
    <w:rsid w:val="00753B6C"/>
    <w:rsid w:val="0078265F"/>
    <w:rsid w:val="007E0C76"/>
    <w:rsid w:val="00883903"/>
    <w:rsid w:val="008A5836"/>
    <w:rsid w:val="008B62DA"/>
    <w:rsid w:val="008C7783"/>
    <w:rsid w:val="0096782A"/>
    <w:rsid w:val="00A04F0D"/>
    <w:rsid w:val="00A632C1"/>
    <w:rsid w:val="00A90565"/>
    <w:rsid w:val="00B032C4"/>
    <w:rsid w:val="00B220E8"/>
    <w:rsid w:val="00B2595A"/>
    <w:rsid w:val="00B42C90"/>
    <w:rsid w:val="00B52BEF"/>
    <w:rsid w:val="00B554CF"/>
    <w:rsid w:val="00B61245"/>
    <w:rsid w:val="00B618AA"/>
    <w:rsid w:val="00B9389D"/>
    <w:rsid w:val="00B976EE"/>
    <w:rsid w:val="00BB12F4"/>
    <w:rsid w:val="00BD79B3"/>
    <w:rsid w:val="00BE1A23"/>
    <w:rsid w:val="00C34703"/>
    <w:rsid w:val="00C46476"/>
    <w:rsid w:val="00C6306F"/>
    <w:rsid w:val="00C97256"/>
    <w:rsid w:val="00CD4C91"/>
    <w:rsid w:val="00CF3CC6"/>
    <w:rsid w:val="00D134DA"/>
    <w:rsid w:val="00D21507"/>
    <w:rsid w:val="00D27283"/>
    <w:rsid w:val="00D40708"/>
    <w:rsid w:val="00D41D29"/>
    <w:rsid w:val="00D659BF"/>
    <w:rsid w:val="00D75FEA"/>
    <w:rsid w:val="00D8002C"/>
    <w:rsid w:val="00DE2380"/>
    <w:rsid w:val="00E47225"/>
    <w:rsid w:val="00E57234"/>
    <w:rsid w:val="00E66E73"/>
    <w:rsid w:val="00E819A9"/>
    <w:rsid w:val="00E9224F"/>
    <w:rsid w:val="00EB01C6"/>
    <w:rsid w:val="00EF2FE4"/>
    <w:rsid w:val="00F3158F"/>
    <w:rsid w:val="00F75EA1"/>
    <w:rsid w:val="00F852B5"/>
    <w:rsid w:val="00F8694C"/>
    <w:rsid w:val="00FB0166"/>
    <w:rsid w:val="00FD6B08"/>
    <w:rsid w:val="00FE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5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1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3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390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607183"/>
    <w:rPr>
      <w:sz w:val="16"/>
      <w:szCs w:val="16"/>
    </w:rPr>
  </w:style>
  <w:style w:type="paragraph" w:styleId="CommentText">
    <w:name w:val="annotation text"/>
    <w:basedOn w:val="Normal"/>
    <w:semiHidden/>
    <w:rsid w:val="006071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07183"/>
    <w:rPr>
      <w:b/>
      <w:bCs/>
    </w:rPr>
  </w:style>
  <w:style w:type="paragraph" w:styleId="BalloonText">
    <w:name w:val="Balloon Text"/>
    <w:basedOn w:val="Normal"/>
    <w:semiHidden/>
    <w:rsid w:val="00607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0C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za\Desktop\2007%20Projects\Project%20Outline%20form%20I&amp;C_re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1151-017D-4B12-8C03-02926440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Outline form I&amp;C_revA</Template>
  <TotalTime>69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</vt:lpstr>
    </vt:vector>
  </TitlesOfParts>
  <Company>Jefferson Lab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</dc:title>
  <dc:subject/>
  <dc:creator>JLab Autobuild</dc:creator>
  <cp:keywords/>
  <dc:description/>
  <cp:lastModifiedBy>garza</cp:lastModifiedBy>
  <cp:revision>5</cp:revision>
  <cp:lastPrinted>2008-08-04T19:42:00Z</cp:lastPrinted>
  <dcterms:created xsi:type="dcterms:W3CDTF">2008-08-04T19:02:00Z</dcterms:created>
  <dcterms:modified xsi:type="dcterms:W3CDTF">2008-08-04T20:09:00Z</dcterms:modified>
</cp:coreProperties>
</file>