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573B0" w14:textId="77777777" w:rsidR="00310B83" w:rsidRDefault="00310B83" w:rsidP="00310B83">
      <w:pPr>
        <w:pStyle w:val="Title"/>
      </w:pPr>
      <w:r>
        <w:t>FFA@CEBAF Working Group</w:t>
      </w:r>
      <w:sdt>
        <w:sdtPr>
          <w:alias w:val="Vertical line seperator:"/>
          <w:tag w:val="Vertical line seperator:"/>
          <w:id w:val="1874568466"/>
          <w:placeholder>
            <w:docPart w:val="0A5F182761857C4084037538CB86815B"/>
          </w:placeholder>
          <w:temporary/>
          <w:showingPlcHdr/>
          <w15:appearance w15:val="hidden"/>
        </w:sdtPr>
        <w:sdtContent>
          <w:r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6AE9BF8D4E21A348A0663C3413AD277C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Pr="00CB50F2">
            <w:rPr>
              <w:rStyle w:val="SubtleReference"/>
            </w:rPr>
            <w:t>Minutes</w:t>
          </w:r>
        </w:sdtContent>
      </w:sdt>
    </w:p>
    <w:p w14:paraId="40FD775A" w14:textId="68F1E014" w:rsidR="00A979E1" w:rsidRDefault="00000000" w:rsidP="00A979E1">
      <w:pPr>
        <w:pStyle w:val="Heading2"/>
      </w:pPr>
      <w:sdt>
        <w:sdtPr>
          <w:alias w:val="Meeting date and time:"/>
          <w:tag w:val="Meeting date and time:"/>
          <w:id w:val="712006246"/>
          <w:placeholder>
            <w:docPart w:val="0BFD4DA18F2B494F8E9F44C4AD4ECE22"/>
          </w:placeholder>
          <w:temporary/>
          <w:showingPlcHdr/>
          <w15:appearance w15:val="hidden"/>
        </w:sdtPr>
        <w:sdtContent>
          <w:r w:rsidR="00A979E1">
            <w:t>Meeting date | time</w:t>
          </w:r>
        </w:sdtContent>
      </w:sdt>
      <w:r w:rsidR="00A979E1">
        <w:t xml:space="preserve"> </w:t>
      </w:r>
      <w:r w:rsidR="00CD5A05">
        <w:rPr>
          <w:rStyle w:val="SubtleEmphasis"/>
        </w:rPr>
        <w:t>0</w:t>
      </w:r>
      <w:r w:rsidR="00F22F6D">
        <w:rPr>
          <w:rStyle w:val="SubtleEmphasis"/>
        </w:rPr>
        <w:t>2</w:t>
      </w:r>
      <w:r w:rsidR="004C5A30">
        <w:rPr>
          <w:rStyle w:val="SubtleEmphasis"/>
        </w:rPr>
        <w:t>/</w:t>
      </w:r>
      <w:r w:rsidR="00F22F6D">
        <w:rPr>
          <w:rStyle w:val="SubtleEmphasis"/>
        </w:rPr>
        <w:t>03</w:t>
      </w:r>
      <w:r w:rsidR="00310B83">
        <w:rPr>
          <w:rStyle w:val="SubtleEmphasis"/>
        </w:rPr>
        <w:t>/202</w:t>
      </w:r>
      <w:r w:rsidR="00CD5A05">
        <w:rPr>
          <w:rStyle w:val="SubtleEmphasis"/>
        </w:rPr>
        <w:t>3</w:t>
      </w:r>
      <w:r w:rsidR="00A979E1" w:rsidRPr="003665F5">
        <w:rPr>
          <w:rStyle w:val="SubtleEmphasis"/>
        </w:rPr>
        <w:t xml:space="preserve"> | </w:t>
      </w:r>
      <w:r w:rsidR="00310B83">
        <w:rPr>
          <w:rStyle w:val="SubtleEmphasis"/>
        </w:rPr>
        <w:t>11 AM EST</w:t>
      </w:r>
      <w:r w:rsidR="00A979E1">
        <w:t xml:space="preserve"> | </w:t>
      </w:r>
      <w:sdt>
        <w:sdtPr>
          <w:alias w:val="Meeting location:"/>
          <w:tag w:val="Meeting location:"/>
          <w:id w:val="1910582416"/>
          <w:placeholder>
            <w:docPart w:val="16BF3B09ACE1894EBE47A36B959AFC6E"/>
          </w:placeholder>
          <w:temporary/>
          <w:showingPlcHdr/>
          <w15:appearance w15:val="hidden"/>
        </w:sdtPr>
        <w:sdtContent>
          <w:r w:rsidR="00A979E1">
            <w:t>Meeting location</w:t>
          </w:r>
        </w:sdtContent>
      </w:sdt>
      <w:r w:rsidR="00A979E1"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281C4122CF8FB441B939A055EC4B33C3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sdt>
            <w:sdtPr>
              <w:rPr>
                <w:rStyle w:val="SubtleEmphasis"/>
              </w:rPr>
              <w:alias w:val="Enter location:"/>
              <w:tag w:val="Enter location:"/>
              <w:id w:val="2125575718"/>
              <w:placeholder>
                <w:docPart w:val="DCDE6236D300BE45BB6101B5CA3FF01F"/>
              </w:placeholder>
              <w15:appearance w15:val="hidden"/>
            </w:sdtPr>
            <w:sdtEndPr>
              <w:rPr>
                <w:rStyle w:val="DefaultParagraphFont"/>
                <w:i w:val="0"/>
                <w:iCs w:val="0"/>
                <w:color w:val="9F2936" w:themeColor="accent2"/>
              </w:rPr>
            </w:sdtEndPr>
            <w:sdtContent>
              <w:hyperlink r:id="rId8" w:history="1">
                <w:r w:rsidR="00310B83" w:rsidRPr="00292460">
                  <w:rPr>
                    <w:rStyle w:val="Hyperlink"/>
                  </w:rPr>
                  <w:t>https://jlab-org.zoomgov.com/j/1614898082?pwd=TnUzMS81M2sxbDZIbERJU01tYkJCQT09</w:t>
                </w:r>
              </w:hyperlink>
            </w:sdtContent>
          </w:sdt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463E984E" w14:textId="77777777" w:rsidTr="00D578F4">
        <w:tc>
          <w:tcPr>
            <w:tcW w:w="5400" w:type="dxa"/>
          </w:tcPr>
          <w:tbl>
            <w:tblPr>
              <w:tblW w:w="5000" w:type="pct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7822FB11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56D89953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191A7A7009C3C949962B9527F6F56376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E7EF8FE" w14:textId="49ACD81A" w:rsidR="00A979E1" w:rsidRDefault="00310B83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6C647B2E" w14:textId="77777777" w:rsidTr="00D578F4">
              <w:tc>
                <w:tcPr>
                  <w:tcW w:w="2311" w:type="dxa"/>
                  <w:tcBorders>
                    <w:left w:val="nil"/>
                  </w:tcBorders>
                </w:tcPr>
                <w:p w14:paraId="7106B05C" w14:textId="77777777" w:rsidR="00A979E1" w:rsidRPr="00A979E1" w:rsidRDefault="00000000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F0EC3AEF83A4194F958A8C9DF768920C"/>
                      </w:placeholder>
                      <w:temporary/>
                      <w:showingPlcHdr/>
                      <w15:appearance w15:val="hidden"/>
                    </w:sdtPr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8A8BCEC" w14:textId="0E0CCDB0" w:rsidR="00A979E1" w:rsidRDefault="00310B83" w:rsidP="00D578F4">
                  <w:pPr>
                    <w:spacing w:after="0"/>
                  </w:pPr>
                  <w:r>
                    <w:t>Weekly Meeting</w:t>
                  </w:r>
                </w:p>
              </w:tc>
            </w:tr>
            <w:tr w:rsidR="00A979E1" w14:paraId="5FBA4E80" w14:textId="77777777" w:rsidTr="00D578F4">
              <w:sdt>
                <w:sdtPr>
                  <w:alias w:val="Facilitator:"/>
                  <w:tag w:val="Facilitator:"/>
                  <w:id w:val="-1618515975"/>
                  <w:placeholder>
                    <w:docPart w:val="552C550E4AD2234B922FBD2BD9796C1D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65D67E8F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70C20EAF" w14:textId="06B8C154" w:rsidR="00A979E1" w:rsidRDefault="006E3569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  <w:tr w:rsidR="00A979E1" w14:paraId="7CA4C2D1" w14:textId="77777777" w:rsidTr="00D578F4">
              <w:sdt>
                <w:sdtPr>
                  <w:alias w:val="Note taker:"/>
                  <w:tag w:val="Note taker:"/>
                  <w:id w:val="-1961940283"/>
                  <w:placeholder>
                    <w:docPart w:val="72877EB21D214E4D90FC1127C640E879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09627951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21D4D2B9" w14:textId="47F41C2D" w:rsidR="00A979E1" w:rsidRDefault="00310B83" w:rsidP="00D578F4">
                  <w:pPr>
                    <w:spacing w:after="0"/>
                  </w:pPr>
                  <w:r>
                    <w:t>Ryan</w:t>
                  </w:r>
                </w:p>
              </w:tc>
            </w:tr>
            <w:tr w:rsidR="00A979E1" w14:paraId="50A545DE" w14:textId="77777777" w:rsidTr="00D578F4">
              <w:sdt>
                <w:sdtPr>
                  <w:alias w:val="Timekeeper:"/>
                  <w:tag w:val="Timekeeper:"/>
                  <w:id w:val="2113625791"/>
                  <w:placeholder>
                    <w:docPart w:val="F5EDCF17150C5643830F04A99B3C9EA1"/>
                  </w:placeholder>
                  <w:temporary/>
                  <w:showingPlcHdr/>
                  <w15:appearance w15:val="hidden"/>
                </w:sdtPr>
                <w:sdtContent>
                  <w:tc>
                    <w:tcPr>
                      <w:tcW w:w="2311" w:type="dxa"/>
                      <w:tcBorders>
                        <w:left w:val="nil"/>
                      </w:tcBorders>
                    </w:tcPr>
                    <w:p w14:paraId="57D2D44B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Timekeeper</w:t>
                      </w:r>
                    </w:p>
                  </w:tc>
                </w:sdtContent>
              </w:sdt>
              <w:tc>
                <w:tcPr>
                  <w:tcW w:w="2863" w:type="dxa"/>
                  <w:tcBorders>
                    <w:right w:val="single" w:sz="8" w:space="0" w:color="F07F09" w:themeColor="accent1"/>
                  </w:tcBorders>
                </w:tcPr>
                <w:p w14:paraId="4E273190" w14:textId="5DCAC013" w:rsidR="00A979E1" w:rsidRDefault="006E3569" w:rsidP="00D578F4">
                  <w:pPr>
                    <w:spacing w:after="0"/>
                  </w:pPr>
                  <w:r>
                    <w:t>Alex B</w:t>
                  </w:r>
                </w:p>
              </w:tc>
            </w:tr>
          </w:tbl>
          <w:p w14:paraId="6F762658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22A9EFDD" w14:textId="77777777" w:rsidR="00A979E1" w:rsidRPr="00137619" w:rsidRDefault="00000000" w:rsidP="00D578F4">
            <w:pPr>
              <w:spacing w:after="0"/>
            </w:pPr>
            <w:sdt>
              <w:sdtPr>
                <w:alias w:val="Attendees:"/>
                <w:tag w:val="Attendees:"/>
                <w:id w:val="-702396967"/>
                <w:placeholder>
                  <w:docPart w:val="9FC62A8353DA3A4795D5C4AD293590D8"/>
                </w:placeholder>
                <w:temporary/>
                <w:showingPlcHdr/>
                <w15:appearance w15:val="hidden"/>
              </w:sdtPr>
              <w:sdtContent>
                <w:r w:rsidR="0052642B" w:rsidRPr="00310B83">
                  <w:rPr>
                    <w:rFonts w:asciiTheme="majorHAnsi" w:eastAsiaTheme="majorEastAsia" w:hAnsiTheme="majorHAnsi" w:cstheme="majorBidi"/>
                    <w:color w:val="B35E06" w:themeColor="accent1" w:themeShade="BF"/>
                    <w:spacing w:val="0"/>
                    <w:szCs w:val="24"/>
                  </w:rPr>
                  <w:t>Attendees</w:t>
                </w:r>
              </w:sdtContent>
            </w:sdt>
          </w:p>
          <w:p w14:paraId="6C63A85B" w14:textId="4A5D6B8C" w:rsidR="00A979E1" w:rsidRDefault="006E3569" w:rsidP="00D578F4">
            <w:pPr>
              <w:spacing w:after="0"/>
            </w:pPr>
            <w:r>
              <w:t xml:space="preserve">Alex B, </w:t>
            </w:r>
            <w:r w:rsidR="00310B83">
              <w:t>Ryan</w:t>
            </w:r>
            <w:r w:rsidR="009F3CF2">
              <w:t xml:space="preserve">, </w:t>
            </w:r>
            <w:r w:rsidR="00F22F6D">
              <w:t xml:space="preserve">Scott, </w:t>
            </w:r>
            <w:proofErr w:type="spellStart"/>
            <w:r w:rsidR="00F22F6D">
              <w:t>Randika</w:t>
            </w:r>
            <w:proofErr w:type="spellEnd"/>
            <w:r w:rsidR="00F22F6D">
              <w:t xml:space="preserve">, Kirsten, </w:t>
            </w:r>
            <w:proofErr w:type="spellStart"/>
            <w:r w:rsidR="00F22F6D">
              <w:t>Donish</w:t>
            </w:r>
            <w:proofErr w:type="spellEnd"/>
            <w:r w:rsidR="00F22F6D">
              <w:t xml:space="preserve">, </w:t>
            </w:r>
            <w:r w:rsidR="00106411">
              <w:t xml:space="preserve"> </w:t>
            </w:r>
            <w:r w:rsidR="00F22F6D">
              <w:t xml:space="preserve">Jay, </w:t>
            </w:r>
          </w:p>
        </w:tc>
      </w:tr>
    </w:tbl>
    <w:p w14:paraId="2F054272" w14:textId="77777777" w:rsidR="00310B83" w:rsidRDefault="00310B83" w:rsidP="00310B83">
      <w:pPr>
        <w:pStyle w:val="Heading1"/>
      </w:pPr>
      <w:r>
        <w:t>Intro Discussion</w:t>
      </w:r>
    </w:p>
    <w:p w14:paraId="56709509" w14:textId="72B112C8" w:rsidR="0078750B" w:rsidRDefault="0078750B" w:rsidP="00A21286">
      <w:pPr>
        <w:ind w:left="0"/>
      </w:pPr>
    </w:p>
    <w:p w14:paraId="6A65BBE1" w14:textId="67BC0439" w:rsidR="00A979E1" w:rsidRDefault="00000000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48FFEF31CC861B4CBD9F6D2D4ADC3DBA"/>
          </w:placeholder>
          <w:temporary/>
          <w:showingPlcHdr/>
          <w15:appearance w15:val="hidden"/>
        </w:sdtPr>
        <w:sdtContent>
          <w:r w:rsidR="00A979E1">
            <w:t>Agenda topics</w:t>
          </w:r>
        </w:sdtContent>
      </w:sdt>
    </w:p>
    <w:p w14:paraId="37ED7152" w14:textId="613F7C9B" w:rsidR="00CD5A05" w:rsidRDefault="00000000" w:rsidP="00CD5A05">
      <w:pPr>
        <w:pStyle w:val="Heading2"/>
      </w:pPr>
      <w:sdt>
        <w:sdtPr>
          <w:alias w:val="Agenda 2, time allotted:"/>
          <w:tag w:val="Agenda 2, time allotted:"/>
          <w:id w:val="-1095159989"/>
          <w:placeholder>
            <w:docPart w:val="B4BEB4271548744D82431155D260909D"/>
          </w:placeholder>
          <w:temporary/>
          <w:showingPlcHdr/>
          <w15:appearance w15:val="hidden"/>
        </w:sdtPr>
        <w:sdtContent>
          <w:r w:rsidR="00CD5A05">
            <w:t>Time allotted</w:t>
          </w:r>
        </w:sdtContent>
      </w:sdt>
      <w:r w:rsidR="00CD5A05">
        <w:t xml:space="preserve"> | </w:t>
      </w:r>
      <w:sdt>
        <w:sdtPr>
          <w:rPr>
            <w:rStyle w:val="SubtleEmphasis"/>
          </w:rPr>
          <w:alias w:val="Agenda 2, enter time:"/>
          <w:tag w:val="Agenda 2, enter time:"/>
          <w:id w:val="-1361424378"/>
          <w:placeholder>
            <w:docPart w:val="18AB92DB7FA67249B95A36CFAC63C112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CD5A05">
            <w:rPr>
              <w:rStyle w:val="SubtleEmphasis"/>
            </w:rPr>
            <w:t>25 mins</w:t>
          </w:r>
        </w:sdtContent>
      </w:sdt>
      <w:r w:rsidR="00CD5A05">
        <w:t xml:space="preserve"> | </w:t>
      </w:r>
      <w:sdt>
        <w:sdtPr>
          <w:alias w:val="Agenda 2, agenda topic:"/>
          <w:tag w:val="Agenda 2, agenda topic:"/>
          <w:id w:val="1275831278"/>
          <w:placeholder>
            <w:docPart w:val="1115664CD2D2E24AB905C679B601E1D3"/>
          </w:placeholder>
          <w:temporary/>
          <w:showingPlcHdr/>
          <w15:appearance w15:val="hidden"/>
        </w:sdtPr>
        <w:sdtContent>
          <w:r w:rsidR="00CD5A05">
            <w:t>Agenda topic</w:t>
          </w:r>
        </w:sdtContent>
      </w:sdt>
      <w:r w:rsidR="00CD5A05">
        <w:t xml:space="preserve"> </w:t>
      </w:r>
      <w:r w:rsidR="00F22F6D">
        <w:rPr>
          <w:rStyle w:val="SubtleEmphasis"/>
        </w:rPr>
        <w:t>GitHub</w:t>
      </w:r>
      <w:r w:rsidR="00CD5A05">
        <w:t xml:space="preserve"> | </w:t>
      </w:r>
      <w:sdt>
        <w:sdtPr>
          <w:alias w:val="Agenda 2, presenter:"/>
          <w:tag w:val="Agenda 2, presenter:"/>
          <w:id w:val="836654860"/>
          <w:placeholder>
            <w:docPart w:val="F866792B826F174DAD1EF3B41B89CB28"/>
          </w:placeholder>
          <w:temporary/>
          <w:showingPlcHdr/>
          <w15:appearance w15:val="hidden"/>
        </w:sdtPr>
        <w:sdtContent>
          <w:r w:rsidR="00CD5A05">
            <w:t>Presenter</w:t>
          </w:r>
        </w:sdtContent>
      </w:sdt>
      <w:r w:rsidR="00CD5A05">
        <w:t xml:space="preserve"> </w:t>
      </w:r>
      <w:r w:rsidR="00F22F6D">
        <w:rPr>
          <w:rStyle w:val="SubtleEmphasis"/>
        </w:rPr>
        <w:t>Ryan</w:t>
      </w:r>
    </w:p>
    <w:p w14:paraId="41F449EC" w14:textId="07589837" w:rsidR="007346C3" w:rsidRDefault="004A7415" w:rsidP="00F22F6D">
      <w:pPr>
        <w:pStyle w:val="ListParagraph"/>
        <w:numPr>
          <w:ilvl w:val="0"/>
          <w:numId w:val="11"/>
        </w:numPr>
      </w:pPr>
      <w:r>
        <w:t>Quick review of options:</w:t>
      </w:r>
    </w:p>
    <w:p w14:paraId="6CD424A9" w14:textId="343DE697" w:rsidR="004A7415" w:rsidRDefault="004A7415" w:rsidP="00F22F6D">
      <w:pPr>
        <w:pStyle w:val="ListParagraph"/>
        <w:numPr>
          <w:ilvl w:val="0"/>
          <w:numId w:val="11"/>
        </w:numPr>
      </w:pPr>
      <w:r>
        <w:t>Branch vs Fork workflow</w:t>
      </w:r>
    </w:p>
    <w:p w14:paraId="45C40FBD" w14:textId="3BC47142" w:rsidR="004A7415" w:rsidRDefault="004A7415" w:rsidP="004A7415">
      <w:pPr>
        <w:pStyle w:val="ListParagraph"/>
        <w:numPr>
          <w:ilvl w:val="1"/>
          <w:numId w:val="11"/>
        </w:numPr>
      </w:pPr>
      <w:r>
        <w:t>Feature Branch:</w:t>
      </w:r>
    </w:p>
    <w:p w14:paraId="7A39D381" w14:textId="50F66033" w:rsidR="004A7415" w:rsidRDefault="004A7415" w:rsidP="004A7415">
      <w:pPr>
        <w:pStyle w:val="ListParagraph"/>
        <w:numPr>
          <w:ilvl w:val="2"/>
          <w:numId w:val="11"/>
        </w:numPr>
      </w:pPr>
      <w:r w:rsidRPr="004A7415">
        <w:drawing>
          <wp:inline distT="0" distB="0" distL="0" distR="0" wp14:anchorId="2BAB3072" wp14:editId="71DDD9D1">
            <wp:extent cx="3707295" cy="1469604"/>
            <wp:effectExtent l="0" t="0" r="1270" b="3810"/>
            <wp:docPr id="10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5D0A6676-6728-C3FC-5952-697330DE3328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>
                      <a:extLst>
                        <a:ext uri="{FF2B5EF4-FFF2-40B4-BE49-F238E27FC236}">
                          <a16:creationId xmlns:a16="http://schemas.microsoft.com/office/drawing/2014/main" id="{5D0A6676-6728-C3FC-5952-697330DE3328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8" t="24828" b="5049"/>
                    <a:stretch/>
                  </pic:blipFill>
                  <pic:spPr bwMode="auto">
                    <a:xfrm>
                      <a:off x="0" y="0"/>
                      <a:ext cx="3708210" cy="14699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D56590" w14:textId="6050E008" w:rsidR="004A7415" w:rsidRDefault="004A7415" w:rsidP="004A7415">
      <w:pPr>
        <w:pStyle w:val="ListParagraph"/>
        <w:numPr>
          <w:ilvl w:val="1"/>
          <w:numId w:val="11"/>
        </w:numPr>
      </w:pPr>
      <w:r>
        <w:t>Git Flow:</w:t>
      </w:r>
    </w:p>
    <w:p w14:paraId="19AF83D3" w14:textId="7ABF6B28" w:rsidR="004A7415" w:rsidRDefault="004A7415" w:rsidP="004A7415">
      <w:pPr>
        <w:pStyle w:val="ListParagraph"/>
        <w:numPr>
          <w:ilvl w:val="2"/>
          <w:numId w:val="11"/>
        </w:numPr>
      </w:pPr>
      <w:r w:rsidRPr="004A7415">
        <w:drawing>
          <wp:inline distT="0" distB="0" distL="0" distR="0" wp14:anchorId="20B10D30" wp14:editId="16395BCE">
            <wp:extent cx="3883984" cy="1862593"/>
            <wp:effectExtent l="0" t="0" r="2540" b="4445"/>
            <wp:docPr id="2052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FEBB270-7B5D-D743-A1F0-0E5AB363222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>
                      <a:extLst>
                        <a:ext uri="{FF2B5EF4-FFF2-40B4-BE49-F238E27FC236}">
                          <a16:creationId xmlns:a16="http://schemas.microsoft.com/office/drawing/2014/main" id="{6FEBB270-7B5D-D743-A1F0-0E5AB363222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4887" cy="1863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7ED32C" w14:textId="0C76660A" w:rsidR="004A7415" w:rsidRDefault="004A7415" w:rsidP="004A7415">
      <w:pPr>
        <w:pStyle w:val="ListParagraph"/>
        <w:numPr>
          <w:ilvl w:val="1"/>
          <w:numId w:val="11"/>
        </w:numPr>
      </w:pPr>
      <w:r>
        <w:t>Fork:</w:t>
      </w:r>
    </w:p>
    <w:p w14:paraId="35354408" w14:textId="234BBEC3" w:rsidR="004A7415" w:rsidRDefault="004A7415" w:rsidP="004A7415">
      <w:pPr>
        <w:pStyle w:val="ListParagraph"/>
        <w:numPr>
          <w:ilvl w:val="2"/>
          <w:numId w:val="11"/>
        </w:numPr>
      </w:pPr>
      <w:r w:rsidRPr="004A7415">
        <w:lastRenderedPageBreak/>
        <w:drawing>
          <wp:inline distT="0" distB="0" distL="0" distR="0" wp14:anchorId="16F3F98F" wp14:editId="6CB4C4B6">
            <wp:extent cx="4184374" cy="1727006"/>
            <wp:effectExtent l="0" t="0" r="0" b="635"/>
            <wp:docPr id="307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B6F258C0-8BC3-7330-31C1-0DB1BDC4FE7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>
                      <a:extLst>
                        <a:ext uri="{FF2B5EF4-FFF2-40B4-BE49-F238E27FC236}">
                          <a16:creationId xmlns:a16="http://schemas.microsoft.com/office/drawing/2014/main" id="{B6F258C0-8BC3-7330-31C1-0DB1BDC4FE7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861" cy="172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E1FC0F" w14:textId="1D239A03" w:rsidR="004A7415" w:rsidRDefault="004A7415" w:rsidP="004A7415">
      <w:pPr>
        <w:pStyle w:val="ListParagraph"/>
        <w:numPr>
          <w:ilvl w:val="0"/>
          <w:numId w:val="11"/>
        </w:numPr>
      </w:pPr>
      <w:r>
        <w:t>Created a test repository so we can learn the features and try it out:</w:t>
      </w:r>
    </w:p>
    <w:p w14:paraId="1200FA83" w14:textId="77777777" w:rsidR="004A7415" w:rsidRPr="004A7415" w:rsidRDefault="004A7415" w:rsidP="004A7415">
      <w:pPr>
        <w:pStyle w:val="ListParagraph"/>
        <w:numPr>
          <w:ilvl w:val="1"/>
          <w:numId w:val="11"/>
        </w:numPr>
      </w:pPr>
      <w:hyperlink r:id="rId12" w:history="1">
        <w:r w:rsidRPr="004A7415">
          <w:rPr>
            <w:rStyle w:val="Hyperlink"/>
          </w:rPr>
          <w:t>https://github.com/RyanBodenstein/Structure_Test</w:t>
        </w:r>
      </w:hyperlink>
    </w:p>
    <w:p w14:paraId="6B296037" w14:textId="596B8C00" w:rsidR="004A7415" w:rsidRDefault="004A7415" w:rsidP="004A7415">
      <w:pPr>
        <w:pStyle w:val="ListParagraph"/>
        <w:numPr>
          <w:ilvl w:val="1"/>
          <w:numId w:val="11"/>
        </w:numPr>
      </w:pPr>
      <w:r>
        <w:t>If you want to try branching, Ryan will have to invite you after you make an account</w:t>
      </w:r>
    </w:p>
    <w:p w14:paraId="0DE6B5FE" w14:textId="06C2CBB5" w:rsidR="004A7415" w:rsidRDefault="004A7415" w:rsidP="004A7415">
      <w:pPr>
        <w:pStyle w:val="ListParagraph"/>
        <w:numPr>
          <w:ilvl w:val="0"/>
          <w:numId w:val="11"/>
        </w:numPr>
      </w:pPr>
      <w:r>
        <w:t>Quick tutorial:</w:t>
      </w:r>
    </w:p>
    <w:p w14:paraId="7A0D8138" w14:textId="297FB477" w:rsidR="004A7415" w:rsidRDefault="004A7415" w:rsidP="004A7415">
      <w:pPr>
        <w:pStyle w:val="ListParagraph"/>
        <w:numPr>
          <w:ilvl w:val="1"/>
          <w:numId w:val="11"/>
        </w:numPr>
      </w:pPr>
      <w:r>
        <w:t>Step 1 – make an account and install</w:t>
      </w:r>
    </w:p>
    <w:p w14:paraId="233AFF4A" w14:textId="6FF1E1D3" w:rsidR="004A7415" w:rsidRDefault="004A7415" w:rsidP="004A7415">
      <w:pPr>
        <w:pStyle w:val="ListParagraph"/>
        <w:numPr>
          <w:ilvl w:val="1"/>
          <w:numId w:val="11"/>
        </w:numPr>
      </w:pPr>
      <w:r>
        <w:rPr>
          <w:noProof/>
          <w:color w:val="FF0000"/>
          <w:sz w:val="32"/>
          <w:szCs w:val="32"/>
        </w:rPr>
        <w:drawing>
          <wp:inline distT="0" distB="0" distL="0" distR="0" wp14:anchorId="781B9CDE" wp14:editId="673ED157">
            <wp:extent cx="5039139" cy="284524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139" cy="2845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715915" w14:textId="28AF0DE5" w:rsidR="004A7415" w:rsidRDefault="004A7415" w:rsidP="004A7415">
      <w:pPr>
        <w:pStyle w:val="ListParagraph"/>
        <w:numPr>
          <w:ilvl w:val="0"/>
          <w:numId w:val="11"/>
        </w:numPr>
      </w:pPr>
      <w:r>
        <w:t>Go through slides from today for resources and a series of screen shots showing some of the basics.</w:t>
      </w:r>
    </w:p>
    <w:p w14:paraId="5EB4D724" w14:textId="7C57EAA1" w:rsidR="004A7415" w:rsidRDefault="004A7415" w:rsidP="004A7415">
      <w:pPr>
        <w:pStyle w:val="ListParagraph"/>
        <w:numPr>
          <w:ilvl w:val="0"/>
          <w:numId w:val="11"/>
        </w:numPr>
      </w:pPr>
      <w:r>
        <w:t>Once you’ve tested things out and are comfortable, please vote for your preference:</w:t>
      </w:r>
    </w:p>
    <w:p w14:paraId="27500910" w14:textId="77777777" w:rsidR="004A7415" w:rsidRPr="004A7415" w:rsidRDefault="004A7415" w:rsidP="004A7415">
      <w:pPr>
        <w:pStyle w:val="ListParagraph"/>
        <w:numPr>
          <w:ilvl w:val="1"/>
          <w:numId w:val="11"/>
        </w:numPr>
      </w:pPr>
      <w:hyperlink r:id="rId14" w:history="1">
        <w:r w:rsidRPr="004A7415">
          <w:rPr>
            <w:rStyle w:val="Hyperlink"/>
          </w:rPr>
          <w:t>https://forms.gle/3gRjhUvPs6CZWGTB8</w:t>
        </w:r>
      </w:hyperlink>
    </w:p>
    <w:p w14:paraId="53D10ED5" w14:textId="43A466E8" w:rsidR="004A7415" w:rsidRDefault="004A7415" w:rsidP="004A7415">
      <w:pPr>
        <w:pStyle w:val="ListParagraph"/>
        <w:numPr>
          <w:ilvl w:val="1"/>
          <w:numId w:val="11"/>
        </w:numPr>
      </w:pPr>
      <w:r>
        <w:t>This way, I can start organizing it properly.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CD5A05" w:rsidRPr="00E52810" w14:paraId="4261E60D" w14:textId="77777777" w:rsidTr="00113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34A972C5" w14:textId="77777777" w:rsidR="00CD5A05" w:rsidRPr="00E52810" w:rsidRDefault="00CD5A05" w:rsidP="00113B00">
            <w:r>
              <w:t>Action Items</w:t>
            </w:r>
          </w:p>
        </w:tc>
        <w:sdt>
          <w:sdtPr>
            <w:alias w:val="Agenda 3, person responsible:"/>
            <w:tag w:val="Agenda 3, person responsible:"/>
            <w:id w:val="-1212412132"/>
            <w:placeholder>
              <w:docPart w:val="C49258E89A60474FB730A3844E4A8492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63A4D145" w14:textId="77777777" w:rsidR="00CD5A05" w:rsidRPr="00E52810" w:rsidRDefault="00CD5A05" w:rsidP="00113B00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-329992618"/>
            <w:placeholder>
              <w:docPart w:val="8F1E230E02512547ADC917B1F53CEAE7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44FD3EE0" w14:textId="77777777" w:rsidR="00CD5A05" w:rsidRPr="00E52810" w:rsidRDefault="00CD5A05" w:rsidP="00113B00">
                <w:r w:rsidRPr="00E52810">
                  <w:t>Deadline</w:t>
                </w:r>
              </w:p>
            </w:tc>
          </w:sdtContent>
        </w:sdt>
      </w:tr>
      <w:tr w:rsidR="00CD5A05" w:rsidRPr="00E52810" w14:paraId="491A039F" w14:textId="77777777" w:rsidTr="00113B00">
        <w:tc>
          <w:tcPr>
            <w:tcW w:w="6300" w:type="dxa"/>
          </w:tcPr>
          <w:p w14:paraId="40C34FEC" w14:textId="77777777" w:rsidR="00CD5A05" w:rsidRPr="00E52810" w:rsidRDefault="00CD5A05" w:rsidP="00113B00">
            <w:pPr>
              <w:ind w:left="0"/>
            </w:pPr>
          </w:p>
        </w:tc>
        <w:tc>
          <w:tcPr>
            <w:tcW w:w="2250" w:type="dxa"/>
          </w:tcPr>
          <w:p w14:paraId="1FDDEA5A" w14:textId="77777777" w:rsidR="00CD5A05" w:rsidRPr="00E52810" w:rsidRDefault="00CD5A05" w:rsidP="00113B00">
            <w:pPr>
              <w:ind w:left="0"/>
            </w:pPr>
          </w:p>
        </w:tc>
        <w:tc>
          <w:tcPr>
            <w:tcW w:w="2250" w:type="dxa"/>
          </w:tcPr>
          <w:p w14:paraId="1F743B77" w14:textId="77777777" w:rsidR="00CD5A05" w:rsidRPr="00E52810" w:rsidRDefault="00CD5A05" w:rsidP="00113B00">
            <w:pPr>
              <w:ind w:left="0"/>
            </w:pPr>
          </w:p>
        </w:tc>
      </w:tr>
      <w:tr w:rsidR="00CD5A05" w:rsidRPr="00E52810" w14:paraId="28372024" w14:textId="77777777" w:rsidTr="00113B00">
        <w:tc>
          <w:tcPr>
            <w:tcW w:w="6300" w:type="dxa"/>
          </w:tcPr>
          <w:p w14:paraId="0609B7DE" w14:textId="77777777" w:rsidR="00CD5A05" w:rsidRPr="00E52810" w:rsidRDefault="00CD5A05" w:rsidP="00113B00">
            <w:pPr>
              <w:ind w:left="0"/>
            </w:pPr>
          </w:p>
        </w:tc>
        <w:tc>
          <w:tcPr>
            <w:tcW w:w="2250" w:type="dxa"/>
          </w:tcPr>
          <w:p w14:paraId="3DDF6F9A" w14:textId="77777777" w:rsidR="00CD5A05" w:rsidRPr="00E52810" w:rsidRDefault="00CD5A05" w:rsidP="00113B00">
            <w:pPr>
              <w:ind w:left="0"/>
            </w:pPr>
          </w:p>
        </w:tc>
        <w:tc>
          <w:tcPr>
            <w:tcW w:w="2250" w:type="dxa"/>
          </w:tcPr>
          <w:p w14:paraId="3FC94A60" w14:textId="77777777" w:rsidR="00CD5A05" w:rsidRPr="00E52810" w:rsidRDefault="00CD5A05" w:rsidP="00113B00">
            <w:pPr>
              <w:ind w:left="0"/>
            </w:pPr>
          </w:p>
        </w:tc>
      </w:tr>
    </w:tbl>
    <w:p w14:paraId="76137154" w14:textId="0A556E21" w:rsidR="00A979E1" w:rsidRDefault="00000000" w:rsidP="00A979E1">
      <w:pPr>
        <w:pStyle w:val="Heading2"/>
      </w:pPr>
      <w:sdt>
        <w:sdtPr>
          <w:alias w:val="Agenda 2, time allotted:"/>
          <w:tag w:val="Agenda 2, time allotted:"/>
          <w:id w:val="1191029867"/>
          <w:placeholder>
            <w:docPart w:val="6774B0411836BC46A7562B3CAD5646E0"/>
          </w:placeholder>
          <w:temporary/>
          <w:showingPlcHdr/>
          <w15:appearance w15:val="hidden"/>
        </w:sdtPr>
        <w:sdtContent>
          <w:r w:rsidR="00A979E1">
            <w:t>Time allotted</w:t>
          </w:r>
        </w:sdtContent>
      </w:sdt>
      <w:r w:rsidR="00A979E1">
        <w:t xml:space="preserve"> | </w:t>
      </w:r>
      <w:sdt>
        <w:sdtPr>
          <w:rPr>
            <w:rStyle w:val="SubtleEmphasis"/>
          </w:rPr>
          <w:alias w:val="Agenda 2, enter time:"/>
          <w:tag w:val="Agenda 2, enter time:"/>
          <w:id w:val="-191309234"/>
          <w:placeholder>
            <w:docPart w:val="2110BF6F381A774CAF172E1B2BEFC9A8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CD5A05">
            <w:rPr>
              <w:rStyle w:val="SubtleEmphasis"/>
            </w:rPr>
            <w:t>10</w:t>
          </w:r>
          <w:r w:rsidR="00310B83">
            <w:rPr>
              <w:rStyle w:val="SubtleEmphasis"/>
            </w:rPr>
            <w:t xml:space="preserve"> mins</w:t>
          </w:r>
        </w:sdtContent>
      </w:sdt>
      <w:r w:rsidR="00A979E1">
        <w:t xml:space="preserve"> | </w:t>
      </w:r>
      <w:sdt>
        <w:sdtPr>
          <w:alias w:val="Agenda 2, agenda topic:"/>
          <w:tag w:val="Agenda 2, agenda topic:"/>
          <w:id w:val="1539396324"/>
          <w:placeholder>
            <w:docPart w:val="03B754192E3DE54AA1A76A5EA32F3755"/>
          </w:placeholder>
          <w:temporary/>
          <w:showingPlcHdr/>
          <w15:appearance w15:val="hidden"/>
        </w:sdtPr>
        <w:sdtContent>
          <w:r w:rsidR="00A979E1">
            <w:t>Agenda topic</w:t>
          </w:r>
        </w:sdtContent>
      </w:sdt>
      <w:r w:rsidR="00A979E1">
        <w:t xml:space="preserve"> </w:t>
      </w:r>
      <w:r w:rsidR="00CD5A05">
        <w:rPr>
          <w:rStyle w:val="SubtleEmphasis"/>
        </w:rPr>
        <w:t>AOB</w:t>
      </w:r>
      <w:r w:rsidR="00A979E1">
        <w:t xml:space="preserve"> | </w:t>
      </w:r>
      <w:sdt>
        <w:sdtPr>
          <w:alias w:val="Agenda 2, presenter:"/>
          <w:tag w:val="Agenda 2, presenter:"/>
          <w:id w:val="-132489110"/>
          <w:placeholder>
            <w:docPart w:val="66198DCD7F13814F9C6C95A0C39F41F0"/>
          </w:placeholder>
          <w:temporary/>
          <w:showingPlcHdr/>
          <w15:appearance w15:val="hidden"/>
        </w:sdtPr>
        <w:sdtContent>
          <w:r w:rsidR="00A979E1">
            <w:t>Presenter</w:t>
          </w:r>
        </w:sdtContent>
      </w:sdt>
      <w:r w:rsidR="00A979E1">
        <w:t xml:space="preserve"> </w:t>
      </w:r>
      <w:r w:rsidR="00CD5A05">
        <w:rPr>
          <w:rStyle w:val="SubtleEmphasis"/>
        </w:rPr>
        <w:t>All</w:t>
      </w:r>
    </w:p>
    <w:p w14:paraId="24DA780C" w14:textId="5AF46FA4" w:rsidR="008A7D74" w:rsidRDefault="004A7415" w:rsidP="00F22F6D">
      <w:pPr>
        <w:pStyle w:val="ListParagraph"/>
        <w:numPr>
          <w:ilvl w:val="0"/>
          <w:numId w:val="11"/>
        </w:numPr>
      </w:pPr>
      <w:r>
        <w:t>Jay is looking into hall lines again</w:t>
      </w:r>
    </w:p>
    <w:p w14:paraId="6E6BC5A9" w14:textId="1965F911" w:rsidR="004A7415" w:rsidRDefault="004A7415" w:rsidP="00F22F6D">
      <w:pPr>
        <w:pStyle w:val="ListParagraph"/>
        <w:numPr>
          <w:ilvl w:val="0"/>
          <w:numId w:val="11"/>
        </w:numPr>
      </w:pPr>
      <w:r>
        <w:t>Ryan spoke with Harry about clearances</w:t>
      </w:r>
    </w:p>
    <w:p w14:paraId="7810BEB0" w14:textId="00851BD3" w:rsidR="004A7415" w:rsidRDefault="004A7415" w:rsidP="004A7415">
      <w:pPr>
        <w:pStyle w:val="ListParagraph"/>
        <w:numPr>
          <w:ilvl w:val="1"/>
          <w:numId w:val="11"/>
        </w:numPr>
      </w:pPr>
      <w:r>
        <w:t>44 inches required for personnel access – this would be the best we can do</w:t>
      </w:r>
    </w:p>
    <w:p w14:paraId="0D891658" w14:textId="42C370C4" w:rsidR="004A7415" w:rsidRDefault="004A7415" w:rsidP="004A7415">
      <w:pPr>
        <w:pStyle w:val="ListParagraph"/>
        <w:numPr>
          <w:ilvl w:val="2"/>
          <w:numId w:val="11"/>
        </w:numPr>
      </w:pPr>
      <w:r>
        <w:t>Jay corrects – there are some cases where 36 inches is allowed</w:t>
      </w:r>
    </w:p>
    <w:p w14:paraId="5EC9E8D1" w14:textId="38FC4F4C" w:rsidR="004A7415" w:rsidRDefault="004A7415" w:rsidP="004A7415">
      <w:pPr>
        <w:pStyle w:val="ListParagraph"/>
        <w:numPr>
          <w:ilvl w:val="0"/>
          <w:numId w:val="11"/>
        </w:numPr>
      </w:pPr>
      <w:r>
        <w:lastRenderedPageBreak/>
        <w:t xml:space="preserve">Cryomodules won’t need to go through, but the forklift may, and other carts, </w:t>
      </w:r>
      <w:proofErr w:type="spellStart"/>
      <w:r>
        <w:t>etc</w:t>
      </w:r>
      <w:proofErr w:type="spellEnd"/>
      <w:r>
        <w:t>…, so the dimensions are being iterated upon</w:t>
      </w:r>
    </w:p>
    <w:p w14:paraId="427AEE5A" w14:textId="61D8D2F5" w:rsidR="004A7415" w:rsidRDefault="004A7415" w:rsidP="004A7415">
      <w:pPr>
        <w:pStyle w:val="ListParagraph"/>
        <w:numPr>
          <w:ilvl w:val="1"/>
          <w:numId w:val="11"/>
        </w:numPr>
      </w:pPr>
      <w:r>
        <w:t xml:space="preserve">With the </w:t>
      </w:r>
      <w:proofErr w:type="gramStart"/>
      <w:r>
        <w:t>7 foot</w:t>
      </w:r>
      <w:proofErr w:type="gramEnd"/>
      <w:r>
        <w:t xml:space="preserve"> clearance requirement, it’s likely too tight:</w:t>
      </w:r>
    </w:p>
    <w:p w14:paraId="610F42E1" w14:textId="1A08E111" w:rsidR="004A7415" w:rsidRDefault="004A7415" w:rsidP="004A7415">
      <w:pPr>
        <w:pStyle w:val="ListParagraph"/>
        <w:numPr>
          <w:ilvl w:val="1"/>
          <w:numId w:val="11"/>
        </w:numPr>
      </w:pPr>
      <w:r>
        <w:rPr>
          <w:noProof/>
          <w:color w:val="FF0000"/>
          <w:sz w:val="32"/>
          <w:szCs w:val="32"/>
        </w:rPr>
        <w:drawing>
          <wp:inline distT="0" distB="0" distL="0" distR="0" wp14:anchorId="33514C6F" wp14:editId="32A292AB">
            <wp:extent cx="5794513" cy="9711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513" cy="971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BD7462" w:rsidRPr="00E52810" w14:paraId="4DF59ABA" w14:textId="77777777" w:rsidTr="00113B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41E1F6A9" w14:textId="13CD445C" w:rsidR="00BD7462" w:rsidRPr="00E52810" w:rsidRDefault="0077648A" w:rsidP="00113B00">
            <w:r>
              <w:t>Action Items</w:t>
            </w:r>
          </w:p>
        </w:tc>
        <w:sdt>
          <w:sdtPr>
            <w:alias w:val="Agenda 3, person responsible:"/>
            <w:tag w:val="Agenda 3, person responsible:"/>
            <w:id w:val="-773247425"/>
            <w:placeholder>
              <w:docPart w:val="9D85BE7003A7454C947A4C6567088990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14C08072" w14:textId="77777777" w:rsidR="00BD7462" w:rsidRPr="00E52810" w:rsidRDefault="00BD7462" w:rsidP="00113B00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1735349667"/>
            <w:placeholder>
              <w:docPart w:val="E85EB82993CE194DA3549494ACEA06A8"/>
            </w:placeholder>
            <w:temporary/>
            <w:showingPlcHdr/>
            <w15:appearance w15:val="hidden"/>
          </w:sdtPr>
          <w:sdtContent>
            <w:tc>
              <w:tcPr>
                <w:tcW w:w="2250" w:type="dxa"/>
              </w:tcPr>
              <w:p w14:paraId="380C6118" w14:textId="77777777" w:rsidR="00BD7462" w:rsidRPr="00E52810" w:rsidRDefault="00BD7462" w:rsidP="00113B00">
                <w:r w:rsidRPr="00E52810">
                  <w:t>Deadline</w:t>
                </w:r>
              </w:p>
            </w:tc>
          </w:sdtContent>
        </w:sdt>
      </w:tr>
      <w:tr w:rsidR="00BD7462" w:rsidRPr="00E52810" w14:paraId="0E414B04" w14:textId="77777777" w:rsidTr="00113B00">
        <w:tc>
          <w:tcPr>
            <w:tcW w:w="6300" w:type="dxa"/>
          </w:tcPr>
          <w:p w14:paraId="623DB692" w14:textId="7C03B744" w:rsidR="00BD7462" w:rsidRPr="00E52810" w:rsidRDefault="00BD7462" w:rsidP="00113B00">
            <w:pPr>
              <w:ind w:left="0"/>
            </w:pPr>
          </w:p>
        </w:tc>
        <w:tc>
          <w:tcPr>
            <w:tcW w:w="2250" w:type="dxa"/>
          </w:tcPr>
          <w:p w14:paraId="7491F98B" w14:textId="359A9AAC" w:rsidR="00BD7462" w:rsidRPr="00E52810" w:rsidRDefault="00BD7462" w:rsidP="00113B00">
            <w:pPr>
              <w:ind w:left="0"/>
            </w:pPr>
          </w:p>
        </w:tc>
        <w:tc>
          <w:tcPr>
            <w:tcW w:w="2250" w:type="dxa"/>
          </w:tcPr>
          <w:p w14:paraId="1F1F4907" w14:textId="072C92C7" w:rsidR="00BD7462" w:rsidRPr="00E52810" w:rsidRDefault="00BD7462" w:rsidP="00113B00">
            <w:pPr>
              <w:ind w:left="0"/>
            </w:pPr>
          </w:p>
        </w:tc>
      </w:tr>
      <w:tr w:rsidR="00BD7462" w:rsidRPr="00E52810" w14:paraId="33C8D82C" w14:textId="77777777" w:rsidTr="00113B00">
        <w:tc>
          <w:tcPr>
            <w:tcW w:w="6300" w:type="dxa"/>
          </w:tcPr>
          <w:p w14:paraId="79E79824" w14:textId="35B8C96B" w:rsidR="00BD7462" w:rsidRPr="00E52810" w:rsidRDefault="00BD7462" w:rsidP="00113B00">
            <w:pPr>
              <w:ind w:left="0"/>
            </w:pPr>
          </w:p>
        </w:tc>
        <w:tc>
          <w:tcPr>
            <w:tcW w:w="2250" w:type="dxa"/>
          </w:tcPr>
          <w:p w14:paraId="44C4860D" w14:textId="77777777" w:rsidR="00BD7462" w:rsidRPr="00E52810" w:rsidRDefault="00BD7462" w:rsidP="00113B00">
            <w:pPr>
              <w:ind w:left="0"/>
            </w:pPr>
          </w:p>
        </w:tc>
        <w:tc>
          <w:tcPr>
            <w:tcW w:w="2250" w:type="dxa"/>
          </w:tcPr>
          <w:p w14:paraId="42578CFF" w14:textId="77777777" w:rsidR="00BD7462" w:rsidRPr="00E52810" w:rsidRDefault="00BD7462" w:rsidP="00113B00">
            <w:pPr>
              <w:ind w:left="0"/>
            </w:pPr>
          </w:p>
        </w:tc>
      </w:tr>
    </w:tbl>
    <w:p w14:paraId="20492DF4" w14:textId="77777777" w:rsidR="00310B83" w:rsidRDefault="00000000" w:rsidP="00310B83">
      <w:pPr>
        <w:pStyle w:val="Heading2"/>
        <w:ind w:left="0"/>
      </w:pPr>
      <w:sdt>
        <w:sdtPr>
          <w:alias w:val="Special notes:"/>
          <w:tag w:val="Special notes:"/>
          <w:id w:val="2083322904"/>
          <w:placeholder>
            <w:docPart w:val="D101E2269F988A4A910EF2C6B196E74A"/>
          </w:placeholder>
          <w:temporary/>
          <w:showingPlcHdr/>
          <w15:appearance w15:val="hidden"/>
        </w:sdtPr>
        <w:sdtContent>
          <w:r w:rsidR="00310B83">
            <w:t>Special notes</w:t>
          </w:r>
        </w:sdtContent>
      </w:sdt>
      <w:r w:rsidR="00310B83">
        <w:t xml:space="preserve"> </w:t>
      </w:r>
    </w:p>
    <w:p w14:paraId="3274B41F" w14:textId="77777777" w:rsidR="00310B83" w:rsidRDefault="00310B83" w:rsidP="00310B83">
      <w:pPr>
        <w:pStyle w:val="Heading2"/>
      </w:pPr>
    </w:p>
    <w:p w14:paraId="422ED1DE" w14:textId="6888F82D" w:rsidR="00310B83" w:rsidRDefault="00310B83" w:rsidP="00310B83">
      <w:pPr>
        <w:ind w:left="0"/>
        <w:rPr>
          <w:rStyle w:val="Hyperlink"/>
        </w:rPr>
      </w:pPr>
      <w:r>
        <w:t xml:space="preserve">Pathway to Repository: </w:t>
      </w:r>
      <w:hyperlink r:id="rId16" w:history="1">
        <w:r w:rsidRPr="00C46B82">
          <w:rPr>
            <w:rStyle w:val="Hyperlink"/>
          </w:rPr>
          <w:t>https://jeffersonlab-my.sharepoint.com/:f:/g/personal/tristan_jlab_org/EqZ5MeS-nipCgPfZB5p0oS4B9Is67d3nQb9sLJI3Zyev9g</w:t>
        </w:r>
      </w:hyperlink>
    </w:p>
    <w:p w14:paraId="69A5C756" w14:textId="17DD2B27" w:rsidR="001B2077" w:rsidRDefault="001B2077" w:rsidP="00310B83">
      <w:pPr>
        <w:ind w:left="0"/>
        <w:rPr>
          <w:rStyle w:val="Hyperlink"/>
        </w:rPr>
      </w:pPr>
    </w:p>
    <w:p w14:paraId="1ACD22C7" w14:textId="10A0837A" w:rsidR="001B2077" w:rsidRPr="0079687A" w:rsidRDefault="001B2077" w:rsidP="00310B83">
      <w:pPr>
        <w:ind w:left="0"/>
        <w:rPr>
          <w:color w:val="FF0000"/>
          <w:sz w:val="32"/>
          <w:szCs w:val="32"/>
        </w:rPr>
      </w:pPr>
    </w:p>
    <w:sectPr w:rsidR="001B2077" w:rsidRPr="0079687A" w:rsidSect="00CB50F2">
      <w:footerReference w:type="default" r:id="rId17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331A5" w14:textId="77777777" w:rsidR="00BD09F5" w:rsidRDefault="00BD09F5">
      <w:pPr>
        <w:spacing w:after="0"/>
      </w:pPr>
      <w:r>
        <w:separator/>
      </w:r>
    </w:p>
  </w:endnote>
  <w:endnote w:type="continuationSeparator" w:id="0">
    <w:p w14:paraId="2CE5B8DF" w14:textId="77777777" w:rsidR="00BD09F5" w:rsidRDefault="00BD09F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E3E39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DBCC" w14:textId="77777777" w:rsidR="00BD09F5" w:rsidRDefault="00BD09F5">
      <w:pPr>
        <w:spacing w:after="0"/>
      </w:pPr>
      <w:r>
        <w:separator/>
      </w:r>
    </w:p>
  </w:footnote>
  <w:footnote w:type="continuationSeparator" w:id="0">
    <w:p w14:paraId="45C9BD0D" w14:textId="77777777" w:rsidR="00BD09F5" w:rsidRDefault="00BD09F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67DB6"/>
    <w:multiLevelType w:val="hybridMultilevel"/>
    <w:tmpl w:val="91C84D82"/>
    <w:lvl w:ilvl="0" w:tplc="A12ED3E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684DE5"/>
    <w:multiLevelType w:val="hybridMultilevel"/>
    <w:tmpl w:val="F7565B3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127C63FE"/>
    <w:multiLevelType w:val="hybridMultilevel"/>
    <w:tmpl w:val="47D4DE18"/>
    <w:lvl w:ilvl="0" w:tplc="9930336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5A028AF"/>
    <w:multiLevelType w:val="hybridMultilevel"/>
    <w:tmpl w:val="D762566A"/>
    <w:lvl w:ilvl="0" w:tplc="B818EB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706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2888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CC6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89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38C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C4A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623C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681E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7676537"/>
    <w:multiLevelType w:val="hybridMultilevel"/>
    <w:tmpl w:val="079082BE"/>
    <w:lvl w:ilvl="0" w:tplc="E3B0797C">
      <w:start w:val="1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D23C0"/>
    <w:multiLevelType w:val="hybridMultilevel"/>
    <w:tmpl w:val="584E036A"/>
    <w:lvl w:ilvl="0" w:tplc="7076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63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607C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DC8B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FA8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886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B6B8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A4F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025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DD4800"/>
    <w:multiLevelType w:val="hybridMultilevel"/>
    <w:tmpl w:val="86A62BDE"/>
    <w:lvl w:ilvl="0" w:tplc="106E8818">
      <w:start w:val="202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659BD"/>
    <w:multiLevelType w:val="hybridMultilevel"/>
    <w:tmpl w:val="EC62EEF8"/>
    <w:lvl w:ilvl="0" w:tplc="1ABC01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8895274">
    <w:abstractNumId w:val="9"/>
  </w:num>
  <w:num w:numId="2" w16cid:durableId="166333340">
    <w:abstractNumId w:val="7"/>
  </w:num>
  <w:num w:numId="3" w16cid:durableId="1136949427">
    <w:abstractNumId w:val="6"/>
  </w:num>
  <w:num w:numId="4" w16cid:durableId="141193727">
    <w:abstractNumId w:val="5"/>
  </w:num>
  <w:num w:numId="5" w16cid:durableId="2040354329">
    <w:abstractNumId w:val="4"/>
  </w:num>
  <w:num w:numId="6" w16cid:durableId="159469168">
    <w:abstractNumId w:val="8"/>
  </w:num>
  <w:num w:numId="7" w16cid:durableId="473061952">
    <w:abstractNumId w:val="3"/>
  </w:num>
  <w:num w:numId="8" w16cid:durableId="1272591068">
    <w:abstractNumId w:val="2"/>
  </w:num>
  <w:num w:numId="9" w16cid:durableId="2090154467">
    <w:abstractNumId w:val="1"/>
  </w:num>
  <w:num w:numId="10" w16cid:durableId="994182999">
    <w:abstractNumId w:val="0"/>
  </w:num>
  <w:num w:numId="11" w16cid:durableId="674920516">
    <w:abstractNumId w:val="11"/>
  </w:num>
  <w:num w:numId="12" w16cid:durableId="993215185">
    <w:abstractNumId w:val="10"/>
  </w:num>
  <w:num w:numId="13" w16cid:durableId="103430762">
    <w:abstractNumId w:val="17"/>
  </w:num>
  <w:num w:numId="14" w16cid:durableId="1177815370">
    <w:abstractNumId w:val="12"/>
  </w:num>
  <w:num w:numId="15" w16cid:durableId="267473110">
    <w:abstractNumId w:val="14"/>
  </w:num>
  <w:num w:numId="16" w16cid:durableId="36128815">
    <w:abstractNumId w:val="16"/>
  </w:num>
  <w:num w:numId="17" w16cid:durableId="718626366">
    <w:abstractNumId w:val="13"/>
  </w:num>
  <w:num w:numId="18" w16cid:durableId="126822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83"/>
    <w:rsid w:val="0000203C"/>
    <w:rsid w:val="00017FEE"/>
    <w:rsid w:val="000202B1"/>
    <w:rsid w:val="00021A35"/>
    <w:rsid w:val="00023DFF"/>
    <w:rsid w:val="0002576A"/>
    <w:rsid w:val="000262CC"/>
    <w:rsid w:val="00026F0E"/>
    <w:rsid w:val="00027F33"/>
    <w:rsid w:val="000300FF"/>
    <w:rsid w:val="000308F0"/>
    <w:rsid w:val="00030AEF"/>
    <w:rsid w:val="00031C95"/>
    <w:rsid w:val="0003501F"/>
    <w:rsid w:val="00041844"/>
    <w:rsid w:val="00045937"/>
    <w:rsid w:val="000475FE"/>
    <w:rsid w:val="00053073"/>
    <w:rsid w:val="000532AE"/>
    <w:rsid w:val="00054F9B"/>
    <w:rsid w:val="00055E11"/>
    <w:rsid w:val="00057E41"/>
    <w:rsid w:val="00063CAE"/>
    <w:rsid w:val="000651D2"/>
    <w:rsid w:val="000669FA"/>
    <w:rsid w:val="00067398"/>
    <w:rsid w:val="00067616"/>
    <w:rsid w:val="00070820"/>
    <w:rsid w:val="0007261D"/>
    <w:rsid w:val="00081DCF"/>
    <w:rsid w:val="00085C7B"/>
    <w:rsid w:val="00093D0F"/>
    <w:rsid w:val="00094CD0"/>
    <w:rsid w:val="00095CFA"/>
    <w:rsid w:val="000A244B"/>
    <w:rsid w:val="000B54C0"/>
    <w:rsid w:val="000B5A61"/>
    <w:rsid w:val="000B7964"/>
    <w:rsid w:val="000C00A2"/>
    <w:rsid w:val="000C1BF3"/>
    <w:rsid w:val="000D21F7"/>
    <w:rsid w:val="000D3FC5"/>
    <w:rsid w:val="000E6D4B"/>
    <w:rsid w:val="000F3778"/>
    <w:rsid w:val="000F47CD"/>
    <w:rsid w:val="001005E5"/>
    <w:rsid w:val="001047C4"/>
    <w:rsid w:val="00106411"/>
    <w:rsid w:val="00106A12"/>
    <w:rsid w:val="00107632"/>
    <w:rsid w:val="00107A25"/>
    <w:rsid w:val="00110E7D"/>
    <w:rsid w:val="001118FD"/>
    <w:rsid w:val="00112E81"/>
    <w:rsid w:val="00113E42"/>
    <w:rsid w:val="0012151E"/>
    <w:rsid w:val="0012250F"/>
    <w:rsid w:val="00122528"/>
    <w:rsid w:val="001314DC"/>
    <w:rsid w:val="001318C6"/>
    <w:rsid w:val="00132DF1"/>
    <w:rsid w:val="001374F2"/>
    <w:rsid w:val="00140345"/>
    <w:rsid w:val="0014368C"/>
    <w:rsid w:val="00144243"/>
    <w:rsid w:val="00146DAC"/>
    <w:rsid w:val="00152CC8"/>
    <w:rsid w:val="00152D12"/>
    <w:rsid w:val="00154CC1"/>
    <w:rsid w:val="00163475"/>
    <w:rsid w:val="001711BD"/>
    <w:rsid w:val="00173A84"/>
    <w:rsid w:val="0017681F"/>
    <w:rsid w:val="00176C72"/>
    <w:rsid w:val="00180A6C"/>
    <w:rsid w:val="0018640A"/>
    <w:rsid w:val="00186CF6"/>
    <w:rsid w:val="0019611D"/>
    <w:rsid w:val="00197BCF"/>
    <w:rsid w:val="001A5051"/>
    <w:rsid w:val="001A65DA"/>
    <w:rsid w:val="001B15F0"/>
    <w:rsid w:val="001B2077"/>
    <w:rsid w:val="001B7741"/>
    <w:rsid w:val="001C0C32"/>
    <w:rsid w:val="001C1EE1"/>
    <w:rsid w:val="001C2052"/>
    <w:rsid w:val="001C4207"/>
    <w:rsid w:val="001C4546"/>
    <w:rsid w:val="001D4242"/>
    <w:rsid w:val="001E4570"/>
    <w:rsid w:val="001E7DF1"/>
    <w:rsid w:val="001F246D"/>
    <w:rsid w:val="001F5CC0"/>
    <w:rsid w:val="00202354"/>
    <w:rsid w:val="00202BAF"/>
    <w:rsid w:val="00205CDC"/>
    <w:rsid w:val="00206DED"/>
    <w:rsid w:val="002101BA"/>
    <w:rsid w:val="00215452"/>
    <w:rsid w:val="002272CD"/>
    <w:rsid w:val="00227B16"/>
    <w:rsid w:val="00231410"/>
    <w:rsid w:val="002332AD"/>
    <w:rsid w:val="00233D04"/>
    <w:rsid w:val="002351BD"/>
    <w:rsid w:val="002352F5"/>
    <w:rsid w:val="00236B53"/>
    <w:rsid w:val="0024006B"/>
    <w:rsid w:val="00241F0F"/>
    <w:rsid w:val="00253FDC"/>
    <w:rsid w:val="00257BD5"/>
    <w:rsid w:val="002628AC"/>
    <w:rsid w:val="002634AD"/>
    <w:rsid w:val="0026452E"/>
    <w:rsid w:val="00270B12"/>
    <w:rsid w:val="002764CA"/>
    <w:rsid w:val="00283755"/>
    <w:rsid w:val="00286950"/>
    <w:rsid w:val="00286EE4"/>
    <w:rsid w:val="002931E1"/>
    <w:rsid w:val="002A01FB"/>
    <w:rsid w:val="002A10AA"/>
    <w:rsid w:val="002A66B6"/>
    <w:rsid w:val="002A67A7"/>
    <w:rsid w:val="002A705A"/>
    <w:rsid w:val="002B06A8"/>
    <w:rsid w:val="002B2420"/>
    <w:rsid w:val="002B39AD"/>
    <w:rsid w:val="002B45BE"/>
    <w:rsid w:val="002B6A26"/>
    <w:rsid w:val="002B6C94"/>
    <w:rsid w:val="002D0B85"/>
    <w:rsid w:val="002D54B8"/>
    <w:rsid w:val="002E7469"/>
    <w:rsid w:val="002F123C"/>
    <w:rsid w:val="002F3397"/>
    <w:rsid w:val="002F4ABE"/>
    <w:rsid w:val="002F7140"/>
    <w:rsid w:val="00300897"/>
    <w:rsid w:val="00300990"/>
    <w:rsid w:val="0030410F"/>
    <w:rsid w:val="00310B83"/>
    <w:rsid w:val="00325291"/>
    <w:rsid w:val="00335448"/>
    <w:rsid w:val="003443C3"/>
    <w:rsid w:val="003470EC"/>
    <w:rsid w:val="00347395"/>
    <w:rsid w:val="003475F1"/>
    <w:rsid w:val="00350C3B"/>
    <w:rsid w:val="003514AA"/>
    <w:rsid w:val="00351965"/>
    <w:rsid w:val="0036174B"/>
    <w:rsid w:val="00361D4C"/>
    <w:rsid w:val="00362D70"/>
    <w:rsid w:val="0036340F"/>
    <w:rsid w:val="003639E5"/>
    <w:rsid w:val="003642CB"/>
    <w:rsid w:val="00366DB7"/>
    <w:rsid w:val="0037397B"/>
    <w:rsid w:val="00376C4F"/>
    <w:rsid w:val="00382B36"/>
    <w:rsid w:val="00383349"/>
    <w:rsid w:val="003A0DC3"/>
    <w:rsid w:val="003A523E"/>
    <w:rsid w:val="003A53AD"/>
    <w:rsid w:val="003B1BCE"/>
    <w:rsid w:val="003B244C"/>
    <w:rsid w:val="003B244F"/>
    <w:rsid w:val="003C1B81"/>
    <w:rsid w:val="003C42A6"/>
    <w:rsid w:val="003C4307"/>
    <w:rsid w:val="003C665F"/>
    <w:rsid w:val="003C6B6C"/>
    <w:rsid w:val="003D265D"/>
    <w:rsid w:val="003D3802"/>
    <w:rsid w:val="003E11E3"/>
    <w:rsid w:val="003E2D3E"/>
    <w:rsid w:val="003E62A8"/>
    <w:rsid w:val="003F1866"/>
    <w:rsid w:val="003F4675"/>
    <w:rsid w:val="004018E6"/>
    <w:rsid w:val="0040573E"/>
    <w:rsid w:val="004110F6"/>
    <w:rsid w:val="004114D7"/>
    <w:rsid w:val="0041439B"/>
    <w:rsid w:val="00417A44"/>
    <w:rsid w:val="00420FFF"/>
    <w:rsid w:val="004240B0"/>
    <w:rsid w:val="0044291A"/>
    <w:rsid w:val="00443E56"/>
    <w:rsid w:val="00444D8F"/>
    <w:rsid w:val="00446971"/>
    <w:rsid w:val="004527B5"/>
    <w:rsid w:val="00457A52"/>
    <w:rsid w:val="00470C34"/>
    <w:rsid w:val="004764A9"/>
    <w:rsid w:val="00481947"/>
    <w:rsid w:val="00483F89"/>
    <w:rsid w:val="004A1483"/>
    <w:rsid w:val="004A5DE0"/>
    <w:rsid w:val="004A7415"/>
    <w:rsid w:val="004A7B4D"/>
    <w:rsid w:val="004B1550"/>
    <w:rsid w:val="004B30B9"/>
    <w:rsid w:val="004C4FFE"/>
    <w:rsid w:val="004C5A30"/>
    <w:rsid w:val="004E24FA"/>
    <w:rsid w:val="004E2557"/>
    <w:rsid w:val="004E5C70"/>
    <w:rsid w:val="00503676"/>
    <w:rsid w:val="00510925"/>
    <w:rsid w:val="00515A2E"/>
    <w:rsid w:val="005170C2"/>
    <w:rsid w:val="00520250"/>
    <w:rsid w:val="0052139E"/>
    <w:rsid w:val="00523128"/>
    <w:rsid w:val="00524023"/>
    <w:rsid w:val="0052642B"/>
    <w:rsid w:val="00526542"/>
    <w:rsid w:val="00526C42"/>
    <w:rsid w:val="00531545"/>
    <w:rsid w:val="005335CA"/>
    <w:rsid w:val="005350E7"/>
    <w:rsid w:val="00536324"/>
    <w:rsid w:val="005508F1"/>
    <w:rsid w:val="00552E0F"/>
    <w:rsid w:val="00557792"/>
    <w:rsid w:val="00557E9B"/>
    <w:rsid w:val="00560480"/>
    <w:rsid w:val="0056132E"/>
    <w:rsid w:val="0056404D"/>
    <w:rsid w:val="005653FC"/>
    <w:rsid w:val="00570151"/>
    <w:rsid w:val="0057212A"/>
    <w:rsid w:val="005734AB"/>
    <w:rsid w:val="0057532E"/>
    <w:rsid w:val="005773CA"/>
    <w:rsid w:val="00585F1E"/>
    <w:rsid w:val="00595414"/>
    <w:rsid w:val="005A0F6E"/>
    <w:rsid w:val="005A6BF4"/>
    <w:rsid w:val="005A7872"/>
    <w:rsid w:val="005B285D"/>
    <w:rsid w:val="005C4D01"/>
    <w:rsid w:val="005D3952"/>
    <w:rsid w:val="005D5A0C"/>
    <w:rsid w:val="005D6486"/>
    <w:rsid w:val="005D6A6E"/>
    <w:rsid w:val="005E53EE"/>
    <w:rsid w:val="005E73AE"/>
    <w:rsid w:val="005E7D19"/>
    <w:rsid w:val="005F55CE"/>
    <w:rsid w:val="006014F9"/>
    <w:rsid w:val="006107AC"/>
    <w:rsid w:val="00624603"/>
    <w:rsid w:val="006357F3"/>
    <w:rsid w:val="0063707E"/>
    <w:rsid w:val="006410AB"/>
    <w:rsid w:val="006479A1"/>
    <w:rsid w:val="00654AB8"/>
    <w:rsid w:val="00655DC7"/>
    <w:rsid w:val="00660048"/>
    <w:rsid w:val="0066086F"/>
    <w:rsid w:val="0066525C"/>
    <w:rsid w:val="00672A6F"/>
    <w:rsid w:val="0067670A"/>
    <w:rsid w:val="00681E12"/>
    <w:rsid w:val="0069198D"/>
    <w:rsid w:val="006928B4"/>
    <w:rsid w:val="006A1A0E"/>
    <w:rsid w:val="006A7A4A"/>
    <w:rsid w:val="006B006C"/>
    <w:rsid w:val="006B57B6"/>
    <w:rsid w:val="006C29ED"/>
    <w:rsid w:val="006C61F6"/>
    <w:rsid w:val="006D571F"/>
    <w:rsid w:val="006E3569"/>
    <w:rsid w:val="006E4B85"/>
    <w:rsid w:val="006F3983"/>
    <w:rsid w:val="006F3CE6"/>
    <w:rsid w:val="006F5A3F"/>
    <w:rsid w:val="0070026E"/>
    <w:rsid w:val="00702ADC"/>
    <w:rsid w:val="00714174"/>
    <w:rsid w:val="007162B1"/>
    <w:rsid w:val="00716BFD"/>
    <w:rsid w:val="00721DCD"/>
    <w:rsid w:val="0072399B"/>
    <w:rsid w:val="00724222"/>
    <w:rsid w:val="007253CC"/>
    <w:rsid w:val="0073064B"/>
    <w:rsid w:val="007346C3"/>
    <w:rsid w:val="007523E0"/>
    <w:rsid w:val="00756B32"/>
    <w:rsid w:val="00763D09"/>
    <w:rsid w:val="007647D8"/>
    <w:rsid w:val="00765C85"/>
    <w:rsid w:val="007661C4"/>
    <w:rsid w:val="00767CBB"/>
    <w:rsid w:val="00770155"/>
    <w:rsid w:val="0077648A"/>
    <w:rsid w:val="0078550E"/>
    <w:rsid w:val="0078750B"/>
    <w:rsid w:val="00795581"/>
    <w:rsid w:val="007959A1"/>
    <w:rsid w:val="0079687A"/>
    <w:rsid w:val="007A0614"/>
    <w:rsid w:val="007A5D06"/>
    <w:rsid w:val="007C13BB"/>
    <w:rsid w:val="007C6B88"/>
    <w:rsid w:val="007C77A6"/>
    <w:rsid w:val="007D488A"/>
    <w:rsid w:val="007D7EB1"/>
    <w:rsid w:val="007E0E9E"/>
    <w:rsid w:val="007E23D5"/>
    <w:rsid w:val="007E44F7"/>
    <w:rsid w:val="007E6A63"/>
    <w:rsid w:val="007F1C39"/>
    <w:rsid w:val="007F26CA"/>
    <w:rsid w:val="007F3D0D"/>
    <w:rsid w:val="00806DB0"/>
    <w:rsid w:val="00817224"/>
    <w:rsid w:val="008228BA"/>
    <w:rsid w:val="008263F2"/>
    <w:rsid w:val="00831C75"/>
    <w:rsid w:val="00834FB4"/>
    <w:rsid w:val="00840E65"/>
    <w:rsid w:val="008416FC"/>
    <w:rsid w:val="008431CB"/>
    <w:rsid w:val="00845909"/>
    <w:rsid w:val="0085015B"/>
    <w:rsid w:val="008564D8"/>
    <w:rsid w:val="00857A57"/>
    <w:rsid w:val="008620BB"/>
    <w:rsid w:val="00863673"/>
    <w:rsid w:val="008644C2"/>
    <w:rsid w:val="0086507B"/>
    <w:rsid w:val="008660E1"/>
    <w:rsid w:val="00867667"/>
    <w:rsid w:val="00870704"/>
    <w:rsid w:val="00873D00"/>
    <w:rsid w:val="00885CDE"/>
    <w:rsid w:val="00885E27"/>
    <w:rsid w:val="00893257"/>
    <w:rsid w:val="00894A81"/>
    <w:rsid w:val="008959AB"/>
    <w:rsid w:val="008A0CF3"/>
    <w:rsid w:val="008A4474"/>
    <w:rsid w:val="008A7D74"/>
    <w:rsid w:val="008B5177"/>
    <w:rsid w:val="008B517E"/>
    <w:rsid w:val="008B59EA"/>
    <w:rsid w:val="008C4D60"/>
    <w:rsid w:val="008C7446"/>
    <w:rsid w:val="008D3733"/>
    <w:rsid w:val="008D4115"/>
    <w:rsid w:val="008E2FAF"/>
    <w:rsid w:val="008E632E"/>
    <w:rsid w:val="008F2301"/>
    <w:rsid w:val="008F3756"/>
    <w:rsid w:val="008F4178"/>
    <w:rsid w:val="008F50D3"/>
    <w:rsid w:val="008F65C3"/>
    <w:rsid w:val="009140C8"/>
    <w:rsid w:val="009232B2"/>
    <w:rsid w:val="00924D6C"/>
    <w:rsid w:val="009266C1"/>
    <w:rsid w:val="009307F9"/>
    <w:rsid w:val="0093449B"/>
    <w:rsid w:val="009355B6"/>
    <w:rsid w:val="0094290C"/>
    <w:rsid w:val="00943263"/>
    <w:rsid w:val="00946707"/>
    <w:rsid w:val="0094728C"/>
    <w:rsid w:val="00947E29"/>
    <w:rsid w:val="009559F7"/>
    <w:rsid w:val="00955DBB"/>
    <w:rsid w:val="009916AE"/>
    <w:rsid w:val="00995DA3"/>
    <w:rsid w:val="00996A58"/>
    <w:rsid w:val="009A16A7"/>
    <w:rsid w:val="009A1FE8"/>
    <w:rsid w:val="009A299A"/>
    <w:rsid w:val="009A4201"/>
    <w:rsid w:val="009B417E"/>
    <w:rsid w:val="009B60EA"/>
    <w:rsid w:val="009C1366"/>
    <w:rsid w:val="009C23F9"/>
    <w:rsid w:val="009C3154"/>
    <w:rsid w:val="009D3059"/>
    <w:rsid w:val="009D65B7"/>
    <w:rsid w:val="009E0755"/>
    <w:rsid w:val="009E2A68"/>
    <w:rsid w:val="009E2D2E"/>
    <w:rsid w:val="009E52C0"/>
    <w:rsid w:val="009E5D78"/>
    <w:rsid w:val="009F3CF2"/>
    <w:rsid w:val="009F798E"/>
    <w:rsid w:val="00A06479"/>
    <w:rsid w:val="00A0713D"/>
    <w:rsid w:val="00A07B53"/>
    <w:rsid w:val="00A1041E"/>
    <w:rsid w:val="00A1330C"/>
    <w:rsid w:val="00A21286"/>
    <w:rsid w:val="00A22BF2"/>
    <w:rsid w:val="00A2443A"/>
    <w:rsid w:val="00A30DDC"/>
    <w:rsid w:val="00A31E88"/>
    <w:rsid w:val="00A35237"/>
    <w:rsid w:val="00A36854"/>
    <w:rsid w:val="00A3706E"/>
    <w:rsid w:val="00A4147A"/>
    <w:rsid w:val="00A504CE"/>
    <w:rsid w:val="00A50609"/>
    <w:rsid w:val="00A52800"/>
    <w:rsid w:val="00A63BD0"/>
    <w:rsid w:val="00A662FB"/>
    <w:rsid w:val="00A711D9"/>
    <w:rsid w:val="00A71974"/>
    <w:rsid w:val="00A75B8E"/>
    <w:rsid w:val="00A8039D"/>
    <w:rsid w:val="00A805DF"/>
    <w:rsid w:val="00A83D19"/>
    <w:rsid w:val="00A8526A"/>
    <w:rsid w:val="00A9062A"/>
    <w:rsid w:val="00A92E1D"/>
    <w:rsid w:val="00A979E1"/>
    <w:rsid w:val="00AA211B"/>
    <w:rsid w:val="00AA35E5"/>
    <w:rsid w:val="00AA490C"/>
    <w:rsid w:val="00AB386E"/>
    <w:rsid w:val="00AB6235"/>
    <w:rsid w:val="00AC259F"/>
    <w:rsid w:val="00AD2B56"/>
    <w:rsid w:val="00AD5128"/>
    <w:rsid w:val="00AE3891"/>
    <w:rsid w:val="00AF4E98"/>
    <w:rsid w:val="00AF65FA"/>
    <w:rsid w:val="00B06EE1"/>
    <w:rsid w:val="00B1130F"/>
    <w:rsid w:val="00B16185"/>
    <w:rsid w:val="00B17A13"/>
    <w:rsid w:val="00B21C2B"/>
    <w:rsid w:val="00B22784"/>
    <w:rsid w:val="00B23518"/>
    <w:rsid w:val="00B323B2"/>
    <w:rsid w:val="00B36935"/>
    <w:rsid w:val="00B4002B"/>
    <w:rsid w:val="00B40087"/>
    <w:rsid w:val="00B41B1D"/>
    <w:rsid w:val="00B41DD1"/>
    <w:rsid w:val="00B420B0"/>
    <w:rsid w:val="00B42474"/>
    <w:rsid w:val="00B45D0C"/>
    <w:rsid w:val="00B45E12"/>
    <w:rsid w:val="00B5180E"/>
    <w:rsid w:val="00B52D82"/>
    <w:rsid w:val="00B571DD"/>
    <w:rsid w:val="00B60822"/>
    <w:rsid w:val="00B64007"/>
    <w:rsid w:val="00B64BF0"/>
    <w:rsid w:val="00B708E0"/>
    <w:rsid w:val="00B73D2C"/>
    <w:rsid w:val="00B82C7D"/>
    <w:rsid w:val="00B83620"/>
    <w:rsid w:val="00B85662"/>
    <w:rsid w:val="00B85B42"/>
    <w:rsid w:val="00B8742E"/>
    <w:rsid w:val="00B90126"/>
    <w:rsid w:val="00B91219"/>
    <w:rsid w:val="00BA2022"/>
    <w:rsid w:val="00BA668C"/>
    <w:rsid w:val="00BA7801"/>
    <w:rsid w:val="00BB4CF5"/>
    <w:rsid w:val="00BB62EC"/>
    <w:rsid w:val="00BD09F5"/>
    <w:rsid w:val="00BD65DA"/>
    <w:rsid w:val="00BD7462"/>
    <w:rsid w:val="00BE022C"/>
    <w:rsid w:val="00BE24DD"/>
    <w:rsid w:val="00BE5011"/>
    <w:rsid w:val="00BE5562"/>
    <w:rsid w:val="00BF38C8"/>
    <w:rsid w:val="00C04F73"/>
    <w:rsid w:val="00C058A0"/>
    <w:rsid w:val="00C115F0"/>
    <w:rsid w:val="00C16C79"/>
    <w:rsid w:val="00C21727"/>
    <w:rsid w:val="00C222ED"/>
    <w:rsid w:val="00C263AC"/>
    <w:rsid w:val="00C311DA"/>
    <w:rsid w:val="00C350A2"/>
    <w:rsid w:val="00C42D3B"/>
    <w:rsid w:val="00C445DA"/>
    <w:rsid w:val="00C44F2C"/>
    <w:rsid w:val="00C46850"/>
    <w:rsid w:val="00C4782A"/>
    <w:rsid w:val="00C52172"/>
    <w:rsid w:val="00C52475"/>
    <w:rsid w:val="00C57D52"/>
    <w:rsid w:val="00C6001F"/>
    <w:rsid w:val="00C62C5D"/>
    <w:rsid w:val="00C70F0B"/>
    <w:rsid w:val="00C756C5"/>
    <w:rsid w:val="00C80E74"/>
    <w:rsid w:val="00C812BF"/>
    <w:rsid w:val="00C81999"/>
    <w:rsid w:val="00C9013A"/>
    <w:rsid w:val="00C90A01"/>
    <w:rsid w:val="00C90AFD"/>
    <w:rsid w:val="00C93DA3"/>
    <w:rsid w:val="00CA3ACC"/>
    <w:rsid w:val="00CA4B64"/>
    <w:rsid w:val="00CB42B2"/>
    <w:rsid w:val="00CB4E0E"/>
    <w:rsid w:val="00CB50F2"/>
    <w:rsid w:val="00CC78B9"/>
    <w:rsid w:val="00CD51B4"/>
    <w:rsid w:val="00CD5A05"/>
    <w:rsid w:val="00CE02AF"/>
    <w:rsid w:val="00CE1A61"/>
    <w:rsid w:val="00CF29F7"/>
    <w:rsid w:val="00CF3405"/>
    <w:rsid w:val="00CF51AC"/>
    <w:rsid w:val="00CF5C61"/>
    <w:rsid w:val="00CF65D8"/>
    <w:rsid w:val="00CF66F0"/>
    <w:rsid w:val="00D0105F"/>
    <w:rsid w:val="00D026C6"/>
    <w:rsid w:val="00D02DB9"/>
    <w:rsid w:val="00D105C8"/>
    <w:rsid w:val="00D11961"/>
    <w:rsid w:val="00D12068"/>
    <w:rsid w:val="00D149CB"/>
    <w:rsid w:val="00D23CF9"/>
    <w:rsid w:val="00D3356F"/>
    <w:rsid w:val="00D372AC"/>
    <w:rsid w:val="00D406FE"/>
    <w:rsid w:val="00D51D8B"/>
    <w:rsid w:val="00D53DAC"/>
    <w:rsid w:val="00D62B38"/>
    <w:rsid w:val="00D6466C"/>
    <w:rsid w:val="00D761DE"/>
    <w:rsid w:val="00D81E87"/>
    <w:rsid w:val="00D90A37"/>
    <w:rsid w:val="00DA0803"/>
    <w:rsid w:val="00DA50E2"/>
    <w:rsid w:val="00DC2307"/>
    <w:rsid w:val="00DC41FE"/>
    <w:rsid w:val="00DD71BF"/>
    <w:rsid w:val="00DD7B19"/>
    <w:rsid w:val="00DF0992"/>
    <w:rsid w:val="00DF3B55"/>
    <w:rsid w:val="00E009D8"/>
    <w:rsid w:val="00E05215"/>
    <w:rsid w:val="00E0560C"/>
    <w:rsid w:val="00E118B9"/>
    <w:rsid w:val="00E11F81"/>
    <w:rsid w:val="00E23D1E"/>
    <w:rsid w:val="00E31142"/>
    <w:rsid w:val="00E34124"/>
    <w:rsid w:val="00E40281"/>
    <w:rsid w:val="00E52028"/>
    <w:rsid w:val="00E52810"/>
    <w:rsid w:val="00E55310"/>
    <w:rsid w:val="00E6158E"/>
    <w:rsid w:val="00E670AF"/>
    <w:rsid w:val="00E70F21"/>
    <w:rsid w:val="00E71625"/>
    <w:rsid w:val="00E72EFC"/>
    <w:rsid w:val="00E732DF"/>
    <w:rsid w:val="00E74983"/>
    <w:rsid w:val="00E829C0"/>
    <w:rsid w:val="00E84CA5"/>
    <w:rsid w:val="00EA46B1"/>
    <w:rsid w:val="00EA780D"/>
    <w:rsid w:val="00EB42C8"/>
    <w:rsid w:val="00EB43FE"/>
    <w:rsid w:val="00EC10D7"/>
    <w:rsid w:val="00EC11D6"/>
    <w:rsid w:val="00EC41F4"/>
    <w:rsid w:val="00ED3CE0"/>
    <w:rsid w:val="00ED52DF"/>
    <w:rsid w:val="00ED7996"/>
    <w:rsid w:val="00EE011C"/>
    <w:rsid w:val="00EE2F69"/>
    <w:rsid w:val="00EF1A13"/>
    <w:rsid w:val="00EF5C57"/>
    <w:rsid w:val="00F00490"/>
    <w:rsid w:val="00F00E22"/>
    <w:rsid w:val="00F0154B"/>
    <w:rsid w:val="00F0376A"/>
    <w:rsid w:val="00F050AB"/>
    <w:rsid w:val="00F0622E"/>
    <w:rsid w:val="00F11B2C"/>
    <w:rsid w:val="00F22F6D"/>
    <w:rsid w:val="00F25ADC"/>
    <w:rsid w:val="00F260BF"/>
    <w:rsid w:val="00F319FD"/>
    <w:rsid w:val="00F324BF"/>
    <w:rsid w:val="00F4126E"/>
    <w:rsid w:val="00F45ED3"/>
    <w:rsid w:val="00F46E81"/>
    <w:rsid w:val="00F545F7"/>
    <w:rsid w:val="00F560A1"/>
    <w:rsid w:val="00F61AFA"/>
    <w:rsid w:val="00F63500"/>
    <w:rsid w:val="00F673B6"/>
    <w:rsid w:val="00F731A0"/>
    <w:rsid w:val="00F77D48"/>
    <w:rsid w:val="00F801AD"/>
    <w:rsid w:val="00F81C79"/>
    <w:rsid w:val="00F829CC"/>
    <w:rsid w:val="00FA0A2F"/>
    <w:rsid w:val="00FA1C54"/>
    <w:rsid w:val="00FB0406"/>
    <w:rsid w:val="00FB6D9A"/>
    <w:rsid w:val="00FB711D"/>
    <w:rsid w:val="00FB7679"/>
    <w:rsid w:val="00FC0B90"/>
    <w:rsid w:val="00FC130B"/>
    <w:rsid w:val="00FC231F"/>
    <w:rsid w:val="00FC264E"/>
    <w:rsid w:val="00FC7388"/>
    <w:rsid w:val="00FD255B"/>
    <w:rsid w:val="00FD5545"/>
    <w:rsid w:val="00FD75DE"/>
    <w:rsid w:val="00FE1964"/>
    <w:rsid w:val="00FE4E31"/>
    <w:rsid w:val="00FE6017"/>
    <w:rsid w:val="00FF075D"/>
    <w:rsid w:val="00FF494B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B10CC"/>
  <w15:chartTrackingRefBased/>
  <w15:docId w15:val="{12E045B4-D1D0-C34A-B4BE-C2ED888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AD5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9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6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-org.zoomgov.com/j/1614898082?pwd=TnUzMS81M2sxbDZIbERJU01tYkJCQT09" TargetMode="Externa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ithub.com/RyanBodenstein/Structure_Test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jeffersonlab-my.sharepoint.com/:f:/g/personal/tristan_jlab_org/EqZ5MeS-nipCgPfZB5p0oS4B9Is67d3nQb9sLJI3Zyev9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forms.gle/3gRjhUvPs6CZWGTB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yanmb/Library/Group%20Containers/UBF8T346G9.Office/User%20Content.localized/Templates.localized/Minutes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BFD4DA18F2B494F8E9F44C4AD4EC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D9B43-2DD0-3B4C-A7D2-A3756706A235}"/>
      </w:docPartPr>
      <w:docPartBody>
        <w:p w:rsidR="00152B3C" w:rsidRDefault="00000000">
          <w:pPr>
            <w:pStyle w:val="0BFD4DA18F2B494F8E9F44C4AD4ECE22"/>
          </w:pPr>
          <w:r>
            <w:t>Meeting date | time</w:t>
          </w:r>
        </w:p>
      </w:docPartBody>
    </w:docPart>
    <w:docPart>
      <w:docPartPr>
        <w:name w:val="16BF3B09ACE1894EBE47A36B959AFC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A480B-896C-8442-8DBA-810F046CFCF9}"/>
      </w:docPartPr>
      <w:docPartBody>
        <w:p w:rsidR="00152B3C" w:rsidRDefault="00000000">
          <w:pPr>
            <w:pStyle w:val="16BF3B09ACE1894EBE47A36B959AFC6E"/>
          </w:pPr>
          <w:r>
            <w:t>Meeting location</w:t>
          </w:r>
        </w:p>
      </w:docPartBody>
    </w:docPart>
    <w:docPart>
      <w:docPartPr>
        <w:name w:val="281C4122CF8FB441B939A055EC4B3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196D-0868-7346-8D4E-A8916E380794}"/>
      </w:docPartPr>
      <w:docPartBody>
        <w:p w:rsidR="00152B3C" w:rsidRDefault="00000000">
          <w:pPr>
            <w:pStyle w:val="281C4122CF8FB441B939A055EC4B33C3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191A7A7009C3C949962B9527F6F56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3F879-0E77-3A4C-AF8E-361C975AA713}"/>
      </w:docPartPr>
      <w:docPartBody>
        <w:p w:rsidR="00152B3C" w:rsidRDefault="00000000">
          <w:pPr>
            <w:pStyle w:val="191A7A7009C3C949962B9527F6F56376"/>
          </w:pPr>
          <w:r w:rsidRPr="00A979E1">
            <w:t>Meeting called by</w:t>
          </w:r>
        </w:p>
      </w:docPartBody>
    </w:docPart>
    <w:docPart>
      <w:docPartPr>
        <w:name w:val="F0EC3AEF83A4194F958A8C9DF7689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79BE5-A5AF-C54A-BBFC-0DCCD3C870B7}"/>
      </w:docPartPr>
      <w:docPartBody>
        <w:p w:rsidR="00152B3C" w:rsidRDefault="00000000">
          <w:pPr>
            <w:pStyle w:val="F0EC3AEF83A4194F958A8C9DF768920C"/>
          </w:pPr>
          <w:r w:rsidRPr="00A979E1">
            <w:t>Type of meeting</w:t>
          </w:r>
        </w:p>
      </w:docPartBody>
    </w:docPart>
    <w:docPart>
      <w:docPartPr>
        <w:name w:val="552C550E4AD2234B922FBD2BD9796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4F78A-868A-0D4B-BFEF-DA6870568D37}"/>
      </w:docPartPr>
      <w:docPartBody>
        <w:p w:rsidR="00152B3C" w:rsidRDefault="00000000">
          <w:pPr>
            <w:pStyle w:val="552C550E4AD2234B922FBD2BD9796C1D"/>
          </w:pPr>
          <w:r w:rsidRPr="00A979E1">
            <w:t>Facilitator</w:t>
          </w:r>
        </w:p>
      </w:docPartBody>
    </w:docPart>
    <w:docPart>
      <w:docPartPr>
        <w:name w:val="72877EB21D214E4D90FC1127C640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6C86D-5647-E34B-ABF4-46E4FDA432B1}"/>
      </w:docPartPr>
      <w:docPartBody>
        <w:p w:rsidR="00152B3C" w:rsidRDefault="00000000">
          <w:pPr>
            <w:pStyle w:val="72877EB21D214E4D90FC1127C640E879"/>
          </w:pPr>
          <w:r w:rsidRPr="00A979E1">
            <w:t>Note taker</w:t>
          </w:r>
        </w:p>
      </w:docPartBody>
    </w:docPart>
    <w:docPart>
      <w:docPartPr>
        <w:name w:val="F5EDCF17150C5643830F04A99B3C9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8FE012-084F-FC45-85D5-9ADB085F66E2}"/>
      </w:docPartPr>
      <w:docPartBody>
        <w:p w:rsidR="00152B3C" w:rsidRDefault="00000000">
          <w:pPr>
            <w:pStyle w:val="F5EDCF17150C5643830F04A99B3C9EA1"/>
          </w:pPr>
          <w:r w:rsidRPr="00A979E1">
            <w:t>Timekeeper</w:t>
          </w:r>
        </w:p>
      </w:docPartBody>
    </w:docPart>
    <w:docPart>
      <w:docPartPr>
        <w:name w:val="9FC62A8353DA3A4795D5C4AD29359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D1B63-BC61-A84E-97F7-E59FD5CCE29D}"/>
      </w:docPartPr>
      <w:docPartBody>
        <w:p w:rsidR="00152B3C" w:rsidRDefault="00000000">
          <w:pPr>
            <w:pStyle w:val="9FC62A8353DA3A4795D5C4AD293590D8"/>
          </w:pPr>
          <w:r w:rsidRPr="00137619">
            <w:t>Attendees</w:t>
          </w:r>
        </w:p>
      </w:docPartBody>
    </w:docPart>
    <w:docPart>
      <w:docPartPr>
        <w:name w:val="48FFEF31CC861B4CBD9F6D2D4ADC3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01D3F-2212-924E-8BEC-06D9B74DB268}"/>
      </w:docPartPr>
      <w:docPartBody>
        <w:p w:rsidR="00152B3C" w:rsidRDefault="00000000">
          <w:pPr>
            <w:pStyle w:val="48FFEF31CC861B4CBD9F6D2D4ADC3DBA"/>
          </w:pPr>
          <w:r>
            <w:t>Agenda topics</w:t>
          </w:r>
        </w:p>
      </w:docPartBody>
    </w:docPart>
    <w:docPart>
      <w:docPartPr>
        <w:name w:val="6774B0411836BC46A7562B3CAD564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0B1A-5F09-8345-AE90-95BE98251859}"/>
      </w:docPartPr>
      <w:docPartBody>
        <w:p w:rsidR="00152B3C" w:rsidRDefault="00000000">
          <w:pPr>
            <w:pStyle w:val="6774B0411836BC46A7562B3CAD5646E0"/>
          </w:pPr>
          <w:r>
            <w:t>Time allotted</w:t>
          </w:r>
        </w:p>
      </w:docPartBody>
    </w:docPart>
    <w:docPart>
      <w:docPartPr>
        <w:name w:val="2110BF6F381A774CAF172E1B2BEF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34C83-E1D1-0540-AE57-B2E6A0BADAF4}"/>
      </w:docPartPr>
      <w:docPartBody>
        <w:p w:rsidR="00152B3C" w:rsidRDefault="00000000">
          <w:pPr>
            <w:pStyle w:val="2110BF6F381A774CAF172E1B2BEFC9A8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03B754192E3DE54AA1A76A5EA32F3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B9490-D7AE-AC4B-A7F6-EA9DA5201864}"/>
      </w:docPartPr>
      <w:docPartBody>
        <w:p w:rsidR="00152B3C" w:rsidRDefault="00000000">
          <w:pPr>
            <w:pStyle w:val="03B754192E3DE54AA1A76A5EA32F3755"/>
          </w:pPr>
          <w:r>
            <w:t>Agenda topic</w:t>
          </w:r>
        </w:p>
      </w:docPartBody>
    </w:docPart>
    <w:docPart>
      <w:docPartPr>
        <w:name w:val="66198DCD7F13814F9C6C95A0C39F4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55071-BE9C-9240-9CC9-2D59AD60E3BC}"/>
      </w:docPartPr>
      <w:docPartBody>
        <w:p w:rsidR="00152B3C" w:rsidRDefault="00000000">
          <w:pPr>
            <w:pStyle w:val="66198DCD7F13814F9C6C95A0C39F41F0"/>
          </w:pPr>
          <w:r>
            <w:t>Presenter</w:t>
          </w:r>
        </w:p>
      </w:docPartBody>
    </w:docPart>
    <w:docPart>
      <w:docPartPr>
        <w:name w:val="DCDE6236D300BE45BB6101B5CA3FF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C6853-1A60-984A-810A-A943A6F024C4}"/>
      </w:docPartPr>
      <w:docPartBody>
        <w:p w:rsidR="00152B3C" w:rsidRDefault="003B5FE8" w:rsidP="003B5FE8">
          <w:pPr>
            <w:pStyle w:val="DCDE6236D300BE45BB6101B5CA3FF01F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D101E2269F988A4A910EF2C6B196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F2E584-97F8-4A4B-BFFE-5B383948E848}"/>
      </w:docPartPr>
      <w:docPartBody>
        <w:p w:rsidR="00152B3C" w:rsidRDefault="003B5FE8" w:rsidP="003B5FE8">
          <w:pPr>
            <w:pStyle w:val="D101E2269F988A4A910EF2C6B196E74A"/>
          </w:pPr>
          <w:r>
            <w:t>Special notes</w:t>
          </w:r>
        </w:p>
      </w:docPartBody>
    </w:docPart>
    <w:docPart>
      <w:docPartPr>
        <w:name w:val="0A5F182761857C4084037538CB868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DF39F-20A1-1E49-A930-D00CF6A28F0B}"/>
      </w:docPartPr>
      <w:docPartBody>
        <w:p w:rsidR="00152B3C" w:rsidRDefault="003B5FE8" w:rsidP="003B5FE8">
          <w:pPr>
            <w:pStyle w:val="0A5F182761857C4084037538CB86815B"/>
          </w:pPr>
          <w:r>
            <w:t>|</w:t>
          </w:r>
        </w:p>
      </w:docPartBody>
    </w:docPart>
    <w:docPart>
      <w:docPartPr>
        <w:name w:val="6AE9BF8D4E21A348A0663C3413AD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2F84A-8437-004D-AD55-28799B08222E}"/>
      </w:docPartPr>
      <w:docPartBody>
        <w:p w:rsidR="00152B3C" w:rsidRDefault="003B5FE8" w:rsidP="003B5FE8">
          <w:pPr>
            <w:pStyle w:val="6AE9BF8D4E21A348A0663C3413AD277C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9D85BE7003A7454C947A4C656708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8C8A7-4F73-254A-9E23-E277DBB93D26}"/>
      </w:docPartPr>
      <w:docPartBody>
        <w:p w:rsidR="00FB42B2" w:rsidRDefault="00CF274A" w:rsidP="00CF274A">
          <w:pPr>
            <w:pStyle w:val="9D85BE7003A7454C947A4C6567088990"/>
          </w:pPr>
          <w:r w:rsidRPr="00E52810">
            <w:t>Person responsible</w:t>
          </w:r>
        </w:p>
      </w:docPartBody>
    </w:docPart>
    <w:docPart>
      <w:docPartPr>
        <w:name w:val="E85EB82993CE194DA3549494ACEA0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0D74-9615-614F-B6DA-BE4A0BD2BCEE}"/>
      </w:docPartPr>
      <w:docPartBody>
        <w:p w:rsidR="00FB42B2" w:rsidRDefault="00CF274A" w:rsidP="00CF274A">
          <w:pPr>
            <w:pStyle w:val="E85EB82993CE194DA3549494ACEA06A8"/>
          </w:pPr>
          <w:r w:rsidRPr="00E52810">
            <w:t>Deadline</w:t>
          </w:r>
        </w:p>
      </w:docPartBody>
    </w:docPart>
    <w:docPart>
      <w:docPartPr>
        <w:name w:val="B4BEB4271548744D82431155D2609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D35DF-1FE8-0241-AB66-5338B0D37A70}"/>
      </w:docPartPr>
      <w:docPartBody>
        <w:p w:rsidR="00CB5ED0" w:rsidRDefault="00136D67" w:rsidP="00136D67">
          <w:pPr>
            <w:pStyle w:val="B4BEB4271548744D82431155D260909D"/>
          </w:pPr>
          <w:r>
            <w:t>Time allotted</w:t>
          </w:r>
        </w:p>
      </w:docPartBody>
    </w:docPart>
    <w:docPart>
      <w:docPartPr>
        <w:name w:val="18AB92DB7FA67249B95A36CFAC63C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8C34A-DBF2-BA46-94BE-D91444E9CA9C}"/>
      </w:docPartPr>
      <w:docPartBody>
        <w:p w:rsidR="00CB5ED0" w:rsidRDefault="00136D67" w:rsidP="00136D67">
          <w:pPr>
            <w:pStyle w:val="18AB92DB7FA67249B95A36CFAC63C112"/>
          </w:pPr>
          <w:r>
            <w:rPr>
              <w:rStyle w:val="SubtleEmphasis"/>
            </w:rPr>
            <w:t>Time</w:t>
          </w:r>
        </w:p>
      </w:docPartBody>
    </w:docPart>
    <w:docPart>
      <w:docPartPr>
        <w:name w:val="1115664CD2D2E24AB905C679B601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AC63C-5A9A-1B49-AFAD-200F41E0FEAF}"/>
      </w:docPartPr>
      <w:docPartBody>
        <w:p w:rsidR="00CB5ED0" w:rsidRDefault="00136D67" w:rsidP="00136D67">
          <w:pPr>
            <w:pStyle w:val="1115664CD2D2E24AB905C679B601E1D3"/>
          </w:pPr>
          <w:r>
            <w:t>Agenda topic</w:t>
          </w:r>
        </w:p>
      </w:docPartBody>
    </w:docPart>
    <w:docPart>
      <w:docPartPr>
        <w:name w:val="F866792B826F174DAD1EF3B41B89C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21301-1AE8-3741-A74A-EFD21D27FF35}"/>
      </w:docPartPr>
      <w:docPartBody>
        <w:p w:rsidR="00CB5ED0" w:rsidRDefault="00136D67" w:rsidP="00136D67">
          <w:pPr>
            <w:pStyle w:val="F866792B826F174DAD1EF3B41B89CB28"/>
          </w:pPr>
          <w:r>
            <w:t>Presenter</w:t>
          </w:r>
        </w:p>
      </w:docPartBody>
    </w:docPart>
    <w:docPart>
      <w:docPartPr>
        <w:name w:val="C49258E89A60474FB730A3844E4A8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B920-0166-F241-BFA8-62A3BF4A9047}"/>
      </w:docPartPr>
      <w:docPartBody>
        <w:p w:rsidR="00CB5ED0" w:rsidRDefault="00136D67" w:rsidP="00136D67">
          <w:pPr>
            <w:pStyle w:val="C49258E89A60474FB730A3844E4A8492"/>
          </w:pPr>
          <w:r w:rsidRPr="00E52810">
            <w:t>Person responsible</w:t>
          </w:r>
        </w:p>
      </w:docPartBody>
    </w:docPart>
    <w:docPart>
      <w:docPartPr>
        <w:name w:val="8F1E230E02512547ADC917B1F53CE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B1AB6-96A5-EC4F-A32B-A296A0CEC893}"/>
      </w:docPartPr>
      <w:docPartBody>
        <w:p w:rsidR="00CB5ED0" w:rsidRDefault="00136D67" w:rsidP="00136D67">
          <w:pPr>
            <w:pStyle w:val="8F1E230E02512547ADC917B1F53CEAE7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E8"/>
    <w:rsid w:val="000355D6"/>
    <w:rsid w:val="000F3C07"/>
    <w:rsid w:val="00131226"/>
    <w:rsid w:val="00136D67"/>
    <w:rsid w:val="00152B3C"/>
    <w:rsid w:val="002F07A8"/>
    <w:rsid w:val="00381725"/>
    <w:rsid w:val="003970D3"/>
    <w:rsid w:val="003B5FE8"/>
    <w:rsid w:val="004B782A"/>
    <w:rsid w:val="00573273"/>
    <w:rsid w:val="0061093B"/>
    <w:rsid w:val="0070480D"/>
    <w:rsid w:val="00722F51"/>
    <w:rsid w:val="00763966"/>
    <w:rsid w:val="00766F19"/>
    <w:rsid w:val="0091206F"/>
    <w:rsid w:val="00CB5ED0"/>
    <w:rsid w:val="00CF274A"/>
    <w:rsid w:val="00E37753"/>
    <w:rsid w:val="00EF1A14"/>
    <w:rsid w:val="00F25432"/>
    <w:rsid w:val="00F27754"/>
    <w:rsid w:val="00FB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2"/>
    <w:qFormat/>
    <w:rsid w:val="003B5FE8"/>
    <w:rPr>
      <w:caps/>
      <w:smallCaps w:val="0"/>
      <w:color w:val="ED7D31" w:themeColor="accent2"/>
    </w:rPr>
  </w:style>
  <w:style w:type="paragraph" w:customStyle="1" w:styleId="0BFD4DA18F2B494F8E9F44C4AD4ECE22">
    <w:name w:val="0BFD4DA18F2B494F8E9F44C4AD4ECE22"/>
  </w:style>
  <w:style w:type="character" w:styleId="SubtleEmphasis">
    <w:name w:val="Subtle Emphasis"/>
    <w:basedOn w:val="DefaultParagraphFont"/>
    <w:uiPriority w:val="10"/>
    <w:qFormat/>
    <w:rsid w:val="00136D67"/>
    <w:rPr>
      <w:i/>
      <w:iCs/>
      <w:color w:val="auto"/>
    </w:rPr>
  </w:style>
  <w:style w:type="paragraph" w:customStyle="1" w:styleId="16BF3B09ACE1894EBE47A36B959AFC6E">
    <w:name w:val="16BF3B09ACE1894EBE47A36B959AFC6E"/>
  </w:style>
  <w:style w:type="paragraph" w:customStyle="1" w:styleId="281C4122CF8FB441B939A055EC4B33C3">
    <w:name w:val="281C4122CF8FB441B939A055EC4B33C3"/>
  </w:style>
  <w:style w:type="paragraph" w:customStyle="1" w:styleId="191A7A7009C3C949962B9527F6F56376">
    <w:name w:val="191A7A7009C3C949962B9527F6F56376"/>
  </w:style>
  <w:style w:type="paragraph" w:customStyle="1" w:styleId="F0EC3AEF83A4194F958A8C9DF768920C">
    <w:name w:val="F0EC3AEF83A4194F958A8C9DF768920C"/>
  </w:style>
  <w:style w:type="paragraph" w:customStyle="1" w:styleId="552C550E4AD2234B922FBD2BD9796C1D">
    <w:name w:val="552C550E4AD2234B922FBD2BD9796C1D"/>
  </w:style>
  <w:style w:type="paragraph" w:customStyle="1" w:styleId="72877EB21D214E4D90FC1127C640E879">
    <w:name w:val="72877EB21D214E4D90FC1127C640E879"/>
  </w:style>
  <w:style w:type="paragraph" w:customStyle="1" w:styleId="F5EDCF17150C5643830F04A99B3C9EA1">
    <w:name w:val="F5EDCF17150C5643830F04A99B3C9EA1"/>
  </w:style>
  <w:style w:type="paragraph" w:customStyle="1" w:styleId="9FC62A8353DA3A4795D5C4AD293590D8">
    <w:name w:val="9FC62A8353DA3A4795D5C4AD293590D8"/>
  </w:style>
  <w:style w:type="paragraph" w:customStyle="1" w:styleId="48FFEF31CC861B4CBD9F6D2D4ADC3DBA">
    <w:name w:val="48FFEF31CC861B4CBD9F6D2D4ADC3DBA"/>
  </w:style>
  <w:style w:type="paragraph" w:customStyle="1" w:styleId="19CBD859601C4C489F81AC8084E4C151">
    <w:name w:val="19CBD859601C4C489F81AC8084E4C151"/>
  </w:style>
  <w:style w:type="paragraph" w:customStyle="1" w:styleId="905029691C199D45BFB056D11C8EF45C">
    <w:name w:val="905029691C199D45BFB056D11C8EF45C"/>
  </w:style>
  <w:style w:type="paragraph" w:customStyle="1" w:styleId="C4EC169807049B4DAB8D20FF23272DE3">
    <w:name w:val="C4EC169807049B4DAB8D20FF23272DE3"/>
  </w:style>
  <w:style w:type="paragraph" w:customStyle="1" w:styleId="CF139A6B6CFC674081F56DC541BA9A88">
    <w:name w:val="CF139A6B6CFC674081F56DC541BA9A88"/>
  </w:style>
  <w:style w:type="paragraph" w:customStyle="1" w:styleId="BEB82E699AFECE4E922673F61CD08C0B">
    <w:name w:val="BEB82E699AFECE4E922673F61CD08C0B"/>
  </w:style>
  <w:style w:type="paragraph" w:customStyle="1" w:styleId="6FFC7F29C709904B8ADA577789DD93DD">
    <w:name w:val="6FFC7F29C709904B8ADA577789DD93DD"/>
  </w:style>
  <w:style w:type="paragraph" w:customStyle="1" w:styleId="8510B67604C2454D8F59BB82DA59D651">
    <w:name w:val="8510B67604C2454D8F59BB82DA59D651"/>
  </w:style>
  <w:style w:type="paragraph" w:customStyle="1" w:styleId="6774B0411836BC46A7562B3CAD5646E0">
    <w:name w:val="6774B0411836BC46A7562B3CAD5646E0"/>
  </w:style>
  <w:style w:type="paragraph" w:customStyle="1" w:styleId="2110BF6F381A774CAF172E1B2BEFC9A8">
    <w:name w:val="2110BF6F381A774CAF172E1B2BEFC9A8"/>
  </w:style>
  <w:style w:type="paragraph" w:customStyle="1" w:styleId="03B754192E3DE54AA1A76A5EA32F3755">
    <w:name w:val="03B754192E3DE54AA1A76A5EA32F3755"/>
  </w:style>
  <w:style w:type="paragraph" w:customStyle="1" w:styleId="66198DCD7F13814F9C6C95A0C39F41F0">
    <w:name w:val="66198DCD7F13814F9C6C95A0C39F41F0"/>
  </w:style>
  <w:style w:type="paragraph" w:customStyle="1" w:styleId="DCDE6236D300BE45BB6101B5CA3FF01F">
    <w:name w:val="DCDE6236D300BE45BB6101B5CA3FF01F"/>
    <w:rsid w:val="003B5FE8"/>
  </w:style>
  <w:style w:type="paragraph" w:customStyle="1" w:styleId="D101E2269F988A4A910EF2C6B196E74A">
    <w:name w:val="D101E2269F988A4A910EF2C6B196E74A"/>
    <w:rsid w:val="003B5FE8"/>
  </w:style>
  <w:style w:type="paragraph" w:customStyle="1" w:styleId="0A5F182761857C4084037538CB86815B">
    <w:name w:val="0A5F182761857C4084037538CB86815B"/>
    <w:rsid w:val="003B5FE8"/>
  </w:style>
  <w:style w:type="paragraph" w:customStyle="1" w:styleId="6AE9BF8D4E21A348A0663C3413AD277C">
    <w:name w:val="6AE9BF8D4E21A348A0663C3413AD277C"/>
    <w:rsid w:val="003B5FE8"/>
  </w:style>
  <w:style w:type="paragraph" w:customStyle="1" w:styleId="9D85BE7003A7454C947A4C6567088990">
    <w:name w:val="9D85BE7003A7454C947A4C6567088990"/>
    <w:rsid w:val="00CF274A"/>
  </w:style>
  <w:style w:type="paragraph" w:customStyle="1" w:styleId="E85EB82993CE194DA3549494ACEA06A8">
    <w:name w:val="E85EB82993CE194DA3549494ACEA06A8"/>
    <w:rsid w:val="00CF274A"/>
  </w:style>
  <w:style w:type="paragraph" w:customStyle="1" w:styleId="B4BEB4271548744D82431155D260909D">
    <w:name w:val="B4BEB4271548744D82431155D260909D"/>
    <w:rsid w:val="00136D67"/>
  </w:style>
  <w:style w:type="paragraph" w:customStyle="1" w:styleId="18AB92DB7FA67249B95A36CFAC63C112">
    <w:name w:val="18AB92DB7FA67249B95A36CFAC63C112"/>
    <w:rsid w:val="00136D67"/>
  </w:style>
  <w:style w:type="paragraph" w:customStyle="1" w:styleId="1115664CD2D2E24AB905C679B601E1D3">
    <w:name w:val="1115664CD2D2E24AB905C679B601E1D3"/>
    <w:rsid w:val="00136D67"/>
  </w:style>
  <w:style w:type="paragraph" w:customStyle="1" w:styleId="F866792B826F174DAD1EF3B41B89CB28">
    <w:name w:val="F866792B826F174DAD1EF3B41B89CB28"/>
    <w:rsid w:val="00136D67"/>
  </w:style>
  <w:style w:type="paragraph" w:customStyle="1" w:styleId="C49258E89A60474FB730A3844E4A8492">
    <w:name w:val="C49258E89A60474FB730A3844E4A8492"/>
    <w:rsid w:val="00136D67"/>
  </w:style>
  <w:style w:type="paragraph" w:customStyle="1" w:styleId="8F1E230E02512547ADC917B1F53CEAE7">
    <w:name w:val="8F1E230E02512547ADC917B1F53CEAE7"/>
    <w:rsid w:val="00136D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Minutes_Template.dotx</Template>
  <TotalTime>8</TotalTime>
  <Pages>3</Pages>
  <Words>316</Words>
  <Characters>1862</Characters>
  <Application>Microsoft Office Word</Application>
  <DocSecurity>0</DocSecurity>
  <Lines>51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Ryan Bodenstein</cp:lastModifiedBy>
  <cp:revision>4</cp:revision>
  <dcterms:created xsi:type="dcterms:W3CDTF">2023-02-03T15:59:00Z</dcterms:created>
  <dcterms:modified xsi:type="dcterms:W3CDTF">2023-02-03T16:40:00Z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