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D9F1" w14:textId="7C68B747" w:rsidR="00A979E1" w:rsidRDefault="00617D58" w:rsidP="00A979E1">
      <w:pPr>
        <w:pStyle w:val="Title"/>
      </w:pPr>
      <w:r>
        <w:t>FFA@CEBAF Working Group</w:t>
      </w:r>
      <w:sdt>
        <w:sdtPr>
          <w:alias w:val="Vertical line seperator:"/>
          <w:tag w:val="Vertical line seperator:"/>
          <w:id w:val="1874568466"/>
          <w:placeholder>
            <w:docPart w:val="E7846E190028E84185128760B74FED87"/>
          </w:placeholder>
          <w:temporary/>
          <w:showingPlcHdr/>
          <w15:appearance w15:val="hidden"/>
        </w:sdtPr>
        <w:sdtContent>
          <w:r w:rsidR="00A979E1"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D91324E5402B1C448EDCDE870F6479DB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B50F2">
            <w:rPr>
              <w:rStyle w:val="SubtleReference"/>
            </w:rPr>
            <w:t>Minutes</w:t>
          </w:r>
        </w:sdtContent>
      </w:sdt>
    </w:p>
    <w:p w14:paraId="2B599E77" w14:textId="782F398E" w:rsidR="002A6E43" w:rsidRDefault="00000000" w:rsidP="002A6E43">
      <w:pPr>
        <w:rPr>
          <w:spacing w:val="0"/>
        </w:rPr>
      </w:pPr>
      <w:sdt>
        <w:sdtPr>
          <w:alias w:val="Meeting date and time:"/>
          <w:tag w:val="Meeting date and time:"/>
          <w:id w:val="712006246"/>
          <w:placeholder>
            <w:docPart w:val="9C025441024B474D8258044E227E0770"/>
          </w:placeholder>
          <w:temporary/>
          <w:showingPlcHdr/>
          <w15:appearance w15:val="hidden"/>
        </w:sdtPr>
        <w:sdtContent>
          <w:r w:rsidR="00A979E1">
            <w:t>Meeting date | time</w:t>
          </w:r>
        </w:sdtContent>
      </w:sdt>
      <w:r w:rsidR="00D95FEB">
        <w:t xml:space="preserve">: </w:t>
      </w:r>
      <w:r w:rsidR="00A979E1">
        <w:t xml:space="preserve"> </w:t>
      </w:r>
      <w:r w:rsidR="00133A30" w:rsidRPr="00133A30">
        <w:rPr>
          <w:i/>
          <w:iCs/>
        </w:rPr>
        <w:t>7/14/2023</w:t>
      </w:r>
      <w:r w:rsidR="00A979E1" w:rsidRPr="003665F5">
        <w:rPr>
          <w:rStyle w:val="SubtleEmphasis"/>
        </w:rPr>
        <w:t xml:space="preserve">| </w:t>
      </w:r>
      <w:r w:rsidR="00617D58">
        <w:rPr>
          <w:rStyle w:val="SubtleEmphasis"/>
        </w:rPr>
        <w:t>11 AM EST</w:t>
      </w:r>
      <w:r w:rsidR="00A979E1">
        <w:t xml:space="preserve"> | </w:t>
      </w:r>
      <w:sdt>
        <w:sdtPr>
          <w:alias w:val="Meeting location:"/>
          <w:tag w:val="Meeting location:"/>
          <w:id w:val="1910582416"/>
          <w:placeholder>
            <w:docPart w:val="8D7DD117BCFAB1429635300D41BFBFF3"/>
          </w:placeholder>
          <w:temporary/>
          <w:showingPlcHdr/>
          <w15:appearance w15:val="hidden"/>
        </w:sdtPr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1D39501B2BE09F45B0AA4E73C896DF8D"/>
          </w:placeholder>
          <w15:appearance w15:val="hidden"/>
        </w:sdtPr>
        <w:sdtEndPr>
          <w:rPr>
            <w:rStyle w:val="DefaultParagraphFont"/>
            <w:rFonts w:asciiTheme="majorHAnsi" w:eastAsiaTheme="majorEastAsia" w:hAnsiTheme="majorHAnsi" w:cstheme="majorBidi"/>
            <w:bCs/>
            <w:i w:val="0"/>
            <w:iCs w:val="0"/>
            <w:color w:val="9F2936" w:themeColor="accent2"/>
            <w:spacing w:val="15"/>
            <w:szCs w:val="21"/>
            <w:lang w:eastAsia="ja-JP"/>
          </w:rPr>
        </w:sdtEndPr>
        <w:sdtContent>
          <w:r w:rsidR="002A6E43">
            <w:rPr>
              <w:rFonts w:ascii="Calibri" w:hAnsi="Calibri" w:cs="Calibri"/>
              <w:color w:val="000000"/>
            </w:rPr>
            <w:t> </w:t>
          </w:r>
          <w:proofErr w:type="spellStart"/>
          <w:r w:rsidR="00D95FEB">
            <w:fldChar w:fldCharType="begin"/>
          </w:r>
          <w:r w:rsidR="00D95FEB">
            <w:instrText>HYPERLINK "https://jlab-org.zoomgov.com/j/1614898082?pwd=TnUzMS81M2sxbDZIbERJU01tYkJCQT09"</w:instrText>
          </w:r>
          <w:r w:rsidR="00D95FEB">
            <w:fldChar w:fldCharType="separate"/>
          </w:r>
          <w:r w:rsidR="00D95FEB" w:rsidRPr="00D95FEB">
            <w:rPr>
              <w:rStyle w:val="Hyperlink"/>
            </w:rPr>
            <w:t>ZoomGov</w:t>
          </w:r>
          <w:proofErr w:type="spellEnd"/>
          <w:r w:rsidR="00D95FEB" w:rsidRPr="00D95FEB">
            <w:rPr>
              <w:rStyle w:val="Hyperlink"/>
            </w:rPr>
            <w:t xml:space="preserve"> Meeting</w:t>
          </w:r>
          <w:r w:rsidR="00D95FEB">
            <w:fldChar w:fldCharType="end"/>
          </w:r>
        </w:sdtContent>
      </w:sdt>
    </w:p>
    <w:p w14:paraId="4DE8DCE0" w14:textId="12A2C455" w:rsidR="00A979E1" w:rsidRDefault="00A979E1" w:rsidP="00A979E1">
      <w:pPr>
        <w:pStyle w:val="Heading2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03446173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25AEB034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796E4D9F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777F14F261A9D7488E3A4EAFC733835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7A4BB35" w14:textId="11FE2CC9" w:rsidR="00A979E1" w:rsidRDefault="00617D58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6268434D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39AA8D76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2056769AB49D284E8535BCDAACBB366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5F01C826" w14:textId="6B0C8300" w:rsidR="00A979E1" w:rsidRDefault="00617D58" w:rsidP="00D578F4">
                  <w:pPr>
                    <w:spacing w:after="0"/>
                  </w:pPr>
                  <w:r>
                    <w:t>Weekly Meeting</w:t>
                  </w:r>
                </w:p>
              </w:tc>
            </w:tr>
            <w:tr w:rsidR="00A979E1" w14:paraId="28DBA034" w14:textId="77777777" w:rsidTr="00D578F4">
              <w:sdt>
                <w:sdtPr>
                  <w:alias w:val="Facilitator:"/>
                  <w:tag w:val="Facilitator:"/>
                  <w:id w:val="-1618515975"/>
                  <w:placeholder>
                    <w:docPart w:val="D93011433810F7448FB2F8D9B47B84FA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54EAD795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505D5D93" w14:textId="16F3F92D" w:rsidR="00A979E1" w:rsidRDefault="00617D58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3EA003A4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78EC76D6083AE2488E0999CB136BDC7F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0C9DAF87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8639035" w14:textId="2E282822" w:rsidR="00A979E1" w:rsidRDefault="00DF0665" w:rsidP="00D578F4">
                  <w:pPr>
                    <w:spacing w:after="0"/>
                  </w:pPr>
                  <w:r>
                    <w:t>Alex C</w:t>
                  </w:r>
                </w:p>
              </w:tc>
            </w:tr>
            <w:tr w:rsidR="00A979E1" w14:paraId="10F2739B" w14:textId="77777777" w:rsidTr="00D578F4">
              <w:sdt>
                <w:sdtPr>
                  <w:alias w:val="Timekeeper:"/>
                  <w:tag w:val="Timekeeper:"/>
                  <w:id w:val="2113625791"/>
                  <w:placeholder>
                    <w:docPart w:val="6BF6338AD689A0478A316B288FE57349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1BB881DF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Timekeeper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05B12F1" w14:textId="4FD2CB10" w:rsidR="00A979E1" w:rsidRDefault="00617D58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</w:tbl>
          <w:p w14:paraId="4049C2CC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68C2DC81" w14:textId="77777777" w:rsidR="00A979E1" w:rsidRPr="00137619" w:rsidRDefault="00000000" w:rsidP="00D578F4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216E57EA61F4F64BB29030E1C2E03D16"/>
                </w:placeholder>
                <w:temporary/>
                <w:showingPlcHdr/>
                <w15:appearance w15:val="hidden"/>
              </w:sdtPr>
              <w:sdtContent>
                <w:r w:rsidR="0052642B" w:rsidRPr="00617D58">
                  <w:rPr>
                    <w:rStyle w:val="Heading3Char"/>
                  </w:rPr>
                  <w:t>Attendees</w:t>
                </w:r>
              </w:sdtContent>
            </w:sdt>
          </w:p>
          <w:p w14:paraId="16923D3F" w14:textId="21F4CA13" w:rsidR="00A979E1" w:rsidRDefault="00133A30" w:rsidP="00D578F4">
            <w:pPr>
              <w:spacing w:after="0"/>
            </w:pPr>
            <w:r>
              <w:t xml:space="preserve">Alex B, </w:t>
            </w:r>
            <w:proofErr w:type="spellStart"/>
            <w:r>
              <w:t>Dejan</w:t>
            </w:r>
            <w:proofErr w:type="spellEnd"/>
            <w:r>
              <w:t xml:space="preserve">, Alex C, Edy, Stephen, Scott, Randy, </w:t>
            </w:r>
            <w:proofErr w:type="spellStart"/>
            <w:r>
              <w:t>Vasily</w:t>
            </w:r>
            <w:proofErr w:type="spellEnd"/>
            <w:r>
              <w:t>, Kirsten</w:t>
            </w:r>
            <w:r w:rsidR="0012513B">
              <w:t>, Annika</w:t>
            </w:r>
          </w:p>
        </w:tc>
      </w:tr>
    </w:tbl>
    <w:p w14:paraId="2999A793" w14:textId="4B9EA5A7" w:rsidR="00222236" w:rsidRDefault="00617D58" w:rsidP="00222236">
      <w:pPr>
        <w:pStyle w:val="Heading1"/>
      </w:pPr>
      <w:r>
        <w:t>Intro Discussion</w:t>
      </w:r>
    </w:p>
    <w:p w14:paraId="782DD007" w14:textId="230CB0EE" w:rsidR="0012513B" w:rsidRDefault="0012513B" w:rsidP="0012513B">
      <w:pPr>
        <w:pStyle w:val="ListParagraph"/>
        <w:numPr>
          <w:ilvl w:val="0"/>
          <w:numId w:val="17"/>
        </w:numPr>
      </w:pPr>
      <w:r>
        <w:t>FFA 2023 planning coming together (Alex B), schedule is on Indico</w:t>
      </w:r>
    </w:p>
    <w:p w14:paraId="5FE1A20F" w14:textId="2A320664" w:rsidR="004B6BC2" w:rsidRDefault="004B6BC2" w:rsidP="004B6BC2">
      <w:pPr>
        <w:pStyle w:val="ListParagraph"/>
        <w:numPr>
          <w:ilvl w:val="1"/>
          <w:numId w:val="17"/>
        </w:numPr>
      </w:pPr>
      <w:r>
        <w:t>Chris Prior giving talk about FFA field</w:t>
      </w:r>
    </w:p>
    <w:p w14:paraId="1DF6AAD3" w14:textId="6C697634" w:rsidR="004B6BC2" w:rsidRPr="00222236" w:rsidRDefault="004B6BC2" w:rsidP="004B6BC2">
      <w:pPr>
        <w:pStyle w:val="ListParagraph"/>
        <w:numPr>
          <w:ilvl w:val="1"/>
          <w:numId w:val="17"/>
        </w:numPr>
      </w:pPr>
      <w:r>
        <w:t>Register for the meeting/workshop/school!</w:t>
      </w:r>
    </w:p>
    <w:p w14:paraId="715B17CC" w14:textId="64B58BAC" w:rsidR="00A979E1" w:rsidRDefault="00000000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C74C154B861C7746950770D90D8DFFFE"/>
          </w:placeholder>
          <w:temporary/>
          <w:showingPlcHdr/>
          <w15:appearance w15:val="hidden"/>
        </w:sdtPr>
        <w:sdtContent>
          <w:r w:rsidR="00A979E1">
            <w:t>Agenda topics</w:t>
          </w:r>
        </w:sdtContent>
      </w:sdt>
    </w:p>
    <w:p w14:paraId="4EACCE98" w14:textId="5C523A44" w:rsidR="00A979E1" w:rsidRDefault="00000000" w:rsidP="00A979E1">
      <w:pPr>
        <w:pStyle w:val="Heading2"/>
      </w:pPr>
      <w:sdt>
        <w:sdtPr>
          <w:alias w:val="Agenda 1, time allotted:"/>
          <w:tag w:val="Agenda 1, time allotted:"/>
          <w:id w:val="-548305236"/>
          <w:placeholder>
            <w:docPart w:val="F954BF8921854642A9B03E7ADF016338"/>
          </w:placeholder>
          <w:temporary/>
          <w:showingPlcHdr/>
          <w15:appearance w15:val="hidden"/>
        </w:sdtPr>
        <w:sdtContent>
          <w:r w:rsidR="00A979E1">
            <w:t>Time allotted</w:t>
          </w:r>
        </w:sdtContent>
      </w:sdt>
      <w:r w:rsidR="00A979E1">
        <w:t xml:space="preserve"> | </w:t>
      </w:r>
      <w:sdt>
        <w:sdtPr>
          <w:rPr>
            <w:rStyle w:val="SubtleEmphasis"/>
          </w:rPr>
          <w:alias w:val="Agenda 1, enter time:"/>
          <w:tag w:val="Agenda 1, enter time:"/>
          <w:id w:val="252406536"/>
          <w:placeholder>
            <w:docPart w:val="962968266963034381009F6C081CE198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746146">
            <w:rPr>
              <w:rStyle w:val="SubtleEmphasis"/>
            </w:rPr>
            <w:t>-</w:t>
          </w:r>
          <w:r w:rsidR="00133A30">
            <w:rPr>
              <w:rStyle w:val="SubtleEmphasis"/>
            </w:rPr>
            <w:t xml:space="preserve"> minutes</w:t>
          </w:r>
        </w:sdtContent>
      </w:sdt>
      <w:r w:rsidR="00A979E1">
        <w:t xml:space="preserve"> | </w:t>
      </w:r>
      <w:sdt>
        <w:sdtPr>
          <w:alias w:val="Agenda 1, agenda topic:"/>
          <w:tag w:val="Agenda 1, agenda topic:"/>
          <w:id w:val="-1734764758"/>
          <w:placeholder>
            <w:docPart w:val="233095410DCDCB45AF7985631732BFE3"/>
          </w:placeholder>
          <w:temporary/>
          <w:showingPlcHdr/>
          <w15:appearance w15:val="hidden"/>
        </w:sdtPr>
        <w:sdtContent>
          <w:r w:rsidR="00A979E1">
            <w:t>Agenda topic</w:t>
          </w:r>
        </w:sdtContent>
      </w:sdt>
      <w:r w:rsidR="00A979E1">
        <w:t xml:space="preserve"> |</w:t>
      </w:r>
      <w:r w:rsidR="00133A30" w:rsidRPr="00133A30">
        <w:rPr>
          <w:i/>
          <w:iCs/>
          <w:color w:val="000000" w:themeColor="text1"/>
        </w:rPr>
        <w:t>Error</w:t>
      </w:r>
      <w:r w:rsidR="00133A30">
        <w:t xml:space="preserve"> </w:t>
      </w:r>
      <w:r w:rsidR="00133A30" w:rsidRPr="00133A30">
        <w:rPr>
          <w:i/>
          <w:iCs/>
          <w:color w:val="000000" w:themeColor="text1"/>
        </w:rPr>
        <w:t>Tolerance Studies</w:t>
      </w:r>
      <w:r w:rsidR="00133A30">
        <w:t>|</w:t>
      </w:r>
      <w:r w:rsidR="00A979E1">
        <w:t xml:space="preserve"> </w:t>
      </w:r>
      <w:sdt>
        <w:sdtPr>
          <w:alias w:val="Agenda 1, presenter:"/>
          <w:tag w:val="Agenda 1, presenter:"/>
          <w:id w:val="-1972813609"/>
          <w:placeholder>
            <w:docPart w:val="CFF39947CE697949A225A5B469A1A07C"/>
          </w:placeholder>
          <w:temporary/>
          <w:showingPlcHdr/>
          <w15:appearance w15:val="hidden"/>
        </w:sdtPr>
        <w:sdtContent>
          <w:r w:rsidR="00A979E1">
            <w:t>Presenter</w:t>
          </w:r>
        </w:sdtContent>
      </w:sdt>
      <w:r w:rsidR="00A979E1">
        <w:t xml:space="preserve"> </w:t>
      </w:r>
      <w:r w:rsidR="00133A30">
        <w:t xml:space="preserve">| </w:t>
      </w:r>
      <w:proofErr w:type="spellStart"/>
      <w:r w:rsidR="00133A30" w:rsidRPr="00133A30">
        <w:rPr>
          <w:i/>
          <w:iCs/>
          <w:color w:val="000000" w:themeColor="text1"/>
        </w:rPr>
        <w:t>Donish</w:t>
      </w:r>
      <w:proofErr w:type="spellEnd"/>
    </w:p>
    <w:p w14:paraId="5F63328A" w14:textId="72D2D599" w:rsidR="00B111BD" w:rsidRDefault="004B6BC2" w:rsidP="00D95FEB">
      <w:pPr>
        <w:pStyle w:val="ListParagraph"/>
        <w:numPr>
          <w:ilvl w:val="0"/>
          <w:numId w:val="11"/>
        </w:numPr>
      </w:pPr>
      <w:proofErr w:type="spellStart"/>
      <w:r>
        <w:t>Donish</w:t>
      </w:r>
      <w:proofErr w:type="spellEnd"/>
      <w:r>
        <w:t xml:space="preserve"> is sick today, he won’t be presenting today.</w:t>
      </w:r>
    </w:p>
    <w:p w14:paraId="04DFF5D4" w14:textId="13E08791" w:rsidR="004B6BC2" w:rsidRDefault="004B6BC2" w:rsidP="00D95FEB">
      <w:pPr>
        <w:pStyle w:val="ListParagraph"/>
        <w:numPr>
          <w:ilvl w:val="0"/>
          <w:numId w:val="11"/>
        </w:numPr>
      </w:pPr>
      <w:r>
        <w:t>Next week instead.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6300"/>
        <w:gridCol w:w="2250"/>
        <w:gridCol w:w="2250"/>
      </w:tblGrid>
      <w:tr w:rsidR="00133A30" w:rsidRPr="00E52810" w14:paraId="475CC93D" w14:textId="77777777" w:rsidTr="00007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4E0FC698" w14:textId="77777777" w:rsidR="00133A30" w:rsidRPr="00133A30" w:rsidRDefault="00133A30" w:rsidP="0012513B">
            <w:pPr>
              <w:pStyle w:val="ListParagraph"/>
              <w:ind w:left="792"/>
            </w:pPr>
          </w:p>
        </w:tc>
        <w:tc>
          <w:tcPr>
            <w:tcW w:w="2250" w:type="dxa"/>
          </w:tcPr>
          <w:p w14:paraId="4E4283E5" w14:textId="77777777" w:rsidR="00133A30" w:rsidRPr="00E52810" w:rsidRDefault="00133A30" w:rsidP="00007BC2"/>
        </w:tc>
        <w:tc>
          <w:tcPr>
            <w:tcW w:w="2250" w:type="dxa"/>
          </w:tcPr>
          <w:p w14:paraId="68CACE64" w14:textId="77777777" w:rsidR="00133A30" w:rsidRPr="00E52810" w:rsidRDefault="00133A30" w:rsidP="00007BC2"/>
        </w:tc>
      </w:tr>
      <w:tr w:rsidR="00133A30" w:rsidRPr="00E52810" w14:paraId="5AE895F9" w14:textId="77777777" w:rsidTr="00007BC2">
        <w:tc>
          <w:tcPr>
            <w:tcW w:w="6300" w:type="dxa"/>
          </w:tcPr>
          <w:p w14:paraId="4DA10D1D" w14:textId="77777777" w:rsidR="00133A30" w:rsidRPr="00E52810" w:rsidRDefault="00133A30" w:rsidP="00007BC2">
            <w:pPr>
              <w:ind w:left="0"/>
            </w:pPr>
          </w:p>
        </w:tc>
        <w:tc>
          <w:tcPr>
            <w:tcW w:w="2250" w:type="dxa"/>
          </w:tcPr>
          <w:p w14:paraId="3680F737" w14:textId="77777777" w:rsidR="00133A30" w:rsidRPr="00E52810" w:rsidRDefault="00133A30" w:rsidP="00007BC2">
            <w:pPr>
              <w:ind w:left="0"/>
            </w:pPr>
          </w:p>
        </w:tc>
        <w:tc>
          <w:tcPr>
            <w:tcW w:w="2250" w:type="dxa"/>
          </w:tcPr>
          <w:p w14:paraId="0C98BF1E" w14:textId="77777777" w:rsidR="00133A30" w:rsidRPr="00E52810" w:rsidRDefault="00133A30" w:rsidP="00007BC2">
            <w:pPr>
              <w:ind w:left="0"/>
            </w:pPr>
          </w:p>
        </w:tc>
      </w:tr>
    </w:tbl>
    <w:p w14:paraId="27CE5484" w14:textId="5E2A0CF8" w:rsidR="00133A30" w:rsidRDefault="00133A30" w:rsidP="00133A30">
      <w:pPr>
        <w:pStyle w:val="Heading2"/>
      </w:pPr>
      <w:sdt>
        <w:sdtPr>
          <w:alias w:val="Agenda 3, time allotted:"/>
          <w:tag w:val="Agenda 3, time allotted:"/>
          <w:id w:val="-439763310"/>
          <w:placeholder>
            <w:docPart w:val="5FF3A77508EBC64EA7FADD2A14E765AE"/>
          </w:placeholder>
          <w:temporary/>
          <w:showingPlcHdr/>
          <w15:appearance w15:val="hidden"/>
        </w:sdtPr>
        <w:sdtContent>
          <w:r>
            <w:t>Time allotted</w:t>
          </w:r>
        </w:sdtContent>
      </w:sdt>
      <w:r>
        <w:t xml:space="preserve"> | </w:t>
      </w:r>
      <w:sdt>
        <w:sdtPr>
          <w:rPr>
            <w:rStyle w:val="SubtleEmphasis"/>
          </w:rPr>
          <w:alias w:val="Agenda 3, enter time:"/>
          <w:tag w:val="Agenda 3, enter time:"/>
          <w:id w:val="1025364397"/>
          <w:placeholder>
            <w:docPart w:val="DEC2EC9AB4928342935CDFD763E72368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</w:rPr>
            <w:t>2</w:t>
          </w:r>
          <w:r>
            <w:rPr>
              <w:rStyle w:val="SubtleEmphasis"/>
            </w:rPr>
            <w:t>0 minutes</w:t>
          </w:r>
        </w:sdtContent>
      </w:sdt>
      <w:r>
        <w:t xml:space="preserve"> | </w:t>
      </w:r>
      <w:sdt>
        <w:sdtPr>
          <w:alias w:val="Agenda 3, agenda topic:"/>
          <w:tag w:val="Agenda 3, agenda topic:"/>
          <w:id w:val="1092970801"/>
          <w:placeholder>
            <w:docPart w:val="91545BF12BF7104E9DE97A7F26DA0C95"/>
          </w:placeholder>
          <w:temporary/>
          <w:showingPlcHdr/>
          <w15:appearance w15:val="hidden"/>
        </w:sdtPr>
        <w:sdtContent>
          <w:r>
            <w:t>Agenda topic</w:t>
          </w:r>
        </w:sdtContent>
      </w:sdt>
      <w:r>
        <w:t>|</w:t>
      </w:r>
      <w:r>
        <w:t xml:space="preserve"> </w:t>
      </w:r>
      <w:r>
        <w:rPr>
          <w:rStyle w:val="SubtleEmphasis"/>
        </w:rPr>
        <w:t>Merger update</w:t>
      </w:r>
      <w:r>
        <w:t xml:space="preserve"> | </w:t>
      </w:r>
      <w:sdt>
        <w:sdtPr>
          <w:alias w:val="Agenda 3, presenter:"/>
          <w:tag w:val="Agenda 3, presenter:"/>
          <w:id w:val="-932117371"/>
          <w:placeholder>
            <w:docPart w:val="F98B8802CE737A4D9EEDF6BA180435B5"/>
          </w:placeholder>
          <w:temporary/>
          <w:showingPlcHdr/>
          <w15:appearance w15:val="hidden"/>
        </w:sdtPr>
        <w:sdtContent>
          <w:r>
            <w:t>Presenter</w:t>
          </w:r>
        </w:sdtContent>
      </w:sdt>
      <w:r>
        <w:t xml:space="preserve"> </w:t>
      </w:r>
      <w:proofErr w:type="spellStart"/>
      <w:r>
        <w:rPr>
          <w:rStyle w:val="SubtleEmphasis"/>
        </w:rPr>
        <w:t>Vasily</w:t>
      </w:r>
      <w:proofErr w:type="spellEnd"/>
      <w:r>
        <w:rPr>
          <w:rStyle w:val="SubtleEmphasis"/>
        </w:rPr>
        <w:t>/Randy</w:t>
      </w:r>
    </w:p>
    <w:p w14:paraId="201A2F2D" w14:textId="4D445C6A" w:rsidR="004B08A9" w:rsidRDefault="0007552F" w:rsidP="0012513B">
      <w:pPr>
        <w:pStyle w:val="ListParagraph"/>
        <w:numPr>
          <w:ilvl w:val="0"/>
          <w:numId w:val="15"/>
        </w:numPr>
      </w:pPr>
      <w:r>
        <w:t>No slides for today’s presentation</w:t>
      </w:r>
    </w:p>
    <w:p w14:paraId="7F38ADEE" w14:textId="268DD164" w:rsidR="0007552F" w:rsidRDefault="0007552F" w:rsidP="0012513B">
      <w:pPr>
        <w:pStyle w:val="ListParagraph"/>
        <w:numPr>
          <w:ilvl w:val="0"/>
          <w:numId w:val="15"/>
        </w:numPr>
      </w:pPr>
      <w:proofErr w:type="spellStart"/>
      <w:r>
        <w:t>Vasily</w:t>
      </w:r>
      <w:proofErr w:type="spellEnd"/>
      <w:r>
        <w:t xml:space="preserve"> has been looking at the most recent ‘strong focusing’ design for the </w:t>
      </w:r>
      <w:proofErr w:type="spellStart"/>
      <w:r>
        <w:t>linacs</w:t>
      </w:r>
      <w:proofErr w:type="spellEnd"/>
    </w:p>
    <w:p w14:paraId="0095D69A" w14:textId="3623D31B" w:rsidR="0007552F" w:rsidRDefault="0007552F" w:rsidP="0007552F">
      <w:pPr>
        <w:pStyle w:val="ListParagraph"/>
        <w:numPr>
          <w:ilvl w:val="0"/>
          <w:numId w:val="15"/>
        </w:numPr>
      </w:pPr>
      <w:r>
        <w:t>Kirsten labelled this section ‘FFA transition’</w:t>
      </w:r>
    </w:p>
    <w:p w14:paraId="55090426" w14:textId="23028321" w:rsidR="0007552F" w:rsidRDefault="0007552F" w:rsidP="0007552F">
      <w:pPr>
        <w:pStyle w:val="ListParagraph"/>
        <w:numPr>
          <w:ilvl w:val="0"/>
          <w:numId w:val="15"/>
        </w:numPr>
      </w:pPr>
      <w:r>
        <w:t xml:space="preserve">Currently using parameters for North </w:t>
      </w:r>
      <w:proofErr w:type="spellStart"/>
      <w:r>
        <w:t>Linac</w:t>
      </w:r>
      <w:proofErr w:type="spellEnd"/>
    </w:p>
    <w:p w14:paraId="24286DBB" w14:textId="4FE12D2A" w:rsidR="0007552F" w:rsidRDefault="0007552F" w:rsidP="0007552F">
      <w:pPr>
        <w:pStyle w:val="ListParagraph"/>
        <w:numPr>
          <w:ilvl w:val="1"/>
          <w:numId w:val="15"/>
        </w:numPr>
      </w:pPr>
      <w:r>
        <w:t xml:space="preserve">Parameters for both </w:t>
      </w:r>
      <w:proofErr w:type="spellStart"/>
      <w:r>
        <w:t>linacs</w:t>
      </w:r>
      <w:proofErr w:type="spellEnd"/>
      <w:r>
        <w:t xml:space="preserve"> will be similar</w:t>
      </w:r>
    </w:p>
    <w:p w14:paraId="53AA7E2E" w14:textId="10A3AB08" w:rsidR="0007552F" w:rsidRDefault="0007552F" w:rsidP="0007552F">
      <w:pPr>
        <w:pStyle w:val="ListParagraph"/>
        <w:numPr>
          <w:ilvl w:val="0"/>
          <w:numId w:val="18"/>
        </w:numPr>
      </w:pPr>
      <w:r>
        <w:t>Problem with parametric resonance matching is that betas are hard to match- hyperbolic dynamics</w:t>
      </w:r>
    </w:p>
    <w:p w14:paraId="5FE83EE5" w14:textId="3B60DD58" w:rsidR="00B109D7" w:rsidRDefault="0007552F" w:rsidP="00B109D7">
      <w:pPr>
        <w:pStyle w:val="ListParagraph"/>
        <w:numPr>
          <w:ilvl w:val="0"/>
          <w:numId w:val="18"/>
        </w:numPr>
      </w:pPr>
      <w:r>
        <w:t>Uses ~</w:t>
      </w:r>
      <w:r w:rsidR="00B109D7">
        <w:t>30m to match exiting FFA arcs</w:t>
      </w:r>
    </w:p>
    <w:p w14:paraId="0C9A7D6F" w14:textId="1A683C38" w:rsidR="00B109D7" w:rsidRDefault="00B109D7" w:rsidP="00B109D7">
      <w:pPr>
        <w:pStyle w:val="ListParagraph"/>
        <w:numPr>
          <w:ilvl w:val="1"/>
          <w:numId w:val="18"/>
        </w:numPr>
      </w:pPr>
      <w:r>
        <w:t>Ten magnets in 30m manage all vertical matching</w:t>
      </w:r>
    </w:p>
    <w:p w14:paraId="57026E4E" w14:textId="74D03CC8" w:rsidR="00B109D7" w:rsidRDefault="00B109D7" w:rsidP="00B109D7">
      <w:pPr>
        <w:pStyle w:val="ListParagraph"/>
        <w:numPr>
          <w:ilvl w:val="1"/>
          <w:numId w:val="18"/>
        </w:numPr>
      </w:pPr>
      <w:r>
        <w:t xml:space="preserve">Only matching </w:t>
      </w:r>
      <w:proofErr w:type="spellStart"/>
      <w:r>
        <w:t>beta_a</w:t>
      </w:r>
      <w:proofErr w:type="spellEnd"/>
    </w:p>
    <w:p w14:paraId="75233776" w14:textId="757D0135" w:rsidR="00B109D7" w:rsidRDefault="00B109D7" w:rsidP="00B109D7">
      <w:pPr>
        <w:pStyle w:val="ListParagraph"/>
        <w:numPr>
          <w:ilvl w:val="1"/>
          <w:numId w:val="18"/>
        </w:numPr>
      </w:pPr>
      <w:proofErr w:type="spellStart"/>
      <w:r>
        <w:t>Dejan</w:t>
      </w:r>
      <w:proofErr w:type="spellEnd"/>
      <w:r>
        <w:t xml:space="preserve"> is amazed</w:t>
      </w:r>
    </w:p>
    <w:p w14:paraId="0BD7ED9F" w14:textId="3E5E5CDF" w:rsidR="00B109D7" w:rsidRDefault="00B109D7" w:rsidP="00B109D7">
      <w:pPr>
        <w:pStyle w:val="ListParagraph"/>
        <w:numPr>
          <w:ilvl w:val="1"/>
          <w:numId w:val="18"/>
        </w:numPr>
      </w:pPr>
      <w:r>
        <w:t>Seems like adjusting current on 20 magnets will correct all optics for merging 6 passes</w:t>
      </w:r>
    </w:p>
    <w:p w14:paraId="1BE051DB" w14:textId="4D21A4DB" w:rsidR="00B109D7" w:rsidRDefault="00B109D7" w:rsidP="00B109D7">
      <w:pPr>
        <w:pStyle w:val="ListParagraph"/>
        <w:numPr>
          <w:ilvl w:val="0"/>
          <w:numId w:val="20"/>
        </w:numPr>
      </w:pPr>
      <w:r>
        <w:t>Converged on the first try</w:t>
      </w:r>
    </w:p>
    <w:p w14:paraId="01C9F24B" w14:textId="4260BEFC" w:rsidR="00B109D7" w:rsidRDefault="00B109D7" w:rsidP="00B109D7">
      <w:pPr>
        <w:pStyle w:val="ListParagraph"/>
        <w:numPr>
          <w:ilvl w:val="0"/>
          <w:numId w:val="20"/>
        </w:numPr>
      </w:pPr>
      <w:r>
        <w:t>Stephen says “aim for spreader output parameters”</w:t>
      </w:r>
    </w:p>
    <w:p w14:paraId="3B8B9DB4" w14:textId="08866709" w:rsidR="00746146" w:rsidRDefault="00746146" w:rsidP="00746146">
      <w:pPr>
        <w:pStyle w:val="ListParagraph"/>
        <w:numPr>
          <w:ilvl w:val="0"/>
          <w:numId w:val="20"/>
        </w:numPr>
      </w:pPr>
      <w:r>
        <w:t xml:space="preserve">Alex B offers to re-optimize </w:t>
      </w:r>
      <w:proofErr w:type="spellStart"/>
      <w:r>
        <w:t>linac</w:t>
      </w:r>
      <w:proofErr w:type="spellEnd"/>
      <w:r>
        <w:t xml:space="preserve"> optics including recombiner/spreader</w:t>
      </w:r>
    </w:p>
    <w:p w14:paraId="1F42602F" w14:textId="3EB95CE1" w:rsidR="00746146" w:rsidRDefault="00746146" w:rsidP="00746146">
      <w:pPr>
        <w:pStyle w:val="ListParagraph"/>
        <w:numPr>
          <w:ilvl w:val="1"/>
          <w:numId w:val="20"/>
        </w:numPr>
      </w:pPr>
      <w:proofErr w:type="spellStart"/>
      <w:r>
        <w:t>Vasily</w:t>
      </w:r>
      <w:proofErr w:type="spellEnd"/>
      <w:r>
        <w:t xml:space="preserve"> agrees that this is useful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6300"/>
        <w:gridCol w:w="2250"/>
        <w:gridCol w:w="2250"/>
      </w:tblGrid>
      <w:tr w:rsidR="00A979E1" w:rsidRPr="00E52810" w14:paraId="4F719852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39C540A0" w14:textId="78297111" w:rsidR="00A979E1" w:rsidRPr="00E52810" w:rsidRDefault="00A979E1" w:rsidP="006A7D83"/>
        </w:tc>
        <w:tc>
          <w:tcPr>
            <w:tcW w:w="2250" w:type="dxa"/>
          </w:tcPr>
          <w:p w14:paraId="5F4D0D72" w14:textId="4D51320B" w:rsidR="00A979E1" w:rsidRPr="00E52810" w:rsidRDefault="00A979E1" w:rsidP="00E52810"/>
        </w:tc>
        <w:tc>
          <w:tcPr>
            <w:tcW w:w="2250" w:type="dxa"/>
          </w:tcPr>
          <w:p w14:paraId="2A09A7A8" w14:textId="5F5ED98C" w:rsidR="00A979E1" w:rsidRPr="00E52810" w:rsidRDefault="00A979E1" w:rsidP="00E52810"/>
        </w:tc>
      </w:tr>
      <w:tr w:rsidR="00A979E1" w:rsidRPr="00E52810" w14:paraId="79D85DED" w14:textId="77777777" w:rsidTr="00557792">
        <w:tc>
          <w:tcPr>
            <w:tcW w:w="6300" w:type="dxa"/>
          </w:tcPr>
          <w:p w14:paraId="53ED55C8" w14:textId="21423F0E" w:rsidR="00A979E1" w:rsidRPr="00E52810" w:rsidRDefault="00A979E1" w:rsidP="00E52810">
            <w:pPr>
              <w:ind w:left="0"/>
            </w:pPr>
          </w:p>
        </w:tc>
        <w:tc>
          <w:tcPr>
            <w:tcW w:w="2250" w:type="dxa"/>
          </w:tcPr>
          <w:p w14:paraId="5300CB3F" w14:textId="558FB297" w:rsidR="00A979E1" w:rsidRPr="00E52810" w:rsidRDefault="00A979E1" w:rsidP="00E52810">
            <w:pPr>
              <w:ind w:left="0"/>
            </w:pPr>
          </w:p>
        </w:tc>
        <w:tc>
          <w:tcPr>
            <w:tcW w:w="2250" w:type="dxa"/>
          </w:tcPr>
          <w:p w14:paraId="608217D0" w14:textId="46C8A5C1" w:rsidR="00A979E1" w:rsidRPr="00E52810" w:rsidRDefault="00A979E1" w:rsidP="00E52810">
            <w:pPr>
              <w:ind w:left="0"/>
            </w:pPr>
          </w:p>
        </w:tc>
      </w:tr>
    </w:tbl>
    <w:p w14:paraId="7C98455B" w14:textId="26AD4FFA" w:rsidR="00A979E1" w:rsidRDefault="00000000" w:rsidP="00A979E1">
      <w:pPr>
        <w:pStyle w:val="Heading2"/>
      </w:pPr>
      <w:sdt>
        <w:sdtPr>
          <w:alias w:val="Agenda 3, time allotted:"/>
          <w:tag w:val="Agenda 3, time allotted:"/>
          <w:id w:val="503716952"/>
          <w:placeholder>
            <w:docPart w:val="032A7E622A60414298A78CAA24CB0522"/>
          </w:placeholder>
          <w:temporary/>
          <w:showingPlcHdr/>
          <w15:appearance w15:val="hidden"/>
        </w:sdtPr>
        <w:sdtContent>
          <w:r w:rsidR="00A979E1">
            <w:t>Time allotted</w:t>
          </w:r>
        </w:sdtContent>
      </w:sdt>
      <w:r w:rsidR="00A979E1">
        <w:t xml:space="preserve"> | </w:t>
      </w:r>
      <w:sdt>
        <w:sdtPr>
          <w:rPr>
            <w:rStyle w:val="SubtleEmphasis"/>
          </w:rPr>
          <w:alias w:val="Agenda 3, enter time:"/>
          <w:tag w:val="Agenda 3, enter time:"/>
          <w:id w:val="-1593082376"/>
          <w:placeholder>
            <w:docPart w:val="340454E3776A6B4F920BDFC8531AE904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617D58">
            <w:rPr>
              <w:rStyle w:val="SubtleEmphasis"/>
            </w:rPr>
            <w:t>10 minutes</w:t>
          </w:r>
        </w:sdtContent>
      </w:sdt>
      <w:r w:rsidR="00A979E1">
        <w:t xml:space="preserve"> | </w:t>
      </w:r>
      <w:sdt>
        <w:sdtPr>
          <w:alias w:val="Agenda 3, agenda topic:"/>
          <w:tag w:val="Agenda 3, agenda topic:"/>
          <w:id w:val="-65653485"/>
          <w:placeholder>
            <w:docPart w:val="BB2BE9E1EAEB72478175442C84BB34CD"/>
          </w:placeholder>
          <w:temporary/>
          <w:showingPlcHdr/>
          <w15:appearance w15:val="hidden"/>
        </w:sdtPr>
        <w:sdtContent>
          <w:r w:rsidR="00A979E1">
            <w:t>Agenda topic</w:t>
          </w:r>
        </w:sdtContent>
      </w:sdt>
      <w:r w:rsidR="00A979E1">
        <w:t xml:space="preserve"> </w:t>
      </w:r>
      <w:r w:rsidR="00617D58">
        <w:rPr>
          <w:rStyle w:val="SubtleEmphasis"/>
        </w:rPr>
        <w:t>AOB</w:t>
      </w:r>
      <w:r w:rsidR="00A979E1">
        <w:t xml:space="preserve"> | </w:t>
      </w:r>
      <w:sdt>
        <w:sdtPr>
          <w:alias w:val="Agenda 3, presenter:"/>
          <w:tag w:val="Agenda 3, presenter:"/>
          <w:id w:val="-1512596532"/>
          <w:placeholder>
            <w:docPart w:val="B760715454551E4199B0D343810D05AD"/>
          </w:placeholder>
          <w:temporary/>
          <w:showingPlcHdr/>
          <w15:appearance w15:val="hidden"/>
        </w:sdtPr>
        <w:sdtContent>
          <w:r w:rsidR="00A979E1">
            <w:t>Presenter</w:t>
          </w:r>
        </w:sdtContent>
      </w:sdt>
      <w:r w:rsidR="00A979E1">
        <w:t xml:space="preserve"> </w:t>
      </w:r>
      <w:r w:rsidR="00617D58">
        <w:rPr>
          <w:rStyle w:val="SubtleEmphasis"/>
        </w:rPr>
        <w:t>All</w:t>
      </w:r>
    </w:p>
    <w:p w14:paraId="163FC451" w14:textId="28BBE129" w:rsidR="00B6786E" w:rsidRDefault="00746146" w:rsidP="00D95FEB">
      <w:pPr>
        <w:pStyle w:val="ListParagraph"/>
        <w:numPr>
          <w:ilvl w:val="0"/>
          <w:numId w:val="11"/>
        </w:numPr>
      </w:pPr>
      <w:r>
        <w:t>Edy wonders why the splitter configuration isn’t symmetric</w:t>
      </w:r>
    </w:p>
    <w:p w14:paraId="514759C5" w14:textId="2D7B8C78" w:rsidR="00746146" w:rsidRDefault="00746146" w:rsidP="00746146">
      <w:pPr>
        <w:pStyle w:val="ListParagraph"/>
        <w:numPr>
          <w:ilvl w:val="1"/>
          <w:numId w:val="11"/>
        </w:numPr>
      </w:pPr>
      <w:r>
        <w:t xml:space="preserve">Because </w:t>
      </w:r>
      <w:r w:rsidR="00577385">
        <w:t>access hatches are *much* easier to use if we don’t have four splitters</w:t>
      </w:r>
    </w:p>
    <w:p w14:paraId="64484704" w14:textId="157230B0" w:rsidR="00577385" w:rsidRDefault="00577385" w:rsidP="00577385">
      <w:pPr>
        <w:pStyle w:val="ListParagraph"/>
        <w:numPr>
          <w:ilvl w:val="1"/>
          <w:numId w:val="11"/>
        </w:numPr>
      </w:pPr>
      <w:r>
        <w:t>Engineering solutions are very much still in question</w:t>
      </w:r>
    </w:p>
    <w:p w14:paraId="68BEE755" w14:textId="71BAAA87" w:rsidR="00577385" w:rsidRDefault="00577385" w:rsidP="00577385">
      <w:pPr>
        <w:pStyle w:val="ListParagraph"/>
        <w:numPr>
          <w:ilvl w:val="0"/>
          <w:numId w:val="11"/>
        </w:numPr>
      </w:pPr>
      <w:r>
        <w:t>We’re still thinking about how/which energies extraction will happen.</w:t>
      </w:r>
    </w:p>
    <w:p w14:paraId="60A670A1" w14:textId="013372D8" w:rsidR="00577385" w:rsidRDefault="00577385" w:rsidP="00577385">
      <w:pPr>
        <w:pStyle w:val="ListParagraph"/>
        <w:numPr>
          <w:ilvl w:val="0"/>
          <w:numId w:val="11"/>
        </w:numPr>
      </w:pPr>
      <w:r>
        <w:t>‘Ease of use’ is a good argument for fewer splitters</w:t>
      </w:r>
    </w:p>
    <w:p w14:paraId="4B347B30" w14:textId="02015110" w:rsidR="004D038C" w:rsidRDefault="00577385" w:rsidP="004D038C">
      <w:pPr>
        <w:pStyle w:val="ListParagraph"/>
        <w:numPr>
          <w:ilvl w:val="0"/>
          <w:numId w:val="11"/>
        </w:numPr>
      </w:pPr>
      <w:r>
        <w:t>Stephen is working very hard on the FFA magnets</w:t>
      </w:r>
    </w:p>
    <w:p w14:paraId="1FBEEC7B" w14:textId="573FF205" w:rsidR="00577385" w:rsidRDefault="00577385" w:rsidP="004D038C">
      <w:pPr>
        <w:pStyle w:val="ListParagraph"/>
        <w:numPr>
          <w:ilvl w:val="1"/>
          <w:numId w:val="11"/>
        </w:numPr>
      </w:pPr>
      <w:r>
        <w:t>Magnetic field is very good, but the epoxy gluing them together is a nightmare</w:t>
      </w:r>
    </w:p>
    <w:p w14:paraId="0CC45F5C" w14:textId="77777777" w:rsidR="006B5E13" w:rsidRDefault="006B5E13" w:rsidP="006B5E13">
      <w:pPr>
        <w:pStyle w:val="ListParagraph"/>
        <w:numPr>
          <w:ilvl w:val="1"/>
          <w:numId w:val="11"/>
        </w:numPr>
      </w:pPr>
      <w:r>
        <w:t>Ask companies if they’re interested in sponsoring FFA2023</w:t>
      </w:r>
    </w:p>
    <w:p w14:paraId="5512E95B" w14:textId="77777777" w:rsidR="004D038C" w:rsidRDefault="006B5E13" w:rsidP="004D038C">
      <w:pPr>
        <w:pStyle w:val="ListParagraph"/>
        <w:numPr>
          <w:ilvl w:val="2"/>
          <w:numId w:val="11"/>
        </w:numPr>
      </w:pPr>
      <w:r>
        <w:t>Magnet vendors</w:t>
      </w:r>
    </w:p>
    <w:p w14:paraId="0FA96D76" w14:textId="7C549CDE" w:rsidR="006B5E13" w:rsidRDefault="006B5E13" w:rsidP="004D038C">
      <w:pPr>
        <w:pStyle w:val="ListParagraph"/>
        <w:numPr>
          <w:ilvl w:val="2"/>
          <w:numId w:val="11"/>
        </w:numPr>
      </w:pPr>
      <w:r>
        <w:t>Hadron therapy groups</w:t>
      </w:r>
    </w:p>
    <w:p w14:paraId="5994A203" w14:textId="2F212C14" w:rsidR="004D038C" w:rsidRDefault="004D038C" w:rsidP="004D038C">
      <w:pPr>
        <w:pStyle w:val="ListParagraph"/>
        <w:numPr>
          <w:ilvl w:val="0"/>
          <w:numId w:val="27"/>
        </w:numPr>
      </w:pPr>
      <w:r>
        <w:t>Alex C looks for help with multi-pass correction</w:t>
      </w:r>
    </w:p>
    <w:p w14:paraId="1B31293D" w14:textId="77777777" w:rsidR="00617D58" w:rsidRDefault="00617D58" w:rsidP="00617D58">
      <w:pPr>
        <w:pStyle w:val="Heading2"/>
      </w:pPr>
    </w:p>
    <w:p w14:paraId="001241D0" w14:textId="481E27EE" w:rsidR="0017681F" w:rsidRDefault="0017681F" w:rsidP="00617D58"/>
    <w:sectPr w:rsidR="0017681F" w:rsidSect="00CB50F2">
      <w:footerReference w:type="default" r:id="rId8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49A5" w14:textId="77777777" w:rsidR="00C15E65" w:rsidRDefault="00C15E65">
      <w:pPr>
        <w:spacing w:after="0"/>
      </w:pPr>
      <w:r>
        <w:separator/>
      </w:r>
    </w:p>
  </w:endnote>
  <w:endnote w:type="continuationSeparator" w:id="0">
    <w:p w14:paraId="655B06ED" w14:textId="77777777" w:rsidR="00C15E65" w:rsidRDefault="00C15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FF18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F7C8" w14:textId="77777777" w:rsidR="00C15E65" w:rsidRDefault="00C15E65">
      <w:pPr>
        <w:spacing w:after="0"/>
      </w:pPr>
      <w:r>
        <w:separator/>
      </w:r>
    </w:p>
  </w:footnote>
  <w:footnote w:type="continuationSeparator" w:id="0">
    <w:p w14:paraId="7A0419FE" w14:textId="77777777" w:rsidR="00C15E65" w:rsidRDefault="00C15E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E0C6F"/>
    <w:multiLevelType w:val="hybridMultilevel"/>
    <w:tmpl w:val="4BA68F4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0A53441F"/>
    <w:multiLevelType w:val="hybridMultilevel"/>
    <w:tmpl w:val="3022EBB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FFE1590"/>
    <w:multiLevelType w:val="hybridMultilevel"/>
    <w:tmpl w:val="3D7C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0882EFD"/>
    <w:multiLevelType w:val="hybridMultilevel"/>
    <w:tmpl w:val="D2F828B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D4F92"/>
    <w:multiLevelType w:val="hybridMultilevel"/>
    <w:tmpl w:val="9E383B9A"/>
    <w:lvl w:ilvl="0" w:tplc="76261034">
      <w:numFmt w:val="bullet"/>
      <w:lvlText w:val="-"/>
      <w:lvlJc w:val="left"/>
      <w:pPr>
        <w:ind w:left="432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24504EC4"/>
    <w:multiLevelType w:val="hybridMultilevel"/>
    <w:tmpl w:val="1ADE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16FFB"/>
    <w:multiLevelType w:val="hybridMultilevel"/>
    <w:tmpl w:val="99F6E1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FC979E3"/>
    <w:multiLevelType w:val="hybridMultilevel"/>
    <w:tmpl w:val="182E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85C01"/>
    <w:multiLevelType w:val="hybridMultilevel"/>
    <w:tmpl w:val="14186086"/>
    <w:lvl w:ilvl="0" w:tplc="76261034">
      <w:numFmt w:val="bullet"/>
      <w:lvlText w:val="-"/>
      <w:lvlJc w:val="left"/>
      <w:pPr>
        <w:ind w:left="432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37852040"/>
    <w:multiLevelType w:val="hybridMultilevel"/>
    <w:tmpl w:val="B7F0F0D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46FDF"/>
    <w:multiLevelType w:val="hybridMultilevel"/>
    <w:tmpl w:val="3932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D2750"/>
    <w:multiLevelType w:val="hybridMultilevel"/>
    <w:tmpl w:val="9C804F36"/>
    <w:lvl w:ilvl="0" w:tplc="76261034">
      <w:numFmt w:val="bullet"/>
      <w:lvlText w:val="-"/>
      <w:lvlJc w:val="left"/>
      <w:pPr>
        <w:ind w:left="432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4DA865B0"/>
    <w:multiLevelType w:val="hybridMultilevel"/>
    <w:tmpl w:val="FDD228C4"/>
    <w:lvl w:ilvl="0" w:tplc="40A0C130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B2F72C1"/>
    <w:multiLevelType w:val="hybridMultilevel"/>
    <w:tmpl w:val="FB082298"/>
    <w:lvl w:ilvl="0" w:tplc="35D47F8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32D45"/>
    <w:multiLevelType w:val="hybridMultilevel"/>
    <w:tmpl w:val="E096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8D7EC9"/>
    <w:multiLevelType w:val="hybridMultilevel"/>
    <w:tmpl w:val="81EE277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6FF02301"/>
    <w:multiLevelType w:val="hybridMultilevel"/>
    <w:tmpl w:val="31283A9C"/>
    <w:lvl w:ilvl="0" w:tplc="1FE27E06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1591292">
    <w:abstractNumId w:val="9"/>
  </w:num>
  <w:num w:numId="2" w16cid:durableId="1460759214">
    <w:abstractNumId w:val="7"/>
  </w:num>
  <w:num w:numId="3" w16cid:durableId="48918873">
    <w:abstractNumId w:val="6"/>
  </w:num>
  <w:num w:numId="4" w16cid:durableId="917059200">
    <w:abstractNumId w:val="5"/>
  </w:num>
  <w:num w:numId="5" w16cid:durableId="1679036218">
    <w:abstractNumId w:val="4"/>
  </w:num>
  <w:num w:numId="6" w16cid:durableId="727074103">
    <w:abstractNumId w:val="8"/>
  </w:num>
  <w:num w:numId="7" w16cid:durableId="1786609306">
    <w:abstractNumId w:val="3"/>
  </w:num>
  <w:num w:numId="8" w16cid:durableId="1790079959">
    <w:abstractNumId w:val="2"/>
  </w:num>
  <w:num w:numId="9" w16cid:durableId="1913809581">
    <w:abstractNumId w:val="1"/>
  </w:num>
  <w:num w:numId="10" w16cid:durableId="1051806016">
    <w:abstractNumId w:val="0"/>
  </w:num>
  <w:num w:numId="11" w16cid:durableId="668946744">
    <w:abstractNumId w:val="12"/>
  </w:num>
  <w:num w:numId="12" w16cid:durableId="1762486389">
    <w:abstractNumId w:val="23"/>
  </w:num>
  <w:num w:numId="13" w16cid:durableId="2092043698">
    <w:abstractNumId w:val="13"/>
  </w:num>
  <w:num w:numId="14" w16cid:durableId="1831293004">
    <w:abstractNumId w:val="18"/>
  </w:num>
  <w:num w:numId="15" w16cid:durableId="1615625288">
    <w:abstractNumId w:val="19"/>
  </w:num>
  <w:num w:numId="16" w16cid:durableId="1437171422">
    <w:abstractNumId w:val="25"/>
  </w:num>
  <w:num w:numId="17" w16cid:durableId="1384021461">
    <w:abstractNumId w:val="16"/>
  </w:num>
  <w:num w:numId="18" w16cid:durableId="1150711932">
    <w:abstractNumId w:val="11"/>
  </w:num>
  <w:num w:numId="19" w16cid:durableId="811022865">
    <w:abstractNumId w:val="14"/>
  </w:num>
  <w:num w:numId="20" w16cid:durableId="1819762648">
    <w:abstractNumId w:val="17"/>
  </w:num>
  <w:num w:numId="21" w16cid:durableId="66920649">
    <w:abstractNumId w:val="10"/>
  </w:num>
  <w:num w:numId="22" w16cid:durableId="390349182">
    <w:abstractNumId w:val="21"/>
  </w:num>
  <w:num w:numId="23" w16cid:durableId="1082683143">
    <w:abstractNumId w:val="22"/>
  </w:num>
  <w:num w:numId="24" w16cid:durableId="783354747">
    <w:abstractNumId w:val="26"/>
  </w:num>
  <w:num w:numId="25" w16cid:durableId="247934206">
    <w:abstractNumId w:val="20"/>
  </w:num>
  <w:num w:numId="26" w16cid:durableId="355080289">
    <w:abstractNumId w:val="24"/>
  </w:num>
  <w:num w:numId="27" w16cid:durableId="14625715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58"/>
    <w:rsid w:val="000134CD"/>
    <w:rsid w:val="00070820"/>
    <w:rsid w:val="0007552F"/>
    <w:rsid w:val="000B7244"/>
    <w:rsid w:val="001005E5"/>
    <w:rsid w:val="00107A25"/>
    <w:rsid w:val="001118FD"/>
    <w:rsid w:val="0012513B"/>
    <w:rsid w:val="00133A30"/>
    <w:rsid w:val="001511E9"/>
    <w:rsid w:val="00152CC8"/>
    <w:rsid w:val="0015730D"/>
    <w:rsid w:val="001704F8"/>
    <w:rsid w:val="0017681F"/>
    <w:rsid w:val="001C4546"/>
    <w:rsid w:val="001E5DB1"/>
    <w:rsid w:val="001F0807"/>
    <w:rsid w:val="00211E9C"/>
    <w:rsid w:val="00222236"/>
    <w:rsid w:val="002703A4"/>
    <w:rsid w:val="002A6E43"/>
    <w:rsid w:val="002B6C94"/>
    <w:rsid w:val="002E7469"/>
    <w:rsid w:val="002F4ABE"/>
    <w:rsid w:val="0031172A"/>
    <w:rsid w:val="00330202"/>
    <w:rsid w:val="00370BE6"/>
    <w:rsid w:val="00374B50"/>
    <w:rsid w:val="003B1BCE"/>
    <w:rsid w:val="003C1B81"/>
    <w:rsid w:val="003C6B6C"/>
    <w:rsid w:val="0041439B"/>
    <w:rsid w:val="00444D8F"/>
    <w:rsid w:val="004B08A9"/>
    <w:rsid w:val="004B6BC2"/>
    <w:rsid w:val="004D038C"/>
    <w:rsid w:val="00515A2C"/>
    <w:rsid w:val="0052642B"/>
    <w:rsid w:val="00557792"/>
    <w:rsid w:val="00560DC3"/>
    <w:rsid w:val="00577385"/>
    <w:rsid w:val="0058208B"/>
    <w:rsid w:val="00583747"/>
    <w:rsid w:val="005A701F"/>
    <w:rsid w:val="005E7D19"/>
    <w:rsid w:val="005F2774"/>
    <w:rsid w:val="00617D58"/>
    <w:rsid w:val="0066086F"/>
    <w:rsid w:val="00672A6F"/>
    <w:rsid w:val="006928B4"/>
    <w:rsid w:val="006A04DB"/>
    <w:rsid w:val="006A7D83"/>
    <w:rsid w:val="006B51DC"/>
    <w:rsid w:val="006B5E13"/>
    <w:rsid w:val="006D571F"/>
    <w:rsid w:val="006F5A3F"/>
    <w:rsid w:val="00714174"/>
    <w:rsid w:val="0072399B"/>
    <w:rsid w:val="007249A3"/>
    <w:rsid w:val="007253CC"/>
    <w:rsid w:val="00746146"/>
    <w:rsid w:val="007D7EB1"/>
    <w:rsid w:val="0082040A"/>
    <w:rsid w:val="008224D4"/>
    <w:rsid w:val="008431CB"/>
    <w:rsid w:val="008A12F8"/>
    <w:rsid w:val="008C4A30"/>
    <w:rsid w:val="008E2FAF"/>
    <w:rsid w:val="00925D83"/>
    <w:rsid w:val="0093449B"/>
    <w:rsid w:val="009916AE"/>
    <w:rsid w:val="009B3340"/>
    <w:rsid w:val="00A357E4"/>
    <w:rsid w:val="00A979E1"/>
    <w:rsid w:val="00AA338F"/>
    <w:rsid w:val="00AF4F12"/>
    <w:rsid w:val="00B109D7"/>
    <w:rsid w:val="00B111BD"/>
    <w:rsid w:val="00B35688"/>
    <w:rsid w:val="00B45E12"/>
    <w:rsid w:val="00B6786E"/>
    <w:rsid w:val="00BA727E"/>
    <w:rsid w:val="00BF1B26"/>
    <w:rsid w:val="00C15E65"/>
    <w:rsid w:val="00C22685"/>
    <w:rsid w:val="00C9013A"/>
    <w:rsid w:val="00CB50F2"/>
    <w:rsid w:val="00CF5C61"/>
    <w:rsid w:val="00D6101C"/>
    <w:rsid w:val="00D6466C"/>
    <w:rsid w:val="00D90A37"/>
    <w:rsid w:val="00D95FEB"/>
    <w:rsid w:val="00DC115B"/>
    <w:rsid w:val="00DC2307"/>
    <w:rsid w:val="00DE74BE"/>
    <w:rsid w:val="00DF0665"/>
    <w:rsid w:val="00DF24D3"/>
    <w:rsid w:val="00E01354"/>
    <w:rsid w:val="00E52810"/>
    <w:rsid w:val="00E70F21"/>
    <w:rsid w:val="00E9399E"/>
    <w:rsid w:val="00EB43FE"/>
    <w:rsid w:val="00F45ED3"/>
    <w:rsid w:val="00F560A1"/>
    <w:rsid w:val="00FA746D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D0CB4"/>
  <w15:chartTrackingRefBased/>
  <w15:docId w15:val="{97D59F97-35E9-7E46-96DA-C1739D9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mb/Library/Group%20Containers/UBF8T346G9.Office/User%20Content.localized/Templates.localized/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46E190028E84185128760B74FE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AAD6-857A-2447-AFD6-6B17AE9D1BA0}"/>
      </w:docPartPr>
      <w:docPartBody>
        <w:p w:rsidR="00E77AFF" w:rsidRDefault="00143729">
          <w:pPr>
            <w:pStyle w:val="E7846E190028E84185128760B74FED87"/>
          </w:pPr>
          <w:r>
            <w:t>|</w:t>
          </w:r>
        </w:p>
      </w:docPartBody>
    </w:docPart>
    <w:docPart>
      <w:docPartPr>
        <w:name w:val="D91324E5402B1C448EDCDE870F64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80EA-0460-9049-BBB3-A41BBAE325B9}"/>
      </w:docPartPr>
      <w:docPartBody>
        <w:p w:rsidR="00E77AFF" w:rsidRDefault="00143729">
          <w:pPr>
            <w:pStyle w:val="D91324E5402B1C448EDCDE870F6479DB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9C025441024B474D8258044E227E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7083-9F7A-B64E-823A-82D436F4FC20}"/>
      </w:docPartPr>
      <w:docPartBody>
        <w:p w:rsidR="00E77AFF" w:rsidRDefault="00143729">
          <w:pPr>
            <w:pStyle w:val="9C025441024B474D8258044E227E0770"/>
          </w:pPr>
          <w:r>
            <w:t>Meeting date | time</w:t>
          </w:r>
        </w:p>
      </w:docPartBody>
    </w:docPart>
    <w:docPart>
      <w:docPartPr>
        <w:name w:val="8D7DD117BCFAB1429635300D41BF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CFF5-8ED6-AC47-A26A-94ED0AD7C0F6}"/>
      </w:docPartPr>
      <w:docPartBody>
        <w:p w:rsidR="00E77AFF" w:rsidRDefault="00143729">
          <w:pPr>
            <w:pStyle w:val="8D7DD117BCFAB1429635300D41BFBFF3"/>
          </w:pPr>
          <w:r>
            <w:t>Meeting location</w:t>
          </w:r>
        </w:p>
      </w:docPartBody>
    </w:docPart>
    <w:docPart>
      <w:docPartPr>
        <w:name w:val="1D39501B2BE09F45B0AA4E73C896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8D8F-0AA0-A044-A2A4-7DF3BB6CF3F9}"/>
      </w:docPartPr>
      <w:docPartBody>
        <w:p w:rsidR="00E77AFF" w:rsidRDefault="00143729">
          <w:pPr>
            <w:pStyle w:val="1D39501B2BE09F45B0AA4E73C896DF8D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777F14F261A9D7488E3A4EAFC7338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80EF-7F55-E64E-8972-5469416FB192}"/>
      </w:docPartPr>
      <w:docPartBody>
        <w:p w:rsidR="00E77AFF" w:rsidRDefault="00143729">
          <w:pPr>
            <w:pStyle w:val="777F14F261A9D7488E3A4EAFC7338351"/>
          </w:pPr>
          <w:r w:rsidRPr="00A979E1">
            <w:t>Meeting called by</w:t>
          </w:r>
        </w:p>
      </w:docPartBody>
    </w:docPart>
    <w:docPart>
      <w:docPartPr>
        <w:name w:val="2056769AB49D284E8535BCDAACBB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89F5-0CB6-DC41-B43B-4C3823195AB8}"/>
      </w:docPartPr>
      <w:docPartBody>
        <w:p w:rsidR="00E77AFF" w:rsidRDefault="00143729">
          <w:pPr>
            <w:pStyle w:val="2056769AB49D284E8535BCDAACBB3669"/>
          </w:pPr>
          <w:r w:rsidRPr="00A979E1">
            <w:t>Type of meeting</w:t>
          </w:r>
        </w:p>
      </w:docPartBody>
    </w:docPart>
    <w:docPart>
      <w:docPartPr>
        <w:name w:val="D93011433810F7448FB2F8D9B47B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8C48-82B9-B14D-BE83-23946F4E7F47}"/>
      </w:docPartPr>
      <w:docPartBody>
        <w:p w:rsidR="00E77AFF" w:rsidRDefault="00143729">
          <w:pPr>
            <w:pStyle w:val="D93011433810F7448FB2F8D9B47B84FA"/>
          </w:pPr>
          <w:r w:rsidRPr="00A979E1">
            <w:t>Facilitator</w:t>
          </w:r>
        </w:p>
      </w:docPartBody>
    </w:docPart>
    <w:docPart>
      <w:docPartPr>
        <w:name w:val="78EC76D6083AE2488E0999CB136B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D4C4-04EA-8D46-B3A9-16203AA417D0}"/>
      </w:docPartPr>
      <w:docPartBody>
        <w:p w:rsidR="00E77AFF" w:rsidRDefault="00143729">
          <w:pPr>
            <w:pStyle w:val="78EC76D6083AE2488E0999CB136BDC7F"/>
          </w:pPr>
          <w:r w:rsidRPr="00A979E1">
            <w:t>Note taker</w:t>
          </w:r>
        </w:p>
      </w:docPartBody>
    </w:docPart>
    <w:docPart>
      <w:docPartPr>
        <w:name w:val="6BF6338AD689A0478A316B288FE5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E5A06-8C3E-3544-9F77-D4121F62AD1F}"/>
      </w:docPartPr>
      <w:docPartBody>
        <w:p w:rsidR="00E77AFF" w:rsidRDefault="00143729">
          <w:pPr>
            <w:pStyle w:val="6BF6338AD689A0478A316B288FE57349"/>
          </w:pPr>
          <w:r w:rsidRPr="00A979E1">
            <w:t>Timekeeper</w:t>
          </w:r>
        </w:p>
      </w:docPartBody>
    </w:docPart>
    <w:docPart>
      <w:docPartPr>
        <w:name w:val="216E57EA61F4F64BB29030E1C2E0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702F-549E-1648-97CD-161BD1DC3A4B}"/>
      </w:docPartPr>
      <w:docPartBody>
        <w:p w:rsidR="00E77AFF" w:rsidRDefault="00143729">
          <w:pPr>
            <w:pStyle w:val="216E57EA61F4F64BB29030E1C2E03D16"/>
          </w:pPr>
          <w:r w:rsidRPr="00137619">
            <w:t>Attendees</w:t>
          </w:r>
        </w:p>
      </w:docPartBody>
    </w:docPart>
    <w:docPart>
      <w:docPartPr>
        <w:name w:val="C74C154B861C7746950770D90D8D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5029-2495-5647-B69E-D77FF23DD4E9}"/>
      </w:docPartPr>
      <w:docPartBody>
        <w:p w:rsidR="00E77AFF" w:rsidRDefault="00143729">
          <w:pPr>
            <w:pStyle w:val="C74C154B861C7746950770D90D8DFFFE"/>
          </w:pPr>
          <w:r>
            <w:t>Agenda topics</w:t>
          </w:r>
        </w:p>
      </w:docPartBody>
    </w:docPart>
    <w:docPart>
      <w:docPartPr>
        <w:name w:val="F954BF8921854642A9B03E7ADF01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CFB9-A91C-8940-946D-DB41E7620877}"/>
      </w:docPartPr>
      <w:docPartBody>
        <w:p w:rsidR="00E77AFF" w:rsidRDefault="00143729">
          <w:pPr>
            <w:pStyle w:val="F954BF8921854642A9B03E7ADF016338"/>
          </w:pPr>
          <w:r>
            <w:t>Time allotted</w:t>
          </w:r>
        </w:p>
      </w:docPartBody>
    </w:docPart>
    <w:docPart>
      <w:docPartPr>
        <w:name w:val="962968266963034381009F6C081C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1AF2-D47E-B940-A0D7-C29C65BBD2F1}"/>
      </w:docPartPr>
      <w:docPartBody>
        <w:p w:rsidR="00E77AFF" w:rsidRDefault="00143729">
          <w:pPr>
            <w:pStyle w:val="962968266963034381009F6C081CE198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233095410DCDCB45AF7985631732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9895-F154-6141-9814-5C64951E4EA0}"/>
      </w:docPartPr>
      <w:docPartBody>
        <w:p w:rsidR="00E77AFF" w:rsidRDefault="00143729">
          <w:pPr>
            <w:pStyle w:val="233095410DCDCB45AF7985631732BFE3"/>
          </w:pPr>
          <w:r>
            <w:t>Agenda topic</w:t>
          </w:r>
        </w:p>
      </w:docPartBody>
    </w:docPart>
    <w:docPart>
      <w:docPartPr>
        <w:name w:val="CFF39947CE697949A225A5B469A1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B5D3-6F00-3C4B-9F49-2D2A659FF7CF}"/>
      </w:docPartPr>
      <w:docPartBody>
        <w:p w:rsidR="00E77AFF" w:rsidRDefault="00143729">
          <w:pPr>
            <w:pStyle w:val="CFF39947CE697949A225A5B469A1A07C"/>
          </w:pPr>
          <w:r>
            <w:t>Presenter</w:t>
          </w:r>
        </w:p>
      </w:docPartBody>
    </w:docPart>
    <w:docPart>
      <w:docPartPr>
        <w:name w:val="032A7E622A60414298A78CAA24CB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AA08-B78E-BA48-B183-6822F767A179}"/>
      </w:docPartPr>
      <w:docPartBody>
        <w:p w:rsidR="00E77AFF" w:rsidRDefault="00143729">
          <w:pPr>
            <w:pStyle w:val="032A7E622A60414298A78CAA24CB0522"/>
          </w:pPr>
          <w:r>
            <w:t>Time allotted</w:t>
          </w:r>
        </w:p>
      </w:docPartBody>
    </w:docPart>
    <w:docPart>
      <w:docPartPr>
        <w:name w:val="340454E3776A6B4F920BDFC8531A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068D-DF56-0744-BD7C-E09047A7AA99}"/>
      </w:docPartPr>
      <w:docPartBody>
        <w:p w:rsidR="00E77AFF" w:rsidRDefault="00143729">
          <w:pPr>
            <w:pStyle w:val="340454E3776A6B4F920BDFC8531AE904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BB2BE9E1EAEB72478175442C84BB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F0F08-E5B8-2E45-A93B-CC8D6A54497C}"/>
      </w:docPartPr>
      <w:docPartBody>
        <w:p w:rsidR="00E77AFF" w:rsidRDefault="00143729">
          <w:pPr>
            <w:pStyle w:val="BB2BE9E1EAEB72478175442C84BB34CD"/>
          </w:pPr>
          <w:r>
            <w:t>Agenda topic</w:t>
          </w:r>
        </w:p>
      </w:docPartBody>
    </w:docPart>
    <w:docPart>
      <w:docPartPr>
        <w:name w:val="B760715454551E4199B0D343810D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D72D-921D-D64A-AE1C-FC3053428807}"/>
      </w:docPartPr>
      <w:docPartBody>
        <w:p w:rsidR="00E77AFF" w:rsidRDefault="00143729">
          <w:pPr>
            <w:pStyle w:val="B760715454551E4199B0D343810D05AD"/>
          </w:pPr>
          <w:r>
            <w:t>Presenter</w:t>
          </w:r>
        </w:p>
      </w:docPartBody>
    </w:docPart>
    <w:docPart>
      <w:docPartPr>
        <w:name w:val="5FF3A77508EBC64EA7FADD2A14E7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3C63-AA99-3748-9E73-7CFF29934173}"/>
      </w:docPartPr>
      <w:docPartBody>
        <w:p w:rsidR="00000000" w:rsidRDefault="00882F6E" w:rsidP="00882F6E">
          <w:pPr>
            <w:pStyle w:val="5FF3A77508EBC64EA7FADD2A14E765AE"/>
          </w:pPr>
          <w:r>
            <w:t>Time allotted</w:t>
          </w:r>
        </w:p>
      </w:docPartBody>
    </w:docPart>
    <w:docPart>
      <w:docPartPr>
        <w:name w:val="DEC2EC9AB4928342935CDFD763E7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13882-FC10-014A-A3A2-52B17CB45BCA}"/>
      </w:docPartPr>
      <w:docPartBody>
        <w:p w:rsidR="00000000" w:rsidRDefault="00882F6E" w:rsidP="00882F6E">
          <w:pPr>
            <w:pStyle w:val="DEC2EC9AB4928342935CDFD763E72368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91545BF12BF7104E9DE97A7F26DA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5FE4-5C32-1A4C-AF93-6299DDAD65C9}"/>
      </w:docPartPr>
      <w:docPartBody>
        <w:p w:rsidR="00000000" w:rsidRDefault="00882F6E" w:rsidP="00882F6E">
          <w:pPr>
            <w:pStyle w:val="91545BF12BF7104E9DE97A7F26DA0C95"/>
          </w:pPr>
          <w:r>
            <w:t>Agenda topic</w:t>
          </w:r>
        </w:p>
      </w:docPartBody>
    </w:docPart>
    <w:docPart>
      <w:docPartPr>
        <w:name w:val="F98B8802CE737A4D9EEDF6BA180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9835-394C-F843-A578-5F77D00F5AF8}"/>
      </w:docPartPr>
      <w:docPartBody>
        <w:p w:rsidR="00000000" w:rsidRDefault="00882F6E" w:rsidP="00882F6E">
          <w:pPr>
            <w:pStyle w:val="F98B8802CE737A4D9EEDF6BA180435B5"/>
          </w:pPr>
          <w:r>
            <w:t>Presenter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A"/>
    <w:rsid w:val="00143729"/>
    <w:rsid w:val="00246DB1"/>
    <w:rsid w:val="00882F6E"/>
    <w:rsid w:val="00E77AFF"/>
    <w:rsid w:val="00F93B94"/>
    <w:rsid w:val="00F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846E190028E84185128760B74FED87">
    <w:name w:val="E7846E190028E84185128760B74FED87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D91324E5402B1C448EDCDE870F6479DB">
    <w:name w:val="D91324E5402B1C448EDCDE870F6479DB"/>
  </w:style>
  <w:style w:type="paragraph" w:customStyle="1" w:styleId="9C025441024B474D8258044E227E0770">
    <w:name w:val="9C025441024B474D8258044E227E0770"/>
  </w:style>
  <w:style w:type="character" w:styleId="SubtleEmphasis">
    <w:name w:val="Subtle Emphasis"/>
    <w:basedOn w:val="DefaultParagraphFont"/>
    <w:uiPriority w:val="10"/>
    <w:qFormat/>
    <w:rsid w:val="00882F6E"/>
    <w:rPr>
      <w:i/>
      <w:iCs/>
      <w:color w:val="auto"/>
    </w:rPr>
  </w:style>
  <w:style w:type="paragraph" w:customStyle="1" w:styleId="8D7DD117BCFAB1429635300D41BFBFF3">
    <w:name w:val="8D7DD117BCFAB1429635300D41BFBFF3"/>
  </w:style>
  <w:style w:type="paragraph" w:customStyle="1" w:styleId="1D39501B2BE09F45B0AA4E73C896DF8D">
    <w:name w:val="1D39501B2BE09F45B0AA4E73C896DF8D"/>
  </w:style>
  <w:style w:type="paragraph" w:customStyle="1" w:styleId="777F14F261A9D7488E3A4EAFC7338351">
    <w:name w:val="777F14F261A9D7488E3A4EAFC7338351"/>
  </w:style>
  <w:style w:type="paragraph" w:customStyle="1" w:styleId="2056769AB49D284E8535BCDAACBB3669">
    <w:name w:val="2056769AB49D284E8535BCDAACBB3669"/>
  </w:style>
  <w:style w:type="paragraph" w:customStyle="1" w:styleId="D93011433810F7448FB2F8D9B47B84FA">
    <w:name w:val="D93011433810F7448FB2F8D9B47B84FA"/>
  </w:style>
  <w:style w:type="paragraph" w:customStyle="1" w:styleId="78EC76D6083AE2488E0999CB136BDC7F">
    <w:name w:val="78EC76D6083AE2488E0999CB136BDC7F"/>
  </w:style>
  <w:style w:type="paragraph" w:customStyle="1" w:styleId="6BF6338AD689A0478A316B288FE57349">
    <w:name w:val="6BF6338AD689A0478A316B288FE57349"/>
  </w:style>
  <w:style w:type="paragraph" w:customStyle="1" w:styleId="216E57EA61F4F64BB29030E1C2E03D16">
    <w:name w:val="216E57EA61F4F64BB29030E1C2E03D16"/>
  </w:style>
  <w:style w:type="paragraph" w:customStyle="1" w:styleId="C74C154B861C7746950770D90D8DFFFE">
    <w:name w:val="C74C154B861C7746950770D90D8DFFFE"/>
  </w:style>
  <w:style w:type="paragraph" w:customStyle="1" w:styleId="F954BF8921854642A9B03E7ADF016338">
    <w:name w:val="F954BF8921854642A9B03E7ADF016338"/>
  </w:style>
  <w:style w:type="paragraph" w:customStyle="1" w:styleId="962968266963034381009F6C081CE198">
    <w:name w:val="962968266963034381009F6C081CE198"/>
  </w:style>
  <w:style w:type="paragraph" w:customStyle="1" w:styleId="233095410DCDCB45AF7985631732BFE3">
    <w:name w:val="233095410DCDCB45AF7985631732BFE3"/>
  </w:style>
  <w:style w:type="paragraph" w:customStyle="1" w:styleId="CFF39947CE697949A225A5B469A1A07C">
    <w:name w:val="CFF39947CE697949A225A5B469A1A07C"/>
  </w:style>
  <w:style w:type="paragraph" w:customStyle="1" w:styleId="B7F9651B9886404FB87CC2AE798F77CD">
    <w:name w:val="B7F9651B9886404FB87CC2AE798F77CD"/>
    <w:rsid w:val="00882F6E"/>
    <w:rPr>
      <w:kern w:val="2"/>
      <w:lang w:eastAsia="en-US"/>
      <w14:ligatures w14:val="standardContextual"/>
    </w:rPr>
  </w:style>
  <w:style w:type="paragraph" w:customStyle="1" w:styleId="EFDAC7401755FC42B2275AF242874A89">
    <w:name w:val="EFDAC7401755FC42B2275AF242874A89"/>
    <w:rsid w:val="00882F6E"/>
    <w:rPr>
      <w:kern w:val="2"/>
      <w:lang w:eastAsia="en-US"/>
      <w14:ligatures w14:val="standardContextual"/>
    </w:rPr>
  </w:style>
  <w:style w:type="paragraph" w:customStyle="1" w:styleId="E7EE37B8382E054E8FFD22CE8ED3CA33">
    <w:name w:val="E7EE37B8382E054E8FFD22CE8ED3CA33"/>
    <w:rsid w:val="00882F6E"/>
    <w:rPr>
      <w:kern w:val="2"/>
      <w:lang w:eastAsia="en-US"/>
      <w14:ligatures w14:val="standardContextual"/>
    </w:rPr>
  </w:style>
  <w:style w:type="paragraph" w:customStyle="1" w:styleId="BABA2402A862A642B2E9B7DDCC169C86">
    <w:name w:val="BABA2402A862A642B2E9B7DDCC169C86"/>
    <w:rsid w:val="00882F6E"/>
    <w:rPr>
      <w:kern w:val="2"/>
      <w:lang w:eastAsia="en-US"/>
      <w14:ligatures w14:val="standardContextual"/>
    </w:rPr>
  </w:style>
  <w:style w:type="paragraph" w:customStyle="1" w:styleId="5FF3A77508EBC64EA7FADD2A14E765AE">
    <w:name w:val="5FF3A77508EBC64EA7FADD2A14E765AE"/>
    <w:rsid w:val="00882F6E"/>
    <w:rPr>
      <w:kern w:val="2"/>
      <w:lang w:eastAsia="en-US"/>
      <w14:ligatures w14:val="standardContextual"/>
    </w:rPr>
  </w:style>
  <w:style w:type="paragraph" w:customStyle="1" w:styleId="DEC2EC9AB4928342935CDFD763E72368">
    <w:name w:val="DEC2EC9AB4928342935CDFD763E72368"/>
    <w:rsid w:val="00882F6E"/>
    <w:rPr>
      <w:kern w:val="2"/>
      <w:lang w:eastAsia="en-US"/>
      <w14:ligatures w14:val="standardContextual"/>
    </w:rPr>
  </w:style>
  <w:style w:type="paragraph" w:customStyle="1" w:styleId="91545BF12BF7104E9DE97A7F26DA0C95">
    <w:name w:val="91545BF12BF7104E9DE97A7F26DA0C95"/>
    <w:rsid w:val="00882F6E"/>
    <w:rPr>
      <w:kern w:val="2"/>
      <w:lang w:eastAsia="en-US"/>
      <w14:ligatures w14:val="standardContextual"/>
    </w:rPr>
  </w:style>
  <w:style w:type="paragraph" w:customStyle="1" w:styleId="F98B8802CE737A4D9EEDF6BA180435B5">
    <w:name w:val="F98B8802CE737A4D9EEDF6BA180435B5"/>
    <w:rsid w:val="00882F6E"/>
    <w:rPr>
      <w:kern w:val="2"/>
      <w:lang w:eastAsia="en-US"/>
      <w14:ligatures w14:val="standardContextual"/>
    </w:rPr>
  </w:style>
  <w:style w:type="paragraph" w:customStyle="1" w:styleId="032A7E622A60414298A78CAA24CB0522">
    <w:name w:val="032A7E622A60414298A78CAA24CB0522"/>
  </w:style>
  <w:style w:type="paragraph" w:customStyle="1" w:styleId="340454E3776A6B4F920BDFC8531AE904">
    <w:name w:val="340454E3776A6B4F920BDFC8531AE904"/>
  </w:style>
  <w:style w:type="paragraph" w:customStyle="1" w:styleId="BB2BE9E1EAEB72478175442C84BB34CD">
    <w:name w:val="BB2BE9E1EAEB72478175442C84BB34CD"/>
  </w:style>
  <w:style w:type="paragraph" w:customStyle="1" w:styleId="B760715454551E4199B0D343810D05AD">
    <w:name w:val="B760715454551E4199B0D343810D05AD"/>
  </w:style>
  <w:style w:type="paragraph" w:customStyle="1" w:styleId="1BC9FA3CBA5E7F438D157D4C2334820A">
    <w:name w:val="1BC9FA3CBA5E7F438D157D4C2334820A"/>
  </w:style>
  <w:style w:type="paragraph" w:customStyle="1" w:styleId="EE64D950FFC5F644A319D3C6088AFEAD">
    <w:name w:val="EE64D950FFC5F644A319D3C6088AFEAD"/>
  </w:style>
  <w:style w:type="paragraph" w:customStyle="1" w:styleId="706454B108D90342A114A532D0A793D2">
    <w:name w:val="706454B108D90342A114A532D0A793D2"/>
  </w:style>
  <w:style w:type="paragraph" w:customStyle="1" w:styleId="5A5461AFF02110478914270BC2921579">
    <w:name w:val="5A5461AFF02110478914270BC2921579"/>
    <w:rsid w:val="00FC7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Minutes_Template.dotx</Template>
  <TotalTime>64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2023-07-14T15:08:00Z</dcterms:created>
  <dcterms:modified xsi:type="dcterms:W3CDTF">2023-07-14T16:08:00Z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