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73B0" w14:textId="77777777" w:rsidR="00310B83" w:rsidRDefault="00310B83" w:rsidP="00310B83">
      <w:pPr>
        <w:pStyle w:val="Title"/>
      </w:pPr>
      <w:r>
        <w:t>FFA@CEBAF Working Group</w:t>
      </w:r>
      <w:sdt>
        <w:sdtPr>
          <w:alias w:val="Vertical line seperator:"/>
          <w:tag w:val="Vertical line seperator:"/>
          <w:id w:val="1874568466"/>
          <w:placeholder>
            <w:docPart w:val="0A5F182761857C4084037538CB86815B"/>
          </w:placeholder>
          <w:temporary/>
          <w:showingPlcHdr/>
          <w15:appearance w15:val="hidden"/>
        </w:sdtPr>
        <w:sdtContent>
          <w:r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6AE9BF8D4E21A348A0663C3413AD277C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Pr="00CB50F2">
            <w:rPr>
              <w:rStyle w:val="SubtleReference"/>
            </w:rPr>
            <w:t>Minutes</w:t>
          </w:r>
        </w:sdtContent>
      </w:sdt>
    </w:p>
    <w:p w14:paraId="40FD775A" w14:textId="26F7EE0E" w:rsidR="00A979E1" w:rsidRDefault="00000000" w:rsidP="00A979E1">
      <w:pPr>
        <w:pStyle w:val="Heading2"/>
      </w:pPr>
      <w:sdt>
        <w:sdtPr>
          <w:alias w:val="Meeting date and time:"/>
          <w:tag w:val="Meeting date and time:"/>
          <w:id w:val="712006246"/>
          <w:placeholder>
            <w:docPart w:val="0BFD4DA18F2B494F8E9F44C4AD4ECE22"/>
          </w:placeholder>
          <w:temporary/>
          <w:showingPlcHdr/>
          <w15:appearance w15:val="hidden"/>
        </w:sdtPr>
        <w:sdtContent>
          <w:r w:rsidR="00A979E1">
            <w:t>Meeting date | time</w:t>
          </w:r>
        </w:sdtContent>
      </w:sdt>
      <w:r w:rsidR="00A979E1">
        <w:t xml:space="preserve"> </w:t>
      </w:r>
      <w:r w:rsidR="00243A02">
        <w:rPr>
          <w:rStyle w:val="SubtleEmphasis"/>
        </w:rPr>
        <w:t>0</w:t>
      </w:r>
      <w:r w:rsidR="00EE051B">
        <w:rPr>
          <w:rStyle w:val="SubtleEmphasis"/>
        </w:rPr>
        <w:t>2</w:t>
      </w:r>
      <w:r w:rsidR="004C5A30">
        <w:rPr>
          <w:rStyle w:val="SubtleEmphasis"/>
        </w:rPr>
        <w:t>/</w:t>
      </w:r>
      <w:r w:rsidR="00243A02">
        <w:rPr>
          <w:rStyle w:val="SubtleEmphasis"/>
        </w:rPr>
        <w:t>0</w:t>
      </w:r>
      <w:r w:rsidR="0081164B">
        <w:rPr>
          <w:rStyle w:val="SubtleEmphasis"/>
        </w:rPr>
        <w:t>9</w:t>
      </w:r>
      <w:r w:rsidR="00310B83">
        <w:rPr>
          <w:rStyle w:val="SubtleEmphasis"/>
        </w:rPr>
        <w:t>/202</w:t>
      </w:r>
      <w:r w:rsidR="00243A02">
        <w:rPr>
          <w:rStyle w:val="SubtleEmphasis"/>
        </w:rPr>
        <w:t>4</w:t>
      </w:r>
      <w:r w:rsidR="00A979E1" w:rsidRPr="003665F5">
        <w:rPr>
          <w:rStyle w:val="SubtleEmphasis"/>
        </w:rPr>
        <w:t xml:space="preserve"> | </w:t>
      </w:r>
      <w:r w:rsidR="00310B83">
        <w:rPr>
          <w:rStyle w:val="SubtleEmphasis"/>
        </w:rPr>
        <w:t>11 AM EST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16BF3B09ACE1894EBE47A36B959AFC6E"/>
          </w:placeholder>
          <w:temporary/>
          <w:showingPlcHdr/>
          <w15:appearance w15:val="hidden"/>
        </w:sdtPr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281C4122CF8FB441B939A055EC4B33C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sdt>
            <w:sdtPr>
              <w:rPr>
                <w:rStyle w:val="SubtleEmphasis"/>
              </w:rPr>
              <w:alias w:val="Enter location:"/>
              <w:tag w:val="Enter location:"/>
              <w:id w:val="2125575718"/>
              <w:placeholder>
                <w:docPart w:val="DCDE6236D300BE45BB6101B5CA3FF01F"/>
              </w:placeholder>
              <w15:appearance w15:val="hidden"/>
            </w:sdtPr>
            <w:sdtEndPr>
              <w:rPr>
                <w:rStyle w:val="DefaultParagraphFont"/>
                <w:i w:val="0"/>
                <w:iCs w:val="0"/>
                <w:color w:val="9F2936" w:themeColor="accent2"/>
              </w:rPr>
            </w:sdtEndPr>
            <w:sdtContent>
              <w:hyperlink r:id="rId8" w:history="1">
                <w:r w:rsidR="00310B83" w:rsidRPr="00292460">
                  <w:rPr>
                    <w:rStyle w:val="Hyperlink"/>
                  </w:rPr>
                  <w:t>https://jlab-org.zoomgov.com/j/1614898082?pwd=TnUzMS81M2sxbDZIbERJU01tYkJCQT09</w:t>
                </w:r>
              </w:hyperlink>
            </w:sdtContent>
          </w:sdt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463E984E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7822FB11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6D89953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191A7A7009C3C949962B9527F6F5637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E7EF8FE" w14:textId="49ACD81A" w:rsidR="00A979E1" w:rsidRDefault="00310B83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6C647B2E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7106B05C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F0EC3AEF83A4194F958A8C9DF76892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8A8BCEC" w14:textId="0E0CCDB0" w:rsidR="00A979E1" w:rsidRDefault="00310B83" w:rsidP="00D578F4">
                  <w:pPr>
                    <w:spacing w:after="0"/>
                  </w:pPr>
                  <w:r>
                    <w:t>Weekly Meeting</w:t>
                  </w:r>
                </w:p>
              </w:tc>
            </w:tr>
            <w:tr w:rsidR="00A979E1" w14:paraId="5FBA4E80" w14:textId="77777777" w:rsidTr="00D578F4">
              <w:sdt>
                <w:sdtPr>
                  <w:alias w:val="Facilitator:"/>
                  <w:tag w:val="Facilitator:"/>
                  <w:id w:val="-1618515975"/>
                  <w:placeholder>
                    <w:docPart w:val="552C550E4AD2234B922FBD2BD9796C1D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65D67E8F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70C20EAF" w14:textId="06B8C154" w:rsidR="00A979E1" w:rsidRDefault="006E3569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7CA4C2D1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72877EB21D214E4D90FC1127C640E879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09627951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1D4D2B9" w14:textId="1CC0D3FE" w:rsidR="00A979E1" w:rsidRDefault="00310B83" w:rsidP="00D578F4">
                  <w:pPr>
                    <w:spacing w:after="0"/>
                  </w:pPr>
                  <w:r>
                    <w:t>Ryan</w:t>
                  </w:r>
                  <w:r w:rsidR="00925C52">
                    <w:t>, Kirsten</w:t>
                  </w:r>
                </w:p>
              </w:tc>
            </w:tr>
            <w:tr w:rsidR="00A979E1" w14:paraId="50A545DE" w14:textId="77777777" w:rsidTr="00D578F4">
              <w:sdt>
                <w:sdtPr>
                  <w:alias w:val="Timekeeper:"/>
                  <w:tag w:val="Timekeeper:"/>
                  <w:id w:val="2113625791"/>
                  <w:placeholder>
                    <w:docPart w:val="F5EDCF17150C5643830F04A99B3C9EA1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57D2D44B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Timekeeper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E273190" w14:textId="5DCAC013" w:rsidR="00A979E1" w:rsidRDefault="006E3569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</w:tbl>
          <w:p w14:paraId="6F762658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22A9EFDD" w14:textId="77777777" w:rsidR="00A979E1" w:rsidRPr="00137619" w:rsidRDefault="00000000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9FC62A8353DA3A4795D5C4AD293590D8"/>
                </w:placeholder>
                <w:temporary/>
                <w:showingPlcHdr/>
                <w15:appearance w15:val="hidden"/>
              </w:sdtPr>
              <w:sdtContent>
                <w:r w:rsidR="0052642B" w:rsidRPr="00310B83">
                  <w:rPr>
                    <w:rFonts w:asciiTheme="majorHAnsi" w:eastAsiaTheme="majorEastAsia" w:hAnsiTheme="majorHAnsi" w:cstheme="majorBidi"/>
                    <w:color w:val="B35E06" w:themeColor="accent1" w:themeShade="BF"/>
                    <w:spacing w:val="0"/>
                    <w:szCs w:val="24"/>
                  </w:rPr>
                  <w:t>Attendees</w:t>
                </w:r>
              </w:sdtContent>
            </w:sdt>
          </w:p>
          <w:p w14:paraId="6C63A85B" w14:textId="2D4A2F12" w:rsidR="00A979E1" w:rsidRDefault="006E3569" w:rsidP="00D578F4">
            <w:pPr>
              <w:spacing w:after="0"/>
            </w:pPr>
            <w:r>
              <w:t xml:space="preserve">Alex B, </w:t>
            </w:r>
            <w:r w:rsidR="00310B83">
              <w:t>Ryan</w:t>
            </w:r>
            <w:r w:rsidR="009F3CF2">
              <w:t>,</w:t>
            </w:r>
            <w:r w:rsidR="00AA7837">
              <w:t xml:space="preserve"> </w:t>
            </w:r>
            <w:r w:rsidR="002C72AD">
              <w:t>Scott</w:t>
            </w:r>
            <w:r w:rsidR="0081164B">
              <w:t xml:space="preserve">, </w:t>
            </w:r>
            <w:proofErr w:type="spellStart"/>
            <w:r w:rsidR="0081164B">
              <w:t>Dejan</w:t>
            </w:r>
            <w:proofErr w:type="spellEnd"/>
            <w:r w:rsidR="0096190D">
              <w:t xml:space="preserve">, Kirsten, </w:t>
            </w:r>
            <w:r w:rsidR="00FE2C60">
              <w:t xml:space="preserve">Edy, </w:t>
            </w:r>
            <w:r w:rsidR="003E653F">
              <w:t>Salim</w:t>
            </w:r>
            <w:r w:rsidR="00414991">
              <w:t xml:space="preserve"> </w:t>
            </w:r>
            <w:proofErr w:type="spellStart"/>
            <w:r w:rsidR="00414991">
              <w:t>Ogur</w:t>
            </w:r>
            <w:proofErr w:type="spellEnd"/>
            <w:r w:rsidR="003E653F">
              <w:t xml:space="preserve">, Stephen, </w:t>
            </w:r>
            <w:r w:rsidR="009E7F37">
              <w:t xml:space="preserve">Tim, Todd, </w:t>
            </w:r>
            <w:proofErr w:type="spellStart"/>
            <w:r w:rsidR="009E7F37">
              <w:t>Vasiliy</w:t>
            </w:r>
            <w:proofErr w:type="spellEnd"/>
            <w:r w:rsidR="009E7F37">
              <w:t xml:space="preserve">, </w:t>
            </w:r>
            <w:proofErr w:type="spellStart"/>
            <w:r w:rsidR="009E7F37">
              <w:t>Donish</w:t>
            </w:r>
            <w:proofErr w:type="spellEnd"/>
            <w:r w:rsidR="00A6598C">
              <w:t>, Georg</w:t>
            </w:r>
          </w:p>
        </w:tc>
      </w:tr>
    </w:tbl>
    <w:p w14:paraId="2F054272" w14:textId="77777777" w:rsidR="00310B83" w:rsidRDefault="00310B83" w:rsidP="00310B83">
      <w:pPr>
        <w:pStyle w:val="Heading1"/>
      </w:pPr>
      <w:r>
        <w:t>Intro Discussion</w:t>
      </w:r>
    </w:p>
    <w:p w14:paraId="5A49A1F8" w14:textId="1529BC51" w:rsidR="004700A2" w:rsidRDefault="00D372C0" w:rsidP="0081164B">
      <w:pPr>
        <w:pStyle w:val="ListParagraph"/>
        <w:numPr>
          <w:ilvl w:val="0"/>
          <w:numId w:val="21"/>
        </w:numPr>
      </w:pPr>
      <w:r>
        <w:t>Problems with shared document editing</w:t>
      </w:r>
    </w:p>
    <w:p w14:paraId="555E8005" w14:textId="43C1F166" w:rsidR="00D372C0" w:rsidRDefault="00B35DC2" w:rsidP="0081164B">
      <w:pPr>
        <w:pStyle w:val="ListParagraph"/>
        <w:numPr>
          <w:ilvl w:val="0"/>
          <w:numId w:val="21"/>
        </w:numPr>
      </w:pPr>
      <w:r>
        <w:t>How work it out?</w:t>
      </w:r>
    </w:p>
    <w:p w14:paraId="6A65BBE1" w14:textId="66D67A77" w:rsidR="00A979E1" w:rsidRDefault="00000000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48FFEF31CC861B4CBD9F6D2D4ADC3DBA"/>
          </w:placeholder>
          <w:temporary/>
          <w:showingPlcHdr/>
          <w15:appearance w15:val="hidden"/>
        </w:sdtPr>
        <w:sdtContent>
          <w:r w:rsidR="00A979E1">
            <w:t>Agenda topics</w:t>
          </w:r>
        </w:sdtContent>
      </w:sdt>
    </w:p>
    <w:p w14:paraId="158C3859" w14:textId="410C7EAE" w:rsidR="00246F3B" w:rsidRDefault="00000000" w:rsidP="00246F3B">
      <w:pPr>
        <w:pStyle w:val="Heading2"/>
      </w:pPr>
      <w:sdt>
        <w:sdtPr>
          <w:alias w:val="Agenda 2, time allotted:"/>
          <w:tag w:val="Agenda 2, time allotted:"/>
          <w:id w:val="849687816"/>
          <w:placeholder>
            <w:docPart w:val="E9DB04DB2C1152499C4AA5A350A385AB"/>
          </w:placeholder>
          <w:temporary/>
          <w:showingPlcHdr/>
          <w15:appearance w15:val="hidden"/>
        </w:sdtPr>
        <w:sdtContent>
          <w:r w:rsidR="00246F3B">
            <w:t>Time allotted</w:t>
          </w:r>
        </w:sdtContent>
      </w:sdt>
      <w:r w:rsidR="00246F3B">
        <w:t xml:space="preserve"> | </w:t>
      </w:r>
      <w:sdt>
        <w:sdtPr>
          <w:rPr>
            <w:rStyle w:val="SubtleEmphasis"/>
          </w:rPr>
          <w:alias w:val="Agenda 2, enter time:"/>
          <w:tag w:val="Agenda 2, enter time:"/>
          <w:id w:val="-671639500"/>
          <w:placeholder>
            <w:docPart w:val="F412626537955B4FA06A50E0A5F89C36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755AFD">
            <w:rPr>
              <w:rStyle w:val="SubtleEmphasis"/>
            </w:rPr>
            <w:t>25</w:t>
          </w:r>
          <w:r w:rsidR="00246F3B">
            <w:rPr>
              <w:rStyle w:val="SubtleEmphasis"/>
            </w:rPr>
            <w:t xml:space="preserve"> mins</w:t>
          </w:r>
        </w:sdtContent>
      </w:sdt>
      <w:r w:rsidR="00246F3B">
        <w:t xml:space="preserve"> | </w:t>
      </w:r>
      <w:sdt>
        <w:sdtPr>
          <w:alias w:val="Agenda 2, agenda topic:"/>
          <w:tag w:val="Agenda 2, agenda topic:"/>
          <w:id w:val="1348596511"/>
          <w:placeholder>
            <w:docPart w:val="3FD775C60B36AF4A999F02FC5D1ED7FF"/>
          </w:placeholder>
          <w:temporary/>
          <w:showingPlcHdr/>
          <w15:appearance w15:val="hidden"/>
        </w:sdtPr>
        <w:sdtContent>
          <w:r w:rsidR="00246F3B">
            <w:t>Agenda topic</w:t>
          </w:r>
        </w:sdtContent>
      </w:sdt>
      <w:r w:rsidR="00246F3B">
        <w:t xml:space="preserve"> </w:t>
      </w:r>
      <w:r w:rsidR="00BD7E6D">
        <w:rPr>
          <w:rStyle w:val="SubtleEmphasis"/>
        </w:rPr>
        <w:t>FOA</w:t>
      </w:r>
      <w:r w:rsidR="00246F3B">
        <w:t xml:space="preserve">| </w:t>
      </w:r>
      <w:sdt>
        <w:sdtPr>
          <w:alias w:val="Agenda 2, presenter:"/>
          <w:tag w:val="Agenda 2, presenter:"/>
          <w:id w:val="1272817213"/>
          <w:placeholder>
            <w:docPart w:val="3F4587E2E4B0664782BFA324C638DDB7"/>
          </w:placeholder>
          <w:temporary/>
          <w:showingPlcHdr/>
          <w15:appearance w15:val="hidden"/>
        </w:sdtPr>
        <w:sdtContent>
          <w:r w:rsidR="00246F3B">
            <w:t>Presenter</w:t>
          </w:r>
        </w:sdtContent>
      </w:sdt>
      <w:r w:rsidR="00246F3B">
        <w:t xml:space="preserve"> </w:t>
      </w:r>
      <w:r w:rsidR="00BD7E6D">
        <w:rPr>
          <w:rStyle w:val="SubtleEmphasis"/>
        </w:rPr>
        <w:t>All</w:t>
      </w:r>
    </w:p>
    <w:p w14:paraId="4CF9024A" w14:textId="7F2241CB" w:rsidR="00DA17CB" w:rsidRDefault="00406C42" w:rsidP="0081164B">
      <w:pPr>
        <w:pStyle w:val="ListParagraph"/>
        <w:numPr>
          <w:ilvl w:val="0"/>
          <w:numId w:val="11"/>
        </w:numPr>
      </w:pPr>
      <w:proofErr w:type="spellStart"/>
      <w:r>
        <w:t>Dejan</w:t>
      </w:r>
      <w:proofErr w:type="spellEnd"/>
      <w:r>
        <w:t xml:space="preserve"> – wants to continue the editing even though on vacation. Scott/Ryan should provide tools to do that the right way!</w:t>
      </w:r>
    </w:p>
    <w:p w14:paraId="08842F8A" w14:textId="590CF5FD" w:rsidR="00406C42" w:rsidRDefault="00406C42" w:rsidP="0081164B">
      <w:pPr>
        <w:pStyle w:val="ListParagraph"/>
        <w:numPr>
          <w:ilvl w:val="0"/>
          <w:numId w:val="11"/>
        </w:numPr>
      </w:pPr>
      <w:r>
        <w:t>Stephen found out that the deadline changed.</w:t>
      </w:r>
      <w:r w:rsidR="00F7415F">
        <w:t xml:space="preserve"> It *was* April 4</w:t>
      </w:r>
      <w:r w:rsidR="00F7415F" w:rsidRPr="00F7415F">
        <w:rPr>
          <w:vertAlign w:val="superscript"/>
        </w:rPr>
        <w:t>th</w:t>
      </w:r>
      <w:r w:rsidR="00F7415F">
        <w:t>, and now it’s March 4</w:t>
      </w:r>
      <w:r w:rsidR="00F7415F" w:rsidRPr="00F7415F">
        <w:rPr>
          <w:vertAlign w:val="superscript"/>
        </w:rPr>
        <w:t>th</w:t>
      </w:r>
      <w:r w:rsidR="00F7415F">
        <w:t>.</w:t>
      </w:r>
    </w:p>
    <w:p w14:paraId="467472EC" w14:textId="2E11FC4B" w:rsidR="00837196" w:rsidRDefault="00837196" w:rsidP="00837196">
      <w:pPr>
        <w:pStyle w:val="ListParagraph"/>
        <w:numPr>
          <w:ilvl w:val="1"/>
          <w:numId w:val="11"/>
        </w:numPr>
      </w:pPr>
      <w:r>
        <w:t xml:space="preserve">Internal deadline was last Friday for </w:t>
      </w:r>
      <w:proofErr w:type="gramStart"/>
      <w:r>
        <w:t>letter</w:t>
      </w:r>
      <w:proofErr w:type="gramEnd"/>
    </w:p>
    <w:p w14:paraId="7B93A99D" w14:textId="497F0EF8" w:rsidR="00837196" w:rsidRDefault="00837196" w:rsidP="00837196">
      <w:pPr>
        <w:pStyle w:val="ListParagraph"/>
        <w:numPr>
          <w:ilvl w:val="1"/>
          <w:numId w:val="11"/>
        </w:numPr>
      </w:pPr>
      <w:r>
        <w:t>Ryan – what’s the internal deadline for the full review?</w:t>
      </w:r>
    </w:p>
    <w:p w14:paraId="46DE21F1" w14:textId="6D36513F" w:rsidR="006B0C57" w:rsidRDefault="006B0C57" w:rsidP="006B0C57">
      <w:pPr>
        <w:pStyle w:val="ListParagraph"/>
        <w:numPr>
          <w:ilvl w:val="2"/>
          <w:numId w:val="11"/>
        </w:numPr>
      </w:pPr>
      <w:r>
        <w:t xml:space="preserve">Looks like possibly </w:t>
      </w:r>
      <w:r w:rsidR="000559FF">
        <w:t>Feb. 19</w:t>
      </w:r>
      <w:r w:rsidR="000559FF" w:rsidRPr="000559FF">
        <w:rPr>
          <w:vertAlign w:val="superscript"/>
        </w:rPr>
        <w:t>th</w:t>
      </w:r>
      <w:r w:rsidR="000559FF">
        <w:t xml:space="preserve"> internally.</w:t>
      </w:r>
    </w:p>
    <w:p w14:paraId="0D05E5D6" w14:textId="6A07D8D1" w:rsidR="000559FF" w:rsidRDefault="000559FF" w:rsidP="006B0C57">
      <w:pPr>
        <w:pStyle w:val="ListParagraph"/>
        <w:numPr>
          <w:ilvl w:val="2"/>
          <w:numId w:val="11"/>
        </w:numPr>
      </w:pPr>
      <w:r>
        <w:t xml:space="preserve">Will follow up with </w:t>
      </w:r>
      <w:proofErr w:type="spellStart"/>
      <w:r>
        <w:t>Spata</w:t>
      </w:r>
      <w:proofErr w:type="spellEnd"/>
      <w:r>
        <w:t>/Marla/</w:t>
      </w:r>
      <w:proofErr w:type="spellStart"/>
      <w:r>
        <w:t>Etc</w:t>
      </w:r>
      <w:proofErr w:type="spellEnd"/>
      <w:r>
        <w:t>…</w:t>
      </w:r>
    </w:p>
    <w:p w14:paraId="7D138EFE" w14:textId="3AF822F1" w:rsidR="00925C52" w:rsidRDefault="00E06A70" w:rsidP="00925C52">
      <w:pPr>
        <w:pStyle w:val="ListParagraph"/>
        <w:numPr>
          <w:ilvl w:val="0"/>
          <w:numId w:val="11"/>
        </w:numPr>
      </w:pPr>
      <w:r>
        <w:t>Ryan/Scott have slides from a discussion:</w:t>
      </w:r>
    </w:p>
    <w:p w14:paraId="1DC9AC00" w14:textId="01D32CE1" w:rsidR="00E06A70" w:rsidRDefault="00E06A70" w:rsidP="00E06A70">
      <w:pPr>
        <w:pStyle w:val="ListParagraph"/>
        <w:numPr>
          <w:ilvl w:val="1"/>
          <w:numId w:val="11"/>
        </w:numPr>
      </w:pPr>
      <w:r>
        <w:rPr>
          <w:noProof/>
        </w:rPr>
        <w:drawing>
          <wp:inline distT="0" distB="0" distL="0" distR="0" wp14:anchorId="1D6D5B74" wp14:editId="0F332BE9">
            <wp:extent cx="1849348" cy="1361528"/>
            <wp:effectExtent l="0" t="0" r="5080" b="0"/>
            <wp:docPr id="1654099912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99912" name="Picture 3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04" cy="137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F5CEE" w14:textId="3F0AA620" w:rsidR="00E06A70" w:rsidRDefault="00D73C41" w:rsidP="00E06A70">
      <w:pPr>
        <w:pStyle w:val="ListParagraph"/>
        <w:numPr>
          <w:ilvl w:val="1"/>
          <w:numId w:val="11"/>
        </w:numPr>
      </w:pPr>
      <w:r>
        <w:rPr>
          <w:noProof/>
        </w:rPr>
        <w:drawing>
          <wp:inline distT="0" distB="0" distL="0" distR="0" wp14:anchorId="5F16522E" wp14:editId="059DBB9D">
            <wp:extent cx="3071973" cy="1663985"/>
            <wp:effectExtent l="0" t="0" r="1905" b="0"/>
            <wp:docPr id="471333430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33430" name="Picture 4" descr="Graphical user interface, text, application, emai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996" cy="167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C947B" w14:textId="1693E5FB" w:rsidR="00D73C41" w:rsidRDefault="00D73C41" w:rsidP="00D73C41">
      <w:pPr>
        <w:pStyle w:val="ListParagraph"/>
        <w:numPr>
          <w:ilvl w:val="1"/>
          <w:numId w:val="11"/>
        </w:numPr>
      </w:pPr>
      <w:r>
        <w:rPr>
          <w:noProof/>
        </w:rPr>
        <w:lastRenderedPageBreak/>
        <w:drawing>
          <wp:inline distT="0" distB="0" distL="0" distR="0" wp14:anchorId="42EA9C2F" wp14:editId="3ACDD629">
            <wp:extent cx="4762072" cy="2619581"/>
            <wp:effectExtent l="0" t="0" r="635" b="0"/>
            <wp:docPr id="1139684348" name="Picture 5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84348" name="Picture 5" descr="Graphical user interface, text, application, letter, emai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021" cy="262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E6B39" w14:textId="2166864E" w:rsidR="00E44E36" w:rsidRDefault="00E44E36" w:rsidP="00E44E36">
      <w:pPr>
        <w:pStyle w:val="ListParagraph"/>
        <w:numPr>
          <w:ilvl w:val="2"/>
          <w:numId w:val="11"/>
        </w:numPr>
      </w:pPr>
      <w:r>
        <w:t>Scott</w:t>
      </w:r>
      <w:r>
        <w:t xml:space="preserve"> </w:t>
      </w:r>
      <w:proofErr w:type="gramStart"/>
      <w:r>
        <w:t xml:space="preserve">– </w:t>
      </w:r>
      <w:r>
        <w:t xml:space="preserve"> primary</w:t>
      </w:r>
      <w:proofErr w:type="gramEnd"/>
      <w:r>
        <w:t xml:space="preserve"> con</w:t>
      </w:r>
      <w:r>
        <w:t>c</w:t>
      </w:r>
      <w:r>
        <w:t>ern is polarization degradation due to radiation</w:t>
      </w:r>
    </w:p>
    <w:p w14:paraId="5009B8F5" w14:textId="6241A19F" w:rsidR="00665F65" w:rsidRDefault="00665F65" w:rsidP="00665F65">
      <w:pPr>
        <w:pStyle w:val="ListParagraph"/>
        <w:numPr>
          <w:ilvl w:val="2"/>
          <w:numId w:val="11"/>
        </w:numPr>
      </w:pPr>
      <w:r>
        <w:t>Alex B</w:t>
      </w:r>
      <w:r>
        <w:t xml:space="preserve"> – </w:t>
      </w:r>
      <w:r>
        <w:t xml:space="preserve">12 GeV has become skilled at handling high energy </w:t>
      </w:r>
      <w:proofErr w:type="gramStart"/>
      <w:r>
        <w:t>polarization</w:t>
      </w:r>
      <w:proofErr w:type="gramEnd"/>
    </w:p>
    <w:p w14:paraId="79F5DEE9" w14:textId="77777777" w:rsidR="00665F65" w:rsidRDefault="00665F65" w:rsidP="00665F65">
      <w:pPr>
        <w:pStyle w:val="ListParagraph"/>
        <w:numPr>
          <w:ilvl w:val="2"/>
          <w:numId w:val="11"/>
        </w:numPr>
      </w:pPr>
      <w:r>
        <w:t>Scott</w:t>
      </w:r>
      <w:r>
        <w:t xml:space="preserve"> – </w:t>
      </w:r>
      <w:r>
        <w:t xml:space="preserve">okay, maybe it's a secondary effect or it's too much even for the new personnel to handle on top of everything </w:t>
      </w:r>
      <w:proofErr w:type="gramStart"/>
      <w:r>
        <w:t>else</w:t>
      </w:r>
      <w:proofErr w:type="gramEnd"/>
    </w:p>
    <w:p w14:paraId="3ADB33F8" w14:textId="5B6CF9EC" w:rsidR="00665F65" w:rsidRDefault="00665F65" w:rsidP="00665F65">
      <w:pPr>
        <w:pStyle w:val="ListParagraph"/>
        <w:numPr>
          <w:ilvl w:val="3"/>
          <w:numId w:val="11"/>
        </w:numPr>
      </w:pPr>
      <w:r>
        <w:t xml:space="preserve">focus is self-consistent s2e; individual parts may have later design changes that have not been </w:t>
      </w:r>
      <w:proofErr w:type="gramStart"/>
      <w:r>
        <w:t>incorporated</w:t>
      </w:r>
      <w:proofErr w:type="gramEnd"/>
    </w:p>
    <w:p w14:paraId="1A36D551" w14:textId="10766AFC" w:rsidR="008906FD" w:rsidRDefault="00665F65" w:rsidP="006E7C07">
      <w:pPr>
        <w:pStyle w:val="ListParagraph"/>
        <w:numPr>
          <w:ilvl w:val="2"/>
          <w:numId w:val="11"/>
        </w:numPr>
      </w:pPr>
      <w:r>
        <w:t>Alex B</w:t>
      </w:r>
      <w:r>
        <w:t xml:space="preserve"> – </w:t>
      </w:r>
      <w:r>
        <w:t xml:space="preserve">need to sort out diagnostic requirements, to be taken into account during CEBAF's instrumentation upgrade in the next few </w:t>
      </w:r>
      <w:proofErr w:type="gramStart"/>
      <w:r>
        <w:t>years</w:t>
      </w:r>
      <w:proofErr w:type="gramEnd"/>
    </w:p>
    <w:p w14:paraId="6CC344C2" w14:textId="7A3A3CC1" w:rsidR="00665F65" w:rsidRDefault="00665F65" w:rsidP="00665F65">
      <w:pPr>
        <w:pStyle w:val="ListParagraph"/>
        <w:numPr>
          <w:ilvl w:val="0"/>
          <w:numId w:val="11"/>
        </w:numPr>
      </w:pPr>
      <w:r>
        <w:t>Alex B – what about the title?</w:t>
      </w:r>
    </w:p>
    <w:p w14:paraId="6D88DFED" w14:textId="1DAB81CA" w:rsidR="00665F65" w:rsidRDefault="00665F65" w:rsidP="00665F65">
      <w:pPr>
        <w:pStyle w:val="ListParagraph"/>
        <w:numPr>
          <w:ilvl w:val="1"/>
          <w:numId w:val="11"/>
        </w:numPr>
      </w:pPr>
      <w:r>
        <w:t xml:space="preserve">Scott – </w:t>
      </w:r>
      <w:r w:rsidRPr="00665F65">
        <w:t xml:space="preserve">"22 GeV" in title commits us too strongly to this </w:t>
      </w:r>
      <w:proofErr w:type="gramStart"/>
      <w:r w:rsidRPr="00665F65">
        <w:t>energy</w:t>
      </w:r>
      <w:proofErr w:type="gramEnd"/>
      <w:r>
        <w:t xml:space="preserve"> </w:t>
      </w:r>
    </w:p>
    <w:p w14:paraId="084A9360" w14:textId="7637961B" w:rsidR="00665F65" w:rsidRDefault="00665F65" w:rsidP="00665F65">
      <w:pPr>
        <w:pStyle w:val="ListParagraph"/>
        <w:numPr>
          <w:ilvl w:val="2"/>
          <w:numId w:val="11"/>
        </w:numPr>
      </w:pPr>
      <w:r>
        <w:t xml:space="preserve">Alex agrees, </w:t>
      </w:r>
      <w:proofErr w:type="spellStart"/>
      <w:r>
        <w:t>Dejan</w:t>
      </w:r>
      <w:proofErr w:type="spellEnd"/>
      <w:r>
        <w:t xml:space="preserve"> </w:t>
      </w:r>
      <w:proofErr w:type="gramStart"/>
      <w:r>
        <w:t>doesn’t</w:t>
      </w:r>
      <w:proofErr w:type="gramEnd"/>
    </w:p>
    <w:p w14:paraId="395315E9" w14:textId="11D15E1D" w:rsidR="00665F65" w:rsidRDefault="00665F65" w:rsidP="00665F65">
      <w:pPr>
        <w:pStyle w:val="ListParagraph"/>
        <w:numPr>
          <w:ilvl w:val="3"/>
          <w:numId w:val="11"/>
        </w:numPr>
      </w:pPr>
      <w:r>
        <w:t xml:space="preserve">Discussion about title, referring to NSAC language as </w:t>
      </w:r>
      <w:proofErr w:type="gramStart"/>
      <w:r>
        <w:t>well</w:t>
      </w:r>
      <w:proofErr w:type="gramEnd"/>
    </w:p>
    <w:p w14:paraId="04AF8314" w14:textId="5CB89BF7" w:rsidR="00665F65" w:rsidRDefault="00665F65" w:rsidP="00665F65">
      <w:pPr>
        <w:pStyle w:val="ListParagraph"/>
        <w:numPr>
          <w:ilvl w:val="3"/>
          <w:numId w:val="11"/>
        </w:numPr>
      </w:pPr>
      <w:r>
        <w:t xml:space="preserve">Ryan recommends waiting until the proposal is more written before </w:t>
      </w:r>
      <w:proofErr w:type="gramStart"/>
      <w:r>
        <w:t>deciding</w:t>
      </w:r>
      <w:proofErr w:type="gramEnd"/>
    </w:p>
    <w:p w14:paraId="552FE273" w14:textId="06B7E0DA" w:rsidR="00D73C41" w:rsidRDefault="00D73C41" w:rsidP="00D73C41">
      <w:pPr>
        <w:pStyle w:val="ListParagraph"/>
        <w:numPr>
          <w:ilvl w:val="1"/>
          <w:numId w:val="11"/>
        </w:numPr>
      </w:pPr>
      <w:r>
        <w:rPr>
          <w:noProof/>
        </w:rPr>
        <w:drawing>
          <wp:inline distT="0" distB="0" distL="0" distR="0" wp14:anchorId="5739CF9B" wp14:editId="40FCBC3A">
            <wp:extent cx="4334868" cy="2347652"/>
            <wp:effectExtent l="0" t="0" r="0" b="1905"/>
            <wp:docPr id="1169976207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76207" name="Picture 6" descr="Text, let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483" cy="235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7125D" w14:textId="064C3A06" w:rsidR="001F746F" w:rsidRDefault="001F746F" w:rsidP="001F746F">
      <w:pPr>
        <w:pStyle w:val="ListParagraph"/>
        <w:numPr>
          <w:ilvl w:val="0"/>
          <w:numId w:val="11"/>
        </w:numPr>
      </w:pPr>
      <w:r>
        <w:t>Hello Salim! Coming April 1</w:t>
      </w:r>
      <w:r w:rsidRPr="001F746F">
        <w:rPr>
          <w:vertAlign w:val="superscript"/>
        </w:rPr>
        <w:t>st</w:t>
      </w:r>
      <w:r>
        <w:t xml:space="preserve"> </w:t>
      </w:r>
    </w:p>
    <w:p w14:paraId="700579E5" w14:textId="7DC2FDD2" w:rsidR="001F746F" w:rsidRDefault="001F746F" w:rsidP="001F746F">
      <w:pPr>
        <w:pStyle w:val="ListParagraph"/>
        <w:numPr>
          <w:ilvl w:val="1"/>
          <w:numId w:val="11"/>
        </w:numPr>
      </w:pPr>
      <w:r>
        <w:t>Worked at CERN as a PhD student – FCC-</w:t>
      </w:r>
      <w:proofErr w:type="spellStart"/>
      <w:r>
        <w:t>ee</w:t>
      </w:r>
      <w:proofErr w:type="spellEnd"/>
      <w:r>
        <w:t xml:space="preserve"> injector (positron)</w:t>
      </w:r>
    </w:p>
    <w:p w14:paraId="07C589DF" w14:textId="44C8F0EF" w:rsidR="001F746F" w:rsidRDefault="001F746F" w:rsidP="001F746F">
      <w:pPr>
        <w:pStyle w:val="ListParagraph"/>
        <w:numPr>
          <w:ilvl w:val="2"/>
          <w:numId w:val="11"/>
        </w:numPr>
      </w:pPr>
      <w:r>
        <w:t xml:space="preserve">LINAC and </w:t>
      </w:r>
      <w:proofErr w:type="spellStart"/>
      <w:r>
        <w:t>transferline</w:t>
      </w:r>
      <w:proofErr w:type="spellEnd"/>
      <w:r>
        <w:t xml:space="preserve"> optics</w:t>
      </w:r>
    </w:p>
    <w:p w14:paraId="2105C1E5" w14:textId="0815EFDB" w:rsidR="001F746F" w:rsidRDefault="001F746F" w:rsidP="001F746F">
      <w:pPr>
        <w:pStyle w:val="ListParagraph"/>
        <w:numPr>
          <w:ilvl w:val="2"/>
          <w:numId w:val="11"/>
        </w:numPr>
      </w:pPr>
      <w:r>
        <w:t xml:space="preserve">Beam transfer physics for antiproton </w:t>
      </w:r>
      <w:proofErr w:type="gramStart"/>
      <w:r>
        <w:t>machine</w:t>
      </w:r>
      <w:proofErr w:type="gramEnd"/>
    </w:p>
    <w:p w14:paraId="1626D848" w14:textId="503CB83B" w:rsidR="001F746F" w:rsidRDefault="001F746F" w:rsidP="001F746F">
      <w:pPr>
        <w:pStyle w:val="ListParagraph"/>
        <w:numPr>
          <w:ilvl w:val="1"/>
          <w:numId w:val="11"/>
        </w:numPr>
      </w:pPr>
      <w:r>
        <w:t xml:space="preserve">Then </w:t>
      </w:r>
      <w:proofErr w:type="spellStart"/>
      <w:r>
        <w:t>IJCLab</w:t>
      </w:r>
      <w:proofErr w:type="spellEnd"/>
    </w:p>
    <w:p w14:paraId="450B1C61" w14:textId="67708944" w:rsidR="001F746F" w:rsidRDefault="001F746F" w:rsidP="001F746F">
      <w:pPr>
        <w:pStyle w:val="ListParagraph"/>
        <w:numPr>
          <w:ilvl w:val="1"/>
          <w:numId w:val="11"/>
        </w:numPr>
      </w:pPr>
      <w:r>
        <w:t>Then hadron therapy company</w:t>
      </w:r>
    </w:p>
    <w:p w14:paraId="674DD62D" w14:textId="3C944F94" w:rsidR="001F746F" w:rsidRDefault="001F746F" w:rsidP="001F746F">
      <w:pPr>
        <w:pStyle w:val="ListParagraph"/>
        <w:numPr>
          <w:ilvl w:val="1"/>
          <w:numId w:val="11"/>
        </w:numPr>
      </w:pPr>
      <w:r>
        <w:t>Looking forward to joining!</w:t>
      </w:r>
    </w:p>
    <w:p w14:paraId="792F01AA" w14:textId="5B3E04D9" w:rsidR="00C3637A" w:rsidRDefault="00C3637A" w:rsidP="00C3637A">
      <w:pPr>
        <w:pStyle w:val="ListParagraph"/>
        <w:numPr>
          <w:ilvl w:val="0"/>
          <w:numId w:val="11"/>
        </w:numPr>
      </w:pPr>
      <w:r>
        <w:rPr>
          <w:noProof/>
        </w:rPr>
        <w:lastRenderedPageBreak/>
        <w:drawing>
          <wp:inline distT="0" distB="0" distL="0" distR="0" wp14:anchorId="754CED0B" wp14:editId="345C5572">
            <wp:extent cx="3744360" cy="1975150"/>
            <wp:effectExtent l="0" t="0" r="2540" b="6350"/>
            <wp:docPr id="1703009944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09944" name="Picture 1" descr="Text,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49" cy="198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5776" w14:textId="5D30C4C1" w:rsidR="00DD4F98" w:rsidRDefault="00DD4F98" w:rsidP="00DD4F98">
      <w:pPr>
        <w:pStyle w:val="ListParagraph"/>
        <w:numPr>
          <w:ilvl w:val="0"/>
          <w:numId w:val="11"/>
        </w:numPr>
      </w:pPr>
      <w:proofErr w:type="spellStart"/>
      <w:r>
        <w:t>Dejan</w:t>
      </w:r>
      <w:proofErr w:type="spellEnd"/>
      <w:r>
        <w:t xml:space="preserve"> – Scott and Ryan’s ideas were </w:t>
      </w:r>
      <w:proofErr w:type="gramStart"/>
      <w:r>
        <w:t>good</w:t>
      </w:r>
      <w:proofErr w:type="gramEnd"/>
    </w:p>
    <w:p w14:paraId="1537F034" w14:textId="5C7E97B9" w:rsidR="00DD4F98" w:rsidRDefault="00DD4F98" w:rsidP="00DD4F98">
      <w:pPr>
        <w:pStyle w:val="ListParagraph"/>
        <w:numPr>
          <w:ilvl w:val="1"/>
          <w:numId w:val="11"/>
        </w:numPr>
      </w:pPr>
      <w:r>
        <w:t>Put Ryan’s LDRD radiation damage work in the text to show it’s being worked on</w:t>
      </w:r>
    </w:p>
    <w:p w14:paraId="6BD9F337" w14:textId="07F53D58" w:rsidR="00FB4E47" w:rsidRDefault="00FB4E47" w:rsidP="00FB4E47">
      <w:pPr>
        <w:pStyle w:val="ListParagraph"/>
        <w:numPr>
          <w:ilvl w:val="0"/>
          <w:numId w:val="11"/>
        </w:numPr>
      </w:pPr>
      <w:r>
        <w:t xml:space="preserve">Alex – take Ryan/Scotts viewgraphs, and try to include some of the things on Alex’s </w:t>
      </w:r>
      <w:proofErr w:type="gramStart"/>
      <w:r>
        <w:t>text</w:t>
      </w:r>
      <w:proofErr w:type="gramEnd"/>
    </w:p>
    <w:p w14:paraId="1E768470" w14:textId="2387C3FD" w:rsidR="00FB4E47" w:rsidRDefault="00FB4E47" w:rsidP="00FB4E47">
      <w:pPr>
        <w:pStyle w:val="ListParagraph"/>
        <w:numPr>
          <w:ilvl w:val="1"/>
          <w:numId w:val="11"/>
        </w:numPr>
      </w:pPr>
      <w:r>
        <w:rPr>
          <w:noProof/>
        </w:rPr>
        <w:drawing>
          <wp:inline distT="0" distB="0" distL="0" distR="0" wp14:anchorId="2A767789" wp14:editId="2A029979">
            <wp:extent cx="4160606" cy="2271407"/>
            <wp:effectExtent l="0" t="0" r="5080" b="1905"/>
            <wp:docPr id="1610415424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15424" name="Picture 2" descr="Text, let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076" cy="227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D6F6" w14:textId="528A6DBF" w:rsidR="00FB4E47" w:rsidRDefault="00FB4E47" w:rsidP="00FB4E47">
      <w:pPr>
        <w:pStyle w:val="ListParagraph"/>
        <w:numPr>
          <w:ilvl w:val="0"/>
          <w:numId w:val="11"/>
        </w:numPr>
      </w:pPr>
      <w:r>
        <w:t xml:space="preserve">Scott – if there’s </w:t>
      </w:r>
      <w:proofErr w:type="gramStart"/>
      <w:r>
        <w:t>things</w:t>
      </w:r>
      <w:proofErr w:type="gramEnd"/>
      <w:r>
        <w:t xml:space="preserve"> we need to add to meet our primary goals </w:t>
      </w:r>
    </w:p>
    <w:p w14:paraId="788C66FA" w14:textId="6B230F87" w:rsidR="00FB4E47" w:rsidRDefault="00FB4E47" w:rsidP="00FB4E47">
      <w:pPr>
        <w:pStyle w:val="ListParagraph"/>
        <w:numPr>
          <w:ilvl w:val="1"/>
          <w:numId w:val="11"/>
        </w:numPr>
      </w:pPr>
      <w:r>
        <w:t xml:space="preserve">If we make the FFA arc more believable but can’t integrate, probably </w:t>
      </w:r>
      <w:proofErr w:type="gramStart"/>
      <w:r>
        <w:t>fine</w:t>
      </w:r>
      <w:proofErr w:type="gramEnd"/>
    </w:p>
    <w:p w14:paraId="15E0A015" w14:textId="6BE4E27C" w:rsidR="00FB4E47" w:rsidRDefault="00FB4E47" w:rsidP="00FB4E47">
      <w:pPr>
        <w:pStyle w:val="ListParagraph"/>
        <w:numPr>
          <w:ilvl w:val="1"/>
          <w:numId w:val="11"/>
        </w:numPr>
      </w:pPr>
      <w:r>
        <w:t xml:space="preserve">To avoid throwing everything in that might be possible – don’t </w:t>
      </w:r>
      <w:proofErr w:type="gramStart"/>
      <w:r>
        <w:t>overpromise</w:t>
      </w:r>
      <w:proofErr w:type="gramEnd"/>
    </w:p>
    <w:p w14:paraId="5F2D33F0" w14:textId="3A3458AB" w:rsidR="00703F7A" w:rsidRDefault="00703F7A" w:rsidP="00703F7A">
      <w:pPr>
        <w:pStyle w:val="ListParagraph"/>
        <w:numPr>
          <w:ilvl w:val="0"/>
          <w:numId w:val="11"/>
        </w:numPr>
      </w:pPr>
      <w:r>
        <w:t xml:space="preserve">Stephen – magnet designs already take into account 2D design, may as well put it in b/c it happens when the </w:t>
      </w:r>
      <w:proofErr w:type="gramStart"/>
      <w:r>
        <w:t>optimization</w:t>
      </w:r>
      <w:proofErr w:type="gramEnd"/>
      <w:r>
        <w:t xml:space="preserve"> </w:t>
      </w:r>
    </w:p>
    <w:p w14:paraId="19C3DA00" w14:textId="59F6EF70" w:rsidR="00FA2D67" w:rsidRDefault="00FA2D67" w:rsidP="00703F7A">
      <w:pPr>
        <w:pStyle w:val="ListParagraph"/>
        <w:numPr>
          <w:ilvl w:val="0"/>
          <w:numId w:val="11"/>
        </w:numPr>
      </w:pPr>
      <w:r>
        <w:t xml:space="preserve">Scott – designate an “owner” to make sure everything is integrated </w:t>
      </w:r>
      <w:proofErr w:type="gramStart"/>
      <w:r>
        <w:t>properly</w:t>
      </w:r>
      <w:proofErr w:type="gramEnd"/>
    </w:p>
    <w:p w14:paraId="303B808C" w14:textId="425122BB" w:rsidR="004F3A6E" w:rsidRDefault="004F3A6E" w:rsidP="004F3A6E">
      <w:pPr>
        <w:pStyle w:val="ListParagraph"/>
        <w:numPr>
          <w:ilvl w:val="1"/>
          <w:numId w:val="11"/>
        </w:numPr>
      </w:pPr>
      <w:r>
        <w:t>Ryan nominated</w:t>
      </w:r>
      <w:r w:rsidR="00C23E30">
        <w:t xml:space="preserve"> – agreed to oversee, but also very busy in the tunnel and Moller </w:t>
      </w:r>
      <w:proofErr w:type="gramStart"/>
      <w:r w:rsidR="00C23E30">
        <w:t>review</w:t>
      </w:r>
      <w:proofErr w:type="gramEnd"/>
    </w:p>
    <w:p w14:paraId="1EA435A7" w14:textId="63D48B24" w:rsidR="00A6598C" w:rsidRDefault="00C23E30" w:rsidP="00A6598C">
      <w:pPr>
        <w:pStyle w:val="ListParagraph"/>
        <w:numPr>
          <w:ilvl w:val="0"/>
          <w:numId w:val="11"/>
        </w:numPr>
      </w:pPr>
      <w:r>
        <w:t xml:space="preserve">Ryan uploaded an annotated copy of the FOA – please </w:t>
      </w:r>
      <w:proofErr w:type="gramStart"/>
      <w:r>
        <w:t>read</w:t>
      </w:r>
      <w:proofErr w:type="gramEnd"/>
    </w:p>
    <w:p w14:paraId="290E8054" w14:textId="5027C9B7" w:rsidR="00A6598C" w:rsidRDefault="00A6598C" w:rsidP="00A6598C">
      <w:pPr>
        <w:pStyle w:val="ListParagraph"/>
        <w:numPr>
          <w:ilvl w:val="0"/>
          <w:numId w:val="11"/>
        </w:numPr>
      </w:pPr>
      <w:r>
        <w:t xml:space="preserve">Georg – would like to take part in this FOA at </w:t>
      </w:r>
      <w:proofErr w:type="gramStart"/>
      <w:r>
        <w:t>all</w:t>
      </w:r>
      <w:proofErr w:type="gramEnd"/>
    </w:p>
    <w:p w14:paraId="3A418922" w14:textId="254D9446" w:rsidR="00A6598C" w:rsidRDefault="00A6598C" w:rsidP="00A6598C">
      <w:pPr>
        <w:pStyle w:val="ListParagraph"/>
        <w:numPr>
          <w:ilvl w:val="1"/>
          <w:numId w:val="11"/>
        </w:numPr>
      </w:pPr>
      <w:r>
        <w:t>Magnet testing (Ryan doing in LDRD)</w:t>
      </w:r>
    </w:p>
    <w:p w14:paraId="65725A32" w14:textId="38107523" w:rsidR="00A6598C" w:rsidRDefault="00A6598C" w:rsidP="00A6598C">
      <w:pPr>
        <w:pStyle w:val="ListParagraph"/>
        <w:numPr>
          <w:ilvl w:val="1"/>
          <w:numId w:val="11"/>
        </w:numPr>
      </w:pPr>
      <w:proofErr w:type="spellStart"/>
      <w:r>
        <w:t>Bmad</w:t>
      </w:r>
      <w:proofErr w:type="spellEnd"/>
      <w:r>
        <w:t xml:space="preserve"> </w:t>
      </w:r>
    </w:p>
    <w:p w14:paraId="38E0EE29" w14:textId="7D2A5920" w:rsidR="00052B80" w:rsidRDefault="00052B80" w:rsidP="00A6598C">
      <w:pPr>
        <w:pStyle w:val="ListParagraph"/>
        <w:numPr>
          <w:ilvl w:val="1"/>
          <w:numId w:val="11"/>
        </w:numPr>
      </w:pPr>
      <w:r>
        <w:t>Any way to be involved?</w:t>
      </w:r>
    </w:p>
    <w:p w14:paraId="05B756F8" w14:textId="2F99AA67" w:rsidR="00052B80" w:rsidRDefault="00052B80" w:rsidP="00052B80">
      <w:pPr>
        <w:pStyle w:val="ListParagraph"/>
        <w:numPr>
          <w:ilvl w:val="2"/>
          <w:numId w:val="11"/>
        </w:numPr>
      </w:pPr>
      <w:r>
        <w:t>Alex B – what would you want to take from the list?</w:t>
      </w:r>
    </w:p>
    <w:p w14:paraId="4CFD2FF0" w14:textId="02F9A8C1" w:rsidR="00052B80" w:rsidRDefault="00052B80" w:rsidP="00052B80">
      <w:pPr>
        <w:pStyle w:val="ListParagraph"/>
        <w:numPr>
          <w:ilvl w:val="3"/>
          <w:numId w:val="11"/>
        </w:numPr>
      </w:pPr>
      <w:r>
        <w:t xml:space="preserve">Georg – since much of it is done with </w:t>
      </w:r>
      <w:proofErr w:type="spellStart"/>
      <w:r>
        <w:t>Bmad</w:t>
      </w:r>
      <w:proofErr w:type="spellEnd"/>
      <w:r>
        <w:t>, might be good to include David Sagan</w:t>
      </w:r>
    </w:p>
    <w:p w14:paraId="26E05269" w14:textId="6EE10E73" w:rsidR="00052B80" w:rsidRDefault="00052B80" w:rsidP="00052B80">
      <w:pPr>
        <w:pStyle w:val="ListParagraph"/>
        <w:numPr>
          <w:ilvl w:val="3"/>
          <w:numId w:val="11"/>
        </w:numPr>
      </w:pPr>
      <w:r>
        <w:t xml:space="preserve">Kirsten – not sure there’s any </w:t>
      </w:r>
      <w:proofErr w:type="spellStart"/>
      <w:r>
        <w:t>Bmad</w:t>
      </w:r>
      <w:proofErr w:type="spellEnd"/>
      <w:r>
        <w:t xml:space="preserve"> capabilities not </w:t>
      </w:r>
      <w:proofErr w:type="gramStart"/>
      <w:r>
        <w:t>included</w:t>
      </w:r>
      <w:proofErr w:type="gramEnd"/>
    </w:p>
    <w:p w14:paraId="17E0540B" w14:textId="58FFD65F" w:rsidR="00052B80" w:rsidRDefault="00052B80" w:rsidP="00052B80">
      <w:pPr>
        <w:pStyle w:val="ListParagraph"/>
        <w:numPr>
          <w:ilvl w:val="2"/>
          <w:numId w:val="11"/>
        </w:numPr>
      </w:pPr>
      <w:r>
        <w:t xml:space="preserve">Scott – maybe depolarization due to SR effects? Can </w:t>
      </w:r>
      <w:proofErr w:type="spellStart"/>
      <w:r>
        <w:t>Bmad</w:t>
      </w:r>
      <w:proofErr w:type="spellEnd"/>
      <w:r>
        <w:t xml:space="preserve"> do that?</w:t>
      </w:r>
    </w:p>
    <w:p w14:paraId="65C48A59" w14:textId="18CA2195" w:rsidR="00775688" w:rsidRDefault="00775688" w:rsidP="00775688">
      <w:pPr>
        <w:pStyle w:val="ListParagraph"/>
        <w:numPr>
          <w:ilvl w:val="1"/>
          <w:numId w:val="11"/>
        </w:numPr>
      </w:pPr>
      <w:r>
        <w:t xml:space="preserve">Alex – if you want, write a brief description on how Cornell could contribute to the depolarization </w:t>
      </w:r>
      <w:proofErr w:type="gramStart"/>
      <w:r>
        <w:t>studies</w:t>
      </w:r>
      <w:proofErr w:type="gramEnd"/>
    </w:p>
    <w:p w14:paraId="7D56D92E" w14:textId="12A94924" w:rsidR="00775688" w:rsidRDefault="00556F2A" w:rsidP="00775688">
      <w:pPr>
        <w:pStyle w:val="ListParagraph"/>
        <w:numPr>
          <w:ilvl w:val="0"/>
          <w:numId w:val="11"/>
        </w:numPr>
      </w:pPr>
      <w:r>
        <w:t>Stephen – put him on the last two sections</w:t>
      </w:r>
      <w:r w:rsidR="00665F65">
        <w:t xml:space="preserve"> (magnets and correction backup)</w:t>
      </w:r>
    </w:p>
    <w:p w14:paraId="03DC6653" w14:textId="7FFBAEA2" w:rsidR="00556F2A" w:rsidRDefault="00556F2A" w:rsidP="00775688">
      <w:pPr>
        <w:pStyle w:val="ListParagraph"/>
        <w:numPr>
          <w:ilvl w:val="0"/>
          <w:numId w:val="11"/>
        </w:numPr>
      </w:pPr>
      <w:r>
        <w:t>Splitters – Ryan can copy/paste a lot from tech note</w:t>
      </w:r>
      <w:r w:rsidR="003613D1">
        <w:t xml:space="preserve">, maybe </w:t>
      </w:r>
      <w:proofErr w:type="spellStart"/>
      <w:r w:rsidR="003613D1">
        <w:t>Donish</w:t>
      </w:r>
      <w:proofErr w:type="spellEnd"/>
      <w:r w:rsidR="003613D1">
        <w:t xml:space="preserve"> as well?</w:t>
      </w:r>
    </w:p>
    <w:p w14:paraId="537B687C" w14:textId="3EA4B09A" w:rsidR="00556F2A" w:rsidRDefault="00556F2A" w:rsidP="00775688">
      <w:pPr>
        <w:pStyle w:val="ListParagraph"/>
        <w:numPr>
          <w:ilvl w:val="0"/>
          <w:numId w:val="11"/>
        </w:numPr>
      </w:pPr>
      <w:proofErr w:type="spellStart"/>
      <w:r>
        <w:lastRenderedPageBreak/>
        <w:t>Vasiliy</w:t>
      </w:r>
      <w:proofErr w:type="spellEnd"/>
      <w:r>
        <w:t xml:space="preserve"> – transition/matching section</w:t>
      </w:r>
      <w:r w:rsidR="00350BEB">
        <w:t xml:space="preserve"> (Randy takes lead?)</w:t>
      </w:r>
    </w:p>
    <w:p w14:paraId="6261F127" w14:textId="7BACBC97" w:rsidR="00350BEB" w:rsidRDefault="00350BEB" w:rsidP="00350BEB">
      <w:pPr>
        <w:pStyle w:val="ListParagraph"/>
        <w:numPr>
          <w:ilvl w:val="1"/>
          <w:numId w:val="11"/>
        </w:numPr>
      </w:pPr>
      <w:r>
        <w:t>Already wrote a technique paper, so easy to convert</w:t>
      </w:r>
      <w:r w:rsidR="00FC24AA">
        <w:t xml:space="preserve"> – it’s in the tech note folder </w:t>
      </w:r>
      <w:proofErr w:type="gramStart"/>
      <w:r w:rsidR="00FC24AA">
        <w:t>already</w:t>
      </w:r>
      <w:proofErr w:type="gramEnd"/>
    </w:p>
    <w:p w14:paraId="2905FF97" w14:textId="7D17DDBC" w:rsidR="003613D1" w:rsidRDefault="00E0383E" w:rsidP="003613D1">
      <w:pPr>
        <w:pStyle w:val="ListParagraph"/>
        <w:numPr>
          <w:ilvl w:val="0"/>
          <w:numId w:val="11"/>
        </w:numPr>
      </w:pPr>
      <w:r>
        <w:t>Kirsten – contribute text for emittance/radiation studies?</w:t>
      </w:r>
    </w:p>
    <w:p w14:paraId="484C8D04" w14:textId="00F28A9E" w:rsidR="00EF18AA" w:rsidRDefault="00EF18AA" w:rsidP="00EF18AA">
      <w:pPr>
        <w:pStyle w:val="ListParagraph"/>
        <w:numPr>
          <w:ilvl w:val="1"/>
          <w:numId w:val="11"/>
        </w:numPr>
      </w:pPr>
      <w:r>
        <w:t>Why on here?</w:t>
      </w:r>
    </w:p>
    <w:p w14:paraId="210CC787" w14:textId="6544E30A" w:rsidR="00EF18AA" w:rsidRDefault="00EF18AA" w:rsidP="00EF18AA">
      <w:pPr>
        <w:pStyle w:val="ListParagraph"/>
        <w:numPr>
          <w:ilvl w:val="2"/>
          <w:numId w:val="11"/>
        </w:numPr>
      </w:pPr>
      <w:r>
        <w:t>Hall lines</w:t>
      </w:r>
    </w:p>
    <w:p w14:paraId="4E15AE29" w14:textId="4C3133FB" w:rsidR="00EF18AA" w:rsidRDefault="00EF18AA" w:rsidP="00EF18AA">
      <w:pPr>
        <w:pStyle w:val="ListParagraph"/>
        <w:numPr>
          <w:ilvl w:val="2"/>
          <w:numId w:val="11"/>
        </w:numPr>
      </w:pPr>
      <w:r>
        <w:t>Splitter radiation issues</w:t>
      </w:r>
    </w:p>
    <w:p w14:paraId="2B01CD1D" w14:textId="7A46B1F6" w:rsidR="00EF18AA" w:rsidRDefault="00EF18AA" w:rsidP="00EF18AA">
      <w:pPr>
        <w:pStyle w:val="ListParagraph"/>
        <w:numPr>
          <w:ilvl w:val="1"/>
          <w:numId w:val="11"/>
        </w:numPr>
      </w:pPr>
      <w:r>
        <w:t xml:space="preserve">Scott – we should mostly be ignoring the radiation and just match. But a parallel effort to tracking this so we have the results – imaging post-FOA design </w:t>
      </w:r>
      <w:proofErr w:type="gramStart"/>
      <w:r>
        <w:t>improvements</w:t>
      </w:r>
      <w:proofErr w:type="gramEnd"/>
    </w:p>
    <w:p w14:paraId="22C9258C" w14:textId="69524E16" w:rsidR="00EF18AA" w:rsidRDefault="00EF18AA" w:rsidP="00EF18AA">
      <w:pPr>
        <w:pStyle w:val="ListParagraph"/>
        <w:numPr>
          <w:ilvl w:val="2"/>
          <w:numId w:val="11"/>
        </w:numPr>
      </w:pPr>
      <w:r>
        <w:t xml:space="preserve">Post-FOA, we have S2E simulation – now we can focus on </w:t>
      </w:r>
      <w:proofErr w:type="gramStart"/>
      <w:r>
        <w:t>improvements</w:t>
      </w:r>
      <w:proofErr w:type="gramEnd"/>
    </w:p>
    <w:p w14:paraId="38FA436C" w14:textId="345E132A" w:rsidR="00665F65" w:rsidRDefault="00665F65" w:rsidP="00665F65">
      <w:pPr>
        <w:pStyle w:val="ListParagraph"/>
        <w:numPr>
          <w:ilvl w:val="0"/>
          <w:numId w:val="11"/>
        </w:numPr>
      </w:pPr>
      <w:r>
        <w:t xml:space="preserve">Alex will ask Reza for input on </w:t>
      </w:r>
      <w:proofErr w:type="gramStart"/>
      <w:r>
        <w:t>extraction</w:t>
      </w:r>
      <w:proofErr w:type="gramEnd"/>
    </w:p>
    <w:p w14:paraId="0C43D32E" w14:textId="77777777" w:rsidR="003D12D4" w:rsidRDefault="003D12D4" w:rsidP="003D12D4">
      <w:pPr>
        <w:pStyle w:val="ListParagraph"/>
        <w:numPr>
          <w:ilvl w:val="0"/>
          <w:numId w:val="11"/>
        </w:numPr>
      </w:pP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246F3B" w:rsidRPr="00E52810" w14:paraId="44694513" w14:textId="77777777" w:rsidTr="00B02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9A0914A" w14:textId="63388D70" w:rsidR="00246F3B" w:rsidRPr="00E52810" w:rsidRDefault="00246F3B" w:rsidP="00B02853">
            <w:r>
              <w:t>Action Items</w:t>
            </w:r>
          </w:p>
        </w:tc>
        <w:sdt>
          <w:sdtPr>
            <w:alias w:val="Agenda 3, person responsible:"/>
            <w:tag w:val="Agenda 3, person responsible:"/>
            <w:id w:val="-890340204"/>
            <w:placeholder>
              <w:docPart w:val="D50C7CA2B31F19428BEEC025A246BB3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FF27136" w14:textId="77777777" w:rsidR="00246F3B" w:rsidRPr="00E52810" w:rsidRDefault="00246F3B" w:rsidP="00B02853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-1673488901"/>
            <w:placeholder>
              <w:docPart w:val="99FAE861AC07D144A5DDBCE8E0C97F8F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2EE20B3" w14:textId="77777777" w:rsidR="00246F3B" w:rsidRPr="00E52810" w:rsidRDefault="00246F3B" w:rsidP="00B02853">
                <w:r w:rsidRPr="00E52810">
                  <w:t>Deadline</w:t>
                </w:r>
              </w:p>
            </w:tc>
          </w:sdtContent>
        </w:sdt>
      </w:tr>
      <w:tr w:rsidR="00246F3B" w:rsidRPr="00E52810" w14:paraId="01A1E392" w14:textId="77777777" w:rsidTr="00B02853">
        <w:tc>
          <w:tcPr>
            <w:tcW w:w="6300" w:type="dxa"/>
          </w:tcPr>
          <w:p w14:paraId="158BBFC6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2D48C88D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5C4296D9" w14:textId="77777777" w:rsidR="00246F3B" w:rsidRPr="00E52810" w:rsidRDefault="00246F3B" w:rsidP="00B02853">
            <w:pPr>
              <w:ind w:left="0"/>
            </w:pPr>
          </w:p>
        </w:tc>
      </w:tr>
      <w:tr w:rsidR="00246F3B" w:rsidRPr="00E52810" w14:paraId="0447DD49" w14:textId="77777777" w:rsidTr="00B02853">
        <w:tc>
          <w:tcPr>
            <w:tcW w:w="6300" w:type="dxa"/>
          </w:tcPr>
          <w:p w14:paraId="3AA3F842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3F77D9DD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73EDC913" w14:textId="77777777" w:rsidR="00246F3B" w:rsidRPr="00E52810" w:rsidRDefault="00246F3B" w:rsidP="00B02853">
            <w:pPr>
              <w:ind w:left="0"/>
            </w:pPr>
          </w:p>
        </w:tc>
      </w:tr>
    </w:tbl>
    <w:p w14:paraId="4A57BAB6" w14:textId="569A9955" w:rsidR="00020B61" w:rsidRDefault="00000000" w:rsidP="00020B61">
      <w:pPr>
        <w:pStyle w:val="Heading2"/>
      </w:pPr>
      <w:sdt>
        <w:sdtPr>
          <w:alias w:val="Agenda 2, time allotted:"/>
          <w:tag w:val="Agenda 2, time allotted:"/>
          <w:id w:val="-1356730652"/>
          <w:placeholder>
            <w:docPart w:val="E630AE58B5AFBE45BC8F214450502504"/>
          </w:placeholder>
          <w:temporary/>
          <w:showingPlcHdr/>
          <w15:appearance w15:val="hidden"/>
        </w:sdtPr>
        <w:sdtContent>
          <w:r w:rsidR="00020B61">
            <w:t>Time allotted</w:t>
          </w:r>
        </w:sdtContent>
      </w:sdt>
      <w:r w:rsidR="00020B61">
        <w:t xml:space="preserve"> | </w:t>
      </w:r>
      <w:sdt>
        <w:sdtPr>
          <w:rPr>
            <w:rStyle w:val="SubtleEmphasis"/>
          </w:rPr>
          <w:alias w:val="Agenda 2, enter time:"/>
          <w:tag w:val="Agenda 2, enter time:"/>
          <w:id w:val="402807897"/>
          <w:placeholder>
            <w:docPart w:val="522D6FBDD93DF54B98FD1FF9C4D7F6D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020B61">
            <w:rPr>
              <w:rStyle w:val="SubtleEmphasis"/>
            </w:rPr>
            <w:t>25 mins</w:t>
          </w:r>
        </w:sdtContent>
      </w:sdt>
      <w:r w:rsidR="00020B61">
        <w:t xml:space="preserve"> | </w:t>
      </w:r>
      <w:sdt>
        <w:sdtPr>
          <w:alias w:val="Agenda 2, agenda topic:"/>
          <w:tag w:val="Agenda 2, agenda topic:"/>
          <w:id w:val="443746184"/>
          <w:placeholder>
            <w:docPart w:val="66E908C9294A37489FFED0712839BF4C"/>
          </w:placeholder>
          <w:temporary/>
          <w:showingPlcHdr/>
          <w15:appearance w15:val="hidden"/>
        </w:sdtPr>
        <w:sdtContent>
          <w:r w:rsidR="00020B61">
            <w:t>Agenda topic</w:t>
          </w:r>
        </w:sdtContent>
      </w:sdt>
      <w:r w:rsidR="00020B61">
        <w:t xml:space="preserve"> </w:t>
      </w:r>
      <w:proofErr w:type="spellStart"/>
      <w:r w:rsidR="0081164B">
        <w:rPr>
          <w:rStyle w:val="SubtleEmphasis"/>
        </w:rPr>
        <w:t>Sextupole</w:t>
      </w:r>
      <w:proofErr w:type="spellEnd"/>
      <w:r w:rsidR="0081164B">
        <w:rPr>
          <w:rStyle w:val="SubtleEmphasis"/>
        </w:rPr>
        <w:t xml:space="preserve"> FFA Arcs</w:t>
      </w:r>
      <w:r w:rsidR="00020B61">
        <w:t xml:space="preserve"> | </w:t>
      </w:r>
      <w:sdt>
        <w:sdtPr>
          <w:alias w:val="Agenda 2, presenter:"/>
          <w:tag w:val="Agenda 2, presenter:"/>
          <w:id w:val="1160974900"/>
          <w:placeholder>
            <w:docPart w:val="A5DF319F7BC221408B8692737A917046"/>
          </w:placeholder>
          <w:temporary/>
          <w:showingPlcHdr/>
          <w15:appearance w15:val="hidden"/>
        </w:sdtPr>
        <w:sdtContent>
          <w:r w:rsidR="00020B61">
            <w:t>Presenter</w:t>
          </w:r>
        </w:sdtContent>
      </w:sdt>
      <w:r w:rsidR="00020B61">
        <w:t xml:space="preserve"> </w:t>
      </w:r>
      <w:r w:rsidR="0081164B">
        <w:rPr>
          <w:rStyle w:val="SubtleEmphasis"/>
        </w:rPr>
        <w:t>Stephen/</w:t>
      </w:r>
      <w:proofErr w:type="spellStart"/>
      <w:r w:rsidR="0081164B">
        <w:rPr>
          <w:rStyle w:val="SubtleEmphasis"/>
        </w:rPr>
        <w:t>Dejan</w:t>
      </w:r>
      <w:proofErr w:type="spellEnd"/>
    </w:p>
    <w:p w14:paraId="17A5D118" w14:textId="31D342DE" w:rsidR="002760AD" w:rsidRDefault="00020B61" w:rsidP="00755AFD">
      <w:pPr>
        <w:pStyle w:val="ListParagraph"/>
        <w:numPr>
          <w:ilvl w:val="0"/>
          <w:numId w:val="11"/>
        </w:numPr>
      </w:pPr>
      <w:r>
        <w:t xml:space="preserve"> </w:t>
      </w:r>
      <w:r w:rsidR="006415D3">
        <w:t>TBD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020B61" w:rsidRPr="00E52810" w14:paraId="7B2D11CB" w14:textId="77777777" w:rsidTr="00D2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5052786" w14:textId="3313A7D0" w:rsidR="00020B61" w:rsidRPr="00E52810" w:rsidRDefault="00020B61" w:rsidP="00D2036C">
            <w:r>
              <w:t>Action Items</w:t>
            </w:r>
          </w:p>
        </w:tc>
        <w:sdt>
          <w:sdtPr>
            <w:alias w:val="Agenda 3, person responsible:"/>
            <w:tag w:val="Agenda 3, person responsible:"/>
            <w:id w:val="-1528103954"/>
            <w:placeholder>
              <w:docPart w:val="5EC3D6560D50264E90491D907E2AE0B9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1CA1253" w14:textId="77777777" w:rsidR="00020B61" w:rsidRPr="00E52810" w:rsidRDefault="00020B61" w:rsidP="00D2036C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1093974032"/>
            <w:placeholder>
              <w:docPart w:val="A156F86F2EE7C845A91516CBE0A5724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002DE168" w14:textId="77777777" w:rsidR="00020B61" w:rsidRPr="00E52810" w:rsidRDefault="00020B61" w:rsidP="00D2036C">
                <w:r w:rsidRPr="00E52810">
                  <w:t>Deadline</w:t>
                </w:r>
              </w:p>
            </w:tc>
          </w:sdtContent>
        </w:sdt>
      </w:tr>
      <w:tr w:rsidR="00020B61" w:rsidRPr="00E52810" w14:paraId="186BF26B" w14:textId="77777777" w:rsidTr="00D2036C">
        <w:tc>
          <w:tcPr>
            <w:tcW w:w="6300" w:type="dxa"/>
          </w:tcPr>
          <w:p w14:paraId="0B108FBD" w14:textId="77777777" w:rsidR="00020B61" w:rsidRPr="00E52810" w:rsidRDefault="00020B61" w:rsidP="00D2036C">
            <w:pPr>
              <w:ind w:left="0"/>
            </w:pPr>
          </w:p>
        </w:tc>
        <w:tc>
          <w:tcPr>
            <w:tcW w:w="2250" w:type="dxa"/>
          </w:tcPr>
          <w:p w14:paraId="1566F23F" w14:textId="77777777" w:rsidR="00020B61" w:rsidRPr="00E52810" w:rsidRDefault="00020B61" w:rsidP="00D2036C">
            <w:pPr>
              <w:ind w:left="0"/>
            </w:pPr>
          </w:p>
        </w:tc>
        <w:tc>
          <w:tcPr>
            <w:tcW w:w="2250" w:type="dxa"/>
          </w:tcPr>
          <w:p w14:paraId="29681149" w14:textId="77777777" w:rsidR="00020B61" w:rsidRPr="00E52810" w:rsidRDefault="00020B61" w:rsidP="00D2036C">
            <w:pPr>
              <w:ind w:left="0"/>
            </w:pPr>
          </w:p>
        </w:tc>
      </w:tr>
      <w:tr w:rsidR="00020B61" w:rsidRPr="00E52810" w14:paraId="0507CCD8" w14:textId="77777777" w:rsidTr="00D2036C">
        <w:tc>
          <w:tcPr>
            <w:tcW w:w="6300" w:type="dxa"/>
          </w:tcPr>
          <w:p w14:paraId="003F9EA2" w14:textId="77777777" w:rsidR="00020B61" w:rsidRPr="00E52810" w:rsidRDefault="00020B61" w:rsidP="00D2036C">
            <w:pPr>
              <w:ind w:left="0"/>
            </w:pPr>
          </w:p>
        </w:tc>
        <w:tc>
          <w:tcPr>
            <w:tcW w:w="2250" w:type="dxa"/>
          </w:tcPr>
          <w:p w14:paraId="23B56354" w14:textId="77777777" w:rsidR="00020B61" w:rsidRPr="00E52810" w:rsidRDefault="00020B61" w:rsidP="00D2036C">
            <w:pPr>
              <w:ind w:left="0"/>
            </w:pPr>
          </w:p>
        </w:tc>
        <w:tc>
          <w:tcPr>
            <w:tcW w:w="2250" w:type="dxa"/>
          </w:tcPr>
          <w:p w14:paraId="00B04305" w14:textId="77777777" w:rsidR="00020B61" w:rsidRPr="00E52810" w:rsidRDefault="00020B61" w:rsidP="00D2036C">
            <w:pPr>
              <w:ind w:left="0"/>
            </w:pPr>
          </w:p>
        </w:tc>
      </w:tr>
    </w:tbl>
    <w:p w14:paraId="70E4121F" w14:textId="34606626" w:rsidR="00870C63" w:rsidRDefault="00000000" w:rsidP="00870C63">
      <w:pPr>
        <w:pStyle w:val="Heading2"/>
      </w:pPr>
      <w:sdt>
        <w:sdtPr>
          <w:alias w:val="Agenda 2, time allotted:"/>
          <w:tag w:val="Agenda 2, time allotted:"/>
          <w:id w:val="1285225225"/>
          <w:placeholder>
            <w:docPart w:val="0CAD32DA8E8BB14F91C2C78DBB4846D3"/>
          </w:placeholder>
          <w:temporary/>
          <w:showingPlcHdr/>
          <w15:appearance w15:val="hidden"/>
        </w:sdtPr>
        <w:sdtContent>
          <w:r w:rsidR="00870C63">
            <w:t>Time allotted</w:t>
          </w:r>
        </w:sdtContent>
      </w:sdt>
      <w:r w:rsidR="00870C63">
        <w:t xml:space="preserve"> | </w:t>
      </w:r>
      <w:sdt>
        <w:sdtPr>
          <w:rPr>
            <w:rStyle w:val="SubtleEmphasis"/>
          </w:rPr>
          <w:alias w:val="Agenda 2, enter time:"/>
          <w:tag w:val="Agenda 2, enter time:"/>
          <w:id w:val="-202634124"/>
          <w:placeholder>
            <w:docPart w:val="2B56E96CBD323F4CB41623E0C5BA83AC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870C63">
            <w:rPr>
              <w:rStyle w:val="SubtleEmphasis"/>
            </w:rPr>
            <w:t>10 mins</w:t>
          </w:r>
        </w:sdtContent>
      </w:sdt>
      <w:r w:rsidR="00870C63">
        <w:t xml:space="preserve"> | </w:t>
      </w:r>
      <w:sdt>
        <w:sdtPr>
          <w:alias w:val="Agenda 2, agenda topic:"/>
          <w:tag w:val="Agenda 2, agenda topic:"/>
          <w:id w:val="333122035"/>
          <w:placeholder>
            <w:docPart w:val="278F0A56ADF0FD4C9941EE5F4E01E112"/>
          </w:placeholder>
          <w:temporary/>
          <w:showingPlcHdr/>
          <w15:appearance w15:val="hidden"/>
        </w:sdtPr>
        <w:sdtContent>
          <w:r w:rsidR="00870C63">
            <w:t>Agenda topic</w:t>
          </w:r>
        </w:sdtContent>
      </w:sdt>
      <w:r w:rsidR="00870C63">
        <w:t xml:space="preserve"> </w:t>
      </w:r>
      <w:r w:rsidR="00870C63">
        <w:rPr>
          <w:rStyle w:val="SubtleEmphasis"/>
        </w:rPr>
        <w:t>AOB</w:t>
      </w:r>
      <w:r w:rsidR="00870C63">
        <w:t xml:space="preserve"> | </w:t>
      </w:r>
      <w:sdt>
        <w:sdtPr>
          <w:alias w:val="Agenda 2, presenter:"/>
          <w:tag w:val="Agenda 2, presenter:"/>
          <w:id w:val="208458057"/>
          <w:placeholder>
            <w:docPart w:val="7A965EED46D5054DABFE3A7F1EF786FB"/>
          </w:placeholder>
          <w:temporary/>
          <w:showingPlcHdr/>
          <w15:appearance w15:val="hidden"/>
        </w:sdtPr>
        <w:sdtContent>
          <w:r w:rsidR="00870C63">
            <w:t>Presenter</w:t>
          </w:r>
        </w:sdtContent>
      </w:sdt>
      <w:r w:rsidR="00870C63">
        <w:t xml:space="preserve"> </w:t>
      </w:r>
      <w:r w:rsidR="00870C63">
        <w:rPr>
          <w:rStyle w:val="SubtleEmphasis"/>
        </w:rPr>
        <w:t>All</w:t>
      </w:r>
    </w:p>
    <w:p w14:paraId="194A38D3" w14:textId="3199B28D" w:rsidR="00827545" w:rsidRDefault="00870C63" w:rsidP="00827545">
      <w:pPr>
        <w:pStyle w:val="ListParagraph"/>
        <w:numPr>
          <w:ilvl w:val="0"/>
          <w:numId w:val="11"/>
        </w:numPr>
      </w:pPr>
      <w:r>
        <w:t xml:space="preserve"> 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870C63" w:rsidRPr="00E52810" w14:paraId="1532E360" w14:textId="77777777" w:rsidTr="002E4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EC9B7C6" w14:textId="7E659E77" w:rsidR="00870C63" w:rsidRPr="00E52810" w:rsidRDefault="00870C63" w:rsidP="002E49E7">
            <w:r>
              <w:t>Action Items</w:t>
            </w:r>
          </w:p>
        </w:tc>
        <w:sdt>
          <w:sdtPr>
            <w:alias w:val="Agenda 3, person responsible:"/>
            <w:tag w:val="Agenda 3, person responsible:"/>
            <w:id w:val="1091744605"/>
            <w:placeholder>
              <w:docPart w:val="8DB525104489D446936310A8A73AD8B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B9C1FA4" w14:textId="77777777" w:rsidR="00870C63" w:rsidRPr="00E52810" w:rsidRDefault="00870C63" w:rsidP="002E49E7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1212000119"/>
            <w:placeholder>
              <w:docPart w:val="0269495EDF10904EAF992E45141F79B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F76A208" w14:textId="77777777" w:rsidR="00870C63" w:rsidRPr="00E52810" w:rsidRDefault="00870C63" w:rsidP="002E49E7">
                <w:r w:rsidRPr="00E52810">
                  <w:t>Deadline</w:t>
                </w:r>
              </w:p>
            </w:tc>
          </w:sdtContent>
        </w:sdt>
      </w:tr>
      <w:tr w:rsidR="00870C63" w:rsidRPr="00E52810" w14:paraId="5ED3AE06" w14:textId="77777777" w:rsidTr="002E49E7">
        <w:tc>
          <w:tcPr>
            <w:tcW w:w="6300" w:type="dxa"/>
          </w:tcPr>
          <w:p w14:paraId="5C49A4E0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10471EC3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1373DC36" w14:textId="77777777" w:rsidR="00870C63" w:rsidRPr="00E52810" w:rsidRDefault="00870C63" w:rsidP="002E49E7">
            <w:pPr>
              <w:ind w:left="0"/>
            </w:pPr>
          </w:p>
        </w:tc>
      </w:tr>
      <w:tr w:rsidR="00870C63" w:rsidRPr="00E52810" w14:paraId="46D1A5A5" w14:textId="77777777" w:rsidTr="002E49E7">
        <w:tc>
          <w:tcPr>
            <w:tcW w:w="6300" w:type="dxa"/>
          </w:tcPr>
          <w:p w14:paraId="79C81509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0BDBF9F3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1110A68A" w14:textId="77777777" w:rsidR="00870C63" w:rsidRPr="00E52810" w:rsidRDefault="00870C63" w:rsidP="002E49E7">
            <w:pPr>
              <w:ind w:left="0"/>
            </w:pPr>
          </w:p>
        </w:tc>
      </w:tr>
    </w:tbl>
    <w:p w14:paraId="20492DF4" w14:textId="5DC857E7" w:rsidR="00310B83" w:rsidRDefault="00000000" w:rsidP="00310B83">
      <w:pPr>
        <w:pStyle w:val="Heading2"/>
        <w:ind w:left="0"/>
      </w:pPr>
      <w:sdt>
        <w:sdtPr>
          <w:alias w:val="Special notes:"/>
          <w:tag w:val="Special notes:"/>
          <w:id w:val="2083322904"/>
          <w:placeholder>
            <w:docPart w:val="D101E2269F988A4A910EF2C6B196E74A"/>
          </w:placeholder>
          <w:temporary/>
          <w:showingPlcHdr/>
          <w15:appearance w15:val="hidden"/>
        </w:sdtPr>
        <w:sdtContent>
          <w:r w:rsidR="00310B83">
            <w:t>Special notes</w:t>
          </w:r>
        </w:sdtContent>
      </w:sdt>
      <w:r w:rsidR="00310B83">
        <w:t xml:space="preserve"> </w:t>
      </w:r>
    </w:p>
    <w:p w14:paraId="3274B41F" w14:textId="77777777" w:rsidR="00310B83" w:rsidRDefault="00310B83" w:rsidP="00310B83">
      <w:pPr>
        <w:pStyle w:val="Heading2"/>
      </w:pPr>
    </w:p>
    <w:p w14:paraId="422ED1DE" w14:textId="6888F82D" w:rsidR="00310B83" w:rsidRDefault="00310B83" w:rsidP="00310B83">
      <w:pPr>
        <w:ind w:left="0"/>
        <w:rPr>
          <w:rStyle w:val="Hyperlink"/>
        </w:rPr>
      </w:pPr>
      <w:r>
        <w:t xml:space="preserve">Pathway to Repository: </w:t>
      </w:r>
      <w:hyperlink r:id="rId15" w:history="1">
        <w:r w:rsidRPr="00C46B82">
          <w:rPr>
            <w:rStyle w:val="Hyperlink"/>
          </w:rPr>
          <w:t>https://jeffersonlab-my.sharepoint.com/:f:/g/personal/tristan_jlab_org/EqZ5MeS-nipCgPfZB5p0oS4B9Is67d3nQb9sLJI3Zyev9g</w:t>
        </w:r>
      </w:hyperlink>
    </w:p>
    <w:p w14:paraId="69A5C756" w14:textId="1297E889" w:rsidR="001B2077" w:rsidRDefault="001B2077" w:rsidP="00310B83">
      <w:pPr>
        <w:ind w:left="0"/>
        <w:rPr>
          <w:rStyle w:val="Hyperlink"/>
        </w:rPr>
      </w:pPr>
    </w:p>
    <w:sectPr w:rsidR="001B2077" w:rsidSect="005F0BC6">
      <w:footerReference w:type="default" r:id="rId16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790B" w14:textId="77777777" w:rsidR="005F0BC6" w:rsidRDefault="005F0BC6">
      <w:pPr>
        <w:spacing w:after="0"/>
      </w:pPr>
      <w:r>
        <w:separator/>
      </w:r>
    </w:p>
  </w:endnote>
  <w:endnote w:type="continuationSeparator" w:id="0">
    <w:p w14:paraId="68FFDD11" w14:textId="77777777" w:rsidR="005F0BC6" w:rsidRDefault="005F0B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3E39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4408" w14:textId="77777777" w:rsidR="005F0BC6" w:rsidRDefault="005F0BC6">
      <w:pPr>
        <w:spacing w:after="0"/>
      </w:pPr>
      <w:r>
        <w:separator/>
      </w:r>
    </w:p>
  </w:footnote>
  <w:footnote w:type="continuationSeparator" w:id="0">
    <w:p w14:paraId="10FA9CF2" w14:textId="77777777" w:rsidR="005F0BC6" w:rsidRDefault="005F0B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1090"/>
    <w:multiLevelType w:val="hybridMultilevel"/>
    <w:tmpl w:val="8C3A078A"/>
    <w:lvl w:ilvl="0" w:tplc="8320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E6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6F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4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2A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6D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49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49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E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67DB6"/>
    <w:multiLevelType w:val="hybridMultilevel"/>
    <w:tmpl w:val="91C84D82"/>
    <w:lvl w:ilvl="0" w:tplc="A12ED3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84DE5"/>
    <w:multiLevelType w:val="hybridMultilevel"/>
    <w:tmpl w:val="F7565B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27C63FE"/>
    <w:multiLevelType w:val="hybridMultilevel"/>
    <w:tmpl w:val="47D4DE18"/>
    <w:lvl w:ilvl="0" w:tplc="993033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FFB373"/>
    <w:multiLevelType w:val="hybridMultilevel"/>
    <w:tmpl w:val="8EE0B10A"/>
    <w:lvl w:ilvl="0" w:tplc="41E8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CB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8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6D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D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8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0E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45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13BFE"/>
    <w:multiLevelType w:val="hybridMultilevel"/>
    <w:tmpl w:val="872C2C2C"/>
    <w:lvl w:ilvl="0" w:tplc="DF34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A0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49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6E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4C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46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3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0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F1119"/>
    <w:multiLevelType w:val="hybridMultilevel"/>
    <w:tmpl w:val="18CE09FC"/>
    <w:lvl w:ilvl="0" w:tplc="6E94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9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0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4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8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89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A7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8AF"/>
    <w:multiLevelType w:val="hybridMultilevel"/>
    <w:tmpl w:val="D762566A"/>
    <w:lvl w:ilvl="0" w:tplc="B818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06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88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C6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89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3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81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1A87FA"/>
    <w:multiLevelType w:val="hybridMultilevel"/>
    <w:tmpl w:val="23946DAC"/>
    <w:lvl w:ilvl="0" w:tplc="DBE0E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66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E5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B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03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4B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AC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6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76537"/>
    <w:multiLevelType w:val="hybridMultilevel"/>
    <w:tmpl w:val="079082BE"/>
    <w:lvl w:ilvl="0" w:tplc="E3B0797C">
      <w:start w:val="1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AAB15"/>
    <w:multiLevelType w:val="hybridMultilevel"/>
    <w:tmpl w:val="91668A84"/>
    <w:lvl w:ilvl="0" w:tplc="8688A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25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67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8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E2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4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E7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2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A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D23C0"/>
    <w:multiLevelType w:val="hybridMultilevel"/>
    <w:tmpl w:val="584E036A"/>
    <w:lvl w:ilvl="0" w:tplc="7076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6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7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C8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A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86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6B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A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2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16E787"/>
    <w:multiLevelType w:val="hybridMultilevel"/>
    <w:tmpl w:val="A54CF17C"/>
    <w:lvl w:ilvl="0" w:tplc="D25A5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A9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E1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A9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A7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E5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8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8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E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617E"/>
    <w:multiLevelType w:val="hybridMultilevel"/>
    <w:tmpl w:val="74985E84"/>
    <w:lvl w:ilvl="0" w:tplc="7304E346">
      <w:start w:val="202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3541D"/>
    <w:multiLevelType w:val="hybridMultilevel"/>
    <w:tmpl w:val="02A000F8"/>
    <w:lvl w:ilvl="0" w:tplc="7B9CB764">
      <w:start w:val="202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D4800"/>
    <w:multiLevelType w:val="hybridMultilevel"/>
    <w:tmpl w:val="86A62BDE"/>
    <w:lvl w:ilvl="0" w:tplc="106E8818">
      <w:start w:val="202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E1AD2"/>
    <w:multiLevelType w:val="hybridMultilevel"/>
    <w:tmpl w:val="54B4122C"/>
    <w:lvl w:ilvl="0" w:tplc="6D305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09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6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3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6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86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60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0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254FF"/>
    <w:multiLevelType w:val="hybridMultilevel"/>
    <w:tmpl w:val="10C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992B"/>
    <w:multiLevelType w:val="hybridMultilevel"/>
    <w:tmpl w:val="4DD2F538"/>
    <w:lvl w:ilvl="0" w:tplc="F58EE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46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81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E8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A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28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0F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59BD"/>
    <w:multiLevelType w:val="hybridMultilevel"/>
    <w:tmpl w:val="EC62EEF8"/>
    <w:lvl w:ilvl="0" w:tplc="1ABC0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D12B5"/>
    <w:multiLevelType w:val="hybridMultilevel"/>
    <w:tmpl w:val="673E2C20"/>
    <w:lvl w:ilvl="0" w:tplc="3874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48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00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D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E5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E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B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A1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7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FEB9C"/>
    <w:multiLevelType w:val="hybridMultilevel"/>
    <w:tmpl w:val="7DB4CD9C"/>
    <w:lvl w:ilvl="0" w:tplc="6336A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47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43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03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43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25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C9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60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5274">
    <w:abstractNumId w:val="9"/>
  </w:num>
  <w:num w:numId="2" w16cid:durableId="166333340">
    <w:abstractNumId w:val="7"/>
  </w:num>
  <w:num w:numId="3" w16cid:durableId="1136949427">
    <w:abstractNumId w:val="6"/>
  </w:num>
  <w:num w:numId="4" w16cid:durableId="141193727">
    <w:abstractNumId w:val="5"/>
  </w:num>
  <w:num w:numId="5" w16cid:durableId="2040354329">
    <w:abstractNumId w:val="4"/>
  </w:num>
  <w:num w:numId="6" w16cid:durableId="159469168">
    <w:abstractNumId w:val="8"/>
  </w:num>
  <w:num w:numId="7" w16cid:durableId="473061952">
    <w:abstractNumId w:val="3"/>
  </w:num>
  <w:num w:numId="8" w16cid:durableId="1272591068">
    <w:abstractNumId w:val="2"/>
  </w:num>
  <w:num w:numId="9" w16cid:durableId="2090154467">
    <w:abstractNumId w:val="1"/>
  </w:num>
  <w:num w:numId="10" w16cid:durableId="994182999">
    <w:abstractNumId w:val="0"/>
  </w:num>
  <w:num w:numId="11" w16cid:durableId="674920516">
    <w:abstractNumId w:val="12"/>
  </w:num>
  <w:num w:numId="12" w16cid:durableId="993215185">
    <w:abstractNumId w:val="11"/>
  </w:num>
  <w:num w:numId="13" w16cid:durableId="103430762">
    <w:abstractNumId w:val="29"/>
  </w:num>
  <w:num w:numId="14" w16cid:durableId="1177815370">
    <w:abstractNumId w:val="13"/>
  </w:num>
  <w:num w:numId="15" w16cid:durableId="267473110">
    <w:abstractNumId w:val="19"/>
  </w:num>
  <w:num w:numId="16" w16cid:durableId="36128815">
    <w:abstractNumId w:val="25"/>
  </w:num>
  <w:num w:numId="17" w16cid:durableId="718626366">
    <w:abstractNumId w:val="17"/>
  </w:num>
  <w:num w:numId="18" w16cid:durableId="126822241">
    <w:abstractNumId w:val="21"/>
  </w:num>
  <w:num w:numId="19" w16cid:durableId="1012607396">
    <w:abstractNumId w:val="24"/>
  </w:num>
  <w:num w:numId="20" w16cid:durableId="86583543">
    <w:abstractNumId w:val="23"/>
  </w:num>
  <w:num w:numId="21" w16cid:durableId="1950430573">
    <w:abstractNumId w:val="27"/>
  </w:num>
  <w:num w:numId="22" w16cid:durableId="1550455867">
    <w:abstractNumId w:val="26"/>
  </w:num>
  <w:num w:numId="23" w16cid:durableId="1594391734">
    <w:abstractNumId w:val="15"/>
  </w:num>
  <w:num w:numId="24" w16cid:durableId="368070952">
    <w:abstractNumId w:val="31"/>
  </w:num>
  <w:num w:numId="25" w16cid:durableId="788667684">
    <w:abstractNumId w:val="18"/>
  </w:num>
  <w:num w:numId="26" w16cid:durableId="710614605">
    <w:abstractNumId w:val="16"/>
  </w:num>
  <w:num w:numId="27" w16cid:durableId="708339564">
    <w:abstractNumId w:val="10"/>
  </w:num>
  <w:num w:numId="28" w16cid:durableId="2006131484">
    <w:abstractNumId w:val="20"/>
  </w:num>
  <w:num w:numId="29" w16cid:durableId="529955929">
    <w:abstractNumId w:val="14"/>
  </w:num>
  <w:num w:numId="30" w16cid:durableId="860053456">
    <w:abstractNumId w:val="30"/>
  </w:num>
  <w:num w:numId="31" w16cid:durableId="2133475576">
    <w:abstractNumId w:val="22"/>
  </w:num>
  <w:num w:numId="32" w16cid:durableId="9318145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83"/>
    <w:rsid w:val="00000E37"/>
    <w:rsid w:val="0000203C"/>
    <w:rsid w:val="000020D7"/>
    <w:rsid w:val="00002677"/>
    <w:rsid w:val="00002A7A"/>
    <w:rsid w:val="000032F4"/>
    <w:rsid w:val="000038D6"/>
    <w:rsid w:val="00003A70"/>
    <w:rsid w:val="0000511B"/>
    <w:rsid w:val="00010CE0"/>
    <w:rsid w:val="00017FEE"/>
    <w:rsid w:val="000202B1"/>
    <w:rsid w:val="00020B61"/>
    <w:rsid w:val="000211E9"/>
    <w:rsid w:val="000212EF"/>
    <w:rsid w:val="00021A35"/>
    <w:rsid w:val="000227D8"/>
    <w:rsid w:val="00023DFF"/>
    <w:rsid w:val="00025360"/>
    <w:rsid w:val="0002576A"/>
    <w:rsid w:val="00025AA7"/>
    <w:rsid w:val="000262CC"/>
    <w:rsid w:val="000266A4"/>
    <w:rsid w:val="000268EA"/>
    <w:rsid w:val="00026F0E"/>
    <w:rsid w:val="00026F39"/>
    <w:rsid w:val="00027F33"/>
    <w:rsid w:val="000300FF"/>
    <w:rsid w:val="000308F0"/>
    <w:rsid w:val="00030924"/>
    <w:rsid w:val="00030AEF"/>
    <w:rsid w:val="00031C95"/>
    <w:rsid w:val="000327E4"/>
    <w:rsid w:val="000339AD"/>
    <w:rsid w:val="00034E37"/>
    <w:rsid w:val="0003501F"/>
    <w:rsid w:val="00037401"/>
    <w:rsid w:val="00041356"/>
    <w:rsid w:val="00041844"/>
    <w:rsid w:val="00043C4E"/>
    <w:rsid w:val="00044C91"/>
    <w:rsid w:val="00045937"/>
    <w:rsid w:val="00045FBC"/>
    <w:rsid w:val="000475FE"/>
    <w:rsid w:val="00047AF1"/>
    <w:rsid w:val="00047D16"/>
    <w:rsid w:val="00051129"/>
    <w:rsid w:val="00052B80"/>
    <w:rsid w:val="00052C9E"/>
    <w:rsid w:val="00053073"/>
    <w:rsid w:val="000532AE"/>
    <w:rsid w:val="00053371"/>
    <w:rsid w:val="000534A8"/>
    <w:rsid w:val="0005357A"/>
    <w:rsid w:val="000542F8"/>
    <w:rsid w:val="0005453A"/>
    <w:rsid w:val="000545D1"/>
    <w:rsid w:val="00054A9E"/>
    <w:rsid w:val="00054F9B"/>
    <w:rsid w:val="000559FF"/>
    <w:rsid w:val="00055E11"/>
    <w:rsid w:val="00056926"/>
    <w:rsid w:val="000572B2"/>
    <w:rsid w:val="00057A36"/>
    <w:rsid w:val="00057E41"/>
    <w:rsid w:val="00060314"/>
    <w:rsid w:val="00061F2A"/>
    <w:rsid w:val="00062A5B"/>
    <w:rsid w:val="0006336A"/>
    <w:rsid w:val="00063CAE"/>
    <w:rsid w:val="00063DC8"/>
    <w:rsid w:val="000651D2"/>
    <w:rsid w:val="00065658"/>
    <w:rsid w:val="000669FA"/>
    <w:rsid w:val="00066AA5"/>
    <w:rsid w:val="00067398"/>
    <w:rsid w:val="00067616"/>
    <w:rsid w:val="00070820"/>
    <w:rsid w:val="000711E0"/>
    <w:rsid w:val="00071974"/>
    <w:rsid w:val="000722A1"/>
    <w:rsid w:val="0007261D"/>
    <w:rsid w:val="000745DA"/>
    <w:rsid w:val="00074BE9"/>
    <w:rsid w:val="00074D76"/>
    <w:rsid w:val="000764C8"/>
    <w:rsid w:val="00076EBF"/>
    <w:rsid w:val="00077B7E"/>
    <w:rsid w:val="00080427"/>
    <w:rsid w:val="0008062A"/>
    <w:rsid w:val="00081DCF"/>
    <w:rsid w:val="00083DF9"/>
    <w:rsid w:val="00085674"/>
    <w:rsid w:val="00085C7B"/>
    <w:rsid w:val="00085DFB"/>
    <w:rsid w:val="000908A2"/>
    <w:rsid w:val="00090C9A"/>
    <w:rsid w:val="00091373"/>
    <w:rsid w:val="0009174E"/>
    <w:rsid w:val="000932BD"/>
    <w:rsid w:val="00093CAF"/>
    <w:rsid w:val="00093D0F"/>
    <w:rsid w:val="0009471A"/>
    <w:rsid w:val="00094CD0"/>
    <w:rsid w:val="00095BD3"/>
    <w:rsid w:val="00095CFA"/>
    <w:rsid w:val="000A081A"/>
    <w:rsid w:val="000A08FF"/>
    <w:rsid w:val="000A2445"/>
    <w:rsid w:val="000A244B"/>
    <w:rsid w:val="000A33E8"/>
    <w:rsid w:val="000A4796"/>
    <w:rsid w:val="000A4A4A"/>
    <w:rsid w:val="000A4A68"/>
    <w:rsid w:val="000A73AB"/>
    <w:rsid w:val="000B044F"/>
    <w:rsid w:val="000B0BCE"/>
    <w:rsid w:val="000B0BD3"/>
    <w:rsid w:val="000B1AF0"/>
    <w:rsid w:val="000B339D"/>
    <w:rsid w:val="000B3718"/>
    <w:rsid w:val="000B3E66"/>
    <w:rsid w:val="000B486D"/>
    <w:rsid w:val="000B4E7A"/>
    <w:rsid w:val="000B54C0"/>
    <w:rsid w:val="000B5A61"/>
    <w:rsid w:val="000B66E6"/>
    <w:rsid w:val="000B7964"/>
    <w:rsid w:val="000C0095"/>
    <w:rsid w:val="000C00A2"/>
    <w:rsid w:val="000C0200"/>
    <w:rsid w:val="000C1BF3"/>
    <w:rsid w:val="000C2461"/>
    <w:rsid w:val="000C315B"/>
    <w:rsid w:val="000C3CA9"/>
    <w:rsid w:val="000C532B"/>
    <w:rsid w:val="000C5870"/>
    <w:rsid w:val="000C5D56"/>
    <w:rsid w:val="000C68B2"/>
    <w:rsid w:val="000C7A1E"/>
    <w:rsid w:val="000D0DDF"/>
    <w:rsid w:val="000D21F7"/>
    <w:rsid w:val="000D22EA"/>
    <w:rsid w:val="000D309E"/>
    <w:rsid w:val="000D3FC5"/>
    <w:rsid w:val="000D44FC"/>
    <w:rsid w:val="000D6DC6"/>
    <w:rsid w:val="000D6E39"/>
    <w:rsid w:val="000D717A"/>
    <w:rsid w:val="000D7763"/>
    <w:rsid w:val="000D7B48"/>
    <w:rsid w:val="000E0CB6"/>
    <w:rsid w:val="000E33A6"/>
    <w:rsid w:val="000E4E95"/>
    <w:rsid w:val="000E6483"/>
    <w:rsid w:val="000E6D4B"/>
    <w:rsid w:val="000E6D92"/>
    <w:rsid w:val="000F088D"/>
    <w:rsid w:val="000F3778"/>
    <w:rsid w:val="000F3AA9"/>
    <w:rsid w:val="000F47CD"/>
    <w:rsid w:val="000F5F7D"/>
    <w:rsid w:val="000F6636"/>
    <w:rsid w:val="000F6A91"/>
    <w:rsid w:val="001005E5"/>
    <w:rsid w:val="00100C39"/>
    <w:rsid w:val="001037C0"/>
    <w:rsid w:val="00103A9C"/>
    <w:rsid w:val="001047C4"/>
    <w:rsid w:val="00104A73"/>
    <w:rsid w:val="00106411"/>
    <w:rsid w:val="00106A12"/>
    <w:rsid w:val="00107632"/>
    <w:rsid w:val="00107A25"/>
    <w:rsid w:val="0011004B"/>
    <w:rsid w:val="00110E7D"/>
    <w:rsid w:val="00111748"/>
    <w:rsid w:val="00111817"/>
    <w:rsid w:val="001118FD"/>
    <w:rsid w:val="0011276F"/>
    <w:rsid w:val="00112E81"/>
    <w:rsid w:val="00113387"/>
    <w:rsid w:val="00113990"/>
    <w:rsid w:val="00113E42"/>
    <w:rsid w:val="0011407E"/>
    <w:rsid w:val="00114FA0"/>
    <w:rsid w:val="00117191"/>
    <w:rsid w:val="00117E87"/>
    <w:rsid w:val="00117FD3"/>
    <w:rsid w:val="0012030B"/>
    <w:rsid w:val="0012151E"/>
    <w:rsid w:val="0012250F"/>
    <w:rsid w:val="00122528"/>
    <w:rsid w:val="00122F79"/>
    <w:rsid w:val="00125EE6"/>
    <w:rsid w:val="00127539"/>
    <w:rsid w:val="00127E24"/>
    <w:rsid w:val="001303F3"/>
    <w:rsid w:val="0013129A"/>
    <w:rsid w:val="001314DC"/>
    <w:rsid w:val="001318C6"/>
    <w:rsid w:val="00131C10"/>
    <w:rsid w:val="00132DF1"/>
    <w:rsid w:val="001339E4"/>
    <w:rsid w:val="00133AAA"/>
    <w:rsid w:val="001346A8"/>
    <w:rsid w:val="00134AEF"/>
    <w:rsid w:val="00134BAB"/>
    <w:rsid w:val="0013657C"/>
    <w:rsid w:val="00136822"/>
    <w:rsid w:val="001374F2"/>
    <w:rsid w:val="0013772C"/>
    <w:rsid w:val="00140345"/>
    <w:rsid w:val="001406A2"/>
    <w:rsid w:val="0014117B"/>
    <w:rsid w:val="00141917"/>
    <w:rsid w:val="001422B7"/>
    <w:rsid w:val="001429C1"/>
    <w:rsid w:val="00142A70"/>
    <w:rsid w:val="0014368C"/>
    <w:rsid w:val="00144243"/>
    <w:rsid w:val="001448B0"/>
    <w:rsid w:val="001453F8"/>
    <w:rsid w:val="00146DAC"/>
    <w:rsid w:val="00146E58"/>
    <w:rsid w:val="001509FB"/>
    <w:rsid w:val="0015192A"/>
    <w:rsid w:val="001525BB"/>
    <w:rsid w:val="00152CC8"/>
    <w:rsid w:val="00152D12"/>
    <w:rsid w:val="0015446A"/>
    <w:rsid w:val="00154CC1"/>
    <w:rsid w:val="00155D19"/>
    <w:rsid w:val="001560DD"/>
    <w:rsid w:val="00156C97"/>
    <w:rsid w:val="001570B8"/>
    <w:rsid w:val="00157482"/>
    <w:rsid w:val="00157BB3"/>
    <w:rsid w:val="00160B61"/>
    <w:rsid w:val="00160CC0"/>
    <w:rsid w:val="00162296"/>
    <w:rsid w:val="001626BD"/>
    <w:rsid w:val="00163475"/>
    <w:rsid w:val="00163C6D"/>
    <w:rsid w:val="00163EA1"/>
    <w:rsid w:val="00164513"/>
    <w:rsid w:val="001646F8"/>
    <w:rsid w:val="001658CD"/>
    <w:rsid w:val="00166F4A"/>
    <w:rsid w:val="00167FF1"/>
    <w:rsid w:val="00170218"/>
    <w:rsid w:val="001711BD"/>
    <w:rsid w:val="00171C9E"/>
    <w:rsid w:val="00171FB7"/>
    <w:rsid w:val="00173A84"/>
    <w:rsid w:val="00175757"/>
    <w:rsid w:val="0017642D"/>
    <w:rsid w:val="0017681F"/>
    <w:rsid w:val="00176C72"/>
    <w:rsid w:val="00180A6C"/>
    <w:rsid w:val="00181150"/>
    <w:rsid w:val="00181D02"/>
    <w:rsid w:val="00183681"/>
    <w:rsid w:val="0018371D"/>
    <w:rsid w:val="00184FCB"/>
    <w:rsid w:val="0018514E"/>
    <w:rsid w:val="00185385"/>
    <w:rsid w:val="00185B8C"/>
    <w:rsid w:val="00185F48"/>
    <w:rsid w:val="00185FBD"/>
    <w:rsid w:val="0018640A"/>
    <w:rsid w:val="00186557"/>
    <w:rsid w:val="001866EE"/>
    <w:rsid w:val="00186A71"/>
    <w:rsid w:val="00186CF6"/>
    <w:rsid w:val="00186FDA"/>
    <w:rsid w:val="001875B5"/>
    <w:rsid w:val="0019057F"/>
    <w:rsid w:val="00190678"/>
    <w:rsid w:val="00191DBE"/>
    <w:rsid w:val="00194696"/>
    <w:rsid w:val="00195807"/>
    <w:rsid w:val="0019611D"/>
    <w:rsid w:val="0019690F"/>
    <w:rsid w:val="00197BCF"/>
    <w:rsid w:val="001A017C"/>
    <w:rsid w:val="001A16AB"/>
    <w:rsid w:val="001A1B45"/>
    <w:rsid w:val="001A4A51"/>
    <w:rsid w:val="001A4D7E"/>
    <w:rsid w:val="001A4DD9"/>
    <w:rsid w:val="001A5051"/>
    <w:rsid w:val="001A63DA"/>
    <w:rsid w:val="001A65DA"/>
    <w:rsid w:val="001A7912"/>
    <w:rsid w:val="001A7CEA"/>
    <w:rsid w:val="001A7F67"/>
    <w:rsid w:val="001B1273"/>
    <w:rsid w:val="001B15F0"/>
    <w:rsid w:val="001B19F1"/>
    <w:rsid w:val="001B2077"/>
    <w:rsid w:val="001B42EF"/>
    <w:rsid w:val="001B473A"/>
    <w:rsid w:val="001B53F6"/>
    <w:rsid w:val="001B7741"/>
    <w:rsid w:val="001B7CDF"/>
    <w:rsid w:val="001C0C32"/>
    <w:rsid w:val="001C13AF"/>
    <w:rsid w:val="001C1EE1"/>
    <w:rsid w:val="001C1FF0"/>
    <w:rsid w:val="001C2052"/>
    <w:rsid w:val="001C36DF"/>
    <w:rsid w:val="001C4207"/>
    <w:rsid w:val="001C4546"/>
    <w:rsid w:val="001C6618"/>
    <w:rsid w:val="001C66B9"/>
    <w:rsid w:val="001C6BD0"/>
    <w:rsid w:val="001D19E0"/>
    <w:rsid w:val="001D4242"/>
    <w:rsid w:val="001D449C"/>
    <w:rsid w:val="001D4D0B"/>
    <w:rsid w:val="001D5C4A"/>
    <w:rsid w:val="001E0728"/>
    <w:rsid w:val="001E17B0"/>
    <w:rsid w:val="001E2D15"/>
    <w:rsid w:val="001E3220"/>
    <w:rsid w:val="001E354D"/>
    <w:rsid w:val="001E3EED"/>
    <w:rsid w:val="001E4570"/>
    <w:rsid w:val="001E5868"/>
    <w:rsid w:val="001E7DF1"/>
    <w:rsid w:val="001E7FE5"/>
    <w:rsid w:val="001F0E4B"/>
    <w:rsid w:val="001F189B"/>
    <w:rsid w:val="001F246D"/>
    <w:rsid w:val="001F28D5"/>
    <w:rsid w:val="001F30BE"/>
    <w:rsid w:val="001F5542"/>
    <w:rsid w:val="001F5CC0"/>
    <w:rsid w:val="001F6B2F"/>
    <w:rsid w:val="001F746F"/>
    <w:rsid w:val="0020216F"/>
    <w:rsid w:val="0020225D"/>
    <w:rsid w:val="00202354"/>
    <w:rsid w:val="00202BAF"/>
    <w:rsid w:val="002039B6"/>
    <w:rsid w:val="00203E9E"/>
    <w:rsid w:val="00204B34"/>
    <w:rsid w:val="00205CDC"/>
    <w:rsid w:val="00205E19"/>
    <w:rsid w:val="002067F2"/>
    <w:rsid w:val="00206DED"/>
    <w:rsid w:val="00207699"/>
    <w:rsid w:val="002101BA"/>
    <w:rsid w:val="00211D07"/>
    <w:rsid w:val="00212275"/>
    <w:rsid w:val="00213088"/>
    <w:rsid w:val="002131CE"/>
    <w:rsid w:val="002141E4"/>
    <w:rsid w:val="00214EBE"/>
    <w:rsid w:val="00215452"/>
    <w:rsid w:val="00216176"/>
    <w:rsid w:val="0021646D"/>
    <w:rsid w:val="00217C0C"/>
    <w:rsid w:val="00217D08"/>
    <w:rsid w:val="002218B9"/>
    <w:rsid w:val="00222F42"/>
    <w:rsid w:val="00223012"/>
    <w:rsid w:val="00223E17"/>
    <w:rsid w:val="002262EA"/>
    <w:rsid w:val="002272CD"/>
    <w:rsid w:val="00227B16"/>
    <w:rsid w:val="002304A8"/>
    <w:rsid w:val="002304CB"/>
    <w:rsid w:val="00230AC5"/>
    <w:rsid w:val="00231410"/>
    <w:rsid w:val="00231EB9"/>
    <w:rsid w:val="00232972"/>
    <w:rsid w:val="00232B8A"/>
    <w:rsid w:val="002332AD"/>
    <w:rsid w:val="00233ACA"/>
    <w:rsid w:val="00233D04"/>
    <w:rsid w:val="002351BD"/>
    <w:rsid w:val="002352F5"/>
    <w:rsid w:val="00235383"/>
    <w:rsid w:val="00236409"/>
    <w:rsid w:val="00236B53"/>
    <w:rsid w:val="0024006B"/>
    <w:rsid w:val="002409F7"/>
    <w:rsid w:val="00240AB1"/>
    <w:rsid w:val="0024154C"/>
    <w:rsid w:val="00241F0F"/>
    <w:rsid w:val="00241FBE"/>
    <w:rsid w:val="0024307C"/>
    <w:rsid w:val="00243A02"/>
    <w:rsid w:val="00246F3B"/>
    <w:rsid w:val="002470C4"/>
    <w:rsid w:val="00252FED"/>
    <w:rsid w:val="0025312D"/>
    <w:rsid w:val="00253FDC"/>
    <w:rsid w:val="00257BD5"/>
    <w:rsid w:val="002603B7"/>
    <w:rsid w:val="002611B1"/>
    <w:rsid w:val="002628AC"/>
    <w:rsid w:val="00262AB4"/>
    <w:rsid w:val="00262EEA"/>
    <w:rsid w:val="0026302F"/>
    <w:rsid w:val="00263429"/>
    <w:rsid w:val="002634AD"/>
    <w:rsid w:val="0026452E"/>
    <w:rsid w:val="00266481"/>
    <w:rsid w:val="002664EF"/>
    <w:rsid w:val="00266696"/>
    <w:rsid w:val="00266E55"/>
    <w:rsid w:val="00267B63"/>
    <w:rsid w:val="00270704"/>
    <w:rsid w:val="00270AAE"/>
    <w:rsid w:val="00270B12"/>
    <w:rsid w:val="00270EA8"/>
    <w:rsid w:val="00273CC4"/>
    <w:rsid w:val="00273ECD"/>
    <w:rsid w:val="0027408E"/>
    <w:rsid w:val="0027442E"/>
    <w:rsid w:val="002749E7"/>
    <w:rsid w:val="002760AD"/>
    <w:rsid w:val="002764CA"/>
    <w:rsid w:val="002772BF"/>
    <w:rsid w:val="00277460"/>
    <w:rsid w:val="00281170"/>
    <w:rsid w:val="0028246D"/>
    <w:rsid w:val="002835C6"/>
    <w:rsid w:val="00283755"/>
    <w:rsid w:val="00283B31"/>
    <w:rsid w:val="00285EE3"/>
    <w:rsid w:val="00286950"/>
    <w:rsid w:val="00286EE4"/>
    <w:rsid w:val="00287049"/>
    <w:rsid w:val="00287793"/>
    <w:rsid w:val="002879E7"/>
    <w:rsid w:val="00287D68"/>
    <w:rsid w:val="002908D8"/>
    <w:rsid w:val="0029108F"/>
    <w:rsid w:val="00291D6E"/>
    <w:rsid w:val="00291E29"/>
    <w:rsid w:val="002925EB"/>
    <w:rsid w:val="0029263C"/>
    <w:rsid w:val="00292B0F"/>
    <w:rsid w:val="002931E1"/>
    <w:rsid w:val="002933EE"/>
    <w:rsid w:val="002938F6"/>
    <w:rsid w:val="002947E1"/>
    <w:rsid w:val="00295487"/>
    <w:rsid w:val="00295D0A"/>
    <w:rsid w:val="0029604C"/>
    <w:rsid w:val="00297677"/>
    <w:rsid w:val="00297846"/>
    <w:rsid w:val="002A01FB"/>
    <w:rsid w:val="002A10AA"/>
    <w:rsid w:val="002A1372"/>
    <w:rsid w:val="002A2D45"/>
    <w:rsid w:val="002A42FB"/>
    <w:rsid w:val="002A66B6"/>
    <w:rsid w:val="002A67A7"/>
    <w:rsid w:val="002A705A"/>
    <w:rsid w:val="002A7417"/>
    <w:rsid w:val="002A7E9D"/>
    <w:rsid w:val="002B06A8"/>
    <w:rsid w:val="002B0847"/>
    <w:rsid w:val="002B2420"/>
    <w:rsid w:val="002B39AD"/>
    <w:rsid w:val="002B45BE"/>
    <w:rsid w:val="002B5067"/>
    <w:rsid w:val="002B5620"/>
    <w:rsid w:val="002B6A26"/>
    <w:rsid w:val="002B6C94"/>
    <w:rsid w:val="002B7F2F"/>
    <w:rsid w:val="002C183E"/>
    <w:rsid w:val="002C1FF0"/>
    <w:rsid w:val="002C2D88"/>
    <w:rsid w:val="002C3132"/>
    <w:rsid w:val="002C436A"/>
    <w:rsid w:val="002C4533"/>
    <w:rsid w:val="002C63A6"/>
    <w:rsid w:val="002C72AD"/>
    <w:rsid w:val="002D0345"/>
    <w:rsid w:val="002D055F"/>
    <w:rsid w:val="002D08AE"/>
    <w:rsid w:val="002D0B85"/>
    <w:rsid w:val="002D2F45"/>
    <w:rsid w:val="002D4E35"/>
    <w:rsid w:val="002D54B8"/>
    <w:rsid w:val="002D782C"/>
    <w:rsid w:val="002E07BF"/>
    <w:rsid w:val="002E0A33"/>
    <w:rsid w:val="002E1484"/>
    <w:rsid w:val="002E2C0A"/>
    <w:rsid w:val="002E2D41"/>
    <w:rsid w:val="002E3F40"/>
    <w:rsid w:val="002E42F3"/>
    <w:rsid w:val="002E44D3"/>
    <w:rsid w:val="002E47F8"/>
    <w:rsid w:val="002E4A62"/>
    <w:rsid w:val="002E588B"/>
    <w:rsid w:val="002E60BE"/>
    <w:rsid w:val="002E7469"/>
    <w:rsid w:val="002F08FE"/>
    <w:rsid w:val="002F1201"/>
    <w:rsid w:val="002F123C"/>
    <w:rsid w:val="002F1B79"/>
    <w:rsid w:val="002F3388"/>
    <w:rsid w:val="002F3397"/>
    <w:rsid w:val="002F394D"/>
    <w:rsid w:val="002F3DAD"/>
    <w:rsid w:val="002F4ABE"/>
    <w:rsid w:val="002F5C9C"/>
    <w:rsid w:val="002F6C18"/>
    <w:rsid w:val="002F7140"/>
    <w:rsid w:val="002F71F4"/>
    <w:rsid w:val="002F75A3"/>
    <w:rsid w:val="003001C3"/>
    <w:rsid w:val="00300897"/>
    <w:rsid w:val="00300990"/>
    <w:rsid w:val="0030301F"/>
    <w:rsid w:val="00303177"/>
    <w:rsid w:val="003037DA"/>
    <w:rsid w:val="003039EE"/>
    <w:rsid w:val="0030410F"/>
    <w:rsid w:val="00304A04"/>
    <w:rsid w:val="003066D3"/>
    <w:rsid w:val="00307793"/>
    <w:rsid w:val="00310B83"/>
    <w:rsid w:val="00313D39"/>
    <w:rsid w:val="003143F8"/>
    <w:rsid w:val="00314BDE"/>
    <w:rsid w:val="00316E9A"/>
    <w:rsid w:val="0031758E"/>
    <w:rsid w:val="00320BED"/>
    <w:rsid w:val="00323639"/>
    <w:rsid w:val="00323A56"/>
    <w:rsid w:val="00325291"/>
    <w:rsid w:val="0032779B"/>
    <w:rsid w:val="0033084A"/>
    <w:rsid w:val="0033438F"/>
    <w:rsid w:val="00334D12"/>
    <w:rsid w:val="00335448"/>
    <w:rsid w:val="00337865"/>
    <w:rsid w:val="00337D6F"/>
    <w:rsid w:val="00340CAF"/>
    <w:rsid w:val="003443C3"/>
    <w:rsid w:val="0034622A"/>
    <w:rsid w:val="00346808"/>
    <w:rsid w:val="00346CAC"/>
    <w:rsid w:val="00346DFC"/>
    <w:rsid w:val="003470EC"/>
    <w:rsid w:val="00347395"/>
    <w:rsid w:val="003475F1"/>
    <w:rsid w:val="00347C60"/>
    <w:rsid w:val="00347D4F"/>
    <w:rsid w:val="00350362"/>
    <w:rsid w:val="003505C9"/>
    <w:rsid w:val="003506F6"/>
    <w:rsid w:val="00350BEB"/>
    <w:rsid w:val="00350C3B"/>
    <w:rsid w:val="003510AE"/>
    <w:rsid w:val="003514AA"/>
    <w:rsid w:val="00351965"/>
    <w:rsid w:val="00352D69"/>
    <w:rsid w:val="00353EF0"/>
    <w:rsid w:val="00354335"/>
    <w:rsid w:val="0035484C"/>
    <w:rsid w:val="00354E2A"/>
    <w:rsid w:val="0035558D"/>
    <w:rsid w:val="003579C2"/>
    <w:rsid w:val="00357FF9"/>
    <w:rsid w:val="00361166"/>
    <w:rsid w:val="003613D1"/>
    <w:rsid w:val="0036174B"/>
    <w:rsid w:val="00361D4C"/>
    <w:rsid w:val="00362D70"/>
    <w:rsid w:val="0036340F"/>
    <w:rsid w:val="003639E5"/>
    <w:rsid w:val="003642CB"/>
    <w:rsid w:val="00364641"/>
    <w:rsid w:val="00366292"/>
    <w:rsid w:val="00366DB7"/>
    <w:rsid w:val="00370536"/>
    <w:rsid w:val="00370E49"/>
    <w:rsid w:val="0037187A"/>
    <w:rsid w:val="00371DA8"/>
    <w:rsid w:val="00371ED5"/>
    <w:rsid w:val="00371FD2"/>
    <w:rsid w:val="00372BBE"/>
    <w:rsid w:val="00372DEE"/>
    <w:rsid w:val="00373814"/>
    <w:rsid w:val="0037397B"/>
    <w:rsid w:val="0037473E"/>
    <w:rsid w:val="00376C4F"/>
    <w:rsid w:val="00377118"/>
    <w:rsid w:val="00380E74"/>
    <w:rsid w:val="00381222"/>
    <w:rsid w:val="003819EF"/>
    <w:rsid w:val="00381C50"/>
    <w:rsid w:val="003829A4"/>
    <w:rsid w:val="00382B36"/>
    <w:rsid w:val="00382D92"/>
    <w:rsid w:val="00383157"/>
    <w:rsid w:val="00383349"/>
    <w:rsid w:val="00383665"/>
    <w:rsid w:val="00383ECE"/>
    <w:rsid w:val="003843F7"/>
    <w:rsid w:val="003871E2"/>
    <w:rsid w:val="00387B56"/>
    <w:rsid w:val="003910DC"/>
    <w:rsid w:val="00392116"/>
    <w:rsid w:val="00393837"/>
    <w:rsid w:val="003938D2"/>
    <w:rsid w:val="00393ABA"/>
    <w:rsid w:val="00393CE5"/>
    <w:rsid w:val="00395BD8"/>
    <w:rsid w:val="00396557"/>
    <w:rsid w:val="00397906"/>
    <w:rsid w:val="003A0DC3"/>
    <w:rsid w:val="003A183B"/>
    <w:rsid w:val="003A523E"/>
    <w:rsid w:val="003A53AD"/>
    <w:rsid w:val="003A55AF"/>
    <w:rsid w:val="003A651E"/>
    <w:rsid w:val="003A6BA2"/>
    <w:rsid w:val="003A7E85"/>
    <w:rsid w:val="003B1BCE"/>
    <w:rsid w:val="003B244C"/>
    <w:rsid w:val="003B244F"/>
    <w:rsid w:val="003B2E38"/>
    <w:rsid w:val="003B78CC"/>
    <w:rsid w:val="003C1B81"/>
    <w:rsid w:val="003C1C0D"/>
    <w:rsid w:val="003C265B"/>
    <w:rsid w:val="003C268C"/>
    <w:rsid w:val="003C37EF"/>
    <w:rsid w:val="003C39B9"/>
    <w:rsid w:val="003C42A6"/>
    <w:rsid w:val="003C4307"/>
    <w:rsid w:val="003C5F2A"/>
    <w:rsid w:val="003C5F69"/>
    <w:rsid w:val="003C61A7"/>
    <w:rsid w:val="003C6482"/>
    <w:rsid w:val="003C665F"/>
    <w:rsid w:val="003C6921"/>
    <w:rsid w:val="003C6B6C"/>
    <w:rsid w:val="003D0641"/>
    <w:rsid w:val="003D12D4"/>
    <w:rsid w:val="003D14D5"/>
    <w:rsid w:val="003D1C19"/>
    <w:rsid w:val="003D265D"/>
    <w:rsid w:val="003D3774"/>
    <w:rsid w:val="003D3802"/>
    <w:rsid w:val="003D3968"/>
    <w:rsid w:val="003D39A0"/>
    <w:rsid w:val="003D3C00"/>
    <w:rsid w:val="003D45B7"/>
    <w:rsid w:val="003D6B89"/>
    <w:rsid w:val="003D6C32"/>
    <w:rsid w:val="003D7927"/>
    <w:rsid w:val="003E0DEE"/>
    <w:rsid w:val="003E11E3"/>
    <w:rsid w:val="003E1D96"/>
    <w:rsid w:val="003E2D3E"/>
    <w:rsid w:val="003E47D4"/>
    <w:rsid w:val="003E4BBA"/>
    <w:rsid w:val="003E62A8"/>
    <w:rsid w:val="003E63A8"/>
    <w:rsid w:val="003E653F"/>
    <w:rsid w:val="003E6EFE"/>
    <w:rsid w:val="003F1866"/>
    <w:rsid w:val="003F1BCB"/>
    <w:rsid w:val="003F270C"/>
    <w:rsid w:val="003F317C"/>
    <w:rsid w:val="003F3A63"/>
    <w:rsid w:val="003F405C"/>
    <w:rsid w:val="003F4675"/>
    <w:rsid w:val="003F49EA"/>
    <w:rsid w:val="003F5EF6"/>
    <w:rsid w:val="0040068D"/>
    <w:rsid w:val="0040147E"/>
    <w:rsid w:val="004018E6"/>
    <w:rsid w:val="00401CAF"/>
    <w:rsid w:val="00402A86"/>
    <w:rsid w:val="00402FE6"/>
    <w:rsid w:val="00403C3F"/>
    <w:rsid w:val="004041E6"/>
    <w:rsid w:val="0040573E"/>
    <w:rsid w:val="00405D77"/>
    <w:rsid w:val="00405EBF"/>
    <w:rsid w:val="00406C42"/>
    <w:rsid w:val="0040760C"/>
    <w:rsid w:val="004110F6"/>
    <w:rsid w:val="004114D7"/>
    <w:rsid w:val="00411944"/>
    <w:rsid w:val="0041287E"/>
    <w:rsid w:val="00413400"/>
    <w:rsid w:val="00413B00"/>
    <w:rsid w:val="0041439B"/>
    <w:rsid w:val="00414991"/>
    <w:rsid w:val="004150CB"/>
    <w:rsid w:val="0041676C"/>
    <w:rsid w:val="00416A70"/>
    <w:rsid w:val="0041712F"/>
    <w:rsid w:val="00417835"/>
    <w:rsid w:val="00417A44"/>
    <w:rsid w:val="0042081F"/>
    <w:rsid w:val="00420FFF"/>
    <w:rsid w:val="00421320"/>
    <w:rsid w:val="0042236D"/>
    <w:rsid w:val="004240B0"/>
    <w:rsid w:val="00424219"/>
    <w:rsid w:val="00424DCE"/>
    <w:rsid w:val="004260E5"/>
    <w:rsid w:val="00426434"/>
    <w:rsid w:val="004276B3"/>
    <w:rsid w:val="004307BB"/>
    <w:rsid w:val="00431286"/>
    <w:rsid w:val="004321B5"/>
    <w:rsid w:val="00432558"/>
    <w:rsid w:val="0043290B"/>
    <w:rsid w:val="00433D54"/>
    <w:rsid w:val="0043680A"/>
    <w:rsid w:val="00436FDB"/>
    <w:rsid w:val="00437357"/>
    <w:rsid w:val="004375D1"/>
    <w:rsid w:val="00437BB9"/>
    <w:rsid w:val="004405B5"/>
    <w:rsid w:val="0044291A"/>
    <w:rsid w:val="00442E2C"/>
    <w:rsid w:val="0044375F"/>
    <w:rsid w:val="00443E56"/>
    <w:rsid w:val="00444D8F"/>
    <w:rsid w:val="004461BF"/>
    <w:rsid w:val="00446971"/>
    <w:rsid w:val="00447853"/>
    <w:rsid w:val="00447BD1"/>
    <w:rsid w:val="00447CF7"/>
    <w:rsid w:val="0045000F"/>
    <w:rsid w:val="004504E0"/>
    <w:rsid w:val="004527B5"/>
    <w:rsid w:val="0045488D"/>
    <w:rsid w:val="004555CA"/>
    <w:rsid w:val="004558F2"/>
    <w:rsid w:val="004560E6"/>
    <w:rsid w:val="004563E6"/>
    <w:rsid w:val="00457A52"/>
    <w:rsid w:val="00461276"/>
    <w:rsid w:val="00461454"/>
    <w:rsid w:val="00461C66"/>
    <w:rsid w:val="004621BB"/>
    <w:rsid w:val="00462B6B"/>
    <w:rsid w:val="00462CEE"/>
    <w:rsid w:val="00462E30"/>
    <w:rsid w:val="004669DA"/>
    <w:rsid w:val="00466BE9"/>
    <w:rsid w:val="00467A1A"/>
    <w:rsid w:val="004700A2"/>
    <w:rsid w:val="00470444"/>
    <w:rsid w:val="004704E8"/>
    <w:rsid w:val="00470C34"/>
    <w:rsid w:val="00470CB9"/>
    <w:rsid w:val="00471BCD"/>
    <w:rsid w:val="00471DF1"/>
    <w:rsid w:val="0047258B"/>
    <w:rsid w:val="00474741"/>
    <w:rsid w:val="004749DE"/>
    <w:rsid w:val="00475B9E"/>
    <w:rsid w:val="00475D3B"/>
    <w:rsid w:val="0047612A"/>
    <w:rsid w:val="004764A9"/>
    <w:rsid w:val="004804E3"/>
    <w:rsid w:val="004815B6"/>
    <w:rsid w:val="00481947"/>
    <w:rsid w:val="00483F89"/>
    <w:rsid w:val="004847B6"/>
    <w:rsid w:val="00484A3C"/>
    <w:rsid w:val="00486CC6"/>
    <w:rsid w:val="00487F14"/>
    <w:rsid w:val="004917B8"/>
    <w:rsid w:val="0049251D"/>
    <w:rsid w:val="00496204"/>
    <w:rsid w:val="004967FC"/>
    <w:rsid w:val="00497DDE"/>
    <w:rsid w:val="004A0F21"/>
    <w:rsid w:val="004A1483"/>
    <w:rsid w:val="004A17B2"/>
    <w:rsid w:val="004A1978"/>
    <w:rsid w:val="004A46CE"/>
    <w:rsid w:val="004A5884"/>
    <w:rsid w:val="004A5D84"/>
    <w:rsid w:val="004A5DE0"/>
    <w:rsid w:val="004A5EE8"/>
    <w:rsid w:val="004A6E98"/>
    <w:rsid w:val="004A7415"/>
    <w:rsid w:val="004A7B4D"/>
    <w:rsid w:val="004A7FC2"/>
    <w:rsid w:val="004B1501"/>
    <w:rsid w:val="004B1550"/>
    <w:rsid w:val="004B2188"/>
    <w:rsid w:val="004B25BC"/>
    <w:rsid w:val="004B30B9"/>
    <w:rsid w:val="004B439D"/>
    <w:rsid w:val="004B6016"/>
    <w:rsid w:val="004C2753"/>
    <w:rsid w:val="004C2B05"/>
    <w:rsid w:val="004C3A72"/>
    <w:rsid w:val="004C4FFE"/>
    <w:rsid w:val="004C5A30"/>
    <w:rsid w:val="004C5C09"/>
    <w:rsid w:val="004C6D24"/>
    <w:rsid w:val="004C77CB"/>
    <w:rsid w:val="004C788A"/>
    <w:rsid w:val="004C7DD2"/>
    <w:rsid w:val="004D01D4"/>
    <w:rsid w:val="004D0D68"/>
    <w:rsid w:val="004D3543"/>
    <w:rsid w:val="004D391D"/>
    <w:rsid w:val="004D39F1"/>
    <w:rsid w:val="004D5BB6"/>
    <w:rsid w:val="004D5CAC"/>
    <w:rsid w:val="004D7055"/>
    <w:rsid w:val="004D719D"/>
    <w:rsid w:val="004D72F9"/>
    <w:rsid w:val="004E045A"/>
    <w:rsid w:val="004E15F3"/>
    <w:rsid w:val="004E24BE"/>
    <w:rsid w:val="004E24FA"/>
    <w:rsid w:val="004E2557"/>
    <w:rsid w:val="004E2AB4"/>
    <w:rsid w:val="004E54A2"/>
    <w:rsid w:val="004E5C70"/>
    <w:rsid w:val="004E6A28"/>
    <w:rsid w:val="004E6AE1"/>
    <w:rsid w:val="004F1901"/>
    <w:rsid w:val="004F207D"/>
    <w:rsid w:val="004F22D4"/>
    <w:rsid w:val="004F32A1"/>
    <w:rsid w:val="004F3A6E"/>
    <w:rsid w:val="004F622E"/>
    <w:rsid w:val="005009F1"/>
    <w:rsid w:val="00501A88"/>
    <w:rsid w:val="00501ECC"/>
    <w:rsid w:val="00501FE4"/>
    <w:rsid w:val="00502C22"/>
    <w:rsid w:val="0050332D"/>
    <w:rsid w:val="00503410"/>
    <w:rsid w:val="00503676"/>
    <w:rsid w:val="00504A2E"/>
    <w:rsid w:val="00507959"/>
    <w:rsid w:val="00510925"/>
    <w:rsid w:val="00510D37"/>
    <w:rsid w:val="00512847"/>
    <w:rsid w:val="00512C6F"/>
    <w:rsid w:val="00514CB3"/>
    <w:rsid w:val="00515A2E"/>
    <w:rsid w:val="00515D51"/>
    <w:rsid w:val="00517055"/>
    <w:rsid w:val="005170C2"/>
    <w:rsid w:val="00517406"/>
    <w:rsid w:val="0051784A"/>
    <w:rsid w:val="00517957"/>
    <w:rsid w:val="00520250"/>
    <w:rsid w:val="00520306"/>
    <w:rsid w:val="005206EF"/>
    <w:rsid w:val="00520F3A"/>
    <w:rsid w:val="0052139E"/>
    <w:rsid w:val="00523128"/>
    <w:rsid w:val="00524023"/>
    <w:rsid w:val="00524DFF"/>
    <w:rsid w:val="0052570D"/>
    <w:rsid w:val="0052642B"/>
    <w:rsid w:val="00526542"/>
    <w:rsid w:val="005266DE"/>
    <w:rsid w:val="00526889"/>
    <w:rsid w:val="00526AA6"/>
    <w:rsid w:val="00526C42"/>
    <w:rsid w:val="0052728C"/>
    <w:rsid w:val="00530471"/>
    <w:rsid w:val="0053090B"/>
    <w:rsid w:val="00531545"/>
    <w:rsid w:val="00531DEA"/>
    <w:rsid w:val="005335CA"/>
    <w:rsid w:val="005350E7"/>
    <w:rsid w:val="00535B7D"/>
    <w:rsid w:val="00536324"/>
    <w:rsid w:val="00543325"/>
    <w:rsid w:val="00543B17"/>
    <w:rsid w:val="0054428E"/>
    <w:rsid w:val="005442F2"/>
    <w:rsid w:val="0054433A"/>
    <w:rsid w:val="0054450B"/>
    <w:rsid w:val="005451FC"/>
    <w:rsid w:val="005454AA"/>
    <w:rsid w:val="005508F1"/>
    <w:rsid w:val="005510F6"/>
    <w:rsid w:val="005516D6"/>
    <w:rsid w:val="0055210C"/>
    <w:rsid w:val="00552407"/>
    <w:rsid w:val="00552527"/>
    <w:rsid w:val="00552E0F"/>
    <w:rsid w:val="005538F4"/>
    <w:rsid w:val="00553AAA"/>
    <w:rsid w:val="00556BFA"/>
    <w:rsid w:val="00556F2A"/>
    <w:rsid w:val="00557792"/>
    <w:rsid w:val="00557E9B"/>
    <w:rsid w:val="00560480"/>
    <w:rsid w:val="0056132E"/>
    <w:rsid w:val="0056153C"/>
    <w:rsid w:val="0056188D"/>
    <w:rsid w:val="00563523"/>
    <w:rsid w:val="0056404D"/>
    <w:rsid w:val="005649D5"/>
    <w:rsid w:val="00564E5B"/>
    <w:rsid w:val="005653FC"/>
    <w:rsid w:val="00570151"/>
    <w:rsid w:val="005701D6"/>
    <w:rsid w:val="0057212A"/>
    <w:rsid w:val="005734AB"/>
    <w:rsid w:val="0057532E"/>
    <w:rsid w:val="0057569A"/>
    <w:rsid w:val="00575D85"/>
    <w:rsid w:val="00575DC8"/>
    <w:rsid w:val="005769D5"/>
    <w:rsid w:val="005773CA"/>
    <w:rsid w:val="0057776D"/>
    <w:rsid w:val="00580002"/>
    <w:rsid w:val="005808D1"/>
    <w:rsid w:val="00581C31"/>
    <w:rsid w:val="00582282"/>
    <w:rsid w:val="00582A1C"/>
    <w:rsid w:val="0058442F"/>
    <w:rsid w:val="00585769"/>
    <w:rsid w:val="00585F1E"/>
    <w:rsid w:val="00586227"/>
    <w:rsid w:val="00586A3E"/>
    <w:rsid w:val="00586D92"/>
    <w:rsid w:val="00592199"/>
    <w:rsid w:val="00595414"/>
    <w:rsid w:val="005960F4"/>
    <w:rsid w:val="00596276"/>
    <w:rsid w:val="00596529"/>
    <w:rsid w:val="00596D2F"/>
    <w:rsid w:val="0059758F"/>
    <w:rsid w:val="00597B48"/>
    <w:rsid w:val="005A0F6E"/>
    <w:rsid w:val="005A1E0F"/>
    <w:rsid w:val="005A1E36"/>
    <w:rsid w:val="005A2094"/>
    <w:rsid w:val="005A38AE"/>
    <w:rsid w:val="005A4C5A"/>
    <w:rsid w:val="005A58DA"/>
    <w:rsid w:val="005A6BF4"/>
    <w:rsid w:val="005A7872"/>
    <w:rsid w:val="005A7ABE"/>
    <w:rsid w:val="005B0304"/>
    <w:rsid w:val="005B0794"/>
    <w:rsid w:val="005B12CB"/>
    <w:rsid w:val="005B168B"/>
    <w:rsid w:val="005B1F4F"/>
    <w:rsid w:val="005B24F7"/>
    <w:rsid w:val="005B285D"/>
    <w:rsid w:val="005B2C7F"/>
    <w:rsid w:val="005B3815"/>
    <w:rsid w:val="005B38C5"/>
    <w:rsid w:val="005B3BDA"/>
    <w:rsid w:val="005B6698"/>
    <w:rsid w:val="005B7068"/>
    <w:rsid w:val="005B71EE"/>
    <w:rsid w:val="005B727D"/>
    <w:rsid w:val="005C0278"/>
    <w:rsid w:val="005C0568"/>
    <w:rsid w:val="005C2262"/>
    <w:rsid w:val="005C2B6E"/>
    <w:rsid w:val="005C3197"/>
    <w:rsid w:val="005C3C5A"/>
    <w:rsid w:val="005C3C97"/>
    <w:rsid w:val="005C4D01"/>
    <w:rsid w:val="005C4DD1"/>
    <w:rsid w:val="005C5FF9"/>
    <w:rsid w:val="005C79E4"/>
    <w:rsid w:val="005D27C4"/>
    <w:rsid w:val="005D3952"/>
    <w:rsid w:val="005D40FE"/>
    <w:rsid w:val="005D53A5"/>
    <w:rsid w:val="005D5A0C"/>
    <w:rsid w:val="005D5DC6"/>
    <w:rsid w:val="005D6100"/>
    <w:rsid w:val="005D6486"/>
    <w:rsid w:val="005D6A6E"/>
    <w:rsid w:val="005E0961"/>
    <w:rsid w:val="005E2C8A"/>
    <w:rsid w:val="005E3063"/>
    <w:rsid w:val="005E4142"/>
    <w:rsid w:val="005E53EE"/>
    <w:rsid w:val="005E5B66"/>
    <w:rsid w:val="005E5F5A"/>
    <w:rsid w:val="005E71A5"/>
    <w:rsid w:val="005E73AE"/>
    <w:rsid w:val="005E73C2"/>
    <w:rsid w:val="005E7D19"/>
    <w:rsid w:val="005F0A22"/>
    <w:rsid w:val="005F0BC6"/>
    <w:rsid w:val="005F1907"/>
    <w:rsid w:val="005F1DAD"/>
    <w:rsid w:val="005F2493"/>
    <w:rsid w:val="005F436D"/>
    <w:rsid w:val="005F55CE"/>
    <w:rsid w:val="005F59FE"/>
    <w:rsid w:val="005F64EF"/>
    <w:rsid w:val="005F65DB"/>
    <w:rsid w:val="005F7E1C"/>
    <w:rsid w:val="00601354"/>
    <w:rsid w:val="006014F9"/>
    <w:rsid w:val="00601E6F"/>
    <w:rsid w:val="00604D98"/>
    <w:rsid w:val="006070CD"/>
    <w:rsid w:val="00607385"/>
    <w:rsid w:val="00607938"/>
    <w:rsid w:val="00607BB1"/>
    <w:rsid w:val="006104E8"/>
    <w:rsid w:val="006107AC"/>
    <w:rsid w:val="006118A9"/>
    <w:rsid w:val="0061247C"/>
    <w:rsid w:val="006127A3"/>
    <w:rsid w:val="00612C67"/>
    <w:rsid w:val="00614C2D"/>
    <w:rsid w:val="0061538C"/>
    <w:rsid w:val="0061540A"/>
    <w:rsid w:val="00616345"/>
    <w:rsid w:val="006171E9"/>
    <w:rsid w:val="0061733A"/>
    <w:rsid w:val="00617AA0"/>
    <w:rsid w:val="00620838"/>
    <w:rsid w:val="00620E39"/>
    <w:rsid w:val="00622E50"/>
    <w:rsid w:val="0062314C"/>
    <w:rsid w:val="00624603"/>
    <w:rsid w:val="00625864"/>
    <w:rsid w:val="00627551"/>
    <w:rsid w:val="00630547"/>
    <w:rsid w:val="006313BC"/>
    <w:rsid w:val="00631C1A"/>
    <w:rsid w:val="006357A6"/>
    <w:rsid w:val="006357F3"/>
    <w:rsid w:val="00635DD3"/>
    <w:rsid w:val="0063707E"/>
    <w:rsid w:val="00637662"/>
    <w:rsid w:val="006410AB"/>
    <w:rsid w:val="006415D3"/>
    <w:rsid w:val="00641ED8"/>
    <w:rsid w:val="006430E3"/>
    <w:rsid w:val="0064473F"/>
    <w:rsid w:val="00644B11"/>
    <w:rsid w:val="006456BF"/>
    <w:rsid w:val="00645F6C"/>
    <w:rsid w:val="00646A4B"/>
    <w:rsid w:val="006477F0"/>
    <w:rsid w:val="006479A1"/>
    <w:rsid w:val="006513E3"/>
    <w:rsid w:val="00653F95"/>
    <w:rsid w:val="0065420A"/>
    <w:rsid w:val="00654AB8"/>
    <w:rsid w:val="00655C96"/>
    <w:rsid w:val="00655DC7"/>
    <w:rsid w:val="00656411"/>
    <w:rsid w:val="00660048"/>
    <w:rsid w:val="0066086F"/>
    <w:rsid w:val="00661CF6"/>
    <w:rsid w:val="006620BF"/>
    <w:rsid w:val="00662967"/>
    <w:rsid w:val="00663531"/>
    <w:rsid w:val="00663C44"/>
    <w:rsid w:val="00663E22"/>
    <w:rsid w:val="0066525C"/>
    <w:rsid w:val="00665632"/>
    <w:rsid w:val="00665F65"/>
    <w:rsid w:val="00666B7D"/>
    <w:rsid w:val="006673B9"/>
    <w:rsid w:val="00667413"/>
    <w:rsid w:val="00667EB9"/>
    <w:rsid w:val="006703F1"/>
    <w:rsid w:val="006706AE"/>
    <w:rsid w:val="00670DA4"/>
    <w:rsid w:val="00671DFE"/>
    <w:rsid w:val="00672078"/>
    <w:rsid w:val="00672A4D"/>
    <w:rsid w:val="00672A6F"/>
    <w:rsid w:val="006737DE"/>
    <w:rsid w:val="00673E31"/>
    <w:rsid w:val="00674265"/>
    <w:rsid w:val="006747B4"/>
    <w:rsid w:val="0067626F"/>
    <w:rsid w:val="0067670A"/>
    <w:rsid w:val="00676C53"/>
    <w:rsid w:val="00680703"/>
    <w:rsid w:val="00680AE9"/>
    <w:rsid w:val="00680BF7"/>
    <w:rsid w:val="00681E12"/>
    <w:rsid w:val="00681E3F"/>
    <w:rsid w:val="00681EA4"/>
    <w:rsid w:val="00686290"/>
    <w:rsid w:val="006872A4"/>
    <w:rsid w:val="0069107D"/>
    <w:rsid w:val="0069198D"/>
    <w:rsid w:val="00691F9D"/>
    <w:rsid w:val="006928B4"/>
    <w:rsid w:val="006930DB"/>
    <w:rsid w:val="006943FB"/>
    <w:rsid w:val="006A0273"/>
    <w:rsid w:val="006A0801"/>
    <w:rsid w:val="006A10CA"/>
    <w:rsid w:val="006A18E4"/>
    <w:rsid w:val="006A1A0E"/>
    <w:rsid w:val="006A1E10"/>
    <w:rsid w:val="006A6815"/>
    <w:rsid w:val="006A7166"/>
    <w:rsid w:val="006A7A4A"/>
    <w:rsid w:val="006B006C"/>
    <w:rsid w:val="006B0277"/>
    <w:rsid w:val="006B0C57"/>
    <w:rsid w:val="006B14AF"/>
    <w:rsid w:val="006B230A"/>
    <w:rsid w:val="006B289E"/>
    <w:rsid w:val="006B292E"/>
    <w:rsid w:val="006B4353"/>
    <w:rsid w:val="006B57B6"/>
    <w:rsid w:val="006B5C60"/>
    <w:rsid w:val="006C29ED"/>
    <w:rsid w:val="006C61F6"/>
    <w:rsid w:val="006C6533"/>
    <w:rsid w:val="006C7B77"/>
    <w:rsid w:val="006D0AC9"/>
    <w:rsid w:val="006D3200"/>
    <w:rsid w:val="006D402B"/>
    <w:rsid w:val="006D571F"/>
    <w:rsid w:val="006D5BE2"/>
    <w:rsid w:val="006D672C"/>
    <w:rsid w:val="006E03AA"/>
    <w:rsid w:val="006E0C39"/>
    <w:rsid w:val="006E122F"/>
    <w:rsid w:val="006E2831"/>
    <w:rsid w:val="006E2F36"/>
    <w:rsid w:val="006E2F5E"/>
    <w:rsid w:val="006E3569"/>
    <w:rsid w:val="006E3838"/>
    <w:rsid w:val="006E4B85"/>
    <w:rsid w:val="006E7933"/>
    <w:rsid w:val="006E7EB4"/>
    <w:rsid w:val="006F0685"/>
    <w:rsid w:val="006F2CEA"/>
    <w:rsid w:val="006F2E76"/>
    <w:rsid w:val="006F3849"/>
    <w:rsid w:val="006F3983"/>
    <w:rsid w:val="006F3CE6"/>
    <w:rsid w:val="006F44A5"/>
    <w:rsid w:val="006F45F4"/>
    <w:rsid w:val="006F5A3F"/>
    <w:rsid w:val="006F5E8B"/>
    <w:rsid w:val="006F796C"/>
    <w:rsid w:val="006F7F04"/>
    <w:rsid w:val="0070026E"/>
    <w:rsid w:val="007019D4"/>
    <w:rsid w:val="00701EAF"/>
    <w:rsid w:val="00702ADC"/>
    <w:rsid w:val="007033AA"/>
    <w:rsid w:val="00703F7A"/>
    <w:rsid w:val="007043E5"/>
    <w:rsid w:val="00705735"/>
    <w:rsid w:val="0070573B"/>
    <w:rsid w:val="00705B3E"/>
    <w:rsid w:val="00706787"/>
    <w:rsid w:val="00710577"/>
    <w:rsid w:val="007109F1"/>
    <w:rsid w:val="00711BF0"/>
    <w:rsid w:val="00712345"/>
    <w:rsid w:val="007135E6"/>
    <w:rsid w:val="00714174"/>
    <w:rsid w:val="00714300"/>
    <w:rsid w:val="00715EC6"/>
    <w:rsid w:val="007162B1"/>
    <w:rsid w:val="00716BFD"/>
    <w:rsid w:val="007171CA"/>
    <w:rsid w:val="007171ED"/>
    <w:rsid w:val="007178DF"/>
    <w:rsid w:val="00720932"/>
    <w:rsid w:val="00721DCD"/>
    <w:rsid w:val="007229CA"/>
    <w:rsid w:val="00722E6E"/>
    <w:rsid w:val="0072399B"/>
    <w:rsid w:val="00724222"/>
    <w:rsid w:val="007253CC"/>
    <w:rsid w:val="00725963"/>
    <w:rsid w:val="00725C52"/>
    <w:rsid w:val="007278EA"/>
    <w:rsid w:val="0073002D"/>
    <w:rsid w:val="0073064B"/>
    <w:rsid w:val="00731232"/>
    <w:rsid w:val="00732BAB"/>
    <w:rsid w:val="00732FCC"/>
    <w:rsid w:val="0073331D"/>
    <w:rsid w:val="007346C3"/>
    <w:rsid w:val="007351A3"/>
    <w:rsid w:val="00735563"/>
    <w:rsid w:val="00735F63"/>
    <w:rsid w:val="0073619D"/>
    <w:rsid w:val="00736558"/>
    <w:rsid w:val="00737CBD"/>
    <w:rsid w:val="00741E6C"/>
    <w:rsid w:val="0074306F"/>
    <w:rsid w:val="00744CD1"/>
    <w:rsid w:val="0075010D"/>
    <w:rsid w:val="00751464"/>
    <w:rsid w:val="007516FE"/>
    <w:rsid w:val="007519EE"/>
    <w:rsid w:val="007523E0"/>
    <w:rsid w:val="007527E7"/>
    <w:rsid w:val="00752815"/>
    <w:rsid w:val="00752843"/>
    <w:rsid w:val="00752E24"/>
    <w:rsid w:val="007538F3"/>
    <w:rsid w:val="00753ADA"/>
    <w:rsid w:val="00755AFD"/>
    <w:rsid w:val="00756B32"/>
    <w:rsid w:val="00757405"/>
    <w:rsid w:val="007618BC"/>
    <w:rsid w:val="007628C8"/>
    <w:rsid w:val="00763D09"/>
    <w:rsid w:val="0076479A"/>
    <w:rsid w:val="007647D8"/>
    <w:rsid w:val="0076483B"/>
    <w:rsid w:val="00765694"/>
    <w:rsid w:val="00765C85"/>
    <w:rsid w:val="007661C4"/>
    <w:rsid w:val="007665F3"/>
    <w:rsid w:val="00767CBB"/>
    <w:rsid w:val="00770155"/>
    <w:rsid w:val="0077042F"/>
    <w:rsid w:val="0077190D"/>
    <w:rsid w:val="00773D32"/>
    <w:rsid w:val="00775688"/>
    <w:rsid w:val="00775772"/>
    <w:rsid w:val="0077601B"/>
    <w:rsid w:val="00776217"/>
    <w:rsid w:val="0077648A"/>
    <w:rsid w:val="00777487"/>
    <w:rsid w:val="00777C08"/>
    <w:rsid w:val="007806CF"/>
    <w:rsid w:val="0078230F"/>
    <w:rsid w:val="0078550E"/>
    <w:rsid w:val="00786DD9"/>
    <w:rsid w:val="0078750B"/>
    <w:rsid w:val="00791EB4"/>
    <w:rsid w:val="007952CF"/>
    <w:rsid w:val="00795414"/>
    <w:rsid w:val="00795581"/>
    <w:rsid w:val="007959A1"/>
    <w:rsid w:val="00795F33"/>
    <w:rsid w:val="007963DB"/>
    <w:rsid w:val="0079687A"/>
    <w:rsid w:val="0079777A"/>
    <w:rsid w:val="007A0614"/>
    <w:rsid w:val="007A27A3"/>
    <w:rsid w:val="007A3943"/>
    <w:rsid w:val="007A49BF"/>
    <w:rsid w:val="007A5047"/>
    <w:rsid w:val="007A5D06"/>
    <w:rsid w:val="007A7622"/>
    <w:rsid w:val="007A7AF6"/>
    <w:rsid w:val="007B0BE3"/>
    <w:rsid w:val="007B1E98"/>
    <w:rsid w:val="007B501D"/>
    <w:rsid w:val="007B5838"/>
    <w:rsid w:val="007B5D7F"/>
    <w:rsid w:val="007B6148"/>
    <w:rsid w:val="007B62C8"/>
    <w:rsid w:val="007B6FDD"/>
    <w:rsid w:val="007B7333"/>
    <w:rsid w:val="007B7572"/>
    <w:rsid w:val="007B7AAC"/>
    <w:rsid w:val="007B7B65"/>
    <w:rsid w:val="007B7D67"/>
    <w:rsid w:val="007C11B1"/>
    <w:rsid w:val="007C13BB"/>
    <w:rsid w:val="007C30F3"/>
    <w:rsid w:val="007C36EA"/>
    <w:rsid w:val="007C3953"/>
    <w:rsid w:val="007C4AB4"/>
    <w:rsid w:val="007C4F0D"/>
    <w:rsid w:val="007C5918"/>
    <w:rsid w:val="007C5A36"/>
    <w:rsid w:val="007C6B88"/>
    <w:rsid w:val="007C6C67"/>
    <w:rsid w:val="007C7671"/>
    <w:rsid w:val="007C77A6"/>
    <w:rsid w:val="007C7A2C"/>
    <w:rsid w:val="007D0E99"/>
    <w:rsid w:val="007D2602"/>
    <w:rsid w:val="007D26A5"/>
    <w:rsid w:val="007D2716"/>
    <w:rsid w:val="007D3D72"/>
    <w:rsid w:val="007D3E85"/>
    <w:rsid w:val="007D488A"/>
    <w:rsid w:val="007D55B0"/>
    <w:rsid w:val="007D5703"/>
    <w:rsid w:val="007D5837"/>
    <w:rsid w:val="007D5F8F"/>
    <w:rsid w:val="007D7AEB"/>
    <w:rsid w:val="007D7EB1"/>
    <w:rsid w:val="007E0E9E"/>
    <w:rsid w:val="007E15E4"/>
    <w:rsid w:val="007E23D5"/>
    <w:rsid w:val="007E2A23"/>
    <w:rsid w:val="007E2C13"/>
    <w:rsid w:val="007E301F"/>
    <w:rsid w:val="007E341E"/>
    <w:rsid w:val="007E44F7"/>
    <w:rsid w:val="007E65F7"/>
    <w:rsid w:val="007E6A63"/>
    <w:rsid w:val="007E6C52"/>
    <w:rsid w:val="007E7798"/>
    <w:rsid w:val="007F0047"/>
    <w:rsid w:val="007F01CC"/>
    <w:rsid w:val="007F1061"/>
    <w:rsid w:val="007F1C39"/>
    <w:rsid w:val="007F26CA"/>
    <w:rsid w:val="007F3BD3"/>
    <w:rsid w:val="007F3D0D"/>
    <w:rsid w:val="007F46D4"/>
    <w:rsid w:val="007F4C82"/>
    <w:rsid w:val="007F5F08"/>
    <w:rsid w:val="007F6A13"/>
    <w:rsid w:val="00800115"/>
    <w:rsid w:val="008008EC"/>
    <w:rsid w:val="008017C2"/>
    <w:rsid w:val="008018C4"/>
    <w:rsid w:val="00801B85"/>
    <w:rsid w:val="00801BD9"/>
    <w:rsid w:val="00803A3A"/>
    <w:rsid w:val="008046C1"/>
    <w:rsid w:val="00804A1E"/>
    <w:rsid w:val="00805E6B"/>
    <w:rsid w:val="00805FB6"/>
    <w:rsid w:val="0080644D"/>
    <w:rsid w:val="00806CF7"/>
    <w:rsid w:val="00806DB0"/>
    <w:rsid w:val="00806EE6"/>
    <w:rsid w:val="00807349"/>
    <w:rsid w:val="0080762A"/>
    <w:rsid w:val="008107EC"/>
    <w:rsid w:val="00810BD2"/>
    <w:rsid w:val="0081164B"/>
    <w:rsid w:val="00811B78"/>
    <w:rsid w:val="00812CB5"/>
    <w:rsid w:val="00813492"/>
    <w:rsid w:val="0081583C"/>
    <w:rsid w:val="008165BF"/>
    <w:rsid w:val="00817224"/>
    <w:rsid w:val="008175AF"/>
    <w:rsid w:val="008177CB"/>
    <w:rsid w:val="00820988"/>
    <w:rsid w:val="00820BB1"/>
    <w:rsid w:val="00822371"/>
    <w:rsid w:val="00822628"/>
    <w:rsid w:val="008228BA"/>
    <w:rsid w:val="00822D28"/>
    <w:rsid w:val="00822EB7"/>
    <w:rsid w:val="00823182"/>
    <w:rsid w:val="00825E9A"/>
    <w:rsid w:val="008263F2"/>
    <w:rsid w:val="00827545"/>
    <w:rsid w:val="00830C80"/>
    <w:rsid w:val="00831C16"/>
    <w:rsid w:val="00831C75"/>
    <w:rsid w:val="008332C6"/>
    <w:rsid w:val="008336EE"/>
    <w:rsid w:val="00834610"/>
    <w:rsid w:val="00834A7F"/>
    <w:rsid w:val="00834B96"/>
    <w:rsid w:val="00834C59"/>
    <w:rsid w:val="00834FB4"/>
    <w:rsid w:val="0083573E"/>
    <w:rsid w:val="008363AB"/>
    <w:rsid w:val="00836806"/>
    <w:rsid w:val="00836D67"/>
    <w:rsid w:val="00836E7A"/>
    <w:rsid w:val="00837196"/>
    <w:rsid w:val="00837A57"/>
    <w:rsid w:val="00840A46"/>
    <w:rsid w:val="00840E65"/>
    <w:rsid w:val="00840F8E"/>
    <w:rsid w:val="008416FC"/>
    <w:rsid w:val="0084171E"/>
    <w:rsid w:val="00842B8D"/>
    <w:rsid w:val="008431CB"/>
    <w:rsid w:val="00843F45"/>
    <w:rsid w:val="00845909"/>
    <w:rsid w:val="0084674E"/>
    <w:rsid w:val="00847493"/>
    <w:rsid w:val="0085015B"/>
    <w:rsid w:val="00850E68"/>
    <w:rsid w:val="00851C13"/>
    <w:rsid w:val="00852DE3"/>
    <w:rsid w:val="008545C9"/>
    <w:rsid w:val="008564D8"/>
    <w:rsid w:val="00856E38"/>
    <w:rsid w:val="00857A57"/>
    <w:rsid w:val="00861A18"/>
    <w:rsid w:val="008620BB"/>
    <w:rsid w:val="0086340D"/>
    <w:rsid w:val="00863673"/>
    <w:rsid w:val="008644C2"/>
    <w:rsid w:val="00864827"/>
    <w:rsid w:val="0086507B"/>
    <w:rsid w:val="008660E1"/>
    <w:rsid w:val="008662FB"/>
    <w:rsid w:val="00866BEA"/>
    <w:rsid w:val="008674ED"/>
    <w:rsid w:val="00867667"/>
    <w:rsid w:val="00870704"/>
    <w:rsid w:val="00870C63"/>
    <w:rsid w:val="00870FD5"/>
    <w:rsid w:val="0087168C"/>
    <w:rsid w:val="008718F7"/>
    <w:rsid w:val="00871B34"/>
    <w:rsid w:val="00872101"/>
    <w:rsid w:val="008723F3"/>
    <w:rsid w:val="00872738"/>
    <w:rsid w:val="008727D9"/>
    <w:rsid w:val="00873D00"/>
    <w:rsid w:val="00874510"/>
    <w:rsid w:val="00875756"/>
    <w:rsid w:val="00875B97"/>
    <w:rsid w:val="00876F04"/>
    <w:rsid w:val="00877EFF"/>
    <w:rsid w:val="00881463"/>
    <w:rsid w:val="00881719"/>
    <w:rsid w:val="00881F38"/>
    <w:rsid w:val="0088207D"/>
    <w:rsid w:val="008828F7"/>
    <w:rsid w:val="00884671"/>
    <w:rsid w:val="00885CDE"/>
    <w:rsid w:val="00885E27"/>
    <w:rsid w:val="008866CB"/>
    <w:rsid w:val="00887023"/>
    <w:rsid w:val="008874C1"/>
    <w:rsid w:val="00887743"/>
    <w:rsid w:val="008906FD"/>
    <w:rsid w:val="00890D88"/>
    <w:rsid w:val="00891658"/>
    <w:rsid w:val="008926D0"/>
    <w:rsid w:val="00892BA9"/>
    <w:rsid w:val="00893257"/>
    <w:rsid w:val="00894A81"/>
    <w:rsid w:val="008959AB"/>
    <w:rsid w:val="008973B5"/>
    <w:rsid w:val="00897550"/>
    <w:rsid w:val="00897560"/>
    <w:rsid w:val="008A0463"/>
    <w:rsid w:val="008A05F7"/>
    <w:rsid w:val="008A0CF3"/>
    <w:rsid w:val="008A20A1"/>
    <w:rsid w:val="008A42CB"/>
    <w:rsid w:val="008A4474"/>
    <w:rsid w:val="008A46E2"/>
    <w:rsid w:val="008A4F0A"/>
    <w:rsid w:val="008A5508"/>
    <w:rsid w:val="008A5992"/>
    <w:rsid w:val="008A62BF"/>
    <w:rsid w:val="008A6376"/>
    <w:rsid w:val="008A6936"/>
    <w:rsid w:val="008A700D"/>
    <w:rsid w:val="008A76FE"/>
    <w:rsid w:val="008A7849"/>
    <w:rsid w:val="008A7D74"/>
    <w:rsid w:val="008B0061"/>
    <w:rsid w:val="008B175E"/>
    <w:rsid w:val="008B1E6B"/>
    <w:rsid w:val="008B2039"/>
    <w:rsid w:val="008B29BB"/>
    <w:rsid w:val="008B2A9F"/>
    <w:rsid w:val="008B31C2"/>
    <w:rsid w:val="008B5177"/>
    <w:rsid w:val="008B517E"/>
    <w:rsid w:val="008B55D5"/>
    <w:rsid w:val="008B59EA"/>
    <w:rsid w:val="008B6007"/>
    <w:rsid w:val="008B67BE"/>
    <w:rsid w:val="008B6BA4"/>
    <w:rsid w:val="008B7042"/>
    <w:rsid w:val="008C0155"/>
    <w:rsid w:val="008C02D6"/>
    <w:rsid w:val="008C04EB"/>
    <w:rsid w:val="008C0BDB"/>
    <w:rsid w:val="008C39B9"/>
    <w:rsid w:val="008C4D60"/>
    <w:rsid w:val="008C71DB"/>
    <w:rsid w:val="008C7446"/>
    <w:rsid w:val="008D0010"/>
    <w:rsid w:val="008D16DA"/>
    <w:rsid w:val="008D3733"/>
    <w:rsid w:val="008D3CA9"/>
    <w:rsid w:val="008D4115"/>
    <w:rsid w:val="008D414A"/>
    <w:rsid w:val="008D4C3A"/>
    <w:rsid w:val="008D5077"/>
    <w:rsid w:val="008D556D"/>
    <w:rsid w:val="008D5B5E"/>
    <w:rsid w:val="008D5CCB"/>
    <w:rsid w:val="008D6D2C"/>
    <w:rsid w:val="008D7640"/>
    <w:rsid w:val="008E01BB"/>
    <w:rsid w:val="008E221D"/>
    <w:rsid w:val="008E2FAF"/>
    <w:rsid w:val="008E31D0"/>
    <w:rsid w:val="008E416F"/>
    <w:rsid w:val="008E632E"/>
    <w:rsid w:val="008E6F26"/>
    <w:rsid w:val="008E7975"/>
    <w:rsid w:val="008F1402"/>
    <w:rsid w:val="008F2301"/>
    <w:rsid w:val="008F3756"/>
    <w:rsid w:val="008F376A"/>
    <w:rsid w:val="008F3C03"/>
    <w:rsid w:val="008F4178"/>
    <w:rsid w:val="008F50D3"/>
    <w:rsid w:val="008F614E"/>
    <w:rsid w:val="008F65C3"/>
    <w:rsid w:val="008F6CDF"/>
    <w:rsid w:val="008F7A0B"/>
    <w:rsid w:val="008F7DF3"/>
    <w:rsid w:val="00900BB7"/>
    <w:rsid w:val="00901EC1"/>
    <w:rsid w:val="00902CFF"/>
    <w:rsid w:val="00903F8E"/>
    <w:rsid w:val="009069F3"/>
    <w:rsid w:val="009070B5"/>
    <w:rsid w:val="009074D0"/>
    <w:rsid w:val="00910D86"/>
    <w:rsid w:val="009111F6"/>
    <w:rsid w:val="00911D69"/>
    <w:rsid w:val="009125AD"/>
    <w:rsid w:val="009140C8"/>
    <w:rsid w:val="0091584F"/>
    <w:rsid w:val="00915EBC"/>
    <w:rsid w:val="00916A87"/>
    <w:rsid w:val="00916EBA"/>
    <w:rsid w:val="00917F8E"/>
    <w:rsid w:val="00920B87"/>
    <w:rsid w:val="00920FC6"/>
    <w:rsid w:val="00921562"/>
    <w:rsid w:val="00921B9E"/>
    <w:rsid w:val="0092265E"/>
    <w:rsid w:val="00922F17"/>
    <w:rsid w:val="009232B2"/>
    <w:rsid w:val="009243E0"/>
    <w:rsid w:val="00924CF4"/>
    <w:rsid w:val="00924D65"/>
    <w:rsid w:val="00924D6C"/>
    <w:rsid w:val="00925C52"/>
    <w:rsid w:val="00926641"/>
    <w:rsid w:val="009266C1"/>
    <w:rsid w:val="009307F9"/>
    <w:rsid w:val="00931F1A"/>
    <w:rsid w:val="00932431"/>
    <w:rsid w:val="00932EA6"/>
    <w:rsid w:val="0093449B"/>
    <w:rsid w:val="009355B6"/>
    <w:rsid w:val="0093574A"/>
    <w:rsid w:val="00936C6F"/>
    <w:rsid w:val="00936E03"/>
    <w:rsid w:val="00937929"/>
    <w:rsid w:val="0094073B"/>
    <w:rsid w:val="00940995"/>
    <w:rsid w:val="0094290C"/>
    <w:rsid w:val="00943263"/>
    <w:rsid w:val="00944017"/>
    <w:rsid w:val="00944A52"/>
    <w:rsid w:val="00945D62"/>
    <w:rsid w:val="00946707"/>
    <w:rsid w:val="0094728C"/>
    <w:rsid w:val="00947E29"/>
    <w:rsid w:val="00947E2D"/>
    <w:rsid w:val="00950064"/>
    <w:rsid w:val="009514A1"/>
    <w:rsid w:val="009516A2"/>
    <w:rsid w:val="009526E9"/>
    <w:rsid w:val="00952B98"/>
    <w:rsid w:val="00953F5A"/>
    <w:rsid w:val="009540FB"/>
    <w:rsid w:val="0095442F"/>
    <w:rsid w:val="00954D1D"/>
    <w:rsid w:val="00954ED6"/>
    <w:rsid w:val="00955344"/>
    <w:rsid w:val="009558CA"/>
    <w:rsid w:val="009559F7"/>
    <w:rsid w:val="00955DBB"/>
    <w:rsid w:val="009563A8"/>
    <w:rsid w:val="009603FE"/>
    <w:rsid w:val="00960C94"/>
    <w:rsid w:val="009617C5"/>
    <w:rsid w:val="0096190D"/>
    <w:rsid w:val="009633BE"/>
    <w:rsid w:val="00963E67"/>
    <w:rsid w:val="00965C21"/>
    <w:rsid w:val="00965D0D"/>
    <w:rsid w:val="009665DC"/>
    <w:rsid w:val="00966603"/>
    <w:rsid w:val="009670CA"/>
    <w:rsid w:val="00970E1B"/>
    <w:rsid w:val="00972641"/>
    <w:rsid w:val="00972776"/>
    <w:rsid w:val="00972E5A"/>
    <w:rsid w:val="00974169"/>
    <w:rsid w:val="009741B9"/>
    <w:rsid w:val="00974BC3"/>
    <w:rsid w:val="00976347"/>
    <w:rsid w:val="00976418"/>
    <w:rsid w:val="00976645"/>
    <w:rsid w:val="009772A2"/>
    <w:rsid w:val="00977A0F"/>
    <w:rsid w:val="009812B6"/>
    <w:rsid w:val="00981CFF"/>
    <w:rsid w:val="009838A7"/>
    <w:rsid w:val="009838CB"/>
    <w:rsid w:val="00984B8D"/>
    <w:rsid w:val="00985788"/>
    <w:rsid w:val="00985ED9"/>
    <w:rsid w:val="00986D85"/>
    <w:rsid w:val="0099105F"/>
    <w:rsid w:val="00991215"/>
    <w:rsid w:val="009916AE"/>
    <w:rsid w:val="00991815"/>
    <w:rsid w:val="00991F40"/>
    <w:rsid w:val="00995535"/>
    <w:rsid w:val="00995DA3"/>
    <w:rsid w:val="00996A58"/>
    <w:rsid w:val="009A0A46"/>
    <w:rsid w:val="009A0C4B"/>
    <w:rsid w:val="009A16A7"/>
    <w:rsid w:val="009A1FE8"/>
    <w:rsid w:val="009A2435"/>
    <w:rsid w:val="009A299A"/>
    <w:rsid w:val="009A29C5"/>
    <w:rsid w:val="009A4201"/>
    <w:rsid w:val="009A5B71"/>
    <w:rsid w:val="009A61E7"/>
    <w:rsid w:val="009A6F37"/>
    <w:rsid w:val="009B1287"/>
    <w:rsid w:val="009B417E"/>
    <w:rsid w:val="009B578B"/>
    <w:rsid w:val="009B5C1E"/>
    <w:rsid w:val="009B60EA"/>
    <w:rsid w:val="009B7512"/>
    <w:rsid w:val="009C1307"/>
    <w:rsid w:val="009C1366"/>
    <w:rsid w:val="009C23F9"/>
    <w:rsid w:val="009C2EB9"/>
    <w:rsid w:val="009C2F62"/>
    <w:rsid w:val="009C3154"/>
    <w:rsid w:val="009C43C4"/>
    <w:rsid w:val="009C5EAD"/>
    <w:rsid w:val="009C5F53"/>
    <w:rsid w:val="009C6063"/>
    <w:rsid w:val="009C6EA9"/>
    <w:rsid w:val="009C71FE"/>
    <w:rsid w:val="009D0F48"/>
    <w:rsid w:val="009D274E"/>
    <w:rsid w:val="009D3059"/>
    <w:rsid w:val="009D3886"/>
    <w:rsid w:val="009D5BD5"/>
    <w:rsid w:val="009D65B7"/>
    <w:rsid w:val="009D6B0A"/>
    <w:rsid w:val="009D72D5"/>
    <w:rsid w:val="009E012F"/>
    <w:rsid w:val="009E0287"/>
    <w:rsid w:val="009E0755"/>
    <w:rsid w:val="009E1395"/>
    <w:rsid w:val="009E2A68"/>
    <w:rsid w:val="009E2D2E"/>
    <w:rsid w:val="009E4806"/>
    <w:rsid w:val="009E52C0"/>
    <w:rsid w:val="009E5D78"/>
    <w:rsid w:val="009E7B62"/>
    <w:rsid w:val="009E7C24"/>
    <w:rsid w:val="009E7EF4"/>
    <w:rsid w:val="009E7F37"/>
    <w:rsid w:val="009F05F1"/>
    <w:rsid w:val="009F2155"/>
    <w:rsid w:val="009F2CAD"/>
    <w:rsid w:val="009F3B25"/>
    <w:rsid w:val="009F3CF2"/>
    <w:rsid w:val="009F439B"/>
    <w:rsid w:val="009F4DAB"/>
    <w:rsid w:val="009F5583"/>
    <w:rsid w:val="009F61CC"/>
    <w:rsid w:val="009F62F4"/>
    <w:rsid w:val="009F798E"/>
    <w:rsid w:val="009F7A6D"/>
    <w:rsid w:val="00A01FAA"/>
    <w:rsid w:val="00A021C2"/>
    <w:rsid w:val="00A03D88"/>
    <w:rsid w:val="00A04ADA"/>
    <w:rsid w:val="00A050F3"/>
    <w:rsid w:val="00A06154"/>
    <w:rsid w:val="00A06479"/>
    <w:rsid w:val="00A06BA2"/>
    <w:rsid w:val="00A0713D"/>
    <w:rsid w:val="00A076A0"/>
    <w:rsid w:val="00A07AED"/>
    <w:rsid w:val="00A07B53"/>
    <w:rsid w:val="00A1041E"/>
    <w:rsid w:val="00A10A2F"/>
    <w:rsid w:val="00A10E2D"/>
    <w:rsid w:val="00A1330C"/>
    <w:rsid w:val="00A137E5"/>
    <w:rsid w:val="00A13BA9"/>
    <w:rsid w:val="00A14690"/>
    <w:rsid w:val="00A16339"/>
    <w:rsid w:val="00A16EA3"/>
    <w:rsid w:val="00A21286"/>
    <w:rsid w:val="00A21A83"/>
    <w:rsid w:val="00A22BF2"/>
    <w:rsid w:val="00A2443A"/>
    <w:rsid w:val="00A25620"/>
    <w:rsid w:val="00A27B28"/>
    <w:rsid w:val="00A3069E"/>
    <w:rsid w:val="00A30DDC"/>
    <w:rsid w:val="00A31015"/>
    <w:rsid w:val="00A31E88"/>
    <w:rsid w:val="00A33463"/>
    <w:rsid w:val="00A3484A"/>
    <w:rsid w:val="00A35170"/>
    <w:rsid w:val="00A35237"/>
    <w:rsid w:val="00A36050"/>
    <w:rsid w:val="00A36059"/>
    <w:rsid w:val="00A36854"/>
    <w:rsid w:val="00A3706E"/>
    <w:rsid w:val="00A37150"/>
    <w:rsid w:val="00A37D90"/>
    <w:rsid w:val="00A37F6C"/>
    <w:rsid w:val="00A4049A"/>
    <w:rsid w:val="00A40EAC"/>
    <w:rsid w:val="00A41354"/>
    <w:rsid w:val="00A4147A"/>
    <w:rsid w:val="00A4148C"/>
    <w:rsid w:val="00A42315"/>
    <w:rsid w:val="00A42333"/>
    <w:rsid w:val="00A4435D"/>
    <w:rsid w:val="00A45D4B"/>
    <w:rsid w:val="00A46F60"/>
    <w:rsid w:val="00A47272"/>
    <w:rsid w:val="00A478F1"/>
    <w:rsid w:val="00A47A70"/>
    <w:rsid w:val="00A50163"/>
    <w:rsid w:val="00A502B2"/>
    <w:rsid w:val="00A504CE"/>
    <w:rsid w:val="00A50609"/>
    <w:rsid w:val="00A5195A"/>
    <w:rsid w:val="00A52800"/>
    <w:rsid w:val="00A540F1"/>
    <w:rsid w:val="00A549A7"/>
    <w:rsid w:val="00A576C1"/>
    <w:rsid w:val="00A57990"/>
    <w:rsid w:val="00A61901"/>
    <w:rsid w:val="00A627C6"/>
    <w:rsid w:val="00A636FE"/>
    <w:rsid w:val="00A63BD0"/>
    <w:rsid w:val="00A64E83"/>
    <w:rsid w:val="00A65475"/>
    <w:rsid w:val="00A6598C"/>
    <w:rsid w:val="00A662FB"/>
    <w:rsid w:val="00A6689F"/>
    <w:rsid w:val="00A672A0"/>
    <w:rsid w:val="00A6796E"/>
    <w:rsid w:val="00A70423"/>
    <w:rsid w:val="00A711D9"/>
    <w:rsid w:val="00A7169F"/>
    <w:rsid w:val="00A71974"/>
    <w:rsid w:val="00A74C0C"/>
    <w:rsid w:val="00A75B8E"/>
    <w:rsid w:val="00A75D1C"/>
    <w:rsid w:val="00A7620F"/>
    <w:rsid w:val="00A8019F"/>
    <w:rsid w:val="00A8039D"/>
    <w:rsid w:val="00A805DF"/>
    <w:rsid w:val="00A8164C"/>
    <w:rsid w:val="00A8272F"/>
    <w:rsid w:val="00A8395B"/>
    <w:rsid w:val="00A83D19"/>
    <w:rsid w:val="00A8526A"/>
    <w:rsid w:val="00A85F85"/>
    <w:rsid w:val="00A9062A"/>
    <w:rsid w:val="00A9236B"/>
    <w:rsid w:val="00A92E1D"/>
    <w:rsid w:val="00A944B7"/>
    <w:rsid w:val="00A9451D"/>
    <w:rsid w:val="00A979E1"/>
    <w:rsid w:val="00AA0623"/>
    <w:rsid w:val="00AA211B"/>
    <w:rsid w:val="00AA21C4"/>
    <w:rsid w:val="00AA244C"/>
    <w:rsid w:val="00AA35E5"/>
    <w:rsid w:val="00AA3653"/>
    <w:rsid w:val="00AA490C"/>
    <w:rsid w:val="00AA5C59"/>
    <w:rsid w:val="00AA63C5"/>
    <w:rsid w:val="00AA7837"/>
    <w:rsid w:val="00AB01BC"/>
    <w:rsid w:val="00AB05C7"/>
    <w:rsid w:val="00AB386E"/>
    <w:rsid w:val="00AB3B71"/>
    <w:rsid w:val="00AB4D47"/>
    <w:rsid w:val="00AB4E2C"/>
    <w:rsid w:val="00AB50CA"/>
    <w:rsid w:val="00AB5532"/>
    <w:rsid w:val="00AB6235"/>
    <w:rsid w:val="00AC02D1"/>
    <w:rsid w:val="00AC03E1"/>
    <w:rsid w:val="00AC049C"/>
    <w:rsid w:val="00AC0979"/>
    <w:rsid w:val="00AC0D64"/>
    <w:rsid w:val="00AC259F"/>
    <w:rsid w:val="00AC2658"/>
    <w:rsid w:val="00AC365F"/>
    <w:rsid w:val="00AC3E46"/>
    <w:rsid w:val="00AD0999"/>
    <w:rsid w:val="00AD0D68"/>
    <w:rsid w:val="00AD0F9E"/>
    <w:rsid w:val="00AD2069"/>
    <w:rsid w:val="00AD2B56"/>
    <w:rsid w:val="00AD3EBB"/>
    <w:rsid w:val="00AD42F7"/>
    <w:rsid w:val="00AD5128"/>
    <w:rsid w:val="00AD54A2"/>
    <w:rsid w:val="00AD625D"/>
    <w:rsid w:val="00AD737B"/>
    <w:rsid w:val="00AE24A9"/>
    <w:rsid w:val="00AE24AD"/>
    <w:rsid w:val="00AE2DBC"/>
    <w:rsid w:val="00AE3099"/>
    <w:rsid w:val="00AE3891"/>
    <w:rsid w:val="00AE659C"/>
    <w:rsid w:val="00AE6622"/>
    <w:rsid w:val="00AE680F"/>
    <w:rsid w:val="00AF0D48"/>
    <w:rsid w:val="00AF0D51"/>
    <w:rsid w:val="00AF2674"/>
    <w:rsid w:val="00AF274D"/>
    <w:rsid w:val="00AF3751"/>
    <w:rsid w:val="00AF3E3F"/>
    <w:rsid w:val="00AF465D"/>
    <w:rsid w:val="00AF4E98"/>
    <w:rsid w:val="00AF65FA"/>
    <w:rsid w:val="00AF65FE"/>
    <w:rsid w:val="00B01C1D"/>
    <w:rsid w:val="00B0204C"/>
    <w:rsid w:val="00B04628"/>
    <w:rsid w:val="00B04ED0"/>
    <w:rsid w:val="00B0553B"/>
    <w:rsid w:val="00B067A5"/>
    <w:rsid w:val="00B06EE1"/>
    <w:rsid w:val="00B10BC8"/>
    <w:rsid w:val="00B1130F"/>
    <w:rsid w:val="00B15464"/>
    <w:rsid w:val="00B15CF5"/>
    <w:rsid w:val="00B16185"/>
    <w:rsid w:val="00B16453"/>
    <w:rsid w:val="00B16C54"/>
    <w:rsid w:val="00B173B0"/>
    <w:rsid w:val="00B17A13"/>
    <w:rsid w:val="00B20AC6"/>
    <w:rsid w:val="00B20CD5"/>
    <w:rsid w:val="00B21C2B"/>
    <w:rsid w:val="00B222D3"/>
    <w:rsid w:val="00B22784"/>
    <w:rsid w:val="00B22BB4"/>
    <w:rsid w:val="00B23518"/>
    <w:rsid w:val="00B247D0"/>
    <w:rsid w:val="00B24867"/>
    <w:rsid w:val="00B249D4"/>
    <w:rsid w:val="00B2625C"/>
    <w:rsid w:val="00B26E77"/>
    <w:rsid w:val="00B27EF0"/>
    <w:rsid w:val="00B30014"/>
    <w:rsid w:val="00B307A1"/>
    <w:rsid w:val="00B30DB4"/>
    <w:rsid w:val="00B30FB0"/>
    <w:rsid w:val="00B323B2"/>
    <w:rsid w:val="00B32996"/>
    <w:rsid w:val="00B33147"/>
    <w:rsid w:val="00B34742"/>
    <w:rsid w:val="00B349DA"/>
    <w:rsid w:val="00B34BEA"/>
    <w:rsid w:val="00B34CA8"/>
    <w:rsid w:val="00B35DC2"/>
    <w:rsid w:val="00B36192"/>
    <w:rsid w:val="00B36935"/>
    <w:rsid w:val="00B372E2"/>
    <w:rsid w:val="00B373C0"/>
    <w:rsid w:val="00B37539"/>
    <w:rsid w:val="00B37C75"/>
    <w:rsid w:val="00B4002B"/>
    <w:rsid w:val="00B40087"/>
    <w:rsid w:val="00B41B1D"/>
    <w:rsid w:val="00B41DD1"/>
    <w:rsid w:val="00B420B0"/>
    <w:rsid w:val="00B42474"/>
    <w:rsid w:val="00B4382C"/>
    <w:rsid w:val="00B456EA"/>
    <w:rsid w:val="00B45D0C"/>
    <w:rsid w:val="00B45E12"/>
    <w:rsid w:val="00B502BD"/>
    <w:rsid w:val="00B514A1"/>
    <w:rsid w:val="00B5180E"/>
    <w:rsid w:val="00B51AB9"/>
    <w:rsid w:val="00B52B3C"/>
    <w:rsid w:val="00B52D82"/>
    <w:rsid w:val="00B530FC"/>
    <w:rsid w:val="00B562F7"/>
    <w:rsid w:val="00B56F6F"/>
    <w:rsid w:val="00B571DD"/>
    <w:rsid w:val="00B57FB1"/>
    <w:rsid w:val="00B60822"/>
    <w:rsid w:val="00B6180C"/>
    <w:rsid w:val="00B62137"/>
    <w:rsid w:val="00B6233F"/>
    <w:rsid w:val="00B63820"/>
    <w:rsid w:val="00B6382F"/>
    <w:rsid w:val="00B64007"/>
    <w:rsid w:val="00B64B25"/>
    <w:rsid w:val="00B64BF0"/>
    <w:rsid w:val="00B65192"/>
    <w:rsid w:val="00B67519"/>
    <w:rsid w:val="00B675B7"/>
    <w:rsid w:val="00B677CB"/>
    <w:rsid w:val="00B67B97"/>
    <w:rsid w:val="00B708E0"/>
    <w:rsid w:val="00B72496"/>
    <w:rsid w:val="00B73D2C"/>
    <w:rsid w:val="00B74172"/>
    <w:rsid w:val="00B75354"/>
    <w:rsid w:val="00B75499"/>
    <w:rsid w:val="00B759D3"/>
    <w:rsid w:val="00B7640C"/>
    <w:rsid w:val="00B76C52"/>
    <w:rsid w:val="00B77611"/>
    <w:rsid w:val="00B80369"/>
    <w:rsid w:val="00B80701"/>
    <w:rsid w:val="00B8091D"/>
    <w:rsid w:val="00B8170B"/>
    <w:rsid w:val="00B82154"/>
    <w:rsid w:val="00B822F6"/>
    <w:rsid w:val="00B82C7D"/>
    <w:rsid w:val="00B82FCE"/>
    <w:rsid w:val="00B83620"/>
    <w:rsid w:val="00B84589"/>
    <w:rsid w:val="00B850E5"/>
    <w:rsid w:val="00B85205"/>
    <w:rsid w:val="00B85356"/>
    <w:rsid w:val="00B8560C"/>
    <w:rsid w:val="00B85662"/>
    <w:rsid w:val="00B85B42"/>
    <w:rsid w:val="00B85ECD"/>
    <w:rsid w:val="00B86979"/>
    <w:rsid w:val="00B8742E"/>
    <w:rsid w:val="00B875A6"/>
    <w:rsid w:val="00B90126"/>
    <w:rsid w:val="00B91219"/>
    <w:rsid w:val="00B91C3F"/>
    <w:rsid w:val="00B9325A"/>
    <w:rsid w:val="00B933CA"/>
    <w:rsid w:val="00B936BC"/>
    <w:rsid w:val="00B94D1B"/>
    <w:rsid w:val="00B94F3B"/>
    <w:rsid w:val="00B95D91"/>
    <w:rsid w:val="00B96470"/>
    <w:rsid w:val="00B96AFA"/>
    <w:rsid w:val="00B96C8F"/>
    <w:rsid w:val="00BA2022"/>
    <w:rsid w:val="00BA2359"/>
    <w:rsid w:val="00BA54B0"/>
    <w:rsid w:val="00BA668C"/>
    <w:rsid w:val="00BA6AC8"/>
    <w:rsid w:val="00BA7801"/>
    <w:rsid w:val="00BB0B63"/>
    <w:rsid w:val="00BB3849"/>
    <w:rsid w:val="00BB3DD7"/>
    <w:rsid w:val="00BB4CF5"/>
    <w:rsid w:val="00BB61F9"/>
    <w:rsid w:val="00BB62EC"/>
    <w:rsid w:val="00BB7521"/>
    <w:rsid w:val="00BC08DE"/>
    <w:rsid w:val="00BC12C1"/>
    <w:rsid w:val="00BC2B97"/>
    <w:rsid w:val="00BC38FF"/>
    <w:rsid w:val="00BC3955"/>
    <w:rsid w:val="00BC3AD3"/>
    <w:rsid w:val="00BC46DB"/>
    <w:rsid w:val="00BC50F0"/>
    <w:rsid w:val="00BC5704"/>
    <w:rsid w:val="00BC590F"/>
    <w:rsid w:val="00BC718F"/>
    <w:rsid w:val="00BC73C9"/>
    <w:rsid w:val="00BC760B"/>
    <w:rsid w:val="00BD09F5"/>
    <w:rsid w:val="00BD1341"/>
    <w:rsid w:val="00BD3767"/>
    <w:rsid w:val="00BD4915"/>
    <w:rsid w:val="00BD5B11"/>
    <w:rsid w:val="00BD65DA"/>
    <w:rsid w:val="00BD7462"/>
    <w:rsid w:val="00BD7E6D"/>
    <w:rsid w:val="00BE022C"/>
    <w:rsid w:val="00BE18D8"/>
    <w:rsid w:val="00BE24DD"/>
    <w:rsid w:val="00BE5011"/>
    <w:rsid w:val="00BE5562"/>
    <w:rsid w:val="00BE63E2"/>
    <w:rsid w:val="00BE72D9"/>
    <w:rsid w:val="00BF2E0D"/>
    <w:rsid w:val="00BF38C8"/>
    <w:rsid w:val="00BF5C74"/>
    <w:rsid w:val="00BF5EEB"/>
    <w:rsid w:val="00BF6978"/>
    <w:rsid w:val="00C00066"/>
    <w:rsid w:val="00C00459"/>
    <w:rsid w:val="00C00CD9"/>
    <w:rsid w:val="00C01A39"/>
    <w:rsid w:val="00C02683"/>
    <w:rsid w:val="00C02CDC"/>
    <w:rsid w:val="00C0404B"/>
    <w:rsid w:val="00C04447"/>
    <w:rsid w:val="00C04F37"/>
    <w:rsid w:val="00C04F73"/>
    <w:rsid w:val="00C058A0"/>
    <w:rsid w:val="00C0598B"/>
    <w:rsid w:val="00C06ED7"/>
    <w:rsid w:val="00C07884"/>
    <w:rsid w:val="00C0795F"/>
    <w:rsid w:val="00C07F88"/>
    <w:rsid w:val="00C115F0"/>
    <w:rsid w:val="00C14F5E"/>
    <w:rsid w:val="00C1559E"/>
    <w:rsid w:val="00C16C79"/>
    <w:rsid w:val="00C177C6"/>
    <w:rsid w:val="00C21727"/>
    <w:rsid w:val="00C222ED"/>
    <w:rsid w:val="00C23B9D"/>
    <w:rsid w:val="00C23E30"/>
    <w:rsid w:val="00C2527A"/>
    <w:rsid w:val="00C25D03"/>
    <w:rsid w:val="00C263AC"/>
    <w:rsid w:val="00C26A40"/>
    <w:rsid w:val="00C27626"/>
    <w:rsid w:val="00C27B32"/>
    <w:rsid w:val="00C3025E"/>
    <w:rsid w:val="00C311D8"/>
    <w:rsid w:val="00C311DA"/>
    <w:rsid w:val="00C32384"/>
    <w:rsid w:val="00C336AC"/>
    <w:rsid w:val="00C33F95"/>
    <w:rsid w:val="00C340FB"/>
    <w:rsid w:val="00C350A2"/>
    <w:rsid w:val="00C3637A"/>
    <w:rsid w:val="00C41AEC"/>
    <w:rsid w:val="00C42351"/>
    <w:rsid w:val="00C42D3B"/>
    <w:rsid w:val="00C43705"/>
    <w:rsid w:val="00C43F3B"/>
    <w:rsid w:val="00C443BB"/>
    <w:rsid w:val="00C445DA"/>
    <w:rsid w:val="00C44F2C"/>
    <w:rsid w:val="00C46850"/>
    <w:rsid w:val="00C46A36"/>
    <w:rsid w:val="00C4782A"/>
    <w:rsid w:val="00C503C6"/>
    <w:rsid w:val="00C505DF"/>
    <w:rsid w:val="00C50BAB"/>
    <w:rsid w:val="00C52172"/>
    <w:rsid w:val="00C52475"/>
    <w:rsid w:val="00C54990"/>
    <w:rsid w:val="00C5595E"/>
    <w:rsid w:val="00C5629F"/>
    <w:rsid w:val="00C57D52"/>
    <w:rsid w:val="00C6001F"/>
    <w:rsid w:val="00C603DE"/>
    <w:rsid w:val="00C61FBF"/>
    <w:rsid w:val="00C62528"/>
    <w:rsid w:val="00C62C5D"/>
    <w:rsid w:val="00C6490F"/>
    <w:rsid w:val="00C6499E"/>
    <w:rsid w:val="00C6585B"/>
    <w:rsid w:val="00C66F88"/>
    <w:rsid w:val="00C70E22"/>
    <w:rsid w:val="00C70F0B"/>
    <w:rsid w:val="00C7192B"/>
    <w:rsid w:val="00C744C2"/>
    <w:rsid w:val="00C74EBF"/>
    <w:rsid w:val="00C756C5"/>
    <w:rsid w:val="00C75CA1"/>
    <w:rsid w:val="00C76C9B"/>
    <w:rsid w:val="00C77B40"/>
    <w:rsid w:val="00C80E74"/>
    <w:rsid w:val="00C812BF"/>
    <w:rsid w:val="00C81999"/>
    <w:rsid w:val="00C81CE0"/>
    <w:rsid w:val="00C82A8D"/>
    <w:rsid w:val="00C84B4A"/>
    <w:rsid w:val="00C84CA9"/>
    <w:rsid w:val="00C84DD8"/>
    <w:rsid w:val="00C863E0"/>
    <w:rsid w:val="00C86EE5"/>
    <w:rsid w:val="00C9013A"/>
    <w:rsid w:val="00C90A01"/>
    <w:rsid w:val="00C90AFD"/>
    <w:rsid w:val="00C93AEA"/>
    <w:rsid w:val="00C93B45"/>
    <w:rsid w:val="00C93DA3"/>
    <w:rsid w:val="00C940AB"/>
    <w:rsid w:val="00C963CA"/>
    <w:rsid w:val="00C97200"/>
    <w:rsid w:val="00CA0C4D"/>
    <w:rsid w:val="00CA0F13"/>
    <w:rsid w:val="00CA10F8"/>
    <w:rsid w:val="00CA1D1E"/>
    <w:rsid w:val="00CA1E18"/>
    <w:rsid w:val="00CA258C"/>
    <w:rsid w:val="00CA3592"/>
    <w:rsid w:val="00CA3ACC"/>
    <w:rsid w:val="00CA4B64"/>
    <w:rsid w:val="00CA507C"/>
    <w:rsid w:val="00CA5F41"/>
    <w:rsid w:val="00CA7C82"/>
    <w:rsid w:val="00CB0013"/>
    <w:rsid w:val="00CB064F"/>
    <w:rsid w:val="00CB0A12"/>
    <w:rsid w:val="00CB14AB"/>
    <w:rsid w:val="00CB30F5"/>
    <w:rsid w:val="00CB42B2"/>
    <w:rsid w:val="00CB4CB8"/>
    <w:rsid w:val="00CB4E0E"/>
    <w:rsid w:val="00CB50F2"/>
    <w:rsid w:val="00CB6495"/>
    <w:rsid w:val="00CC0222"/>
    <w:rsid w:val="00CC1DA5"/>
    <w:rsid w:val="00CC2BFE"/>
    <w:rsid w:val="00CC3ACD"/>
    <w:rsid w:val="00CC48B7"/>
    <w:rsid w:val="00CC499C"/>
    <w:rsid w:val="00CC5B52"/>
    <w:rsid w:val="00CC78B9"/>
    <w:rsid w:val="00CD0B7C"/>
    <w:rsid w:val="00CD13BF"/>
    <w:rsid w:val="00CD1F95"/>
    <w:rsid w:val="00CD2B43"/>
    <w:rsid w:val="00CD382A"/>
    <w:rsid w:val="00CD3874"/>
    <w:rsid w:val="00CD3B16"/>
    <w:rsid w:val="00CD51B4"/>
    <w:rsid w:val="00CD5261"/>
    <w:rsid w:val="00CD5A05"/>
    <w:rsid w:val="00CD6CF4"/>
    <w:rsid w:val="00CD735A"/>
    <w:rsid w:val="00CD7373"/>
    <w:rsid w:val="00CE02AF"/>
    <w:rsid w:val="00CE1A61"/>
    <w:rsid w:val="00CE2291"/>
    <w:rsid w:val="00CE2304"/>
    <w:rsid w:val="00CE291A"/>
    <w:rsid w:val="00CE2C11"/>
    <w:rsid w:val="00CE361A"/>
    <w:rsid w:val="00CE3625"/>
    <w:rsid w:val="00CE4A04"/>
    <w:rsid w:val="00CE54C4"/>
    <w:rsid w:val="00CE5F15"/>
    <w:rsid w:val="00CE6DA0"/>
    <w:rsid w:val="00CE7891"/>
    <w:rsid w:val="00CF26FD"/>
    <w:rsid w:val="00CF29F7"/>
    <w:rsid w:val="00CF2A33"/>
    <w:rsid w:val="00CF2B68"/>
    <w:rsid w:val="00CF3405"/>
    <w:rsid w:val="00CF418A"/>
    <w:rsid w:val="00CF4C1D"/>
    <w:rsid w:val="00CF51AC"/>
    <w:rsid w:val="00CF5C61"/>
    <w:rsid w:val="00CF5CEF"/>
    <w:rsid w:val="00CF65D8"/>
    <w:rsid w:val="00CF66F0"/>
    <w:rsid w:val="00CF71CD"/>
    <w:rsid w:val="00D00CE7"/>
    <w:rsid w:val="00D0105F"/>
    <w:rsid w:val="00D0224F"/>
    <w:rsid w:val="00D026C6"/>
    <w:rsid w:val="00D02DB9"/>
    <w:rsid w:val="00D0436F"/>
    <w:rsid w:val="00D06B45"/>
    <w:rsid w:val="00D07447"/>
    <w:rsid w:val="00D07E52"/>
    <w:rsid w:val="00D105C8"/>
    <w:rsid w:val="00D1061C"/>
    <w:rsid w:val="00D11961"/>
    <w:rsid w:val="00D12068"/>
    <w:rsid w:val="00D149CB"/>
    <w:rsid w:val="00D158E8"/>
    <w:rsid w:val="00D15A1B"/>
    <w:rsid w:val="00D16BFF"/>
    <w:rsid w:val="00D16F72"/>
    <w:rsid w:val="00D20D47"/>
    <w:rsid w:val="00D20F17"/>
    <w:rsid w:val="00D2148B"/>
    <w:rsid w:val="00D21CE3"/>
    <w:rsid w:val="00D234AE"/>
    <w:rsid w:val="00D23930"/>
    <w:rsid w:val="00D23CF9"/>
    <w:rsid w:val="00D2474F"/>
    <w:rsid w:val="00D27735"/>
    <w:rsid w:val="00D31AD4"/>
    <w:rsid w:val="00D3319B"/>
    <w:rsid w:val="00D3356F"/>
    <w:rsid w:val="00D34B13"/>
    <w:rsid w:val="00D36751"/>
    <w:rsid w:val="00D36948"/>
    <w:rsid w:val="00D369ED"/>
    <w:rsid w:val="00D36B48"/>
    <w:rsid w:val="00D36DE2"/>
    <w:rsid w:val="00D372AC"/>
    <w:rsid w:val="00D372C0"/>
    <w:rsid w:val="00D37CFE"/>
    <w:rsid w:val="00D406FE"/>
    <w:rsid w:val="00D40F3E"/>
    <w:rsid w:val="00D411AD"/>
    <w:rsid w:val="00D47B2C"/>
    <w:rsid w:val="00D47BC3"/>
    <w:rsid w:val="00D47CC6"/>
    <w:rsid w:val="00D5095E"/>
    <w:rsid w:val="00D5133E"/>
    <w:rsid w:val="00D51D8B"/>
    <w:rsid w:val="00D53DAC"/>
    <w:rsid w:val="00D555D5"/>
    <w:rsid w:val="00D56834"/>
    <w:rsid w:val="00D56C8A"/>
    <w:rsid w:val="00D62B38"/>
    <w:rsid w:val="00D62C1E"/>
    <w:rsid w:val="00D636F4"/>
    <w:rsid w:val="00D63D49"/>
    <w:rsid w:val="00D6414D"/>
    <w:rsid w:val="00D6466C"/>
    <w:rsid w:val="00D65119"/>
    <w:rsid w:val="00D66BEB"/>
    <w:rsid w:val="00D67075"/>
    <w:rsid w:val="00D67D30"/>
    <w:rsid w:val="00D7028D"/>
    <w:rsid w:val="00D70293"/>
    <w:rsid w:val="00D70A90"/>
    <w:rsid w:val="00D7101E"/>
    <w:rsid w:val="00D71723"/>
    <w:rsid w:val="00D7233A"/>
    <w:rsid w:val="00D72EC5"/>
    <w:rsid w:val="00D72F56"/>
    <w:rsid w:val="00D73017"/>
    <w:rsid w:val="00D7366A"/>
    <w:rsid w:val="00D73C41"/>
    <w:rsid w:val="00D740E5"/>
    <w:rsid w:val="00D74127"/>
    <w:rsid w:val="00D761DE"/>
    <w:rsid w:val="00D76C58"/>
    <w:rsid w:val="00D77690"/>
    <w:rsid w:val="00D805F6"/>
    <w:rsid w:val="00D80F7A"/>
    <w:rsid w:val="00D81635"/>
    <w:rsid w:val="00D8187B"/>
    <w:rsid w:val="00D81E87"/>
    <w:rsid w:val="00D825A2"/>
    <w:rsid w:val="00D847CA"/>
    <w:rsid w:val="00D84D7A"/>
    <w:rsid w:val="00D85D9A"/>
    <w:rsid w:val="00D873A3"/>
    <w:rsid w:val="00D87A06"/>
    <w:rsid w:val="00D90A37"/>
    <w:rsid w:val="00D922E3"/>
    <w:rsid w:val="00D93F25"/>
    <w:rsid w:val="00D95262"/>
    <w:rsid w:val="00D95C96"/>
    <w:rsid w:val="00D96B98"/>
    <w:rsid w:val="00D9765C"/>
    <w:rsid w:val="00D97F34"/>
    <w:rsid w:val="00DA0803"/>
    <w:rsid w:val="00DA0C3C"/>
    <w:rsid w:val="00DA17CB"/>
    <w:rsid w:val="00DA4D78"/>
    <w:rsid w:val="00DA50E2"/>
    <w:rsid w:val="00DA5748"/>
    <w:rsid w:val="00DA6E9A"/>
    <w:rsid w:val="00DA7CE0"/>
    <w:rsid w:val="00DB13C1"/>
    <w:rsid w:val="00DB1CFF"/>
    <w:rsid w:val="00DB2270"/>
    <w:rsid w:val="00DB2CB0"/>
    <w:rsid w:val="00DB4D67"/>
    <w:rsid w:val="00DB53A1"/>
    <w:rsid w:val="00DC01A2"/>
    <w:rsid w:val="00DC06E8"/>
    <w:rsid w:val="00DC0BCE"/>
    <w:rsid w:val="00DC2307"/>
    <w:rsid w:val="00DC315F"/>
    <w:rsid w:val="00DC37BC"/>
    <w:rsid w:val="00DC41FE"/>
    <w:rsid w:val="00DC6BAC"/>
    <w:rsid w:val="00DD00B2"/>
    <w:rsid w:val="00DD0F2D"/>
    <w:rsid w:val="00DD2813"/>
    <w:rsid w:val="00DD2DC5"/>
    <w:rsid w:val="00DD336A"/>
    <w:rsid w:val="00DD3539"/>
    <w:rsid w:val="00DD35BF"/>
    <w:rsid w:val="00DD36B6"/>
    <w:rsid w:val="00DD3B23"/>
    <w:rsid w:val="00DD41A3"/>
    <w:rsid w:val="00DD448E"/>
    <w:rsid w:val="00DD44EB"/>
    <w:rsid w:val="00DD49ED"/>
    <w:rsid w:val="00DD4BD0"/>
    <w:rsid w:val="00DD4BE0"/>
    <w:rsid w:val="00DD4CA2"/>
    <w:rsid w:val="00DD4F98"/>
    <w:rsid w:val="00DD5A1E"/>
    <w:rsid w:val="00DD5A6B"/>
    <w:rsid w:val="00DD6B1C"/>
    <w:rsid w:val="00DD71BF"/>
    <w:rsid w:val="00DD7B19"/>
    <w:rsid w:val="00DE22E9"/>
    <w:rsid w:val="00DE2B91"/>
    <w:rsid w:val="00DE4983"/>
    <w:rsid w:val="00DE5CE6"/>
    <w:rsid w:val="00DE70C0"/>
    <w:rsid w:val="00DE7784"/>
    <w:rsid w:val="00DF0992"/>
    <w:rsid w:val="00DF2BDF"/>
    <w:rsid w:val="00DF3B55"/>
    <w:rsid w:val="00DF3FEC"/>
    <w:rsid w:val="00DF528A"/>
    <w:rsid w:val="00DF5B82"/>
    <w:rsid w:val="00DF5DB5"/>
    <w:rsid w:val="00DF68B9"/>
    <w:rsid w:val="00E009D8"/>
    <w:rsid w:val="00E00DD0"/>
    <w:rsid w:val="00E01A33"/>
    <w:rsid w:val="00E01AFA"/>
    <w:rsid w:val="00E0383E"/>
    <w:rsid w:val="00E04B8A"/>
    <w:rsid w:val="00E05215"/>
    <w:rsid w:val="00E0560C"/>
    <w:rsid w:val="00E05FFB"/>
    <w:rsid w:val="00E06A70"/>
    <w:rsid w:val="00E07AAE"/>
    <w:rsid w:val="00E118B9"/>
    <w:rsid w:val="00E11963"/>
    <w:rsid w:val="00E11F81"/>
    <w:rsid w:val="00E121B5"/>
    <w:rsid w:val="00E12240"/>
    <w:rsid w:val="00E123F8"/>
    <w:rsid w:val="00E12DC6"/>
    <w:rsid w:val="00E1361F"/>
    <w:rsid w:val="00E1382C"/>
    <w:rsid w:val="00E14D93"/>
    <w:rsid w:val="00E16CB6"/>
    <w:rsid w:val="00E17B3B"/>
    <w:rsid w:val="00E17C67"/>
    <w:rsid w:val="00E2068F"/>
    <w:rsid w:val="00E20AEB"/>
    <w:rsid w:val="00E212F0"/>
    <w:rsid w:val="00E22007"/>
    <w:rsid w:val="00E22EA3"/>
    <w:rsid w:val="00E23789"/>
    <w:rsid w:val="00E23D1E"/>
    <w:rsid w:val="00E24148"/>
    <w:rsid w:val="00E24CB7"/>
    <w:rsid w:val="00E24EF5"/>
    <w:rsid w:val="00E259F6"/>
    <w:rsid w:val="00E26546"/>
    <w:rsid w:val="00E26F37"/>
    <w:rsid w:val="00E27510"/>
    <w:rsid w:val="00E31142"/>
    <w:rsid w:val="00E31907"/>
    <w:rsid w:val="00E3267C"/>
    <w:rsid w:val="00E33016"/>
    <w:rsid w:val="00E34124"/>
    <w:rsid w:val="00E3434F"/>
    <w:rsid w:val="00E34903"/>
    <w:rsid w:val="00E354B4"/>
    <w:rsid w:val="00E356AB"/>
    <w:rsid w:val="00E362F8"/>
    <w:rsid w:val="00E36928"/>
    <w:rsid w:val="00E369B3"/>
    <w:rsid w:val="00E3706F"/>
    <w:rsid w:val="00E37519"/>
    <w:rsid w:val="00E37757"/>
    <w:rsid w:val="00E40281"/>
    <w:rsid w:val="00E40ABB"/>
    <w:rsid w:val="00E43585"/>
    <w:rsid w:val="00E44D5A"/>
    <w:rsid w:val="00E44E36"/>
    <w:rsid w:val="00E45601"/>
    <w:rsid w:val="00E4576A"/>
    <w:rsid w:val="00E45DC6"/>
    <w:rsid w:val="00E45ED7"/>
    <w:rsid w:val="00E46973"/>
    <w:rsid w:val="00E50C60"/>
    <w:rsid w:val="00E52028"/>
    <w:rsid w:val="00E522B7"/>
    <w:rsid w:val="00E52658"/>
    <w:rsid w:val="00E52810"/>
    <w:rsid w:val="00E53FCF"/>
    <w:rsid w:val="00E5402C"/>
    <w:rsid w:val="00E545C5"/>
    <w:rsid w:val="00E54D35"/>
    <w:rsid w:val="00E55310"/>
    <w:rsid w:val="00E561F1"/>
    <w:rsid w:val="00E568FE"/>
    <w:rsid w:val="00E57C86"/>
    <w:rsid w:val="00E6158E"/>
    <w:rsid w:val="00E61D11"/>
    <w:rsid w:val="00E61F68"/>
    <w:rsid w:val="00E6247A"/>
    <w:rsid w:val="00E6370F"/>
    <w:rsid w:val="00E63825"/>
    <w:rsid w:val="00E6389B"/>
    <w:rsid w:val="00E63988"/>
    <w:rsid w:val="00E63A86"/>
    <w:rsid w:val="00E63D4A"/>
    <w:rsid w:val="00E64620"/>
    <w:rsid w:val="00E64E9A"/>
    <w:rsid w:val="00E65102"/>
    <w:rsid w:val="00E659F0"/>
    <w:rsid w:val="00E670AF"/>
    <w:rsid w:val="00E70F21"/>
    <w:rsid w:val="00E714F0"/>
    <w:rsid w:val="00E71625"/>
    <w:rsid w:val="00E72EFC"/>
    <w:rsid w:val="00E73023"/>
    <w:rsid w:val="00E7303C"/>
    <w:rsid w:val="00E732DF"/>
    <w:rsid w:val="00E74983"/>
    <w:rsid w:val="00E76F2F"/>
    <w:rsid w:val="00E80FFA"/>
    <w:rsid w:val="00E829C0"/>
    <w:rsid w:val="00E82A28"/>
    <w:rsid w:val="00E82F46"/>
    <w:rsid w:val="00E8363A"/>
    <w:rsid w:val="00E837A5"/>
    <w:rsid w:val="00E83C59"/>
    <w:rsid w:val="00E84079"/>
    <w:rsid w:val="00E84CA5"/>
    <w:rsid w:val="00E854D4"/>
    <w:rsid w:val="00E857BC"/>
    <w:rsid w:val="00E866B6"/>
    <w:rsid w:val="00E87613"/>
    <w:rsid w:val="00E91294"/>
    <w:rsid w:val="00E91926"/>
    <w:rsid w:val="00E91F13"/>
    <w:rsid w:val="00E9241A"/>
    <w:rsid w:val="00E9357B"/>
    <w:rsid w:val="00E93877"/>
    <w:rsid w:val="00EA0176"/>
    <w:rsid w:val="00EA04DE"/>
    <w:rsid w:val="00EA0B68"/>
    <w:rsid w:val="00EA17CC"/>
    <w:rsid w:val="00EA22BE"/>
    <w:rsid w:val="00EA2943"/>
    <w:rsid w:val="00EA3DBF"/>
    <w:rsid w:val="00EA40F3"/>
    <w:rsid w:val="00EA46B1"/>
    <w:rsid w:val="00EA46EC"/>
    <w:rsid w:val="00EA4E0E"/>
    <w:rsid w:val="00EA546D"/>
    <w:rsid w:val="00EA780D"/>
    <w:rsid w:val="00EB1A53"/>
    <w:rsid w:val="00EB3AE3"/>
    <w:rsid w:val="00EB42C8"/>
    <w:rsid w:val="00EB43FE"/>
    <w:rsid w:val="00EB55F1"/>
    <w:rsid w:val="00EB5C58"/>
    <w:rsid w:val="00EB6C8F"/>
    <w:rsid w:val="00EB7060"/>
    <w:rsid w:val="00EB798F"/>
    <w:rsid w:val="00EC0063"/>
    <w:rsid w:val="00EC0D25"/>
    <w:rsid w:val="00EC10D7"/>
    <w:rsid w:val="00EC11D6"/>
    <w:rsid w:val="00EC24CA"/>
    <w:rsid w:val="00EC253C"/>
    <w:rsid w:val="00EC27BA"/>
    <w:rsid w:val="00EC2A4E"/>
    <w:rsid w:val="00EC2A85"/>
    <w:rsid w:val="00EC2B60"/>
    <w:rsid w:val="00EC32EA"/>
    <w:rsid w:val="00EC41F4"/>
    <w:rsid w:val="00EC55E4"/>
    <w:rsid w:val="00EC59DF"/>
    <w:rsid w:val="00EC5BC1"/>
    <w:rsid w:val="00ED0096"/>
    <w:rsid w:val="00ED03A6"/>
    <w:rsid w:val="00ED0FB1"/>
    <w:rsid w:val="00ED10C8"/>
    <w:rsid w:val="00ED1D77"/>
    <w:rsid w:val="00ED1EAA"/>
    <w:rsid w:val="00ED2B11"/>
    <w:rsid w:val="00ED3CE0"/>
    <w:rsid w:val="00ED51A2"/>
    <w:rsid w:val="00ED52DF"/>
    <w:rsid w:val="00ED575E"/>
    <w:rsid w:val="00ED5BBE"/>
    <w:rsid w:val="00ED7045"/>
    <w:rsid w:val="00ED7047"/>
    <w:rsid w:val="00ED7996"/>
    <w:rsid w:val="00ED7B75"/>
    <w:rsid w:val="00EE011C"/>
    <w:rsid w:val="00EE051B"/>
    <w:rsid w:val="00EE0627"/>
    <w:rsid w:val="00EE12BF"/>
    <w:rsid w:val="00EE1FA2"/>
    <w:rsid w:val="00EE2951"/>
    <w:rsid w:val="00EE2F69"/>
    <w:rsid w:val="00EE337E"/>
    <w:rsid w:val="00EE4164"/>
    <w:rsid w:val="00EE5A94"/>
    <w:rsid w:val="00EE6297"/>
    <w:rsid w:val="00EE7521"/>
    <w:rsid w:val="00EE79E6"/>
    <w:rsid w:val="00EE7E92"/>
    <w:rsid w:val="00EF00C7"/>
    <w:rsid w:val="00EF18AA"/>
    <w:rsid w:val="00EF1A13"/>
    <w:rsid w:val="00EF1B52"/>
    <w:rsid w:val="00EF20AC"/>
    <w:rsid w:val="00EF40AA"/>
    <w:rsid w:val="00EF5336"/>
    <w:rsid w:val="00EF5C57"/>
    <w:rsid w:val="00EF640B"/>
    <w:rsid w:val="00EF65A3"/>
    <w:rsid w:val="00F00490"/>
    <w:rsid w:val="00F00E22"/>
    <w:rsid w:val="00F014D7"/>
    <w:rsid w:val="00F0154B"/>
    <w:rsid w:val="00F0376A"/>
    <w:rsid w:val="00F048C0"/>
    <w:rsid w:val="00F050AB"/>
    <w:rsid w:val="00F05A4C"/>
    <w:rsid w:val="00F0622E"/>
    <w:rsid w:val="00F06494"/>
    <w:rsid w:val="00F06B37"/>
    <w:rsid w:val="00F06E3F"/>
    <w:rsid w:val="00F07429"/>
    <w:rsid w:val="00F10105"/>
    <w:rsid w:val="00F113A9"/>
    <w:rsid w:val="00F11B2C"/>
    <w:rsid w:val="00F124D3"/>
    <w:rsid w:val="00F13702"/>
    <w:rsid w:val="00F145D6"/>
    <w:rsid w:val="00F1481C"/>
    <w:rsid w:val="00F150F8"/>
    <w:rsid w:val="00F151E4"/>
    <w:rsid w:val="00F16500"/>
    <w:rsid w:val="00F17364"/>
    <w:rsid w:val="00F214DF"/>
    <w:rsid w:val="00F22E3E"/>
    <w:rsid w:val="00F22F6D"/>
    <w:rsid w:val="00F25ADC"/>
    <w:rsid w:val="00F260BF"/>
    <w:rsid w:val="00F310C3"/>
    <w:rsid w:val="00F31134"/>
    <w:rsid w:val="00F319FD"/>
    <w:rsid w:val="00F32473"/>
    <w:rsid w:val="00F324BF"/>
    <w:rsid w:val="00F34670"/>
    <w:rsid w:val="00F34A92"/>
    <w:rsid w:val="00F3700E"/>
    <w:rsid w:val="00F40C16"/>
    <w:rsid w:val="00F4126E"/>
    <w:rsid w:val="00F431A2"/>
    <w:rsid w:val="00F45852"/>
    <w:rsid w:val="00F45A6A"/>
    <w:rsid w:val="00F45BD5"/>
    <w:rsid w:val="00F45ED3"/>
    <w:rsid w:val="00F45F04"/>
    <w:rsid w:val="00F45F07"/>
    <w:rsid w:val="00F46317"/>
    <w:rsid w:val="00F46E81"/>
    <w:rsid w:val="00F47186"/>
    <w:rsid w:val="00F474E7"/>
    <w:rsid w:val="00F514EC"/>
    <w:rsid w:val="00F527B3"/>
    <w:rsid w:val="00F52C87"/>
    <w:rsid w:val="00F545F7"/>
    <w:rsid w:val="00F54716"/>
    <w:rsid w:val="00F560A1"/>
    <w:rsid w:val="00F57091"/>
    <w:rsid w:val="00F6004F"/>
    <w:rsid w:val="00F60647"/>
    <w:rsid w:val="00F6071C"/>
    <w:rsid w:val="00F61AFA"/>
    <w:rsid w:val="00F61CF5"/>
    <w:rsid w:val="00F6231F"/>
    <w:rsid w:val="00F63500"/>
    <w:rsid w:val="00F63554"/>
    <w:rsid w:val="00F63874"/>
    <w:rsid w:val="00F64C9D"/>
    <w:rsid w:val="00F6508F"/>
    <w:rsid w:val="00F6592F"/>
    <w:rsid w:val="00F65DF6"/>
    <w:rsid w:val="00F66F07"/>
    <w:rsid w:val="00F673B6"/>
    <w:rsid w:val="00F67963"/>
    <w:rsid w:val="00F702F6"/>
    <w:rsid w:val="00F705C6"/>
    <w:rsid w:val="00F70B7A"/>
    <w:rsid w:val="00F70FBD"/>
    <w:rsid w:val="00F71763"/>
    <w:rsid w:val="00F731A0"/>
    <w:rsid w:val="00F735E2"/>
    <w:rsid w:val="00F7415F"/>
    <w:rsid w:val="00F77CAE"/>
    <w:rsid w:val="00F77D48"/>
    <w:rsid w:val="00F800A6"/>
    <w:rsid w:val="00F801AD"/>
    <w:rsid w:val="00F81B93"/>
    <w:rsid w:val="00F81C79"/>
    <w:rsid w:val="00F829CC"/>
    <w:rsid w:val="00F82F62"/>
    <w:rsid w:val="00F83157"/>
    <w:rsid w:val="00F847FE"/>
    <w:rsid w:val="00F853A1"/>
    <w:rsid w:val="00F86093"/>
    <w:rsid w:val="00F8611B"/>
    <w:rsid w:val="00F91748"/>
    <w:rsid w:val="00F920FA"/>
    <w:rsid w:val="00F9336C"/>
    <w:rsid w:val="00F968F9"/>
    <w:rsid w:val="00F96DA7"/>
    <w:rsid w:val="00FA067C"/>
    <w:rsid w:val="00FA0A2F"/>
    <w:rsid w:val="00FA0BA6"/>
    <w:rsid w:val="00FA0EAD"/>
    <w:rsid w:val="00FA18F6"/>
    <w:rsid w:val="00FA1BB9"/>
    <w:rsid w:val="00FA1C54"/>
    <w:rsid w:val="00FA2D67"/>
    <w:rsid w:val="00FA2FAA"/>
    <w:rsid w:val="00FA3847"/>
    <w:rsid w:val="00FA3FBA"/>
    <w:rsid w:val="00FA458C"/>
    <w:rsid w:val="00FA4EE9"/>
    <w:rsid w:val="00FA6F1D"/>
    <w:rsid w:val="00FB0406"/>
    <w:rsid w:val="00FB214A"/>
    <w:rsid w:val="00FB252B"/>
    <w:rsid w:val="00FB30E9"/>
    <w:rsid w:val="00FB3423"/>
    <w:rsid w:val="00FB3E96"/>
    <w:rsid w:val="00FB4E47"/>
    <w:rsid w:val="00FB6D9A"/>
    <w:rsid w:val="00FB711D"/>
    <w:rsid w:val="00FB7679"/>
    <w:rsid w:val="00FC0B90"/>
    <w:rsid w:val="00FC130B"/>
    <w:rsid w:val="00FC231F"/>
    <w:rsid w:val="00FC24AA"/>
    <w:rsid w:val="00FC264E"/>
    <w:rsid w:val="00FC2F44"/>
    <w:rsid w:val="00FC453B"/>
    <w:rsid w:val="00FC7388"/>
    <w:rsid w:val="00FC75CF"/>
    <w:rsid w:val="00FD0880"/>
    <w:rsid w:val="00FD08D9"/>
    <w:rsid w:val="00FD0E35"/>
    <w:rsid w:val="00FD255B"/>
    <w:rsid w:val="00FD2E8D"/>
    <w:rsid w:val="00FD3001"/>
    <w:rsid w:val="00FD5545"/>
    <w:rsid w:val="00FD5628"/>
    <w:rsid w:val="00FD6CAF"/>
    <w:rsid w:val="00FD75DE"/>
    <w:rsid w:val="00FE1964"/>
    <w:rsid w:val="00FE2C60"/>
    <w:rsid w:val="00FE3A5D"/>
    <w:rsid w:val="00FE3FCC"/>
    <w:rsid w:val="00FE4076"/>
    <w:rsid w:val="00FE4E31"/>
    <w:rsid w:val="00FE50E3"/>
    <w:rsid w:val="00FE6017"/>
    <w:rsid w:val="00FE774A"/>
    <w:rsid w:val="00FF048A"/>
    <w:rsid w:val="00FF05F2"/>
    <w:rsid w:val="00FF075D"/>
    <w:rsid w:val="00FF0BC8"/>
    <w:rsid w:val="00FF1414"/>
    <w:rsid w:val="00FF26DE"/>
    <w:rsid w:val="00FF2C55"/>
    <w:rsid w:val="00FF494B"/>
    <w:rsid w:val="00FF54FE"/>
    <w:rsid w:val="00FF5EC5"/>
    <w:rsid w:val="00FF69B0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B10CC"/>
  <w15:chartTrackingRefBased/>
  <w15:docId w15:val="{12E045B4-D1D0-C34A-B4BE-C2ED888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D51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4D98"/>
    <w:pPr>
      <w:spacing w:before="0" w:after="0"/>
      <w:ind w:left="0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-org.zoomgov.com/j/1614898082?pwd=TnUzMS81M2sxbDZIbERJU01tYkJCQT09" TargetMode="Externa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jeffersonlab-my.sharepoint.com/:f:/g/personal/tristan_jlab_org/EqZ5MeS-nipCgPfZB5p0oS4B9Is67d3nQb9sLJI3Zyev9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mb/Library/Group%20Containers/UBF8T346G9.Office/User%20Content.localized/Templates.localized/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FD4DA18F2B494F8E9F44C4AD4E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9B43-2DD0-3B4C-A7D2-A3756706A235}"/>
      </w:docPartPr>
      <w:docPartBody>
        <w:p w:rsidR="00152B3C" w:rsidRDefault="00000000">
          <w:pPr>
            <w:pStyle w:val="0BFD4DA18F2B494F8E9F44C4AD4ECE22"/>
          </w:pPr>
          <w:r>
            <w:t>Meeting date | time</w:t>
          </w:r>
        </w:p>
      </w:docPartBody>
    </w:docPart>
    <w:docPart>
      <w:docPartPr>
        <w:name w:val="16BF3B09ACE1894EBE47A36B959A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480B-896C-8442-8DBA-810F046CFCF9}"/>
      </w:docPartPr>
      <w:docPartBody>
        <w:p w:rsidR="00152B3C" w:rsidRDefault="00000000">
          <w:pPr>
            <w:pStyle w:val="16BF3B09ACE1894EBE47A36B959AFC6E"/>
          </w:pPr>
          <w:r>
            <w:t>Meeting location</w:t>
          </w:r>
        </w:p>
      </w:docPartBody>
    </w:docPart>
    <w:docPart>
      <w:docPartPr>
        <w:name w:val="281C4122CF8FB441B939A055EC4B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196D-0868-7346-8D4E-A8916E380794}"/>
      </w:docPartPr>
      <w:docPartBody>
        <w:p w:rsidR="00152B3C" w:rsidRDefault="00000000">
          <w:pPr>
            <w:pStyle w:val="281C4122CF8FB441B939A055EC4B33C3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191A7A7009C3C949962B9527F6F5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F879-0E77-3A4C-AF8E-361C975AA713}"/>
      </w:docPartPr>
      <w:docPartBody>
        <w:p w:rsidR="00152B3C" w:rsidRDefault="00000000">
          <w:pPr>
            <w:pStyle w:val="191A7A7009C3C949962B9527F6F56376"/>
          </w:pPr>
          <w:r w:rsidRPr="00A979E1">
            <w:t>Meeting called by</w:t>
          </w:r>
        </w:p>
      </w:docPartBody>
    </w:docPart>
    <w:docPart>
      <w:docPartPr>
        <w:name w:val="F0EC3AEF83A4194F958A8C9DF768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9BE5-A5AF-C54A-BBFC-0DCCD3C870B7}"/>
      </w:docPartPr>
      <w:docPartBody>
        <w:p w:rsidR="00152B3C" w:rsidRDefault="00000000">
          <w:pPr>
            <w:pStyle w:val="F0EC3AEF83A4194F958A8C9DF768920C"/>
          </w:pPr>
          <w:r w:rsidRPr="00A979E1">
            <w:t>Type of meeting</w:t>
          </w:r>
        </w:p>
      </w:docPartBody>
    </w:docPart>
    <w:docPart>
      <w:docPartPr>
        <w:name w:val="552C550E4AD2234B922FBD2BD979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F78A-868A-0D4B-BFEF-DA6870568D37}"/>
      </w:docPartPr>
      <w:docPartBody>
        <w:p w:rsidR="00152B3C" w:rsidRDefault="00000000">
          <w:pPr>
            <w:pStyle w:val="552C550E4AD2234B922FBD2BD9796C1D"/>
          </w:pPr>
          <w:r w:rsidRPr="00A979E1">
            <w:t>Facilitator</w:t>
          </w:r>
        </w:p>
      </w:docPartBody>
    </w:docPart>
    <w:docPart>
      <w:docPartPr>
        <w:name w:val="72877EB21D214E4D90FC1127C640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C86D-5647-E34B-ABF4-46E4FDA432B1}"/>
      </w:docPartPr>
      <w:docPartBody>
        <w:p w:rsidR="00152B3C" w:rsidRDefault="00000000">
          <w:pPr>
            <w:pStyle w:val="72877EB21D214E4D90FC1127C640E879"/>
          </w:pPr>
          <w:r w:rsidRPr="00A979E1">
            <w:t>Note taker</w:t>
          </w:r>
        </w:p>
      </w:docPartBody>
    </w:docPart>
    <w:docPart>
      <w:docPartPr>
        <w:name w:val="F5EDCF17150C5643830F04A99B3C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E012-084F-FC45-85D5-9ADB085F66E2}"/>
      </w:docPartPr>
      <w:docPartBody>
        <w:p w:rsidR="00152B3C" w:rsidRDefault="00000000">
          <w:pPr>
            <w:pStyle w:val="F5EDCF17150C5643830F04A99B3C9EA1"/>
          </w:pPr>
          <w:r w:rsidRPr="00A979E1">
            <w:t>Timekeeper</w:t>
          </w:r>
        </w:p>
      </w:docPartBody>
    </w:docPart>
    <w:docPart>
      <w:docPartPr>
        <w:name w:val="9FC62A8353DA3A4795D5C4AD2935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1B63-BC61-A84E-97F7-E59FD5CCE29D}"/>
      </w:docPartPr>
      <w:docPartBody>
        <w:p w:rsidR="00152B3C" w:rsidRDefault="00000000">
          <w:pPr>
            <w:pStyle w:val="9FC62A8353DA3A4795D5C4AD293590D8"/>
          </w:pPr>
          <w:r w:rsidRPr="00137619">
            <w:t>Attendees</w:t>
          </w:r>
        </w:p>
      </w:docPartBody>
    </w:docPart>
    <w:docPart>
      <w:docPartPr>
        <w:name w:val="48FFEF31CC861B4CBD9F6D2D4ADC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1D3F-2212-924E-8BEC-06D9B74DB268}"/>
      </w:docPartPr>
      <w:docPartBody>
        <w:p w:rsidR="00152B3C" w:rsidRDefault="00000000">
          <w:pPr>
            <w:pStyle w:val="48FFEF31CC861B4CBD9F6D2D4ADC3DBA"/>
          </w:pPr>
          <w:r>
            <w:t>Agenda topics</w:t>
          </w:r>
        </w:p>
      </w:docPartBody>
    </w:docPart>
    <w:docPart>
      <w:docPartPr>
        <w:name w:val="DCDE6236D300BE45BB6101B5CA3F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6853-1A60-984A-810A-A943A6F024C4}"/>
      </w:docPartPr>
      <w:docPartBody>
        <w:p w:rsidR="00152B3C" w:rsidRDefault="003B5FE8" w:rsidP="003B5FE8">
          <w:pPr>
            <w:pStyle w:val="DCDE6236D300BE45BB6101B5CA3FF01F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D101E2269F988A4A910EF2C6B196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2E584-97F8-4A4B-BFFE-5B383948E848}"/>
      </w:docPartPr>
      <w:docPartBody>
        <w:p w:rsidR="00152B3C" w:rsidRDefault="003B5FE8" w:rsidP="003B5FE8">
          <w:pPr>
            <w:pStyle w:val="D101E2269F988A4A910EF2C6B196E74A"/>
          </w:pPr>
          <w:r>
            <w:t>Special notes</w:t>
          </w:r>
        </w:p>
      </w:docPartBody>
    </w:docPart>
    <w:docPart>
      <w:docPartPr>
        <w:name w:val="0A5F182761857C4084037538CB86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DF39F-20A1-1E49-A930-D00CF6A28F0B}"/>
      </w:docPartPr>
      <w:docPartBody>
        <w:p w:rsidR="00152B3C" w:rsidRDefault="003B5FE8" w:rsidP="003B5FE8">
          <w:pPr>
            <w:pStyle w:val="0A5F182761857C4084037538CB86815B"/>
          </w:pPr>
          <w:r>
            <w:t>|</w:t>
          </w:r>
        </w:p>
      </w:docPartBody>
    </w:docPart>
    <w:docPart>
      <w:docPartPr>
        <w:name w:val="6AE9BF8D4E21A348A0663C3413AD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F84A-8437-004D-AD55-28799B08222E}"/>
      </w:docPartPr>
      <w:docPartBody>
        <w:p w:rsidR="00152B3C" w:rsidRDefault="003B5FE8" w:rsidP="003B5FE8">
          <w:pPr>
            <w:pStyle w:val="6AE9BF8D4E21A348A0663C3413AD277C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E9DB04DB2C1152499C4AA5A350A38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89AB-1C19-E84D-BD1D-1A0E595B5F75}"/>
      </w:docPartPr>
      <w:docPartBody>
        <w:p w:rsidR="00DA69B5" w:rsidRDefault="00700833" w:rsidP="00700833">
          <w:pPr>
            <w:pStyle w:val="E9DB04DB2C1152499C4AA5A350A385AB"/>
          </w:pPr>
          <w:r>
            <w:t>Time allotted</w:t>
          </w:r>
        </w:p>
      </w:docPartBody>
    </w:docPart>
    <w:docPart>
      <w:docPartPr>
        <w:name w:val="F412626537955B4FA06A50E0A5F8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AC39-83CE-7E48-B91C-9376E25EE62A}"/>
      </w:docPartPr>
      <w:docPartBody>
        <w:p w:rsidR="00DA69B5" w:rsidRDefault="00700833" w:rsidP="00700833">
          <w:pPr>
            <w:pStyle w:val="F412626537955B4FA06A50E0A5F89C36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3FD775C60B36AF4A999F02FC5D1E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7980-D911-3343-8924-9DA531ED90A6}"/>
      </w:docPartPr>
      <w:docPartBody>
        <w:p w:rsidR="00DA69B5" w:rsidRDefault="00700833" w:rsidP="00700833">
          <w:pPr>
            <w:pStyle w:val="3FD775C60B36AF4A999F02FC5D1ED7FF"/>
          </w:pPr>
          <w:r>
            <w:t>Agenda topic</w:t>
          </w:r>
        </w:p>
      </w:docPartBody>
    </w:docPart>
    <w:docPart>
      <w:docPartPr>
        <w:name w:val="3F4587E2E4B0664782BFA324C638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4E56-2BB2-BA4D-9C81-20371F6F5707}"/>
      </w:docPartPr>
      <w:docPartBody>
        <w:p w:rsidR="00DA69B5" w:rsidRDefault="00700833" w:rsidP="00700833">
          <w:pPr>
            <w:pStyle w:val="3F4587E2E4B0664782BFA324C638DDB7"/>
          </w:pPr>
          <w:r>
            <w:t>Presenter</w:t>
          </w:r>
        </w:p>
      </w:docPartBody>
    </w:docPart>
    <w:docPart>
      <w:docPartPr>
        <w:name w:val="D50C7CA2B31F19428BEEC025A246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1D30-2EB7-2A43-895B-4C89B4A4EB09}"/>
      </w:docPartPr>
      <w:docPartBody>
        <w:p w:rsidR="00DA69B5" w:rsidRDefault="00700833" w:rsidP="00700833">
          <w:pPr>
            <w:pStyle w:val="D50C7CA2B31F19428BEEC025A246BB3C"/>
          </w:pPr>
          <w:r w:rsidRPr="00E52810">
            <w:t>Person responsible</w:t>
          </w:r>
        </w:p>
      </w:docPartBody>
    </w:docPart>
    <w:docPart>
      <w:docPartPr>
        <w:name w:val="99FAE861AC07D144A5DDBCE8E0C9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F0C8-1C6D-5B48-84E9-F419D03D3575}"/>
      </w:docPartPr>
      <w:docPartBody>
        <w:p w:rsidR="00DA69B5" w:rsidRDefault="00700833" w:rsidP="00700833">
          <w:pPr>
            <w:pStyle w:val="99FAE861AC07D144A5DDBCE8E0C97F8F"/>
          </w:pPr>
          <w:r w:rsidRPr="00E52810">
            <w:t>Deadline</w:t>
          </w:r>
        </w:p>
      </w:docPartBody>
    </w:docPart>
    <w:docPart>
      <w:docPartPr>
        <w:name w:val="E630AE58B5AFBE45BC8F21445050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8CE2-C23A-9344-894C-C463B9FBD130}"/>
      </w:docPartPr>
      <w:docPartBody>
        <w:p w:rsidR="00EB77E8" w:rsidRDefault="00E72C5B" w:rsidP="00E72C5B">
          <w:pPr>
            <w:pStyle w:val="E630AE58B5AFBE45BC8F214450502504"/>
          </w:pPr>
          <w:r>
            <w:t>Time allotted</w:t>
          </w:r>
        </w:p>
      </w:docPartBody>
    </w:docPart>
    <w:docPart>
      <w:docPartPr>
        <w:name w:val="522D6FBDD93DF54B98FD1FF9C4D7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082E-7458-0E49-BC87-AF7CBFAE9863}"/>
      </w:docPartPr>
      <w:docPartBody>
        <w:p w:rsidR="00EB77E8" w:rsidRDefault="00E72C5B" w:rsidP="00E72C5B">
          <w:pPr>
            <w:pStyle w:val="522D6FBDD93DF54B98FD1FF9C4D7F6D3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66E908C9294A37489FFED0712839B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B679-FB65-6742-9733-8ECF77431830}"/>
      </w:docPartPr>
      <w:docPartBody>
        <w:p w:rsidR="00EB77E8" w:rsidRDefault="00E72C5B" w:rsidP="00E72C5B">
          <w:pPr>
            <w:pStyle w:val="66E908C9294A37489FFED0712839BF4C"/>
          </w:pPr>
          <w:r>
            <w:t>Agenda topic</w:t>
          </w:r>
        </w:p>
      </w:docPartBody>
    </w:docPart>
    <w:docPart>
      <w:docPartPr>
        <w:name w:val="A5DF319F7BC221408B8692737A91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C34C-B631-D142-9EE6-DB39A1C9D916}"/>
      </w:docPartPr>
      <w:docPartBody>
        <w:p w:rsidR="00EB77E8" w:rsidRDefault="00E72C5B" w:rsidP="00E72C5B">
          <w:pPr>
            <w:pStyle w:val="A5DF319F7BC221408B8692737A917046"/>
          </w:pPr>
          <w:r>
            <w:t>Presenter</w:t>
          </w:r>
        </w:p>
      </w:docPartBody>
    </w:docPart>
    <w:docPart>
      <w:docPartPr>
        <w:name w:val="5EC3D6560D50264E90491D907E2AE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F2DC-ACF6-1245-AB6C-074ACBC040F0}"/>
      </w:docPartPr>
      <w:docPartBody>
        <w:p w:rsidR="00EB77E8" w:rsidRDefault="00E72C5B" w:rsidP="00E72C5B">
          <w:pPr>
            <w:pStyle w:val="5EC3D6560D50264E90491D907E2AE0B9"/>
          </w:pPr>
          <w:r w:rsidRPr="00E52810">
            <w:t>Person responsible</w:t>
          </w:r>
        </w:p>
      </w:docPartBody>
    </w:docPart>
    <w:docPart>
      <w:docPartPr>
        <w:name w:val="A156F86F2EE7C845A91516CBE0A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D574-A43C-3C4B-917F-3D40DDC190F6}"/>
      </w:docPartPr>
      <w:docPartBody>
        <w:p w:rsidR="00EB77E8" w:rsidRDefault="00E72C5B" w:rsidP="00E72C5B">
          <w:pPr>
            <w:pStyle w:val="A156F86F2EE7C845A91516CBE0A5724C"/>
          </w:pPr>
          <w:r w:rsidRPr="00E52810">
            <w:t>Deadline</w:t>
          </w:r>
        </w:p>
      </w:docPartBody>
    </w:docPart>
    <w:docPart>
      <w:docPartPr>
        <w:name w:val="0CAD32DA8E8BB14F91C2C78DBB48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A59E-A3C0-DF4F-810E-35F0A0617CC0}"/>
      </w:docPartPr>
      <w:docPartBody>
        <w:p w:rsidR="00D2517E" w:rsidRDefault="002F2D0E" w:rsidP="002F2D0E">
          <w:pPr>
            <w:pStyle w:val="0CAD32DA8E8BB14F91C2C78DBB4846D3"/>
          </w:pPr>
          <w:r>
            <w:t>Time allotted</w:t>
          </w:r>
        </w:p>
      </w:docPartBody>
    </w:docPart>
    <w:docPart>
      <w:docPartPr>
        <w:name w:val="2B56E96CBD323F4CB41623E0C5BA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AC73-D105-7D4B-A749-13157368EE41}"/>
      </w:docPartPr>
      <w:docPartBody>
        <w:p w:rsidR="00D2517E" w:rsidRDefault="002F2D0E" w:rsidP="002F2D0E">
          <w:pPr>
            <w:pStyle w:val="2B56E96CBD323F4CB41623E0C5BA83AC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278F0A56ADF0FD4C9941EE5F4E01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9C3E-293B-2644-84DF-343E70EFA7E4}"/>
      </w:docPartPr>
      <w:docPartBody>
        <w:p w:rsidR="00D2517E" w:rsidRDefault="002F2D0E" w:rsidP="002F2D0E">
          <w:pPr>
            <w:pStyle w:val="278F0A56ADF0FD4C9941EE5F4E01E112"/>
          </w:pPr>
          <w:r>
            <w:t>Agenda topic</w:t>
          </w:r>
        </w:p>
      </w:docPartBody>
    </w:docPart>
    <w:docPart>
      <w:docPartPr>
        <w:name w:val="7A965EED46D5054DABFE3A7F1EF7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746F-F04A-3847-BF54-AC6BA5F8BE6F}"/>
      </w:docPartPr>
      <w:docPartBody>
        <w:p w:rsidR="00D2517E" w:rsidRDefault="002F2D0E" w:rsidP="002F2D0E">
          <w:pPr>
            <w:pStyle w:val="7A965EED46D5054DABFE3A7F1EF786FB"/>
          </w:pPr>
          <w:r>
            <w:t>Presenter</w:t>
          </w:r>
        </w:p>
      </w:docPartBody>
    </w:docPart>
    <w:docPart>
      <w:docPartPr>
        <w:name w:val="8DB525104489D446936310A8A73A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2B76-DB75-8B43-B518-FC0F98056253}"/>
      </w:docPartPr>
      <w:docPartBody>
        <w:p w:rsidR="00D2517E" w:rsidRDefault="002F2D0E" w:rsidP="002F2D0E">
          <w:pPr>
            <w:pStyle w:val="8DB525104489D446936310A8A73AD8B8"/>
          </w:pPr>
          <w:r w:rsidRPr="00E52810">
            <w:t>Person responsible</w:t>
          </w:r>
        </w:p>
      </w:docPartBody>
    </w:docPart>
    <w:docPart>
      <w:docPartPr>
        <w:name w:val="0269495EDF10904EAF992E45141F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ADF6-4FE7-8A4C-9E97-4165D66D620A}"/>
      </w:docPartPr>
      <w:docPartBody>
        <w:p w:rsidR="00D2517E" w:rsidRDefault="002F2D0E" w:rsidP="002F2D0E">
          <w:pPr>
            <w:pStyle w:val="0269495EDF10904EAF992E45141F79B1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8"/>
    <w:rsid w:val="000355D6"/>
    <w:rsid w:val="000E5B73"/>
    <w:rsid w:val="000F3C07"/>
    <w:rsid w:val="00131226"/>
    <w:rsid w:val="00136D67"/>
    <w:rsid w:val="00152B3C"/>
    <w:rsid w:val="00181CBD"/>
    <w:rsid w:val="00181E6F"/>
    <w:rsid w:val="0019578C"/>
    <w:rsid w:val="001A7F68"/>
    <w:rsid w:val="00224769"/>
    <w:rsid w:val="002F07A8"/>
    <w:rsid w:val="002F2D0E"/>
    <w:rsid w:val="00316B81"/>
    <w:rsid w:val="0035578B"/>
    <w:rsid w:val="0036129F"/>
    <w:rsid w:val="00376C39"/>
    <w:rsid w:val="00381725"/>
    <w:rsid w:val="003970D3"/>
    <w:rsid w:val="003A6E22"/>
    <w:rsid w:val="003B5A8B"/>
    <w:rsid w:val="003B5FE8"/>
    <w:rsid w:val="00401F46"/>
    <w:rsid w:val="00482649"/>
    <w:rsid w:val="004B782A"/>
    <w:rsid w:val="00573273"/>
    <w:rsid w:val="005875E6"/>
    <w:rsid w:val="005A520E"/>
    <w:rsid w:val="005E04FC"/>
    <w:rsid w:val="0061093B"/>
    <w:rsid w:val="00633DB1"/>
    <w:rsid w:val="006E75AE"/>
    <w:rsid w:val="00700833"/>
    <w:rsid w:val="0070480D"/>
    <w:rsid w:val="00722F51"/>
    <w:rsid w:val="00763966"/>
    <w:rsid w:val="00766F19"/>
    <w:rsid w:val="00794DAF"/>
    <w:rsid w:val="0091206F"/>
    <w:rsid w:val="00932C7A"/>
    <w:rsid w:val="009940E1"/>
    <w:rsid w:val="009A75EC"/>
    <w:rsid w:val="009C5460"/>
    <w:rsid w:val="009F63DE"/>
    <w:rsid w:val="00AB2304"/>
    <w:rsid w:val="00AB5F65"/>
    <w:rsid w:val="00B126DF"/>
    <w:rsid w:val="00B15C53"/>
    <w:rsid w:val="00BA0BAD"/>
    <w:rsid w:val="00C564E0"/>
    <w:rsid w:val="00C65DDB"/>
    <w:rsid w:val="00CA2192"/>
    <w:rsid w:val="00CB5ED0"/>
    <w:rsid w:val="00CF274A"/>
    <w:rsid w:val="00D2517E"/>
    <w:rsid w:val="00D66854"/>
    <w:rsid w:val="00DA69B5"/>
    <w:rsid w:val="00DD5740"/>
    <w:rsid w:val="00DE4A0B"/>
    <w:rsid w:val="00E37753"/>
    <w:rsid w:val="00E72C5B"/>
    <w:rsid w:val="00E93D3C"/>
    <w:rsid w:val="00EB77E8"/>
    <w:rsid w:val="00EF1A14"/>
    <w:rsid w:val="00F25432"/>
    <w:rsid w:val="00F27754"/>
    <w:rsid w:val="00FB42B2"/>
    <w:rsid w:val="00FD17CA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sid w:val="003B5FE8"/>
    <w:rPr>
      <w:caps/>
      <w:smallCaps w:val="0"/>
      <w:color w:val="ED7D31" w:themeColor="accent2"/>
    </w:rPr>
  </w:style>
  <w:style w:type="paragraph" w:customStyle="1" w:styleId="0BFD4DA18F2B494F8E9F44C4AD4ECE22">
    <w:name w:val="0BFD4DA18F2B494F8E9F44C4AD4ECE22"/>
  </w:style>
  <w:style w:type="character" w:styleId="SubtleEmphasis">
    <w:name w:val="Subtle Emphasis"/>
    <w:basedOn w:val="DefaultParagraphFont"/>
    <w:uiPriority w:val="10"/>
    <w:qFormat/>
    <w:rsid w:val="002F2D0E"/>
    <w:rPr>
      <w:i/>
      <w:iCs/>
      <w:color w:val="auto"/>
    </w:rPr>
  </w:style>
  <w:style w:type="paragraph" w:customStyle="1" w:styleId="16BF3B09ACE1894EBE47A36B959AFC6E">
    <w:name w:val="16BF3B09ACE1894EBE47A36B959AFC6E"/>
  </w:style>
  <w:style w:type="paragraph" w:customStyle="1" w:styleId="281C4122CF8FB441B939A055EC4B33C3">
    <w:name w:val="281C4122CF8FB441B939A055EC4B33C3"/>
  </w:style>
  <w:style w:type="paragraph" w:customStyle="1" w:styleId="191A7A7009C3C949962B9527F6F56376">
    <w:name w:val="191A7A7009C3C949962B9527F6F56376"/>
  </w:style>
  <w:style w:type="paragraph" w:customStyle="1" w:styleId="F0EC3AEF83A4194F958A8C9DF768920C">
    <w:name w:val="F0EC3AEF83A4194F958A8C9DF768920C"/>
  </w:style>
  <w:style w:type="paragraph" w:customStyle="1" w:styleId="552C550E4AD2234B922FBD2BD9796C1D">
    <w:name w:val="552C550E4AD2234B922FBD2BD9796C1D"/>
  </w:style>
  <w:style w:type="paragraph" w:customStyle="1" w:styleId="72877EB21D214E4D90FC1127C640E879">
    <w:name w:val="72877EB21D214E4D90FC1127C640E879"/>
  </w:style>
  <w:style w:type="paragraph" w:customStyle="1" w:styleId="F5EDCF17150C5643830F04A99B3C9EA1">
    <w:name w:val="F5EDCF17150C5643830F04A99B3C9EA1"/>
  </w:style>
  <w:style w:type="paragraph" w:customStyle="1" w:styleId="9FC62A8353DA3A4795D5C4AD293590D8">
    <w:name w:val="9FC62A8353DA3A4795D5C4AD293590D8"/>
  </w:style>
  <w:style w:type="paragraph" w:customStyle="1" w:styleId="48FFEF31CC861B4CBD9F6D2D4ADC3DBA">
    <w:name w:val="48FFEF31CC861B4CBD9F6D2D4ADC3DBA"/>
  </w:style>
  <w:style w:type="paragraph" w:customStyle="1" w:styleId="DCDE6236D300BE45BB6101B5CA3FF01F">
    <w:name w:val="DCDE6236D300BE45BB6101B5CA3FF01F"/>
    <w:rsid w:val="003B5FE8"/>
  </w:style>
  <w:style w:type="paragraph" w:customStyle="1" w:styleId="D101E2269F988A4A910EF2C6B196E74A">
    <w:name w:val="D101E2269F988A4A910EF2C6B196E74A"/>
    <w:rsid w:val="003B5FE8"/>
  </w:style>
  <w:style w:type="paragraph" w:customStyle="1" w:styleId="0A5F182761857C4084037538CB86815B">
    <w:name w:val="0A5F182761857C4084037538CB86815B"/>
    <w:rsid w:val="003B5FE8"/>
  </w:style>
  <w:style w:type="paragraph" w:customStyle="1" w:styleId="6AE9BF8D4E21A348A0663C3413AD277C">
    <w:name w:val="6AE9BF8D4E21A348A0663C3413AD277C"/>
    <w:rsid w:val="003B5FE8"/>
  </w:style>
  <w:style w:type="paragraph" w:customStyle="1" w:styleId="E630AE58B5AFBE45BC8F214450502504">
    <w:name w:val="E630AE58B5AFBE45BC8F214450502504"/>
    <w:rsid w:val="00E72C5B"/>
    <w:rPr>
      <w:kern w:val="2"/>
      <w14:ligatures w14:val="standardContextual"/>
    </w:rPr>
  </w:style>
  <w:style w:type="paragraph" w:customStyle="1" w:styleId="522D6FBDD93DF54B98FD1FF9C4D7F6D3">
    <w:name w:val="522D6FBDD93DF54B98FD1FF9C4D7F6D3"/>
    <w:rsid w:val="00E72C5B"/>
    <w:rPr>
      <w:kern w:val="2"/>
      <w14:ligatures w14:val="standardContextual"/>
    </w:rPr>
  </w:style>
  <w:style w:type="paragraph" w:customStyle="1" w:styleId="66E908C9294A37489FFED0712839BF4C">
    <w:name w:val="66E908C9294A37489FFED0712839BF4C"/>
    <w:rsid w:val="00E72C5B"/>
    <w:rPr>
      <w:kern w:val="2"/>
      <w14:ligatures w14:val="standardContextual"/>
    </w:rPr>
  </w:style>
  <w:style w:type="paragraph" w:customStyle="1" w:styleId="A5DF319F7BC221408B8692737A917046">
    <w:name w:val="A5DF319F7BC221408B8692737A917046"/>
    <w:rsid w:val="00E72C5B"/>
    <w:rPr>
      <w:kern w:val="2"/>
      <w14:ligatures w14:val="standardContextual"/>
    </w:rPr>
  </w:style>
  <w:style w:type="paragraph" w:customStyle="1" w:styleId="5EC3D6560D50264E90491D907E2AE0B9">
    <w:name w:val="5EC3D6560D50264E90491D907E2AE0B9"/>
    <w:rsid w:val="00E72C5B"/>
    <w:rPr>
      <w:kern w:val="2"/>
      <w14:ligatures w14:val="standardContextual"/>
    </w:rPr>
  </w:style>
  <w:style w:type="paragraph" w:customStyle="1" w:styleId="A156F86F2EE7C845A91516CBE0A5724C">
    <w:name w:val="A156F86F2EE7C845A91516CBE0A5724C"/>
    <w:rsid w:val="00E72C5B"/>
    <w:rPr>
      <w:kern w:val="2"/>
      <w14:ligatures w14:val="standardContextual"/>
    </w:rPr>
  </w:style>
  <w:style w:type="paragraph" w:customStyle="1" w:styleId="E9DB04DB2C1152499C4AA5A350A385AB">
    <w:name w:val="E9DB04DB2C1152499C4AA5A350A385AB"/>
    <w:rsid w:val="00700833"/>
  </w:style>
  <w:style w:type="paragraph" w:customStyle="1" w:styleId="F412626537955B4FA06A50E0A5F89C36">
    <w:name w:val="F412626537955B4FA06A50E0A5F89C36"/>
    <w:rsid w:val="00700833"/>
  </w:style>
  <w:style w:type="paragraph" w:customStyle="1" w:styleId="3FD775C60B36AF4A999F02FC5D1ED7FF">
    <w:name w:val="3FD775C60B36AF4A999F02FC5D1ED7FF"/>
    <w:rsid w:val="00700833"/>
  </w:style>
  <w:style w:type="paragraph" w:customStyle="1" w:styleId="3F4587E2E4B0664782BFA324C638DDB7">
    <w:name w:val="3F4587E2E4B0664782BFA324C638DDB7"/>
    <w:rsid w:val="00700833"/>
  </w:style>
  <w:style w:type="paragraph" w:customStyle="1" w:styleId="D50C7CA2B31F19428BEEC025A246BB3C">
    <w:name w:val="D50C7CA2B31F19428BEEC025A246BB3C"/>
    <w:rsid w:val="00700833"/>
  </w:style>
  <w:style w:type="paragraph" w:customStyle="1" w:styleId="99FAE861AC07D144A5DDBCE8E0C97F8F">
    <w:name w:val="99FAE861AC07D144A5DDBCE8E0C97F8F"/>
    <w:rsid w:val="00700833"/>
  </w:style>
  <w:style w:type="paragraph" w:customStyle="1" w:styleId="0CAD32DA8E8BB14F91C2C78DBB4846D3">
    <w:name w:val="0CAD32DA8E8BB14F91C2C78DBB4846D3"/>
    <w:rsid w:val="002F2D0E"/>
    <w:rPr>
      <w:kern w:val="2"/>
      <w14:ligatures w14:val="standardContextual"/>
    </w:rPr>
  </w:style>
  <w:style w:type="paragraph" w:customStyle="1" w:styleId="2B56E96CBD323F4CB41623E0C5BA83AC">
    <w:name w:val="2B56E96CBD323F4CB41623E0C5BA83AC"/>
    <w:rsid w:val="002F2D0E"/>
    <w:rPr>
      <w:kern w:val="2"/>
      <w14:ligatures w14:val="standardContextual"/>
    </w:rPr>
  </w:style>
  <w:style w:type="paragraph" w:customStyle="1" w:styleId="278F0A56ADF0FD4C9941EE5F4E01E112">
    <w:name w:val="278F0A56ADF0FD4C9941EE5F4E01E112"/>
    <w:rsid w:val="002F2D0E"/>
    <w:rPr>
      <w:kern w:val="2"/>
      <w14:ligatures w14:val="standardContextual"/>
    </w:rPr>
  </w:style>
  <w:style w:type="paragraph" w:customStyle="1" w:styleId="7A965EED46D5054DABFE3A7F1EF786FB">
    <w:name w:val="7A965EED46D5054DABFE3A7F1EF786FB"/>
    <w:rsid w:val="002F2D0E"/>
    <w:rPr>
      <w:kern w:val="2"/>
      <w14:ligatures w14:val="standardContextual"/>
    </w:rPr>
  </w:style>
  <w:style w:type="paragraph" w:customStyle="1" w:styleId="8DB525104489D446936310A8A73AD8B8">
    <w:name w:val="8DB525104489D446936310A8A73AD8B8"/>
    <w:rsid w:val="002F2D0E"/>
    <w:rPr>
      <w:kern w:val="2"/>
      <w14:ligatures w14:val="standardContextual"/>
    </w:rPr>
  </w:style>
  <w:style w:type="paragraph" w:customStyle="1" w:styleId="0269495EDF10904EAF992E45141F79B1">
    <w:name w:val="0269495EDF10904EAF992E45141F79B1"/>
    <w:rsid w:val="002F2D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Minutes_Template.dotx</Template>
  <TotalTime>25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Ryan Bodenstein</cp:lastModifiedBy>
  <cp:revision>34</cp:revision>
  <dcterms:created xsi:type="dcterms:W3CDTF">2024-02-09T15:52:00Z</dcterms:created>
  <dcterms:modified xsi:type="dcterms:W3CDTF">2024-02-09T19:37:00Z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