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73B0" w14:textId="77777777" w:rsidR="00310B83" w:rsidRDefault="00310B83" w:rsidP="00310B83">
      <w:pPr>
        <w:pStyle w:val="Title"/>
      </w:pPr>
      <w:r>
        <w:t>FFA@CEBAF Working Group</w:t>
      </w:r>
      <w:sdt>
        <w:sdtPr>
          <w:alias w:val="Vertical line seperator:"/>
          <w:tag w:val="Vertical line seperator:"/>
          <w:id w:val="1874568466"/>
          <w:placeholder>
            <w:docPart w:val="0A5F182761857C4084037538CB86815B"/>
          </w:placeholder>
          <w:temporary/>
          <w:showingPlcHdr/>
          <w15:appearance w15:val="hidden"/>
        </w:sdtPr>
        <w:sdtContent>
          <w:r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6AE9BF8D4E21A348A0663C3413AD277C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Pr="00CB50F2">
            <w:rPr>
              <w:rStyle w:val="SubtleReference"/>
            </w:rPr>
            <w:t>Minutes</w:t>
          </w:r>
        </w:sdtContent>
      </w:sdt>
    </w:p>
    <w:p w14:paraId="40FD775A" w14:textId="44F93031" w:rsidR="00A979E1" w:rsidRDefault="00000000" w:rsidP="00A979E1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0BFD4DA18F2B494F8E9F44C4AD4ECE22"/>
          </w:placeholder>
          <w:temporary/>
          <w:showingPlcHdr/>
          <w15:appearance w15:val="hidden"/>
        </w:sdtPr>
        <w:sdtContent>
          <w:r w:rsidR="00A979E1">
            <w:t>Meeting date | time</w:t>
          </w:r>
        </w:sdtContent>
      </w:sdt>
      <w:r w:rsidR="00A979E1">
        <w:t xml:space="preserve"> </w:t>
      </w:r>
      <w:r w:rsidR="00243A02">
        <w:rPr>
          <w:rStyle w:val="SubtleEmphasis"/>
        </w:rPr>
        <w:t>0</w:t>
      </w:r>
      <w:r w:rsidR="00EE051B">
        <w:rPr>
          <w:rStyle w:val="SubtleEmphasis"/>
        </w:rPr>
        <w:t>2</w:t>
      </w:r>
      <w:r w:rsidR="004C5A30">
        <w:rPr>
          <w:rStyle w:val="SubtleEmphasis"/>
        </w:rPr>
        <w:t>/</w:t>
      </w:r>
      <w:r w:rsidR="002536DD">
        <w:rPr>
          <w:rStyle w:val="SubtleEmphasis"/>
        </w:rPr>
        <w:t>23</w:t>
      </w:r>
      <w:r w:rsidR="00310B83">
        <w:rPr>
          <w:rStyle w:val="SubtleEmphasis"/>
        </w:rPr>
        <w:t>/202</w:t>
      </w:r>
      <w:r w:rsidR="00243A02">
        <w:rPr>
          <w:rStyle w:val="SubtleEmphasis"/>
        </w:rPr>
        <w:t>4</w:t>
      </w:r>
      <w:r w:rsidR="00A979E1" w:rsidRPr="003665F5">
        <w:rPr>
          <w:rStyle w:val="SubtleEmphasis"/>
        </w:rPr>
        <w:t xml:space="preserve"> | </w:t>
      </w:r>
      <w:r w:rsidR="00310B83">
        <w:rPr>
          <w:rStyle w:val="SubtleEmphasis"/>
        </w:rPr>
        <w:t>11 AM EST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16BF3B09ACE1894EBE47A36B959AFC6E"/>
          </w:placeholder>
          <w:temporary/>
          <w:showingPlcHdr/>
          <w15:appearance w15:val="hidden"/>
        </w:sdtPr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281C4122CF8FB441B939A055EC4B33C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sdt>
            <w:sdtPr>
              <w:rPr>
                <w:rStyle w:val="SubtleEmphasis"/>
              </w:rPr>
              <w:alias w:val="Enter location:"/>
              <w:tag w:val="Enter location:"/>
              <w:id w:val="2125575718"/>
              <w:placeholder>
                <w:docPart w:val="DCDE6236D300BE45BB6101B5CA3FF01F"/>
              </w:placeholder>
              <w15:appearance w15:val="hidden"/>
            </w:sdtPr>
            <w:sdtEndPr>
              <w:rPr>
                <w:rStyle w:val="DefaultParagraphFont"/>
                <w:i w:val="0"/>
                <w:iCs w:val="0"/>
                <w:color w:val="9F2936" w:themeColor="accent2"/>
              </w:rPr>
            </w:sdtEndPr>
            <w:sdtContent>
              <w:hyperlink r:id="rId8" w:history="1">
                <w:r w:rsidR="00310B83" w:rsidRPr="00292460">
                  <w:rPr>
                    <w:rStyle w:val="Hyperlink"/>
                  </w:rPr>
                  <w:t>https://jlab-org.zoomgov.com/j/1614898082?pwd=TnUzMS81M2sxbDZIbERJU01tYkJCQT09</w:t>
                </w:r>
              </w:hyperlink>
            </w:sdtContent>
          </w:sdt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463E984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7822FB11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6D89953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191A7A7009C3C949962B9527F6F5637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E7EF8FE" w14:textId="49ACD81A" w:rsidR="00A979E1" w:rsidRDefault="00310B83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6C647B2E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7106B05C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F0EC3AEF83A4194F958A8C9DF76892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8A8BCEC" w14:textId="0E0CCDB0" w:rsidR="00A979E1" w:rsidRDefault="00310B83" w:rsidP="00D578F4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A979E1" w14:paraId="5FBA4E80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552C550E4AD2234B922FBD2BD9796C1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65D67E8F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0C20EAF" w14:textId="06B8C154" w:rsidR="00A979E1" w:rsidRDefault="006E3569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7CA4C2D1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72877EB21D214E4D90FC1127C640E879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09627951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1D4D2B9" w14:textId="6CF3F700" w:rsidR="00A979E1" w:rsidRDefault="00310B83" w:rsidP="00D578F4">
                  <w:pPr>
                    <w:spacing w:after="0"/>
                  </w:pPr>
                  <w:r>
                    <w:t>Ryan</w:t>
                  </w:r>
                  <w:r w:rsidR="00D3583E">
                    <w:t>, Kirsten</w:t>
                  </w:r>
                </w:p>
              </w:tc>
            </w:tr>
            <w:tr w:rsidR="00A979E1" w14:paraId="50A545DE" w14:textId="77777777" w:rsidTr="00D578F4">
              <w:sdt>
                <w:sdtPr>
                  <w:alias w:val="Timekeeper:"/>
                  <w:tag w:val="Timekeeper:"/>
                  <w:id w:val="2113625791"/>
                  <w:placeholder>
                    <w:docPart w:val="F5EDCF17150C5643830F04A99B3C9EA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7D2D44B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E273190" w14:textId="5DCAC013" w:rsidR="00A979E1" w:rsidRDefault="006E3569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</w:tbl>
          <w:p w14:paraId="6F762658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22A9EFDD" w14:textId="77777777" w:rsidR="00A979E1" w:rsidRPr="00137619" w:rsidRDefault="00000000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9FC62A8353DA3A4795D5C4AD293590D8"/>
                </w:placeholder>
                <w:temporary/>
                <w:showingPlcHdr/>
                <w15:appearance w15:val="hidden"/>
              </w:sdtPr>
              <w:sdtContent>
                <w:r w:rsidR="0052642B" w:rsidRPr="00310B83">
                  <w:rPr>
                    <w:rFonts w:asciiTheme="majorHAnsi" w:eastAsiaTheme="majorEastAsia" w:hAnsiTheme="majorHAnsi" w:cstheme="majorBidi"/>
                    <w:color w:val="B35E06" w:themeColor="accent1" w:themeShade="BF"/>
                    <w:spacing w:val="0"/>
                    <w:szCs w:val="24"/>
                  </w:rPr>
                  <w:t>Attendees</w:t>
                </w:r>
              </w:sdtContent>
            </w:sdt>
          </w:p>
          <w:p w14:paraId="6C63A85B" w14:textId="56BCFBC9" w:rsidR="00A979E1" w:rsidRDefault="006E3569" w:rsidP="00D578F4">
            <w:pPr>
              <w:spacing w:after="0"/>
            </w:pPr>
            <w:r>
              <w:t xml:space="preserve">Alex B, </w:t>
            </w:r>
            <w:r w:rsidR="00310B83">
              <w:t>Ryan</w:t>
            </w:r>
            <w:r w:rsidR="009F3CF2">
              <w:t>,</w:t>
            </w:r>
            <w:r w:rsidR="00AA7837">
              <w:t xml:space="preserve"> </w:t>
            </w:r>
            <w:r w:rsidR="008624E9">
              <w:t xml:space="preserve">Todd, Edy, Alex C, Kirsten, </w:t>
            </w:r>
            <w:proofErr w:type="spellStart"/>
            <w:r w:rsidR="00C500F4">
              <w:t>Randika</w:t>
            </w:r>
            <w:proofErr w:type="spellEnd"/>
            <w:r w:rsidR="00C500F4">
              <w:t>,</w:t>
            </w:r>
            <w:r w:rsidR="006E1155">
              <w:t xml:space="preserve"> Reza, </w:t>
            </w:r>
            <w:proofErr w:type="spellStart"/>
            <w:r w:rsidR="006E1155">
              <w:t>Dejan</w:t>
            </w:r>
            <w:proofErr w:type="spellEnd"/>
            <w:r w:rsidR="006E1155">
              <w:t xml:space="preserve">, </w:t>
            </w:r>
            <w:proofErr w:type="spellStart"/>
            <w:r w:rsidR="006E1155">
              <w:t>Vasiliy</w:t>
            </w:r>
            <w:proofErr w:type="spellEnd"/>
            <w:r w:rsidR="006E1155">
              <w:t xml:space="preserve">, Todd, Andrei, </w:t>
            </w:r>
            <w:proofErr w:type="spellStart"/>
            <w:r w:rsidR="006E1155">
              <w:t>Donish</w:t>
            </w:r>
            <w:proofErr w:type="spellEnd"/>
            <w:r w:rsidR="006E1155">
              <w:t xml:space="preserve">, Stephen, </w:t>
            </w:r>
            <w:proofErr w:type="spellStart"/>
            <w:r w:rsidR="006E1155">
              <w:t>Donish</w:t>
            </w:r>
            <w:proofErr w:type="spellEnd"/>
            <w:r w:rsidR="006E1155">
              <w:t xml:space="preserve">, Salim, </w:t>
            </w:r>
            <w:proofErr w:type="spellStart"/>
            <w:r w:rsidR="00413C0E">
              <w:t>Spata</w:t>
            </w:r>
            <w:proofErr w:type="spellEnd"/>
            <w:r w:rsidR="00413C0E">
              <w:t xml:space="preserve">, </w:t>
            </w:r>
            <w:r w:rsidR="00FF018F">
              <w:t xml:space="preserve">Francois, </w:t>
            </w:r>
          </w:p>
        </w:tc>
      </w:tr>
    </w:tbl>
    <w:p w14:paraId="2F054272" w14:textId="77777777" w:rsidR="00310B83" w:rsidRDefault="00310B83" w:rsidP="00310B83">
      <w:pPr>
        <w:pStyle w:val="Heading1"/>
      </w:pPr>
      <w:r>
        <w:t>Intro Discussion</w:t>
      </w:r>
    </w:p>
    <w:p w14:paraId="555E8005" w14:textId="346DBA7A" w:rsidR="00D372C0" w:rsidRDefault="00443621" w:rsidP="0081164B">
      <w:pPr>
        <w:pStyle w:val="ListParagraph"/>
        <w:numPr>
          <w:ilvl w:val="0"/>
          <w:numId w:val="21"/>
        </w:numPr>
      </w:pPr>
      <w:r>
        <w:t>FOA is busy times.</w:t>
      </w:r>
    </w:p>
    <w:p w14:paraId="6A65BBE1" w14:textId="66D67A77" w:rsidR="00A979E1" w:rsidRDefault="00000000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48FFEF31CC861B4CBD9F6D2D4ADC3DBA"/>
          </w:placeholder>
          <w:temporary/>
          <w:showingPlcHdr/>
          <w15:appearance w15:val="hidden"/>
        </w:sdtPr>
        <w:sdtContent>
          <w:r w:rsidR="00A979E1">
            <w:t>Agenda topics</w:t>
          </w:r>
        </w:sdtContent>
      </w:sdt>
    </w:p>
    <w:p w14:paraId="158C3859" w14:textId="1C3C6226" w:rsidR="00246F3B" w:rsidRDefault="00000000" w:rsidP="00246F3B">
      <w:pPr>
        <w:pStyle w:val="Heading2"/>
      </w:pPr>
      <w:sdt>
        <w:sdtPr>
          <w:alias w:val="Agenda 2, time allotted:"/>
          <w:tag w:val="Agenda 2, time allotted:"/>
          <w:id w:val="849687816"/>
          <w:placeholder>
            <w:docPart w:val="E9DB04DB2C1152499C4AA5A350A385AB"/>
          </w:placeholder>
          <w:temporary/>
          <w:showingPlcHdr/>
          <w15:appearance w15:val="hidden"/>
        </w:sdtPr>
        <w:sdtContent>
          <w:r w:rsidR="00246F3B">
            <w:t>Time allotted</w:t>
          </w:r>
        </w:sdtContent>
      </w:sdt>
      <w:r w:rsidR="00246F3B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-671639500"/>
          <w:placeholder>
            <w:docPart w:val="F412626537955B4FA06A50E0A5F89C36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7043D">
            <w:rPr>
              <w:rStyle w:val="SubtleEmphasis"/>
            </w:rPr>
            <w:t>50</w:t>
          </w:r>
          <w:r w:rsidR="00246F3B">
            <w:rPr>
              <w:rStyle w:val="SubtleEmphasis"/>
            </w:rPr>
            <w:t xml:space="preserve"> mins</w:t>
          </w:r>
        </w:sdtContent>
      </w:sdt>
      <w:r w:rsidR="00246F3B">
        <w:t xml:space="preserve"> | </w:t>
      </w:r>
      <w:sdt>
        <w:sdtPr>
          <w:alias w:val="Agenda 2, agenda topic:"/>
          <w:tag w:val="Agenda 2, agenda topic:"/>
          <w:id w:val="1348596511"/>
          <w:placeholder>
            <w:docPart w:val="3FD775C60B36AF4A999F02FC5D1ED7FF"/>
          </w:placeholder>
          <w:temporary/>
          <w:showingPlcHdr/>
          <w15:appearance w15:val="hidden"/>
        </w:sdtPr>
        <w:sdtContent>
          <w:r w:rsidR="00246F3B">
            <w:t>Agenda topic</w:t>
          </w:r>
        </w:sdtContent>
      </w:sdt>
      <w:r w:rsidR="00246F3B">
        <w:t xml:space="preserve"> </w:t>
      </w:r>
      <w:r w:rsidR="00BD7E6D">
        <w:rPr>
          <w:rStyle w:val="SubtleEmphasis"/>
        </w:rPr>
        <w:t>FOA</w:t>
      </w:r>
      <w:r w:rsidR="00246F3B">
        <w:t xml:space="preserve">| </w:t>
      </w:r>
      <w:sdt>
        <w:sdtPr>
          <w:alias w:val="Agenda 2, presenter:"/>
          <w:tag w:val="Agenda 2, presenter:"/>
          <w:id w:val="1272817213"/>
          <w:placeholder>
            <w:docPart w:val="3F4587E2E4B0664782BFA324C638DDB7"/>
          </w:placeholder>
          <w:temporary/>
          <w:showingPlcHdr/>
          <w15:appearance w15:val="hidden"/>
        </w:sdtPr>
        <w:sdtContent>
          <w:r w:rsidR="00246F3B">
            <w:t>Presenter</w:t>
          </w:r>
        </w:sdtContent>
      </w:sdt>
      <w:r w:rsidR="00246F3B">
        <w:t xml:space="preserve"> </w:t>
      </w:r>
      <w:r w:rsidR="00BD7E6D">
        <w:rPr>
          <w:rStyle w:val="SubtleEmphasis"/>
        </w:rPr>
        <w:t>All</w:t>
      </w:r>
    </w:p>
    <w:p w14:paraId="63231152" w14:textId="7FBFA66B" w:rsidR="00AB4855" w:rsidRDefault="00AB4855" w:rsidP="002536DD">
      <w:pPr>
        <w:pStyle w:val="ListParagraph"/>
        <w:numPr>
          <w:ilvl w:val="0"/>
          <w:numId w:val="11"/>
        </w:numPr>
      </w:pPr>
      <w:r>
        <w:t xml:space="preserve">Alex – things coming </w:t>
      </w:r>
      <w:proofErr w:type="gramStart"/>
      <w:r>
        <w:t>together</w:t>
      </w:r>
      <w:proofErr w:type="gramEnd"/>
    </w:p>
    <w:p w14:paraId="2595922D" w14:textId="3CB4515F" w:rsidR="00D26F38" w:rsidRDefault="00D26F38" w:rsidP="00D26F38">
      <w:pPr>
        <w:pStyle w:val="ListParagraph"/>
        <w:numPr>
          <w:ilvl w:val="1"/>
          <w:numId w:val="11"/>
        </w:numPr>
      </w:pPr>
      <w:proofErr w:type="gramStart"/>
      <w:r>
        <w:t>Thanks</w:t>
      </w:r>
      <w:proofErr w:type="gramEnd"/>
      <w:r>
        <w:t xml:space="preserve"> </w:t>
      </w:r>
      <w:proofErr w:type="spellStart"/>
      <w:r>
        <w:t>Donish</w:t>
      </w:r>
      <w:proofErr w:type="spellEnd"/>
      <w:r>
        <w:t xml:space="preserve"> for GANTT chart</w:t>
      </w:r>
    </w:p>
    <w:p w14:paraId="5903A35C" w14:textId="2FCCE968" w:rsidR="00B4053E" w:rsidRDefault="006E1155" w:rsidP="002536DD">
      <w:pPr>
        <w:pStyle w:val="ListParagraph"/>
        <w:numPr>
          <w:ilvl w:val="0"/>
          <w:numId w:val="11"/>
        </w:numPr>
      </w:pPr>
      <w:r>
        <w:t xml:space="preserve">Todd – don’t put org charts in proposals. </w:t>
      </w:r>
    </w:p>
    <w:p w14:paraId="39267532" w14:textId="1198AFDA" w:rsidR="006E1155" w:rsidRDefault="006E1155" w:rsidP="002536DD">
      <w:pPr>
        <w:pStyle w:val="ListParagraph"/>
        <w:numPr>
          <w:ilvl w:val="0"/>
          <w:numId w:val="11"/>
        </w:numPr>
      </w:pPr>
      <w:r>
        <w:t xml:space="preserve">Ryan – also, PII might not allow for actual names. Should have generic staff </w:t>
      </w:r>
      <w:proofErr w:type="gramStart"/>
      <w:r>
        <w:t>members</w:t>
      </w:r>
      <w:proofErr w:type="gramEnd"/>
    </w:p>
    <w:p w14:paraId="57EEFC19" w14:textId="18154C10" w:rsidR="005E4250" w:rsidRDefault="006E1155" w:rsidP="00D3583E">
      <w:pPr>
        <w:pStyle w:val="ListParagraph"/>
        <w:numPr>
          <w:ilvl w:val="1"/>
          <w:numId w:val="11"/>
        </w:numPr>
      </w:pPr>
      <w:r>
        <w:t>Todd – maybe just make this into a table</w:t>
      </w:r>
      <w:r w:rsidR="00AB4855">
        <w:t xml:space="preserve">. Actual names are also single points of failure. Use generic </w:t>
      </w:r>
      <w:proofErr w:type="gramStart"/>
      <w:r w:rsidR="00AB4855">
        <w:t>staff</w:t>
      </w:r>
      <w:proofErr w:type="gramEnd"/>
    </w:p>
    <w:p w14:paraId="0575269C" w14:textId="2EB3AC66" w:rsidR="0047293B" w:rsidRDefault="0047293B" w:rsidP="0047293B">
      <w:pPr>
        <w:pStyle w:val="ListParagraph"/>
        <w:numPr>
          <w:ilvl w:val="2"/>
          <w:numId w:val="11"/>
        </w:numPr>
      </w:pPr>
      <w:r>
        <w:t xml:space="preserve">Assumes a person with a specific expertise, and so that can be a negative in the </w:t>
      </w:r>
      <w:proofErr w:type="gramStart"/>
      <w:r>
        <w:t>review</w:t>
      </w:r>
      <w:proofErr w:type="gramEnd"/>
    </w:p>
    <w:p w14:paraId="0D9B9FF3" w14:textId="6A1D4A7E" w:rsidR="00D3583E" w:rsidRDefault="00D3583E" w:rsidP="00D3583E">
      <w:pPr>
        <w:pStyle w:val="ListParagraph"/>
        <w:numPr>
          <w:ilvl w:val="0"/>
          <w:numId w:val="11"/>
        </w:numPr>
      </w:pPr>
      <w:r>
        <w:t xml:space="preserve">Ryan - </w:t>
      </w:r>
      <w:r>
        <w:t>latest save, ~30 minutes ago</w:t>
      </w:r>
    </w:p>
    <w:p w14:paraId="2653D584" w14:textId="0233E07C" w:rsidR="00D3583E" w:rsidRDefault="00D3583E" w:rsidP="00D3583E">
      <w:pPr>
        <w:pStyle w:val="ListParagraph"/>
        <w:numPr>
          <w:ilvl w:val="1"/>
          <w:numId w:val="11"/>
        </w:numPr>
      </w:pPr>
      <w:r>
        <w:t>will share this, comments throughout</w:t>
      </w:r>
      <w:r w:rsidR="00EC3448">
        <w:t xml:space="preserve"> (comments and red statements)</w:t>
      </w:r>
    </w:p>
    <w:p w14:paraId="4857DEA5" w14:textId="077F0DF5" w:rsidR="00150F1F" w:rsidRDefault="00150F1F" w:rsidP="00D3583E">
      <w:pPr>
        <w:pStyle w:val="ListParagraph"/>
        <w:numPr>
          <w:ilvl w:val="1"/>
          <w:numId w:val="11"/>
        </w:numPr>
      </w:pPr>
      <w:proofErr w:type="spellStart"/>
      <w:r>
        <w:t>Spata</w:t>
      </w:r>
      <w:proofErr w:type="spellEnd"/>
      <w:r>
        <w:t xml:space="preserve"> shares email – TOC not included in page </w:t>
      </w:r>
      <w:proofErr w:type="gramStart"/>
      <w:r>
        <w:t>count</w:t>
      </w:r>
      <w:proofErr w:type="gramEnd"/>
    </w:p>
    <w:p w14:paraId="7932F12E" w14:textId="7EAABCBB" w:rsidR="00D3583E" w:rsidRDefault="00D3583E" w:rsidP="00D3583E">
      <w:pPr>
        <w:pStyle w:val="ListParagraph"/>
        <w:numPr>
          <w:ilvl w:val="1"/>
          <w:numId w:val="11"/>
        </w:numPr>
      </w:pPr>
      <w:r>
        <w:t xml:space="preserve">because I moved things around, citation placeholders; also lets us reformat the citations to be formatted as </w:t>
      </w:r>
      <w:proofErr w:type="gramStart"/>
      <w:r>
        <w:t>desired</w:t>
      </w:r>
      <w:proofErr w:type="gramEnd"/>
    </w:p>
    <w:p w14:paraId="0263D1F7" w14:textId="6C35439D" w:rsidR="00D3583E" w:rsidRDefault="00D3583E" w:rsidP="00D3583E">
      <w:pPr>
        <w:pStyle w:val="ListParagraph"/>
        <w:numPr>
          <w:ilvl w:val="1"/>
          <w:numId w:val="11"/>
        </w:numPr>
      </w:pPr>
      <w:r>
        <w:t>had to cut a lot, may have to cut more, CBETA history first up on t</w:t>
      </w:r>
      <w:r>
        <w:t>h</w:t>
      </w:r>
      <w:r>
        <w:t xml:space="preserve">e chopping </w:t>
      </w:r>
      <w:proofErr w:type="gramStart"/>
      <w:r>
        <w:t>block</w:t>
      </w:r>
      <w:proofErr w:type="gramEnd"/>
    </w:p>
    <w:p w14:paraId="2488EBB5" w14:textId="10E848DE" w:rsidR="00D3583E" w:rsidRDefault="00D3583E" w:rsidP="00D3583E">
      <w:pPr>
        <w:pStyle w:val="ListParagraph"/>
        <w:numPr>
          <w:ilvl w:val="0"/>
          <w:numId w:val="11"/>
        </w:numPr>
      </w:pPr>
      <w:proofErr w:type="spellStart"/>
      <w:r>
        <w:t>Dejan</w:t>
      </w:r>
      <w:proofErr w:type="spellEnd"/>
      <w:r>
        <w:t xml:space="preserve"> wants explicit mention of </w:t>
      </w:r>
      <w:proofErr w:type="gramStart"/>
      <w:r>
        <w:t>NSAC</w:t>
      </w:r>
      <w:proofErr w:type="gramEnd"/>
    </w:p>
    <w:p w14:paraId="4BF75C73" w14:textId="234835BA" w:rsidR="00D3583E" w:rsidRDefault="00D3583E" w:rsidP="00D3583E">
      <w:pPr>
        <w:pStyle w:val="ListParagraph"/>
        <w:numPr>
          <w:ilvl w:val="1"/>
          <w:numId w:val="11"/>
        </w:numPr>
      </w:pPr>
      <w:r>
        <w:t xml:space="preserve">Ryan said last one was nearly half a page. A sentence or two is </w:t>
      </w:r>
      <w:proofErr w:type="gramStart"/>
      <w:r>
        <w:t>fine</w:t>
      </w:r>
      <w:proofErr w:type="gramEnd"/>
    </w:p>
    <w:p w14:paraId="593A85F9" w14:textId="77777777" w:rsidR="0048672F" w:rsidRDefault="0048672F" w:rsidP="0048672F">
      <w:pPr>
        <w:pStyle w:val="ListParagraph"/>
        <w:numPr>
          <w:ilvl w:val="0"/>
          <w:numId w:val="11"/>
        </w:numPr>
      </w:pPr>
      <w:r>
        <w:t xml:space="preserve">Ryan: </w:t>
      </w:r>
    </w:p>
    <w:p w14:paraId="6F4F4507" w14:textId="1FD21348" w:rsidR="0048672F" w:rsidRDefault="0048672F" w:rsidP="0048672F">
      <w:pPr>
        <w:pStyle w:val="ListParagraph"/>
        <w:numPr>
          <w:ilvl w:val="1"/>
          <w:numId w:val="11"/>
        </w:numPr>
      </w:pPr>
      <w:r>
        <w:t xml:space="preserve">picture sizes, correcting caption </w:t>
      </w:r>
      <w:proofErr w:type="gramStart"/>
      <w:r>
        <w:t>formatting</w:t>
      </w:r>
      <w:proofErr w:type="gramEnd"/>
    </w:p>
    <w:p w14:paraId="2D847B5C" w14:textId="17AB381E" w:rsidR="008E40EB" w:rsidRDefault="008E40EB" w:rsidP="0048672F">
      <w:pPr>
        <w:pStyle w:val="ListParagraph"/>
        <w:numPr>
          <w:ilvl w:val="1"/>
          <w:numId w:val="11"/>
        </w:numPr>
      </w:pPr>
      <w:r>
        <w:t xml:space="preserve">read the FOA. Make sure your section is </w:t>
      </w:r>
      <w:r w:rsidR="00E33634">
        <w:t xml:space="preserve">in compliance as best you </w:t>
      </w:r>
      <w:proofErr w:type="gramStart"/>
      <w:r w:rsidR="00E33634">
        <w:t>can</w:t>
      </w:r>
      <w:proofErr w:type="gramEnd"/>
    </w:p>
    <w:p w14:paraId="4F181427" w14:textId="703D3B69" w:rsidR="0048672F" w:rsidRPr="0048672F" w:rsidRDefault="0048672F" w:rsidP="0048672F">
      <w:pPr>
        <w:pStyle w:val="ListParagraph"/>
        <w:numPr>
          <w:ilvl w:val="1"/>
          <w:numId w:val="11"/>
        </w:numPr>
        <w:rPr>
          <w:b/>
          <w:bCs/>
        </w:rPr>
      </w:pPr>
      <w:r w:rsidRPr="0048672F">
        <w:rPr>
          <w:b/>
          <w:bCs/>
        </w:rPr>
        <w:t>missing Diagnostics and Vacuum Hardware integration into fields</w:t>
      </w:r>
    </w:p>
    <w:p w14:paraId="69CA0AAF" w14:textId="741FDF7F" w:rsidR="0048672F" w:rsidRPr="0048672F" w:rsidRDefault="0048672F" w:rsidP="0048672F">
      <w:pPr>
        <w:pStyle w:val="ListParagraph"/>
        <w:numPr>
          <w:ilvl w:val="1"/>
          <w:numId w:val="11"/>
        </w:numPr>
        <w:rPr>
          <w:b/>
          <w:bCs/>
        </w:rPr>
      </w:pPr>
      <w:r w:rsidRPr="0048672F">
        <w:rPr>
          <w:b/>
          <w:bCs/>
        </w:rPr>
        <w:t>missing Tracking with field maps</w:t>
      </w:r>
    </w:p>
    <w:p w14:paraId="0708D8B5" w14:textId="4BD542F1" w:rsidR="0048672F" w:rsidRDefault="0048672F" w:rsidP="0048672F">
      <w:pPr>
        <w:pStyle w:val="ListParagraph"/>
        <w:numPr>
          <w:ilvl w:val="2"/>
          <w:numId w:val="11"/>
        </w:numPr>
      </w:pPr>
      <w:r>
        <w:t xml:space="preserve">both sections need to be there, but short, we're already close to the </w:t>
      </w:r>
      <w:proofErr w:type="gramStart"/>
      <w:r>
        <w:t>limit</w:t>
      </w:r>
      <w:proofErr w:type="gramEnd"/>
    </w:p>
    <w:p w14:paraId="503C1ABB" w14:textId="77777777" w:rsidR="0048672F" w:rsidRDefault="0048672F" w:rsidP="0048672F">
      <w:pPr>
        <w:pStyle w:val="ListParagraph"/>
        <w:numPr>
          <w:ilvl w:val="1"/>
          <w:numId w:val="11"/>
        </w:numPr>
      </w:pPr>
      <w:r>
        <w:t xml:space="preserve">org / assignment chart may have PII problems, does have </w:t>
      </w:r>
      <w:proofErr w:type="gramStart"/>
      <w:r>
        <w:t>typos</w:t>
      </w:r>
      <w:proofErr w:type="gramEnd"/>
      <w:r>
        <w:t xml:space="preserve"> </w:t>
      </w:r>
    </w:p>
    <w:p w14:paraId="193D119B" w14:textId="1E7D83F5" w:rsidR="0048672F" w:rsidRDefault="0048672F" w:rsidP="0048672F">
      <w:pPr>
        <w:pStyle w:val="ListParagraph"/>
        <w:numPr>
          <w:ilvl w:val="2"/>
          <w:numId w:val="11"/>
        </w:numPr>
      </w:pPr>
      <w:r>
        <w:t xml:space="preserve">Todd: someone should spell check Georg's last name </w:t>
      </w:r>
      <w:proofErr w:type="gramStart"/>
      <w:r>
        <w:t>spelling</w:t>
      </w:r>
      <w:proofErr w:type="gramEnd"/>
    </w:p>
    <w:p w14:paraId="414EAE18" w14:textId="23E8B677" w:rsidR="00EC3448" w:rsidRDefault="00EC3448" w:rsidP="00EC3448">
      <w:pPr>
        <w:pStyle w:val="ListParagraph"/>
        <w:numPr>
          <w:ilvl w:val="1"/>
          <w:numId w:val="11"/>
        </w:numPr>
      </w:pPr>
      <w:r>
        <w:t xml:space="preserve">Bibliography – painful to go through. </w:t>
      </w:r>
      <w:proofErr w:type="spellStart"/>
      <w:r>
        <w:t>Dejan</w:t>
      </w:r>
      <w:proofErr w:type="spellEnd"/>
      <w:r>
        <w:t xml:space="preserve"> has that task.</w:t>
      </w:r>
    </w:p>
    <w:p w14:paraId="49F1237E" w14:textId="2962D702" w:rsidR="00EC3448" w:rsidRDefault="00EC3448" w:rsidP="00EC3448">
      <w:pPr>
        <w:pStyle w:val="ListParagraph"/>
        <w:numPr>
          <w:ilvl w:val="2"/>
          <w:numId w:val="11"/>
        </w:numPr>
      </w:pPr>
      <w:r>
        <w:t xml:space="preserve">Stephen has his section well-tagged. Might need format </w:t>
      </w:r>
      <w:proofErr w:type="gramStart"/>
      <w:r>
        <w:t>update</w:t>
      </w:r>
      <w:proofErr w:type="gramEnd"/>
    </w:p>
    <w:p w14:paraId="41CC55E4" w14:textId="5D0BC7C2" w:rsidR="00EC3448" w:rsidRDefault="00EC3448" w:rsidP="00EC3448">
      <w:pPr>
        <w:pStyle w:val="ListParagraph"/>
        <w:numPr>
          <w:ilvl w:val="1"/>
          <w:numId w:val="11"/>
        </w:numPr>
      </w:pPr>
      <w:r>
        <w:lastRenderedPageBreak/>
        <w:t>DMP in</w:t>
      </w:r>
    </w:p>
    <w:p w14:paraId="7B7E7DE4" w14:textId="2CDA51C6" w:rsidR="0048672F" w:rsidRDefault="0048672F" w:rsidP="0048672F">
      <w:pPr>
        <w:pStyle w:val="ListParagraph"/>
        <w:numPr>
          <w:ilvl w:val="1"/>
          <w:numId w:val="11"/>
        </w:numPr>
        <w:rPr>
          <w:b/>
          <w:bCs/>
        </w:rPr>
      </w:pPr>
      <w:r w:rsidRPr="0048672F">
        <w:rPr>
          <w:b/>
          <w:bCs/>
        </w:rPr>
        <w:t xml:space="preserve"> need the pier plan still in</w:t>
      </w:r>
    </w:p>
    <w:p w14:paraId="41B76BA2" w14:textId="31F8A329" w:rsidR="009C6FF5" w:rsidRPr="009C6FF5" w:rsidRDefault="009C6FF5" w:rsidP="009C6FF5">
      <w:pPr>
        <w:pStyle w:val="ListParagraph"/>
        <w:numPr>
          <w:ilvl w:val="2"/>
          <w:numId w:val="11"/>
        </w:numPr>
        <w:rPr>
          <w:b/>
          <w:bCs/>
        </w:rPr>
      </w:pPr>
      <w:r>
        <w:t>Alex – can you do this Ryan?</w:t>
      </w:r>
    </w:p>
    <w:p w14:paraId="2ADC8FC8" w14:textId="7D4B437E" w:rsidR="009C6FF5" w:rsidRPr="009C6FF5" w:rsidRDefault="009C6FF5" w:rsidP="009C6FF5">
      <w:pPr>
        <w:pStyle w:val="ListParagraph"/>
        <w:numPr>
          <w:ilvl w:val="3"/>
          <w:numId w:val="11"/>
        </w:numPr>
        <w:rPr>
          <w:b/>
          <w:bCs/>
        </w:rPr>
      </w:pPr>
      <w:r>
        <w:t xml:space="preserve">Ryan – this is boilerplate, we need to </w:t>
      </w:r>
      <w:proofErr w:type="gramStart"/>
      <w:r>
        <w:t>actually really</w:t>
      </w:r>
      <w:proofErr w:type="gramEnd"/>
      <w:r>
        <w:t xml:space="preserve"> consider this. How recruiting equitably, </w:t>
      </w:r>
      <w:proofErr w:type="spellStart"/>
      <w:r>
        <w:t>etc</w:t>
      </w:r>
      <w:proofErr w:type="spellEnd"/>
      <w:r>
        <w:t>…</w:t>
      </w:r>
    </w:p>
    <w:p w14:paraId="200071E1" w14:textId="429F469A" w:rsidR="009C6FF5" w:rsidRPr="00644C83" w:rsidRDefault="009C6FF5" w:rsidP="009C6FF5">
      <w:pPr>
        <w:pStyle w:val="ListParagraph"/>
        <w:numPr>
          <w:ilvl w:val="4"/>
          <w:numId w:val="11"/>
        </w:numPr>
        <w:rPr>
          <w:b/>
          <w:bCs/>
        </w:rPr>
      </w:pPr>
      <w:r>
        <w:t>Don’t mind putting a couple words into it.</w:t>
      </w:r>
    </w:p>
    <w:p w14:paraId="12F19E35" w14:textId="06081C44" w:rsidR="00644C83" w:rsidRPr="00644C83" w:rsidRDefault="00644C83" w:rsidP="00644C83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Alex B – Mike </w:t>
      </w:r>
      <w:proofErr w:type="spellStart"/>
      <w:r>
        <w:t>Spata</w:t>
      </w:r>
      <w:proofErr w:type="spellEnd"/>
      <w:r>
        <w:t xml:space="preserve"> is here, anything to say?</w:t>
      </w:r>
    </w:p>
    <w:p w14:paraId="77E4483F" w14:textId="1612FD8E" w:rsidR="00644C83" w:rsidRPr="00644C83" w:rsidRDefault="00644C83" w:rsidP="000B7BB0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t>Spata</w:t>
      </w:r>
      <w:proofErr w:type="spellEnd"/>
      <w:r>
        <w:t xml:space="preserve"> – just sitting in. It’s crunch time. On Grants.gov, talking to Ryan/Alex/Todd – here as </w:t>
      </w:r>
      <w:proofErr w:type="gramStart"/>
      <w:r>
        <w:t>resource</w:t>
      </w:r>
      <w:proofErr w:type="gramEnd"/>
    </w:p>
    <w:p w14:paraId="227CDBE5" w14:textId="6DE448CE" w:rsidR="00644C83" w:rsidRPr="00644C83" w:rsidRDefault="00644C83" w:rsidP="000B7BB0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Put things in the </w:t>
      </w:r>
      <w:proofErr w:type="gramStart"/>
      <w:r>
        <w:t>SRP</w:t>
      </w:r>
      <w:proofErr w:type="gramEnd"/>
    </w:p>
    <w:p w14:paraId="02A8A88F" w14:textId="307DA8C4" w:rsidR="00644C83" w:rsidRPr="00644C83" w:rsidRDefault="00644C83" w:rsidP="000B7BB0">
      <w:pPr>
        <w:pStyle w:val="ListParagraph"/>
        <w:numPr>
          <w:ilvl w:val="1"/>
          <w:numId w:val="11"/>
        </w:numPr>
        <w:rPr>
          <w:b/>
          <w:bCs/>
        </w:rPr>
      </w:pPr>
      <w:r>
        <w:t>Looking at Thursday submission deadline</w:t>
      </w:r>
    </w:p>
    <w:p w14:paraId="6DC2B235" w14:textId="44B89986" w:rsidR="00644C83" w:rsidRPr="00644C83" w:rsidRDefault="00644C83" w:rsidP="000B7BB0">
      <w:pPr>
        <w:pStyle w:val="ListParagraph"/>
        <w:numPr>
          <w:ilvl w:val="1"/>
          <w:numId w:val="11"/>
        </w:numPr>
        <w:rPr>
          <w:b/>
          <w:bCs/>
        </w:rPr>
      </w:pPr>
      <w:r>
        <w:t>NO WORKING ON WEEKEND OR UPLOADS ON DEADLINE DAY</w:t>
      </w:r>
    </w:p>
    <w:p w14:paraId="3E647615" w14:textId="5ADEAEBF" w:rsidR="00644C83" w:rsidRPr="000B7BB0" w:rsidRDefault="000B7BB0" w:rsidP="000B7BB0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Ryan – the FOA spells it all out, but very detailed. </w:t>
      </w:r>
    </w:p>
    <w:p w14:paraId="3479FDF2" w14:textId="74A527CC" w:rsidR="000B7BB0" w:rsidRPr="00A96D65" w:rsidRDefault="000B7BB0" w:rsidP="000B7BB0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Make sure you’re going through – shows example of bibliography. </w:t>
      </w:r>
    </w:p>
    <w:p w14:paraId="229BDE54" w14:textId="58BAC65F" w:rsidR="00A96D65" w:rsidRPr="00A96D65" w:rsidRDefault="00A96D65" w:rsidP="000B7BB0">
      <w:pPr>
        <w:pStyle w:val="ListParagraph"/>
        <w:numPr>
          <w:ilvl w:val="1"/>
          <w:numId w:val="11"/>
        </w:numPr>
        <w:rPr>
          <w:b/>
          <w:bCs/>
        </w:rPr>
      </w:pPr>
      <w:r>
        <w:t>When you go through, find all the mentions in the document – they sometimes contradict themselves.</w:t>
      </w:r>
    </w:p>
    <w:p w14:paraId="436D3255" w14:textId="7E1D4EE7" w:rsidR="00A96D65" w:rsidRPr="00A96D65" w:rsidRDefault="00A96D65" w:rsidP="00A96D65">
      <w:pPr>
        <w:pStyle w:val="ListParagraph"/>
        <w:numPr>
          <w:ilvl w:val="2"/>
          <w:numId w:val="11"/>
        </w:numPr>
        <w:rPr>
          <w:b/>
          <w:bCs/>
        </w:rPr>
      </w:pPr>
      <w:r>
        <w:t xml:space="preserve">PIER plan example. Mentioned in several </w:t>
      </w:r>
      <w:proofErr w:type="gramStart"/>
      <w:r>
        <w:t>places</w:t>
      </w:r>
      <w:proofErr w:type="gramEnd"/>
    </w:p>
    <w:p w14:paraId="64E04CCD" w14:textId="20D44923" w:rsidR="00A96D65" w:rsidRPr="00A96D65" w:rsidRDefault="00A96D65" w:rsidP="00A96D65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All narrative is one single readable </w:t>
      </w:r>
      <w:proofErr w:type="gramStart"/>
      <w:r>
        <w:t>PDF</w:t>
      </w:r>
      <w:proofErr w:type="gramEnd"/>
    </w:p>
    <w:p w14:paraId="15EB9860" w14:textId="221A2FB7" w:rsidR="00A96D65" w:rsidRPr="00A96D65" w:rsidRDefault="00A96D65" w:rsidP="00A96D65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Stephen – but there’s a lot of parts that aren’t in the narrative that </w:t>
      </w:r>
      <w:proofErr w:type="gramStart"/>
      <w:r>
        <w:t>have to</w:t>
      </w:r>
      <w:proofErr w:type="gramEnd"/>
      <w:r>
        <w:t xml:space="preserve"> be uploaded.</w:t>
      </w:r>
    </w:p>
    <w:p w14:paraId="54052CFF" w14:textId="55EF39EB" w:rsidR="00A96D65" w:rsidRDefault="00A96D65" w:rsidP="00A96D65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Ryan – YES – exactly. </w:t>
      </w:r>
    </w:p>
    <w:p w14:paraId="071D8646" w14:textId="2C870E95" w:rsidR="00A96D65" w:rsidRPr="00A96D65" w:rsidRDefault="00A96D65" w:rsidP="00A96D65">
      <w:pPr>
        <w:pStyle w:val="ListParagraph"/>
        <w:numPr>
          <w:ilvl w:val="2"/>
          <w:numId w:val="11"/>
        </w:numPr>
        <w:rPr>
          <w:b/>
          <w:bCs/>
        </w:rPr>
      </w:pPr>
      <w:r>
        <w:t>SPR – internal people can look at what others are doing. Can ask others.</w:t>
      </w:r>
    </w:p>
    <w:p w14:paraId="4B7D847C" w14:textId="26A8E3EE" w:rsidR="00A96D65" w:rsidRPr="00A96D65" w:rsidRDefault="00A96D65" w:rsidP="00A96D65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Ryan – ask people. Asked </w:t>
      </w:r>
      <w:proofErr w:type="spellStart"/>
      <w:r>
        <w:t>Spata</w:t>
      </w:r>
      <w:proofErr w:type="spellEnd"/>
      <w:r>
        <w:t xml:space="preserve"> a couple </w:t>
      </w:r>
      <w:proofErr w:type="gramStart"/>
      <w:r>
        <w:t>times</w:t>
      </w:r>
      <w:proofErr w:type="gramEnd"/>
    </w:p>
    <w:p w14:paraId="167BCAE8" w14:textId="6B351542" w:rsidR="00A96D65" w:rsidRPr="00A96D65" w:rsidRDefault="00A96D65" w:rsidP="00A96D65">
      <w:pPr>
        <w:pStyle w:val="ListParagraph"/>
        <w:numPr>
          <w:ilvl w:val="2"/>
          <w:numId w:val="11"/>
        </w:numPr>
        <w:rPr>
          <w:b/>
          <w:bCs/>
        </w:rPr>
      </w:pPr>
      <w:proofErr w:type="spellStart"/>
      <w:r>
        <w:t>Spata</w:t>
      </w:r>
      <w:proofErr w:type="spellEnd"/>
      <w:r>
        <w:t xml:space="preserve"> – A COUPLE?</w:t>
      </w:r>
    </w:p>
    <w:p w14:paraId="604E48C0" w14:textId="05D7C252" w:rsidR="00A96D65" w:rsidRPr="00A96D65" w:rsidRDefault="00A96D65" w:rsidP="00A96D65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Alex B – make sure you </w:t>
      </w:r>
      <w:proofErr w:type="gramStart"/>
      <w:r>
        <w:t>ask</w:t>
      </w:r>
      <w:proofErr w:type="gramEnd"/>
    </w:p>
    <w:p w14:paraId="4779DBF4" w14:textId="02A33133" w:rsidR="00A96D65" w:rsidRPr="00B73785" w:rsidRDefault="00A96D65" w:rsidP="00A96D65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t>Spata</w:t>
      </w:r>
      <w:proofErr w:type="spellEnd"/>
      <w:r>
        <w:t xml:space="preserve"> – when you carefully read an FOA, they contradict themselves.</w:t>
      </w:r>
    </w:p>
    <w:p w14:paraId="7DB60AB8" w14:textId="5111D8CD" w:rsidR="00B73785" w:rsidRPr="00DE776E" w:rsidRDefault="00B73785" w:rsidP="00B73785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Shows example from </w:t>
      </w:r>
      <w:proofErr w:type="gramStart"/>
      <w:r>
        <w:t>documents</w:t>
      </w:r>
      <w:proofErr w:type="gramEnd"/>
    </w:p>
    <w:p w14:paraId="1972A35C" w14:textId="1FD92ACA" w:rsidR="00DE776E" w:rsidRPr="005F6A11" w:rsidRDefault="005F6A11" w:rsidP="00DE776E">
      <w:pPr>
        <w:pStyle w:val="ListParagraph"/>
        <w:numPr>
          <w:ilvl w:val="0"/>
          <w:numId w:val="11"/>
        </w:numPr>
        <w:rPr>
          <w:b/>
          <w:bCs/>
        </w:rPr>
      </w:pPr>
      <w:r>
        <w:t>Ryan – USE THE SEARCH FUNCTION in the FOA</w:t>
      </w:r>
    </w:p>
    <w:p w14:paraId="09009A5C" w14:textId="4C846859" w:rsidR="005F6A11" w:rsidRPr="005F6A11" w:rsidRDefault="005F6A11" w:rsidP="005F6A11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Example – PII – listed 3 places. </w:t>
      </w:r>
    </w:p>
    <w:p w14:paraId="44FB7011" w14:textId="1C21C9FA" w:rsidR="005F6A11" w:rsidRPr="005F6A11" w:rsidRDefault="005F6A11" w:rsidP="005F6A11">
      <w:pPr>
        <w:pStyle w:val="ListParagraph"/>
        <w:numPr>
          <w:ilvl w:val="2"/>
          <w:numId w:val="11"/>
        </w:numPr>
        <w:rPr>
          <w:b/>
          <w:bCs/>
        </w:rPr>
      </w:pPr>
      <w:r>
        <w:t xml:space="preserve">Wasn’t sure, checked with Marla. </w:t>
      </w:r>
    </w:p>
    <w:p w14:paraId="7144DC91" w14:textId="5C3F65C7" w:rsidR="005F6A11" w:rsidRPr="005F6A11" w:rsidRDefault="005F6A11" w:rsidP="005F6A11">
      <w:pPr>
        <w:pStyle w:val="ListParagraph"/>
        <w:numPr>
          <w:ilvl w:val="3"/>
          <w:numId w:val="11"/>
        </w:numPr>
        <w:rPr>
          <w:b/>
          <w:bCs/>
        </w:rPr>
      </w:pPr>
      <w:r>
        <w:t xml:space="preserve">Again, list </w:t>
      </w:r>
      <w:proofErr w:type="gramStart"/>
      <w:r>
        <w:t>generically</w:t>
      </w:r>
      <w:proofErr w:type="gramEnd"/>
    </w:p>
    <w:p w14:paraId="65CDAEE2" w14:textId="12D34F32" w:rsidR="005F6A11" w:rsidRPr="00941159" w:rsidRDefault="00941159" w:rsidP="005F6A11">
      <w:pPr>
        <w:pStyle w:val="ListParagraph"/>
        <w:numPr>
          <w:ilvl w:val="0"/>
          <w:numId w:val="11"/>
        </w:numPr>
        <w:rPr>
          <w:b/>
          <w:bCs/>
        </w:rPr>
      </w:pPr>
      <w:r>
        <w:t>Alex B – has the PIER statement changed much after two years ago? Can we salvage the stuff from two years ago.</w:t>
      </w:r>
    </w:p>
    <w:p w14:paraId="2BE60EC7" w14:textId="1F7BB8C3" w:rsidR="00941159" w:rsidRPr="00941159" w:rsidRDefault="00941159" w:rsidP="00941159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Ryan – can’t recall off the top of my head if that was included. We have a starter, and as long as we have a legitimate thought, “hey, this is how we’re trying to address this” then we’ll be </w:t>
      </w:r>
      <w:proofErr w:type="gramStart"/>
      <w:r>
        <w:t>OK</w:t>
      </w:r>
      <w:proofErr w:type="gramEnd"/>
    </w:p>
    <w:p w14:paraId="09CFE3AB" w14:textId="310B7800" w:rsidR="00941159" w:rsidRPr="00941159" w:rsidRDefault="00941159" w:rsidP="00941159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Stephen – also included a version from BNL for ECR that was </w:t>
      </w:r>
      <w:proofErr w:type="gramStart"/>
      <w:r>
        <w:t>good</w:t>
      </w:r>
      <w:proofErr w:type="gramEnd"/>
    </w:p>
    <w:p w14:paraId="55E3F697" w14:textId="1AA61941" w:rsidR="00941159" w:rsidRPr="00941159" w:rsidRDefault="00941159" w:rsidP="00941159">
      <w:pPr>
        <w:pStyle w:val="ListParagraph"/>
        <w:numPr>
          <w:ilvl w:val="1"/>
          <w:numId w:val="11"/>
        </w:numPr>
        <w:rPr>
          <w:b/>
          <w:bCs/>
        </w:rPr>
      </w:pPr>
      <w:proofErr w:type="gramStart"/>
      <w:r>
        <w:t>Ryan  -</w:t>
      </w:r>
      <w:proofErr w:type="gramEnd"/>
      <w:r>
        <w:t xml:space="preserve"> takes time/consideration to make sure it’s done properly and not “slapped together”</w:t>
      </w:r>
    </w:p>
    <w:p w14:paraId="7EE6C377" w14:textId="02E2111F" w:rsidR="00941159" w:rsidRPr="004F7039" w:rsidRDefault="00941159" w:rsidP="00941159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t>Spata</w:t>
      </w:r>
      <w:proofErr w:type="spellEnd"/>
      <w:r>
        <w:t xml:space="preserve"> – the PIER starter was just updated by our DEIA lead was edited.</w:t>
      </w:r>
    </w:p>
    <w:p w14:paraId="16098735" w14:textId="3C242FA1" w:rsidR="004F7039" w:rsidRPr="004F7039" w:rsidRDefault="004F7039" w:rsidP="00941159">
      <w:pPr>
        <w:pStyle w:val="ListParagraph"/>
        <w:numPr>
          <w:ilvl w:val="0"/>
          <w:numId w:val="11"/>
        </w:numPr>
        <w:rPr>
          <w:b/>
          <w:bCs/>
        </w:rPr>
      </w:pPr>
      <w:r>
        <w:t>Ryan removed the org chart b/c we agreed it’s off.</w:t>
      </w:r>
    </w:p>
    <w:p w14:paraId="73B1ED57" w14:textId="4B1CFEBF" w:rsidR="004F7039" w:rsidRPr="004F7039" w:rsidRDefault="004F7039" w:rsidP="00941159">
      <w:pPr>
        <w:pStyle w:val="ListParagraph"/>
        <w:numPr>
          <w:ilvl w:val="0"/>
          <w:numId w:val="11"/>
        </w:numPr>
        <w:rPr>
          <w:b/>
          <w:bCs/>
        </w:rPr>
      </w:pPr>
      <w:r>
        <w:t>Are we happy with everything?</w:t>
      </w:r>
    </w:p>
    <w:p w14:paraId="03AB0E27" w14:textId="64286291" w:rsidR="004F7039" w:rsidRPr="004F7039" w:rsidRDefault="004F7039" w:rsidP="00941159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Ryan – concerned about Gantt chart </w:t>
      </w:r>
      <w:proofErr w:type="gramStart"/>
      <w:r>
        <w:t>timing</w:t>
      </w:r>
      <w:proofErr w:type="gramEnd"/>
    </w:p>
    <w:p w14:paraId="2B162B5C" w14:textId="4E09ACCD" w:rsidR="004F7039" w:rsidRPr="004F7039" w:rsidRDefault="004F7039" w:rsidP="004F7039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Alex – more eyes better – everyone </w:t>
      </w:r>
      <w:proofErr w:type="gramStart"/>
      <w:r>
        <w:t>look</w:t>
      </w:r>
      <w:proofErr w:type="gramEnd"/>
      <w:r>
        <w:t xml:space="preserve"> it over.</w:t>
      </w:r>
    </w:p>
    <w:p w14:paraId="2E10518A" w14:textId="0706055B" w:rsidR="004F7039" w:rsidRPr="004F7039" w:rsidRDefault="004F7039" w:rsidP="004F7039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Ryan – right. I don’t think we’re giving enough time or consideration to each project. Start times can change (not series, </w:t>
      </w:r>
      <w:proofErr w:type="gramStart"/>
      <w:r>
        <w:t>etc..</w:t>
      </w:r>
      <w:proofErr w:type="gramEnd"/>
      <w:r>
        <w:t>)</w:t>
      </w:r>
    </w:p>
    <w:p w14:paraId="0CE18472" w14:textId="3E64CBFE" w:rsidR="004F7039" w:rsidRPr="001156F4" w:rsidRDefault="004F7039" w:rsidP="004F7039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Ryan will send this version around for people to look over. </w:t>
      </w:r>
    </w:p>
    <w:p w14:paraId="644FD103" w14:textId="7D31A6A2" w:rsidR="001156F4" w:rsidRPr="001156F4" w:rsidRDefault="001156F4" w:rsidP="004F7039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Scott can only write on </w:t>
      </w:r>
      <w:proofErr w:type="gramStart"/>
      <w:r>
        <w:t>Tuesday</w:t>
      </w:r>
      <w:proofErr w:type="gramEnd"/>
    </w:p>
    <w:p w14:paraId="4D4B503B" w14:textId="64304095" w:rsidR="001156F4" w:rsidRPr="00005008" w:rsidRDefault="001156F4" w:rsidP="004F7039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 xml:space="preserve">Ryan begs </w:t>
      </w:r>
      <w:proofErr w:type="spellStart"/>
      <w:r>
        <w:t>Dejan</w:t>
      </w:r>
      <w:proofErr w:type="spellEnd"/>
      <w:r>
        <w:t xml:space="preserve"> to please be in compliance with </w:t>
      </w:r>
      <w:proofErr w:type="gramStart"/>
      <w:r>
        <w:t>bibliography</w:t>
      </w:r>
      <w:proofErr w:type="gramEnd"/>
    </w:p>
    <w:p w14:paraId="5CFE1920" w14:textId="2BA7B616" w:rsidR="00005008" w:rsidRPr="00005008" w:rsidRDefault="00005008" w:rsidP="004F7039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t>Dejan</w:t>
      </w:r>
      <w:proofErr w:type="spellEnd"/>
      <w:r>
        <w:t xml:space="preserve"> agrees with Ryan that the deadlines have to be reasonable on the </w:t>
      </w:r>
      <w:proofErr w:type="spellStart"/>
      <w:r>
        <w:t>gantt</w:t>
      </w:r>
      <w:proofErr w:type="spellEnd"/>
      <w:r>
        <w:t xml:space="preserve"> </w:t>
      </w:r>
      <w:proofErr w:type="gramStart"/>
      <w:r>
        <w:t>chart</w:t>
      </w:r>
      <w:proofErr w:type="gramEnd"/>
    </w:p>
    <w:p w14:paraId="32E28A1C" w14:textId="7096D6DF" w:rsidR="00005008" w:rsidRPr="00005008" w:rsidRDefault="00005008" w:rsidP="00005008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Ryan – yes, many of those are year+ tasks, and most are under 90 </w:t>
      </w:r>
      <w:proofErr w:type="gramStart"/>
      <w:r>
        <w:t>days</w:t>
      </w:r>
      <w:proofErr w:type="gramEnd"/>
    </w:p>
    <w:p w14:paraId="49124DD1" w14:textId="7A67D8FD" w:rsidR="00005008" w:rsidRPr="00005008" w:rsidRDefault="00005008" w:rsidP="00005008">
      <w:pPr>
        <w:pStyle w:val="ListParagraph"/>
        <w:numPr>
          <w:ilvl w:val="2"/>
          <w:numId w:val="11"/>
        </w:numPr>
        <w:rPr>
          <w:b/>
          <w:bCs/>
        </w:rPr>
      </w:pPr>
      <w:r>
        <w:t xml:space="preserve">Some can be done in parallel, others </w:t>
      </w:r>
      <w:proofErr w:type="gramStart"/>
      <w:r>
        <w:t>can’t</w:t>
      </w:r>
      <w:proofErr w:type="gramEnd"/>
    </w:p>
    <w:p w14:paraId="7A1BBAF8" w14:textId="4EAA8184" w:rsidR="00005008" w:rsidRPr="00A96D65" w:rsidRDefault="00AD06D7" w:rsidP="00AD06D7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Send comments to </w:t>
      </w:r>
      <w:proofErr w:type="spellStart"/>
      <w:r>
        <w:t>Donish</w:t>
      </w:r>
      <w:proofErr w:type="spellEnd"/>
      <w:r>
        <w:t>/Alex for Gantt</w:t>
      </w:r>
    </w:p>
    <w:p w14:paraId="5E4AFF18" w14:textId="77777777" w:rsidR="00DA124E" w:rsidRPr="00DA124E" w:rsidRDefault="00DA124E" w:rsidP="00DA124E">
      <w:pPr>
        <w:pStyle w:val="ListParagraph"/>
        <w:numPr>
          <w:ilvl w:val="0"/>
          <w:numId w:val="11"/>
        </w:numPr>
      </w:pPr>
      <w:r w:rsidRPr="00DA124E">
        <w:t xml:space="preserve">Alex B: </w:t>
      </w:r>
    </w:p>
    <w:p w14:paraId="7E291987" w14:textId="28D23CEF" w:rsidR="00DA124E" w:rsidRPr="00DA124E" w:rsidRDefault="00DA124E" w:rsidP="00DA124E">
      <w:pPr>
        <w:pStyle w:val="ListParagraph"/>
        <w:numPr>
          <w:ilvl w:val="1"/>
          <w:numId w:val="11"/>
        </w:numPr>
      </w:pPr>
      <w:r w:rsidRPr="00DA124E">
        <w:t xml:space="preserve">re: missing Diagnostics/Vacuum section, thinks Edy could write </w:t>
      </w:r>
      <w:proofErr w:type="gramStart"/>
      <w:r w:rsidRPr="00DA124E">
        <w:t>section</w:t>
      </w:r>
      <w:proofErr w:type="gramEnd"/>
    </w:p>
    <w:p w14:paraId="09C539C5" w14:textId="3C814886" w:rsidR="00DA124E" w:rsidRPr="00DA124E" w:rsidRDefault="00DA124E" w:rsidP="00DA124E">
      <w:pPr>
        <w:pStyle w:val="ListParagraph"/>
        <w:numPr>
          <w:ilvl w:val="1"/>
          <w:numId w:val="11"/>
        </w:numPr>
      </w:pPr>
      <w:r w:rsidRPr="00DA124E">
        <w:t>92% packing fraction</w:t>
      </w:r>
    </w:p>
    <w:p w14:paraId="6E45F96E" w14:textId="77777777" w:rsidR="00DA124E" w:rsidRPr="00DA124E" w:rsidRDefault="00DA124E" w:rsidP="00A01663">
      <w:pPr>
        <w:pStyle w:val="ListParagraph"/>
        <w:numPr>
          <w:ilvl w:val="1"/>
          <w:numId w:val="11"/>
        </w:numPr>
      </w:pPr>
      <w:r w:rsidRPr="00DA124E">
        <w:t xml:space="preserve">Ryan: </w:t>
      </w:r>
    </w:p>
    <w:p w14:paraId="0D7EDA04" w14:textId="06708E58" w:rsidR="00DA124E" w:rsidRPr="00DA124E" w:rsidRDefault="00DA124E" w:rsidP="00A01663">
      <w:pPr>
        <w:pStyle w:val="ListParagraph"/>
        <w:numPr>
          <w:ilvl w:val="2"/>
          <w:numId w:val="11"/>
        </w:numPr>
      </w:pPr>
      <w:r w:rsidRPr="00DA124E">
        <w:t xml:space="preserve">iterating with Stephen to reduce </w:t>
      </w:r>
      <w:proofErr w:type="gramStart"/>
      <w:r w:rsidRPr="00DA124E">
        <w:t>that</w:t>
      </w:r>
      <w:proofErr w:type="gramEnd"/>
    </w:p>
    <w:p w14:paraId="567E720A" w14:textId="77777777" w:rsidR="00DA124E" w:rsidRPr="00DA124E" w:rsidRDefault="00DA124E" w:rsidP="00A01663">
      <w:pPr>
        <w:pStyle w:val="ListParagraph"/>
        <w:numPr>
          <w:ilvl w:val="1"/>
          <w:numId w:val="11"/>
        </w:numPr>
      </w:pPr>
      <w:r w:rsidRPr="00DA124E">
        <w:t>Alex B:</w:t>
      </w:r>
    </w:p>
    <w:p w14:paraId="4BE9D860" w14:textId="12286B83" w:rsidR="00DA124E" w:rsidRPr="00DA124E" w:rsidRDefault="00DA124E" w:rsidP="00A01663">
      <w:pPr>
        <w:pStyle w:val="ListParagraph"/>
        <w:numPr>
          <w:ilvl w:val="2"/>
          <w:numId w:val="11"/>
        </w:numPr>
      </w:pPr>
      <w:r>
        <w:t xml:space="preserve">This could </w:t>
      </w:r>
      <w:r w:rsidRPr="00DA124E">
        <w:t xml:space="preserve">change optics and emittance </w:t>
      </w:r>
      <w:proofErr w:type="gramStart"/>
      <w:r w:rsidRPr="00DA124E">
        <w:t>growth</w:t>
      </w:r>
      <w:proofErr w:type="gramEnd"/>
    </w:p>
    <w:p w14:paraId="651EC68C" w14:textId="77777777" w:rsidR="00DA124E" w:rsidRPr="00DA124E" w:rsidRDefault="00DA124E" w:rsidP="00A01663">
      <w:pPr>
        <w:pStyle w:val="ListParagraph"/>
        <w:numPr>
          <w:ilvl w:val="1"/>
          <w:numId w:val="11"/>
        </w:numPr>
      </w:pPr>
      <w:r w:rsidRPr="00DA124E">
        <w:t>Edy:</w:t>
      </w:r>
    </w:p>
    <w:p w14:paraId="68B3C35F" w14:textId="3291460B" w:rsidR="00DA124E" w:rsidRPr="00DA124E" w:rsidRDefault="00DA124E" w:rsidP="00A01663">
      <w:pPr>
        <w:pStyle w:val="ListParagraph"/>
        <w:numPr>
          <w:ilvl w:val="2"/>
          <w:numId w:val="11"/>
        </w:numPr>
      </w:pPr>
      <w:r w:rsidRPr="00DA124E">
        <w:t xml:space="preserve">can do a description, will be pretty </w:t>
      </w:r>
      <w:proofErr w:type="gramStart"/>
      <w:r w:rsidRPr="00DA124E">
        <w:t>general</w:t>
      </w:r>
      <w:proofErr w:type="gramEnd"/>
    </w:p>
    <w:p w14:paraId="64BD4B6E" w14:textId="07C09C1C" w:rsidR="00DA124E" w:rsidRPr="00DA124E" w:rsidRDefault="00DA124E" w:rsidP="00A01663">
      <w:pPr>
        <w:pStyle w:val="ListParagraph"/>
        <w:numPr>
          <w:ilvl w:val="1"/>
          <w:numId w:val="11"/>
        </w:numPr>
      </w:pPr>
      <w:r w:rsidRPr="00DA124E">
        <w:t>Stephen:</w:t>
      </w:r>
      <w:r w:rsidR="00A01663">
        <w:t xml:space="preserve"> </w:t>
      </w:r>
      <w:r w:rsidRPr="00DA124E">
        <w:t xml:space="preserve">offers to do the blurb, reference CBETA BPMs, promises less than half a </w:t>
      </w:r>
      <w:proofErr w:type="gramStart"/>
      <w:r w:rsidRPr="00DA124E">
        <w:t>page</w:t>
      </w:r>
      <w:proofErr w:type="gramEnd"/>
    </w:p>
    <w:p w14:paraId="230502E1" w14:textId="0E158735" w:rsidR="00DA124E" w:rsidRPr="00DA124E" w:rsidRDefault="00DA124E" w:rsidP="008B66C2">
      <w:pPr>
        <w:pStyle w:val="ListParagraph"/>
        <w:numPr>
          <w:ilvl w:val="1"/>
          <w:numId w:val="11"/>
        </w:numPr>
      </w:pPr>
      <w:proofErr w:type="spellStart"/>
      <w:r w:rsidRPr="00DA124E">
        <w:t>Dejan</w:t>
      </w:r>
      <w:proofErr w:type="spellEnd"/>
      <w:r w:rsidRPr="00DA124E">
        <w:t>:</w:t>
      </w:r>
      <w:r w:rsidR="008B66C2">
        <w:t xml:space="preserve"> </w:t>
      </w:r>
      <w:r w:rsidRPr="00DA124E">
        <w:t xml:space="preserve">offers up picture of CBETA BPM/vacuum pump, but page limit </w:t>
      </w:r>
      <w:proofErr w:type="gramStart"/>
      <w:r w:rsidRPr="00DA124E">
        <w:t>prevents</w:t>
      </w:r>
      <w:proofErr w:type="gramEnd"/>
    </w:p>
    <w:p w14:paraId="26E7CB98" w14:textId="1C406D38" w:rsidR="0048672F" w:rsidRDefault="00DA124E" w:rsidP="00217877">
      <w:pPr>
        <w:pStyle w:val="ListParagraph"/>
        <w:numPr>
          <w:ilvl w:val="1"/>
          <w:numId w:val="11"/>
        </w:numPr>
      </w:pPr>
      <w:r w:rsidRPr="00DA124E">
        <w:t xml:space="preserve">Alex B: if page limit becomes problem, can compress CBETA section; </w:t>
      </w:r>
      <w:proofErr w:type="spellStart"/>
      <w:r w:rsidRPr="00DA124E">
        <w:t>Dejan</w:t>
      </w:r>
      <w:proofErr w:type="spellEnd"/>
      <w:r w:rsidRPr="00DA124E">
        <w:t xml:space="preserve"> agrees, so does </w:t>
      </w:r>
      <w:proofErr w:type="gramStart"/>
      <w:r w:rsidRPr="00DA124E">
        <w:t>Ryan</w:t>
      </w:r>
      <w:proofErr w:type="gramEnd"/>
    </w:p>
    <w:p w14:paraId="5B3AF748" w14:textId="5F4873B7" w:rsidR="005C290D" w:rsidRDefault="005C290D" w:rsidP="005C290D">
      <w:pPr>
        <w:pStyle w:val="ListParagraph"/>
        <w:numPr>
          <w:ilvl w:val="0"/>
          <w:numId w:val="11"/>
        </w:numPr>
      </w:pPr>
      <w:r>
        <w:t xml:space="preserve">Ryan – you don’t HAVE TO write to a </w:t>
      </w:r>
      <w:proofErr w:type="gramStart"/>
      <w:r>
        <w:t>limit</w:t>
      </w:r>
      <w:proofErr w:type="gramEnd"/>
    </w:p>
    <w:p w14:paraId="41A08C6A" w14:textId="77777777" w:rsidR="00965AA8" w:rsidRDefault="00965AA8" w:rsidP="00965AA8">
      <w:pPr>
        <w:pStyle w:val="ListParagraph"/>
        <w:numPr>
          <w:ilvl w:val="0"/>
          <w:numId w:val="11"/>
        </w:numPr>
      </w:pPr>
      <w:r>
        <w:t xml:space="preserve">Reza: </w:t>
      </w:r>
    </w:p>
    <w:p w14:paraId="3B499B17" w14:textId="4E8A0854" w:rsidR="00965AA8" w:rsidRDefault="00965AA8" w:rsidP="00965AA8">
      <w:pPr>
        <w:pStyle w:val="ListParagraph"/>
        <w:numPr>
          <w:ilvl w:val="1"/>
          <w:numId w:val="11"/>
        </w:numPr>
      </w:pPr>
      <w:r>
        <w:t xml:space="preserve">easy way to list all fonts used in a document in Word, will send </w:t>
      </w:r>
      <w:proofErr w:type="gramStart"/>
      <w:r>
        <w:t>script</w:t>
      </w:r>
      <w:proofErr w:type="gramEnd"/>
    </w:p>
    <w:p w14:paraId="20A75099" w14:textId="5063871E" w:rsidR="00923282" w:rsidRDefault="00923282" w:rsidP="00923282">
      <w:pPr>
        <w:pStyle w:val="ListParagraph"/>
        <w:numPr>
          <w:ilvl w:val="0"/>
          <w:numId w:val="11"/>
        </w:numPr>
      </w:pPr>
      <w:r>
        <w:t xml:space="preserve">Ryan – next time we do this, please toss WORD and do it in Overleaf. </w:t>
      </w:r>
    </w:p>
    <w:p w14:paraId="543F47E0" w14:textId="03CEC799" w:rsidR="00923282" w:rsidRDefault="00923282" w:rsidP="00923282">
      <w:pPr>
        <w:pStyle w:val="ListParagraph"/>
        <w:numPr>
          <w:ilvl w:val="1"/>
          <w:numId w:val="11"/>
        </w:numPr>
      </w:pPr>
      <w:r>
        <w:t xml:space="preserve">Alex B – this makes it so much </w:t>
      </w:r>
      <w:proofErr w:type="gramStart"/>
      <w:r>
        <w:t>easier</w:t>
      </w:r>
      <w:proofErr w:type="gramEnd"/>
    </w:p>
    <w:p w14:paraId="5E518275" w14:textId="3D387159" w:rsidR="00923282" w:rsidRDefault="00923282" w:rsidP="00923282">
      <w:pPr>
        <w:pStyle w:val="ListParagraph"/>
        <w:numPr>
          <w:ilvl w:val="1"/>
          <w:numId w:val="11"/>
        </w:numPr>
      </w:pPr>
      <w:r>
        <w:t>All agree.</w:t>
      </w:r>
    </w:p>
    <w:p w14:paraId="62A85054" w14:textId="70BA8E96" w:rsidR="00923282" w:rsidRDefault="00923282" w:rsidP="00923282">
      <w:pPr>
        <w:pStyle w:val="ListParagraph"/>
        <w:numPr>
          <w:ilvl w:val="1"/>
          <w:numId w:val="11"/>
        </w:numPr>
      </w:pPr>
      <w:proofErr w:type="spellStart"/>
      <w:r>
        <w:t>Spata</w:t>
      </w:r>
      <w:proofErr w:type="spellEnd"/>
      <w:r>
        <w:t xml:space="preserve"> – only requirement is it’s a single readable PDF, not compiled into a binder. Chisel into stone and convert!</w:t>
      </w:r>
    </w:p>
    <w:p w14:paraId="11CF979A" w14:textId="77777777" w:rsidR="00965AA8" w:rsidRDefault="00965AA8" w:rsidP="00965AA8">
      <w:pPr>
        <w:pStyle w:val="ListParagraph"/>
        <w:numPr>
          <w:ilvl w:val="0"/>
          <w:numId w:val="11"/>
        </w:numPr>
      </w:pPr>
      <w:r>
        <w:t xml:space="preserve">Stephen: </w:t>
      </w:r>
    </w:p>
    <w:p w14:paraId="2E230630" w14:textId="436BB64D" w:rsidR="00965AA8" w:rsidRDefault="00965AA8" w:rsidP="00965AA8">
      <w:pPr>
        <w:pStyle w:val="ListParagraph"/>
        <w:numPr>
          <w:ilvl w:val="1"/>
          <w:numId w:val="11"/>
        </w:numPr>
      </w:pPr>
      <w:r>
        <w:t xml:space="preserve">thinks CBETA section isn't that long, mostly pictures, needs to be </w:t>
      </w:r>
      <w:proofErr w:type="gramStart"/>
      <w:r>
        <w:t>there</w:t>
      </w:r>
      <w:proofErr w:type="gramEnd"/>
    </w:p>
    <w:p w14:paraId="5A95760F" w14:textId="57D6AEB3" w:rsidR="00441207" w:rsidRDefault="00D123C7" w:rsidP="00441207">
      <w:pPr>
        <w:pStyle w:val="ListParagraph"/>
        <w:numPr>
          <w:ilvl w:val="0"/>
          <w:numId w:val="11"/>
        </w:numPr>
      </w:pPr>
      <w:r>
        <w:t>Ryan – keep everything short and to the point.</w:t>
      </w:r>
    </w:p>
    <w:p w14:paraId="71D1F7B8" w14:textId="18937AD7" w:rsidR="00D123C7" w:rsidRDefault="00D123C7" w:rsidP="00D123C7">
      <w:pPr>
        <w:pStyle w:val="ListParagraph"/>
        <w:numPr>
          <w:ilvl w:val="1"/>
          <w:numId w:val="11"/>
        </w:numPr>
      </w:pPr>
      <w:r>
        <w:t xml:space="preserve">Quoting </w:t>
      </w:r>
      <w:proofErr w:type="spellStart"/>
      <w:r>
        <w:t>Tief’s</w:t>
      </w:r>
      <w:proofErr w:type="spellEnd"/>
      <w:r>
        <w:t xml:space="preserve"> irony: “Omit needless </w:t>
      </w:r>
      <w:proofErr w:type="gramStart"/>
      <w:r>
        <w:t>words</w:t>
      </w:r>
      <w:proofErr w:type="gramEnd"/>
      <w:r>
        <w:t>”</w:t>
      </w:r>
    </w:p>
    <w:p w14:paraId="59982B2C" w14:textId="43D80BC3" w:rsidR="00081728" w:rsidRDefault="00081728" w:rsidP="00081728">
      <w:pPr>
        <w:pStyle w:val="ListParagraph"/>
        <w:numPr>
          <w:ilvl w:val="0"/>
          <w:numId w:val="11"/>
        </w:numPr>
      </w:pPr>
      <w:r>
        <w:t>Ryan changed images for FFA magnets</w:t>
      </w:r>
      <w:r w:rsidR="005E1FD7">
        <w:t xml:space="preserve"> with Stephen’s </w:t>
      </w:r>
      <w:proofErr w:type="gramStart"/>
      <w:r w:rsidR="005E1FD7">
        <w:t>explanation</w:t>
      </w:r>
      <w:proofErr w:type="gramEnd"/>
    </w:p>
    <w:p w14:paraId="29B4FC33" w14:textId="7772AB3E" w:rsidR="00A240DB" w:rsidRDefault="00343238" w:rsidP="00081728">
      <w:pPr>
        <w:pStyle w:val="ListParagraph"/>
        <w:numPr>
          <w:ilvl w:val="0"/>
          <w:numId w:val="11"/>
        </w:numPr>
      </w:pPr>
      <w:r>
        <w:t>Francois’ contribution can be added as well.</w:t>
      </w:r>
    </w:p>
    <w:p w14:paraId="43CA8141" w14:textId="1FFDB296" w:rsidR="00343238" w:rsidRDefault="00343238" w:rsidP="00343238">
      <w:pPr>
        <w:pStyle w:val="ListParagraph"/>
        <w:numPr>
          <w:ilvl w:val="1"/>
          <w:numId w:val="11"/>
        </w:numPr>
      </w:pPr>
      <w:r>
        <w:t>Is it in the shared folder? No emailed</w:t>
      </w:r>
    </w:p>
    <w:p w14:paraId="69058DF8" w14:textId="1F058DFE" w:rsidR="00343238" w:rsidRDefault="00343238" w:rsidP="00343238">
      <w:pPr>
        <w:pStyle w:val="ListParagraph"/>
        <w:numPr>
          <w:ilvl w:val="1"/>
          <w:numId w:val="11"/>
        </w:numPr>
      </w:pPr>
      <w:r>
        <w:t>Please put in shared folder so can be found.</w:t>
      </w:r>
    </w:p>
    <w:p w14:paraId="547B9FCD" w14:textId="6C2E6432" w:rsidR="004B2625" w:rsidRDefault="00915898" w:rsidP="004B2625">
      <w:pPr>
        <w:pStyle w:val="ListParagraph"/>
        <w:numPr>
          <w:ilvl w:val="0"/>
          <w:numId w:val="11"/>
        </w:numPr>
      </w:pPr>
      <w:r>
        <w:t>Ryan – everyone, please upload your contributions according to the workflow. Upload with something identifiable so I can grab and edit.</w:t>
      </w:r>
    </w:p>
    <w:p w14:paraId="4556965D" w14:textId="486BE4EF" w:rsidR="004B2625" w:rsidRPr="00DF33C1" w:rsidRDefault="004B2625" w:rsidP="004B2625">
      <w:pPr>
        <w:pStyle w:val="ListParagraph"/>
        <w:numPr>
          <w:ilvl w:val="0"/>
          <w:numId w:val="11"/>
        </w:numPr>
        <w:rPr>
          <w:b/>
          <w:bCs/>
        </w:rPr>
      </w:pPr>
      <w:r w:rsidRPr="00DF33C1">
        <w:rPr>
          <w:b/>
          <w:bCs/>
        </w:rPr>
        <w:t>Alex B – Congrats to Edy and Todd for promotions!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246F3B" w:rsidRPr="00E52810" w14:paraId="44694513" w14:textId="77777777" w:rsidTr="00B02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1C57EF56" w14:textId="77777777" w:rsidR="0048672F" w:rsidRDefault="0048672F" w:rsidP="00B02853">
            <w:pPr>
              <w:rPr>
                <w:b w:val="0"/>
              </w:rPr>
            </w:pPr>
          </w:p>
          <w:p w14:paraId="09A0914A" w14:textId="4E7FEA9A" w:rsidR="00246F3B" w:rsidRPr="00E52810" w:rsidRDefault="00246F3B" w:rsidP="00B02853">
            <w:r>
              <w:t>Action Items</w:t>
            </w:r>
          </w:p>
        </w:tc>
        <w:sdt>
          <w:sdtPr>
            <w:alias w:val="Agenda 3, person responsible:"/>
            <w:tag w:val="Agenda 3, person responsible:"/>
            <w:id w:val="-890340204"/>
            <w:placeholder>
              <w:docPart w:val="D50C7CA2B31F19428BEEC025A246BB3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FF27136" w14:textId="77777777" w:rsidR="00246F3B" w:rsidRPr="00E52810" w:rsidRDefault="00246F3B" w:rsidP="00B02853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-1673488901"/>
            <w:placeholder>
              <w:docPart w:val="99FAE861AC07D144A5DDBCE8E0C97F8F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2EE20B3" w14:textId="77777777" w:rsidR="00246F3B" w:rsidRPr="00E52810" w:rsidRDefault="00246F3B" w:rsidP="00B02853">
                <w:r w:rsidRPr="00E52810">
                  <w:t>Deadline</w:t>
                </w:r>
              </w:p>
            </w:tc>
          </w:sdtContent>
        </w:sdt>
      </w:tr>
      <w:tr w:rsidR="00246F3B" w:rsidRPr="00E52810" w14:paraId="01A1E392" w14:textId="77777777" w:rsidTr="00B02853">
        <w:tc>
          <w:tcPr>
            <w:tcW w:w="6300" w:type="dxa"/>
          </w:tcPr>
          <w:p w14:paraId="158BBFC6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2D48C88D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5C4296D9" w14:textId="77777777" w:rsidR="00246F3B" w:rsidRPr="00E52810" w:rsidRDefault="00246F3B" w:rsidP="00B02853">
            <w:pPr>
              <w:ind w:left="0"/>
            </w:pPr>
          </w:p>
        </w:tc>
      </w:tr>
      <w:tr w:rsidR="00246F3B" w:rsidRPr="00E52810" w14:paraId="0447DD49" w14:textId="77777777" w:rsidTr="00B02853">
        <w:tc>
          <w:tcPr>
            <w:tcW w:w="6300" w:type="dxa"/>
          </w:tcPr>
          <w:p w14:paraId="3AA3F842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3F77D9DD" w14:textId="77777777" w:rsidR="00246F3B" w:rsidRPr="00E52810" w:rsidRDefault="00246F3B" w:rsidP="00B02853">
            <w:pPr>
              <w:ind w:left="0"/>
            </w:pPr>
          </w:p>
        </w:tc>
        <w:tc>
          <w:tcPr>
            <w:tcW w:w="2250" w:type="dxa"/>
          </w:tcPr>
          <w:p w14:paraId="73EDC913" w14:textId="77777777" w:rsidR="00246F3B" w:rsidRPr="00E52810" w:rsidRDefault="00246F3B" w:rsidP="00B02853">
            <w:pPr>
              <w:ind w:left="0"/>
            </w:pPr>
          </w:p>
        </w:tc>
      </w:tr>
    </w:tbl>
    <w:p w14:paraId="70E4121F" w14:textId="34606626" w:rsidR="00870C63" w:rsidRDefault="00000000" w:rsidP="00870C63">
      <w:pPr>
        <w:pStyle w:val="Heading2"/>
      </w:pPr>
      <w:sdt>
        <w:sdtPr>
          <w:alias w:val="Agenda 2, time allotted:"/>
          <w:tag w:val="Agenda 2, time allotted:"/>
          <w:id w:val="1285225225"/>
          <w:placeholder>
            <w:docPart w:val="0CAD32DA8E8BB14F91C2C78DBB4846D3"/>
          </w:placeholder>
          <w:temporary/>
          <w:showingPlcHdr/>
          <w15:appearance w15:val="hidden"/>
        </w:sdtPr>
        <w:sdtContent>
          <w:r w:rsidR="00870C63">
            <w:t>Time allotted</w:t>
          </w:r>
        </w:sdtContent>
      </w:sdt>
      <w:r w:rsidR="00870C63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-202634124"/>
          <w:placeholder>
            <w:docPart w:val="2B56E96CBD323F4CB41623E0C5BA83AC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870C63">
            <w:rPr>
              <w:rStyle w:val="SubtleEmphasis"/>
            </w:rPr>
            <w:t>10 mins</w:t>
          </w:r>
        </w:sdtContent>
      </w:sdt>
      <w:r w:rsidR="00870C63">
        <w:t xml:space="preserve"> | </w:t>
      </w:r>
      <w:sdt>
        <w:sdtPr>
          <w:alias w:val="Agenda 2, agenda topic:"/>
          <w:tag w:val="Agenda 2, agenda topic:"/>
          <w:id w:val="333122035"/>
          <w:placeholder>
            <w:docPart w:val="278F0A56ADF0FD4C9941EE5F4E01E112"/>
          </w:placeholder>
          <w:temporary/>
          <w:showingPlcHdr/>
          <w15:appearance w15:val="hidden"/>
        </w:sdtPr>
        <w:sdtContent>
          <w:r w:rsidR="00870C63">
            <w:t>Agenda topic</w:t>
          </w:r>
        </w:sdtContent>
      </w:sdt>
      <w:r w:rsidR="00870C63">
        <w:t xml:space="preserve"> </w:t>
      </w:r>
      <w:r w:rsidR="00870C63">
        <w:rPr>
          <w:rStyle w:val="SubtleEmphasis"/>
        </w:rPr>
        <w:t>AOB</w:t>
      </w:r>
      <w:r w:rsidR="00870C63">
        <w:t xml:space="preserve"> | </w:t>
      </w:r>
      <w:sdt>
        <w:sdtPr>
          <w:alias w:val="Agenda 2, presenter:"/>
          <w:tag w:val="Agenda 2, presenter:"/>
          <w:id w:val="208458057"/>
          <w:placeholder>
            <w:docPart w:val="7A965EED46D5054DABFE3A7F1EF786FB"/>
          </w:placeholder>
          <w:temporary/>
          <w:showingPlcHdr/>
          <w15:appearance w15:val="hidden"/>
        </w:sdtPr>
        <w:sdtContent>
          <w:r w:rsidR="00870C63">
            <w:t>Presenter</w:t>
          </w:r>
        </w:sdtContent>
      </w:sdt>
      <w:r w:rsidR="00870C63">
        <w:t xml:space="preserve"> </w:t>
      </w:r>
      <w:r w:rsidR="00870C63">
        <w:rPr>
          <w:rStyle w:val="SubtleEmphasis"/>
        </w:rPr>
        <w:t>All</w:t>
      </w:r>
    </w:p>
    <w:p w14:paraId="194A38D3" w14:textId="3199B28D" w:rsidR="00827545" w:rsidRDefault="00870C63" w:rsidP="00827545">
      <w:pPr>
        <w:pStyle w:val="ListParagraph"/>
        <w:numPr>
          <w:ilvl w:val="0"/>
          <w:numId w:val="11"/>
        </w:numPr>
      </w:pPr>
      <w:r>
        <w:t xml:space="preserve"> 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870C63" w:rsidRPr="00E52810" w14:paraId="1532E360" w14:textId="77777777" w:rsidTr="002E4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EC9B7C6" w14:textId="7E659E77" w:rsidR="00870C63" w:rsidRPr="00E52810" w:rsidRDefault="00870C63" w:rsidP="002E49E7">
            <w:r>
              <w:lastRenderedPageBreak/>
              <w:t>Action Items</w:t>
            </w:r>
          </w:p>
        </w:tc>
        <w:sdt>
          <w:sdtPr>
            <w:alias w:val="Agenda 3, person responsible:"/>
            <w:tag w:val="Agenda 3, person responsible:"/>
            <w:id w:val="1091744605"/>
            <w:placeholder>
              <w:docPart w:val="8DB525104489D446936310A8A73AD8B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B9C1FA4" w14:textId="77777777" w:rsidR="00870C63" w:rsidRPr="00E52810" w:rsidRDefault="00870C63" w:rsidP="002E49E7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1212000119"/>
            <w:placeholder>
              <w:docPart w:val="0269495EDF10904EAF992E45141F79B1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F76A208" w14:textId="77777777" w:rsidR="00870C63" w:rsidRPr="00E52810" w:rsidRDefault="00870C63" w:rsidP="002E49E7">
                <w:r w:rsidRPr="00E52810">
                  <w:t>Deadline</w:t>
                </w:r>
              </w:p>
            </w:tc>
          </w:sdtContent>
        </w:sdt>
      </w:tr>
      <w:tr w:rsidR="00870C63" w:rsidRPr="00E52810" w14:paraId="5ED3AE06" w14:textId="77777777" w:rsidTr="002E49E7">
        <w:tc>
          <w:tcPr>
            <w:tcW w:w="6300" w:type="dxa"/>
          </w:tcPr>
          <w:p w14:paraId="5C49A4E0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10471EC3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1373DC36" w14:textId="77777777" w:rsidR="00870C63" w:rsidRPr="00E52810" w:rsidRDefault="00870C63" w:rsidP="002E49E7">
            <w:pPr>
              <w:ind w:left="0"/>
            </w:pPr>
          </w:p>
        </w:tc>
      </w:tr>
      <w:tr w:rsidR="00870C63" w:rsidRPr="00E52810" w14:paraId="46D1A5A5" w14:textId="77777777" w:rsidTr="002E49E7">
        <w:tc>
          <w:tcPr>
            <w:tcW w:w="6300" w:type="dxa"/>
          </w:tcPr>
          <w:p w14:paraId="79C81509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0BDBF9F3" w14:textId="77777777" w:rsidR="00870C63" w:rsidRPr="00E52810" w:rsidRDefault="00870C63" w:rsidP="002E49E7">
            <w:pPr>
              <w:ind w:left="0"/>
            </w:pPr>
          </w:p>
        </w:tc>
        <w:tc>
          <w:tcPr>
            <w:tcW w:w="2250" w:type="dxa"/>
          </w:tcPr>
          <w:p w14:paraId="1110A68A" w14:textId="77777777" w:rsidR="00870C63" w:rsidRPr="00E52810" w:rsidRDefault="00870C63" w:rsidP="002E49E7">
            <w:pPr>
              <w:ind w:left="0"/>
            </w:pPr>
          </w:p>
        </w:tc>
      </w:tr>
    </w:tbl>
    <w:p w14:paraId="20492DF4" w14:textId="5DC857E7" w:rsidR="00310B83" w:rsidRDefault="00000000" w:rsidP="00310B83">
      <w:pPr>
        <w:pStyle w:val="Heading2"/>
        <w:ind w:left="0"/>
      </w:pPr>
      <w:sdt>
        <w:sdtPr>
          <w:alias w:val="Special notes:"/>
          <w:tag w:val="Special notes:"/>
          <w:id w:val="2083322904"/>
          <w:placeholder>
            <w:docPart w:val="D101E2269F988A4A910EF2C6B196E74A"/>
          </w:placeholder>
          <w:temporary/>
          <w:showingPlcHdr/>
          <w15:appearance w15:val="hidden"/>
        </w:sdtPr>
        <w:sdtContent>
          <w:r w:rsidR="00310B83">
            <w:t>Special notes</w:t>
          </w:r>
        </w:sdtContent>
      </w:sdt>
      <w:r w:rsidR="00310B83">
        <w:t xml:space="preserve"> </w:t>
      </w:r>
    </w:p>
    <w:p w14:paraId="3274B41F" w14:textId="77777777" w:rsidR="00310B83" w:rsidRDefault="00310B83" w:rsidP="00310B83">
      <w:pPr>
        <w:pStyle w:val="Heading2"/>
      </w:pPr>
    </w:p>
    <w:p w14:paraId="422ED1DE" w14:textId="6888F82D" w:rsidR="00310B83" w:rsidRDefault="00310B83" w:rsidP="00310B83">
      <w:pPr>
        <w:ind w:left="0"/>
        <w:rPr>
          <w:rStyle w:val="Hyperlink"/>
        </w:rPr>
      </w:pPr>
      <w:r>
        <w:t xml:space="preserve">Pathway to Repository: </w:t>
      </w:r>
      <w:hyperlink r:id="rId9" w:history="1">
        <w:r w:rsidRPr="00C46B82">
          <w:rPr>
            <w:rStyle w:val="Hyperlink"/>
          </w:rPr>
          <w:t>https://jeffersonlab-my.sharepoint.com/:f:/g/personal/tristan_jlab_org/EqZ5MeS-nipCgPfZB5p0oS4B9Is67d3nQb9sLJI3Zyev9g</w:t>
        </w:r>
      </w:hyperlink>
    </w:p>
    <w:p w14:paraId="69A5C756" w14:textId="1297E889" w:rsidR="001B2077" w:rsidRDefault="001B2077" w:rsidP="00310B83">
      <w:pPr>
        <w:ind w:left="0"/>
        <w:rPr>
          <w:rStyle w:val="Hyperlink"/>
        </w:rPr>
      </w:pPr>
    </w:p>
    <w:sectPr w:rsidR="001B2077" w:rsidSect="00CD45CE">
      <w:footerReference w:type="default" r:id="rId10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7B0D" w14:textId="77777777" w:rsidR="00CD45CE" w:rsidRDefault="00CD45CE">
      <w:pPr>
        <w:spacing w:after="0"/>
      </w:pPr>
      <w:r>
        <w:separator/>
      </w:r>
    </w:p>
  </w:endnote>
  <w:endnote w:type="continuationSeparator" w:id="0">
    <w:p w14:paraId="4BFC45CC" w14:textId="77777777" w:rsidR="00CD45CE" w:rsidRDefault="00CD45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E39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6DC7" w14:textId="77777777" w:rsidR="00CD45CE" w:rsidRDefault="00CD45CE">
      <w:pPr>
        <w:spacing w:after="0"/>
      </w:pPr>
      <w:r>
        <w:separator/>
      </w:r>
    </w:p>
  </w:footnote>
  <w:footnote w:type="continuationSeparator" w:id="0">
    <w:p w14:paraId="248FEA5C" w14:textId="77777777" w:rsidR="00CD45CE" w:rsidRDefault="00CD45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1090"/>
    <w:multiLevelType w:val="hybridMultilevel"/>
    <w:tmpl w:val="8C3A078A"/>
    <w:lvl w:ilvl="0" w:tplc="8320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E6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6F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4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2A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6D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9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9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E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67DB6"/>
    <w:multiLevelType w:val="hybridMultilevel"/>
    <w:tmpl w:val="91C84D82"/>
    <w:lvl w:ilvl="0" w:tplc="A12ED3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84DE5"/>
    <w:multiLevelType w:val="hybridMultilevel"/>
    <w:tmpl w:val="F7565B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27C63FE"/>
    <w:multiLevelType w:val="hybridMultilevel"/>
    <w:tmpl w:val="47D4DE18"/>
    <w:lvl w:ilvl="0" w:tplc="993033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FFB373"/>
    <w:multiLevelType w:val="hybridMultilevel"/>
    <w:tmpl w:val="8EE0B10A"/>
    <w:lvl w:ilvl="0" w:tplc="41E8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C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8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8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0E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45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13BFE"/>
    <w:multiLevelType w:val="hybridMultilevel"/>
    <w:tmpl w:val="872C2C2C"/>
    <w:lvl w:ilvl="0" w:tplc="DF34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A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49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6E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C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46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0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F1119"/>
    <w:multiLevelType w:val="hybridMultilevel"/>
    <w:tmpl w:val="18CE09FC"/>
    <w:lvl w:ilvl="0" w:tplc="6E94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0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4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8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89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A7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8AF"/>
    <w:multiLevelType w:val="hybridMultilevel"/>
    <w:tmpl w:val="D762566A"/>
    <w:lvl w:ilvl="0" w:tplc="B818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06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8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C6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89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3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81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1A87FA"/>
    <w:multiLevelType w:val="hybridMultilevel"/>
    <w:tmpl w:val="23946DAC"/>
    <w:lvl w:ilvl="0" w:tplc="DBE0E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E5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B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03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4B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AC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6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76537"/>
    <w:multiLevelType w:val="hybridMultilevel"/>
    <w:tmpl w:val="079082BE"/>
    <w:lvl w:ilvl="0" w:tplc="E3B0797C">
      <w:start w:val="1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AB15"/>
    <w:multiLevelType w:val="hybridMultilevel"/>
    <w:tmpl w:val="91668A84"/>
    <w:lvl w:ilvl="0" w:tplc="8688A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25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67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8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E2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4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E7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A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D23C0"/>
    <w:multiLevelType w:val="hybridMultilevel"/>
    <w:tmpl w:val="584E036A"/>
    <w:lvl w:ilvl="0" w:tplc="7076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6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7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C8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86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6B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A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2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16E787"/>
    <w:multiLevelType w:val="hybridMultilevel"/>
    <w:tmpl w:val="A54CF17C"/>
    <w:lvl w:ilvl="0" w:tplc="D25A5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A9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E1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A9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A7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8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8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E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617E"/>
    <w:multiLevelType w:val="hybridMultilevel"/>
    <w:tmpl w:val="74985E84"/>
    <w:lvl w:ilvl="0" w:tplc="7304E346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3541D"/>
    <w:multiLevelType w:val="hybridMultilevel"/>
    <w:tmpl w:val="02A000F8"/>
    <w:lvl w:ilvl="0" w:tplc="7B9CB764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D4800"/>
    <w:multiLevelType w:val="hybridMultilevel"/>
    <w:tmpl w:val="86A62BDE"/>
    <w:lvl w:ilvl="0" w:tplc="106E8818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E1AD2"/>
    <w:multiLevelType w:val="hybridMultilevel"/>
    <w:tmpl w:val="54B4122C"/>
    <w:lvl w:ilvl="0" w:tplc="6D305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09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6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3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6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6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60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0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54FF"/>
    <w:multiLevelType w:val="hybridMultilevel"/>
    <w:tmpl w:val="10C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992B"/>
    <w:multiLevelType w:val="hybridMultilevel"/>
    <w:tmpl w:val="4DD2F538"/>
    <w:lvl w:ilvl="0" w:tplc="F58EE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46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81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E8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A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8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0F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59BD"/>
    <w:multiLevelType w:val="hybridMultilevel"/>
    <w:tmpl w:val="EC62EEF8"/>
    <w:lvl w:ilvl="0" w:tplc="1ABC0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D12B5"/>
    <w:multiLevelType w:val="hybridMultilevel"/>
    <w:tmpl w:val="673E2C20"/>
    <w:lvl w:ilvl="0" w:tplc="3874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48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00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D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E5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E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B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A1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7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FEB9C"/>
    <w:multiLevelType w:val="hybridMultilevel"/>
    <w:tmpl w:val="7DB4CD9C"/>
    <w:lvl w:ilvl="0" w:tplc="6336A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47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43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03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43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25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C9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60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5274">
    <w:abstractNumId w:val="9"/>
  </w:num>
  <w:num w:numId="2" w16cid:durableId="166333340">
    <w:abstractNumId w:val="7"/>
  </w:num>
  <w:num w:numId="3" w16cid:durableId="1136949427">
    <w:abstractNumId w:val="6"/>
  </w:num>
  <w:num w:numId="4" w16cid:durableId="141193727">
    <w:abstractNumId w:val="5"/>
  </w:num>
  <w:num w:numId="5" w16cid:durableId="2040354329">
    <w:abstractNumId w:val="4"/>
  </w:num>
  <w:num w:numId="6" w16cid:durableId="159469168">
    <w:abstractNumId w:val="8"/>
  </w:num>
  <w:num w:numId="7" w16cid:durableId="473061952">
    <w:abstractNumId w:val="3"/>
  </w:num>
  <w:num w:numId="8" w16cid:durableId="1272591068">
    <w:abstractNumId w:val="2"/>
  </w:num>
  <w:num w:numId="9" w16cid:durableId="2090154467">
    <w:abstractNumId w:val="1"/>
  </w:num>
  <w:num w:numId="10" w16cid:durableId="994182999">
    <w:abstractNumId w:val="0"/>
  </w:num>
  <w:num w:numId="11" w16cid:durableId="674920516">
    <w:abstractNumId w:val="12"/>
  </w:num>
  <w:num w:numId="12" w16cid:durableId="993215185">
    <w:abstractNumId w:val="11"/>
  </w:num>
  <w:num w:numId="13" w16cid:durableId="103430762">
    <w:abstractNumId w:val="29"/>
  </w:num>
  <w:num w:numId="14" w16cid:durableId="1177815370">
    <w:abstractNumId w:val="13"/>
  </w:num>
  <w:num w:numId="15" w16cid:durableId="267473110">
    <w:abstractNumId w:val="19"/>
  </w:num>
  <w:num w:numId="16" w16cid:durableId="36128815">
    <w:abstractNumId w:val="25"/>
  </w:num>
  <w:num w:numId="17" w16cid:durableId="718626366">
    <w:abstractNumId w:val="17"/>
  </w:num>
  <w:num w:numId="18" w16cid:durableId="126822241">
    <w:abstractNumId w:val="21"/>
  </w:num>
  <w:num w:numId="19" w16cid:durableId="1012607396">
    <w:abstractNumId w:val="24"/>
  </w:num>
  <w:num w:numId="20" w16cid:durableId="86583543">
    <w:abstractNumId w:val="23"/>
  </w:num>
  <w:num w:numId="21" w16cid:durableId="1950430573">
    <w:abstractNumId w:val="27"/>
  </w:num>
  <w:num w:numId="22" w16cid:durableId="1550455867">
    <w:abstractNumId w:val="26"/>
  </w:num>
  <w:num w:numId="23" w16cid:durableId="1594391734">
    <w:abstractNumId w:val="15"/>
  </w:num>
  <w:num w:numId="24" w16cid:durableId="368070952">
    <w:abstractNumId w:val="31"/>
  </w:num>
  <w:num w:numId="25" w16cid:durableId="788667684">
    <w:abstractNumId w:val="18"/>
  </w:num>
  <w:num w:numId="26" w16cid:durableId="710614605">
    <w:abstractNumId w:val="16"/>
  </w:num>
  <w:num w:numId="27" w16cid:durableId="708339564">
    <w:abstractNumId w:val="10"/>
  </w:num>
  <w:num w:numId="28" w16cid:durableId="2006131484">
    <w:abstractNumId w:val="20"/>
  </w:num>
  <w:num w:numId="29" w16cid:durableId="529955929">
    <w:abstractNumId w:val="14"/>
  </w:num>
  <w:num w:numId="30" w16cid:durableId="860053456">
    <w:abstractNumId w:val="30"/>
  </w:num>
  <w:num w:numId="31" w16cid:durableId="2133475576">
    <w:abstractNumId w:val="22"/>
  </w:num>
  <w:num w:numId="32" w16cid:durableId="9318145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83"/>
    <w:rsid w:val="00000E37"/>
    <w:rsid w:val="0000203C"/>
    <w:rsid w:val="000020D7"/>
    <w:rsid w:val="00002677"/>
    <w:rsid w:val="00002A7A"/>
    <w:rsid w:val="000032F4"/>
    <w:rsid w:val="000038D6"/>
    <w:rsid w:val="00003A70"/>
    <w:rsid w:val="00005008"/>
    <w:rsid w:val="0000511B"/>
    <w:rsid w:val="00010CE0"/>
    <w:rsid w:val="00014F14"/>
    <w:rsid w:val="00017FEE"/>
    <w:rsid w:val="000202B1"/>
    <w:rsid w:val="00020B61"/>
    <w:rsid w:val="000211E9"/>
    <w:rsid w:val="000212EF"/>
    <w:rsid w:val="00021A35"/>
    <w:rsid w:val="000227D8"/>
    <w:rsid w:val="00023DFF"/>
    <w:rsid w:val="00025360"/>
    <w:rsid w:val="0002576A"/>
    <w:rsid w:val="00025AA7"/>
    <w:rsid w:val="000262CC"/>
    <w:rsid w:val="000266A4"/>
    <w:rsid w:val="000268EA"/>
    <w:rsid w:val="00026F0E"/>
    <w:rsid w:val="00026F39"/>
    <w:rsid w:val="00027F33"/>
    <w:rsid w:val="000300FF"/>
    <w:rsid w:val="000308F0"/>
    <w:rsid w:val="00030924"/>
    <w:rsid w:val="00030AEF"/>
    <w:rsid w:val="00031C95"/>
    <w:rsid w:val="000327E4"/>
    <w:rsid w:val="000339AD"/>
    <w:rsid w:val="00034E37"/>
    <w:rsid w:val="0003501F"/>
    <w:rsid w:val="00037401"/>
    <w:rsid w:val="00041356"/>
    <w:rsid w:val="00041844"/>
    <w:rsid w:val="00043C4E"/>
    <w:rsid w:val="00044C91"/>
    <w:rsid w:val="00045937"/>
    <w:rsid w:val="00045FBC"/>
    <w:rsid w:val="000475FE"/>
    <w:rsid w:val="00047AF1"/>
    <w:rsid w:val="00047D16"/>
    <w:rsid w:val="00051129"/>
    <w:rsid w:val="00052B80"/>
    <w:rsid w:val="00052C9E"/>
    <w:rsid w:val="00053073"/>
    <w:rsid w:val="000532AE"/>
    <w:rsid w:val="00053371"/>
    <w:rsid w:val="000534A8"/>
    <w:rsid w:val="0005357A"/>
    <w:rsid w:val="000542F8"/>
    <w:rsid w:val="0005453A"/>
    <w:rsid w:val="000545D1"/>
    <w:rsid w:val="00054A9E"/>
    <w:rsid w:val="00054F9B"/>
    <w:rsid w:val="000559FF"/>
    <w:rsid w:val="00055E11"/>
    <w:rsid w:val="00056926"/>
    <w:rsid w:val="000572B2"/>
    <w:rsid w:val="00057A36"/>
    <w:rsid w:val="00057E41"/>
    <w:rsid w:val="00060314"/>
    <w:rsid w:val="00061F2A"/>
    <w:rsid w:val="00062A5B"/>
    <w:rsid w:val="0006336A"/>
    <w:rsid w:val="00063CAE"/>
    <w:rsid w:val="00063DC8"/>
    <w:rsid w:val="000651D2"/>
    <w:rsid w:val="00065658"/>
    <w:rsid w:val="000669FA"/>
    <w:rsid w:val="00066AA5"/>
    <w:rsid w:val="00067398"/>
    <w:rsid w:val="00067616"/>
    <w:rsid w:val="00070820"/>
    <w:rsid w:val="000711E0"/>
    <w:rsid w:val="00071974"/>
    <w:rsid w:val="000722A1"/>
    <w:rsid w:val="0007261D"/>
    <w:rsid w:val="000745DA"/>
    <w:rsid w:val="00074BE9"/>
    <w:rsid w:val="00074D76"/>
    <w:rsid w:val="000764C8"/>
    <w:rsid w:val="00076EBF"/>
    <w:rsid w:val="00077B7E"/>
    <w:rsid w:val="00080427"/>
    <w:rsid w:val="0008062A"/>
    <w:rsid w:val="00081728"/>
    <w:rsid w:val="00081DCF"/>
    <w:rsid w:val="00083DF9"/>
    <w:rsid w:val="00085674"/>
    <w:rsid w:val="00085C7B"/>
    <w:rsid w:val="00085DFB"/>
    <w:rsid w:val="000908A2"/>
    <w:rsid w:val="00090C9A"/>
    <w:rsid w:val="00091373"/>
    <w:rsid w:val="0009174E"/>
    <w:rsid w:val="000932BD"/>
    <w:rsid w:val="00093CAF"/>
    <w:rsid w:val="00093D0F"/>
    <w:rsid w:val="0009471A"/>
    <w:rsid w:val="00094CD0"/>
    <w:rsid w:val="00095BD3"/>
    <w:rsid w:val="00095CFA"/>
    <w:rsid w:val="000A081A"/>
    <w:rsid w:val="000A08FF"/>
    <w:rsid w:val="000A2445"/>
    <w:rsid w:val="000A244B"/>
    <w:rsid w:val="000A33E8"/>
    <w:rsid w:val="000A4227"/>
    <w:rsid w:val="000A4796"/>
    <w:rsid w:val="000A4A4A"/>
    <w:rsid w:val="000A4A68"/>
    <w:rsid w:val="000A73AB"/>
    <w:rsid w:val="000B044F"/>
    <w:rsid w:val="000B0BCE"/>
    <w:rsid w:val="000B0BD3"/>
    <w:rsid w:val="000B1AF0"/>
    <w:rsid w:val="000B339D"/>
    <w:rsid w:val="000B3718"/>
    <w:rsid w:val="000B3E66"/>
    <w:rsid w:val="000B486D"/>
    <w:rsid w:val="000B4E7A"/>
    <w:rsid w:val="000B54C0"/>
    <w:rsid w:val="000B5A61"/>
    <w:rsid w:val="000B66E6"/>
    <w:rsid w:val="000B7964"/>
    <w:rsid w:val="000B7BB0"/>
    <w:rsid w:val="000C0095"/>
    <w:rsid w:val="000C00A2"/>
    <w:rsid w:val="000C0200"/>
    <w:rsid w:val="000C1BF3"/>
    <w:rsid w:val="000C2461"/>
    <w:rsid w:val="000C315B"/>
    <w:rsid w:val="000C3CA9"/>
    <w:rsid w:val="000C532B"/>
    <w:rsid w:val="000C5870"/>
    <w:rsid w:val="000C5D56"/>
    <w:rsid w:val="000C68B2"/>
    <w:rsid w:val="000C7A1E"/>
    <w:rsid w:val="000D0ACA"/>
    <w:rsid w:val="000D0DDF"/>
    <w:rsid w:val="000D165E"/>
    <w:rsid w:val="000D21F7"/>
    <w:rsid w:val="000D22EA"/>
    <w:rsid w:val="000D309E"/>
    <w:rsid w:val="000D3FC5"/>
    <w:rsid w:val="000D44FC"/>
    <w:rsid w:val="000D46B7"/>
    <w:rsid w:val="000D6DC6"/>
    <w:rsid w:val="000D6E39"/>
    <w:rsid w:val="000D717A"/>
    <w:rsid w:val="000D7763"/>
    <w:rsid w:val="000D7B48"/>
    <w:rsid w:val="000E0CB6"/>
    <w:rsid w:val="000E33A6"/>
    <w:rsid w:val="000E4E95"/>
    <w:rsid w:val="000E6483"/>
    <w:rsid w:val="000E6D4B"/>
    <w:rsid w:val="000E6D92"/>
    <w:rsid w:val="000F088D"/>
    <w:rsid w:val="000F3778"/>
    <w:rsid w:val="000F3AA9"/>
    <w:rsid w:val="000F47CD"/>
    <w:rsid w:val="000F5F7D"/>
    <w:rsid w:val="000F6636"/>
    <w:rsid w:val="000F6A91"/>
    <w:rsid w:val="001005E5"/>
    <w:rsid w:val="00100C39"/>
    <w:rsid w:val="001037C0"/>
    <w:rsid w:val="00103A9C"/>
    <w:rsid w:val="001047C4"/>
    <w:rsid w:val="00104A73"/>
    <w:rsid w:val="00106411"/>
    <w:rsid w:val="00106A12"/>
    <w:rsid w:val="00107632"/>
    <w:rsid w:val="00107A25"/>
    <w:rsid w:val="0011004B"/>
    <w:rsid w:val="00110E7D"/>
    <w:rsid w:val="00111748"/>
    <w:rsid w:val="00111817"/>
    <w:rsid w:val="001118FD"/>
    <w:rsid w:val="0011276F"/>
    <w:rsid w:val="00112E81"/>
    <w:rsid w:val="00113387"/>
    <w:rsid w:val="00113990"/>
    <w:rsid w:val="00113E42"/>
    <w:rsid w:val="0011407E"/>
    <w:rsid w:val="00114FA0"/>
    <w:rsid w:val="001156F4"/>
    <w:rsid w:val="00117191"/>
    <w:rsid w:val="00117E87"/>
    <w:rsid w:val="00117FD3"/>
    <w:rsid w:val="0012030B"/>
    <w:rsid w:val="0012151E"/>
    <w:rsid w:val="0012250F"/>
    <w:rsid w:val="00122528"/>
    <w:rsid w:val="00122F79"/>
    <w:rsid w:val="00125EE6"/>
    <w:rsid w:val="00127539"/>
    <w:rsid w:val="00127E24"/>
    <w:rsid w:val="001303F3"/>
    <w:rsid w:val="0013129A"/>
    <w:rsid w:val="001314DC"/>
    <w:rsid w:val="001318C6"/>
    <w:rsid w:val="00131C10"/>
    <w:rsid w:val="00132DF1"/>
    <w:rsid w:val="001339E4"/>
    <w:rsid w:val="00133AAA"/>
    <w:rsid w:val="001346A8"/>
    <w:rsid w:val="00134AEF"/>
    <w:rsid w:val="00134BAB"/>
    <w:rsid w:val="0013657C"/>
    <w:rsid w:val="00136822"/>
    <w:rsid w:val="001374F2"/>
    <w:rsid w:val="0013772C"/>
    <w:rsid w:val="00140345"/>
    <w:rsid w:val="001406A2"/>
    <w:rsid w:val="0014117B"/>
    <w:rsid w:val="00141917"/>
    <w:rsid w:val="001422B7"/>
    <w:rsid w:val="001429C1"/>
    <w:rsid w:val="00142A70"/>
    <w:rsid w:val="0014368C"/>
    <w:rsid w:val="00144243"/>
    <w:rsid w:val="001448B0"/>
    <w:rsid w:val="001453F8"/>
    <w:rsid w:val="00146DAC"/>
    <w:rsid w:val="00146E58"/>
    <w:rsid w:val="001509FB"/>
    <w:rsid w:val="00150F1F"/>
    <w:rsid w:val="0015192A"/>
    <w:rsid w:val="001525BB"/>
    <w:rsid w:val="00152CC8"/>
    <w:rsid w:val="00152D12"/>
    <w:rsid w:val="0015446A"/>
    <w:rsid w:val="00154CC1"/>
    <w:rsid w:val="00155D19"/>
    <w:rsid w:val="001560DD"/>
    <w:rsid w:val="00156C97"/>
    <w:rsid w:val="001570B8"/>
    <w:rsid w:val="00157482"/>
    <w:rsid w:val="00157BB3"/>
    <w:rsid w:val="00160B61"/>
    <w:rsid w:val="00160CC0"/>
    <w:rsid w:val="00162296"/>
    <w:rsid w:val="001626BD"/>
    <w:rsid w:val="00163475"/>
    <w:rsid w:val="00163C6D"/>
    <w:rsid w:val="00163EA1"/>
    <w:rsid w:val="00164513"/>
    <w:rsid w:val="001646F8"/>
    <w:rsid w:val="001658CD"/>
    <w:rsid w:val="00166F4A"/>
    <w:rsid w:val="00167FF1"/>
    <w:rsid w:val="00170218"/>
    <w:rsid w:val="001711BD"/>
    <w:rsid w:val="00171C9E"/>
    <w:rsid w:val="00171FB7"/>
    <w:rsid w:val="00173A84"/>
    <w:rsid w:val="00175757"/>
    <w:rsid w:val="0017642D"/>
    <w:rsid w:val="0017681F"/>
    <w:rsid w:val="00176C72"/>
    <w:rsid w:val="00180A6C"/>
    <w:rsid w:val="00181150"/>
    <w:rsid w:val="00181D02"/>
    <w:rsid w:val="00183681"/>
    <w:rsid w:val="0018371D"/>
    <w:rsid w:val="00184FCB"/>
    <w:rsid w:val="0018514E"/>
    <w:rsid w:val="00185385"/>
    <w:rsid w:val="00185B8C"/>
    <w:rsid w:val="00185F48"/>
    <w:rsid w:val="00185FBD"/>
    <w:rsid w:val="0018640A"/>
    <w:rsid w:val="00186557"/>
    <w:rsid w:val="001866EE"/>
    <w:rsid w:val="00186A71"/>
    <w:rsid w:val="00186CF6"/>
    <w:rsid w:val="00186FDA"/>
    <w:rsid w:val="001875B5"/>
    <w:rsid w:val="001875D8"/>
    <w:rsid w:val="0019057F"/>
    <w:rsid w:val="00190678"/>
    <w:rsid w:val="00191DBE"/>
    <w:rsid w:val="00194696"/>
    <w:rsid w:val="00195807"/>
    <w:rsid w:val="0019611D"/>
    <w:rsid w:val="0019690F"/>
    <w:rsid w:val="00197BCF"/>
    <w:rsid w:val="001A017C"/>
    <w:rsid w:val="001A16AB"/>
    <w:rsid w:val="001A1B45"/>
    <w:rsid w:val="001A4A51"/>
    <w:rsid w:val="001A4D7E"/>
    <w:rsid w:val="001A4DD9"/>
    <w:rsid w:val="001A5051"/>
    <w:rsid w:val="001A63DA"/>
    <w:rsid w:val="001A65DA"/>
    <w:rsid w:val="001A7912"/>
    <w:rsid w:val="001A7CEA"/>
    <w:rsid w:val="001A7F67"/>
    <w:rsid w:val="001B1273"/>
    <w:rsid w:val="001B15F0"/>
    <w:rsid w:val="001B19F1"/>
    <w:rsid w:val="001B2077"/>
    <w:rsid w:val="001B42EF"/>
    <w:rsid w:val="001B473A"/>
    <w:rsid w:val="001B53F6"/>
    <w:rsid w:val="001B7741"/>
    <w:rsid w:val="001B7CDF"/>
    <w:rsid w:val="001C0C32"/>
    <w:rsid w:val="001C13AF"/>
    <w:rsid w:val="001C1EE1"/>
    <w:rsid w:val="001C1FF0"/>
    <w:rsid w:val="001C2052"/>
    <w:rsid w:val="001C36DF"/>
    <w:rsid w:val="001C4207"/>
    <w:rsid w:val="001C4546"/>
    <w:rsid w:val="001C6618"/>
    <w:rsid w:val="001C66B9"/>
    <w:rsid w:val="001C6BD0"/>
    <w:rsid w:val="001D19E0"/>
    <w:rsid w:val="001D4242"/>
    <w:rsid w:val="001D449C"/>
    <w:rsid w:val="001D4D0B"/>
    <w:rsid w:val="001D5C4A"/>
    <w:rsid w:val="001E0728"/>
    <w:rsid w:val="001E17B0"/>
    <w:rsid w:val="001E2D15"/>
    <w:rsid w:val="001E3220"/>
    <w:rsid w:val="001E354D"/>
    <w:rsid w:val="001E3EED"/>
    <w:rsid w:val="001E4570"/>
    <w:rsid w:val="001E5868"/>
    <w:rsid w:val="001E7DF1"/>
    <w:rsid w:val="001E7FE5"/>
    <w:rsid w:val="001F0E4B"/>
    <w:rsid w:val="001F189B"/>
    <w:rsid w:val="001F246D"/>
    <w:rsid w:val="001F28D5"/>
    <w:rsid w:val="001F30BE"/>
    <w:rsid w:val="001F5542"/>
    <w:rsid w:val="001F5CC0"/>
    <w:rsid w:val="001F6B2F"/>
    <w:rsid w:val="001F746F"/>
    <w:rsid w:val="0020216F"/>
    <w:rsid w:val="0020225D"/>
    <w:rsid w:val="00202354"/>
    <w:rsid w:val="00202BAF"/>
    <w:rsid w:val="002039B6"/>
    <w:rsid w:val="00203E9E"/>
    <w:rsid w:val="00204B34"/>
    <w:rsid w:val="00205CDC"/>
    <w:rsid w:val="00205E19"/>
    <w:rsid w:val="002067F2"/>
    <w:rsid w:val="00206DED"/>
    <w:rsid w:val="00207699"/>
    <w:rsid w:val="002101BA"/>
    <w:rsid w:val="00211D07"/>
    <w:rsid w:val="00212275"/>
    <w:rsid w:val="00213088"/>
    <w:rsid w:val="002131CE"/>
    <w:rsid w:val="002141E4"/>
    <w:rsid w:val="00214EBE"/>
    <w:rsid w:val="00215452"/>
    <w:rsid w:val="00216176"/>
    <w:rsid w:val="0021646D"/>
    <w:rsid w:val="00217C0C"/>
    <w:rsid w:val="00217D08"/>
    <w:rsid w:val="002218B9"/>
    <w:rsid w:val="00222F42"/>
    <w:rsid w:val="00223012"/>
    <w:rsid w:val="00223E17"/>
    <w:rsid w:val="002262EA"/>
    <w:rsid w:val="002272CD"/>
    <w:rsid w:val="00227B16"/>
    <w:rsid w:val="002304A8"/>
    <w:rsid w:val="002304CB"/>
    <w:rsid w:val="00230AC5"/>
    <w:rsid w:val="00231410"/>
    <w:rsid w:val="00231EB9"/>
    <w:rsid w:val="00232972"/>
    <w:rsid w:val="00232B8A"/>
    <w:rsid w:val="002332AD"/>
    <w:rsid w:val="00233ACA"/>
    <w:rsid w:val="00233D04"/>
    <w:rsid w:val="002351BD"/>
    <w:rsid w:val="002352F5"/>
    <w:rsid w:val="00235383"/>
    <w:rsid w:val="00236409"/>
    <w:rsid w:val="00236B53"/>
    <w:rsid w:val="0024006B"/>
    <w:rsid w:val="002409F7"/>
    <w:rsid w:val="00240AB1"/>
    <w:rsid w:val="0024154C"/>
    <w:rsid w:val="00241F0F"/>
    <w:rsid w:val="00241FBE"/>
    <w:rsid w:val="0024209A"/>
    <w:rsid w:val="0024307C"/>
    <w:rsid w:val="00243A02"/>
    <w:rsid w:val="00246F3B"/>
    <w:rsid w:val="002470C4"/>
    <w:rsid w:val="00252FED"/>
    <w:rsid w:val="0025312D"/>
    <w:rsid w:val="002536DD"/>
    <w:rsid w:val="00253FDC"/>
    <w:rsid w:val="00257BD5"/>
    <w:rsid w:val="002603B7"/>
    <w:rsid w:val="002611B1"/>
    <w:rsid w:val="002628AC"/>
    <w:rsid w:val="00262AB4"/>
    <w:rsid w:val="00262EEA"/>
    <w:rsid w:val="0026302F"/>
    <w:rsid w:val="00263429"/>
    <w:rsid w:val="002634AD"/>
    <w:rsid w:val="0026452E"/>
    <w:rsid w:val="00266481"/>
    <w:rsid w:val="002664EF"/>
    <w:rsid w:val="00266696"/>
    <w:rsid w:val="00266E55"/>
    <w:rsid w:val="00267B63"/>
    <w:rsid w:val="00270704"/>
    <w:rsid w:val="00270AAE"/>
    <w:rsid w:val="00270B12"/>
    <w:rsid w:val="00270EA8"/>
    <w:rsid w:val="00273CC4"/>
    <w:rsid w:val="00273ECD"/>
    <w:rsid w:val="0027408E"/>
    <w:rsid w:val="0027442E"/>
    <w:rsid w:val="002749E7"/>
    <w:rsid w:val="002760AD"/>
    <w:rsid w:val="002764CA"/>
    <w:rsid w:val="002772BF"/>
    <w:rsid w:val="00277460"/>
    <w:rsid w:val="002804CC"/>
    <w:rsid w:val="00281170"/>
    <w:rsid w:val="0028246D"/>
    <w:rsid w:val="002835C6"/>
    <w:rsid w:val="00283755"/>
    <w:rsid w:val="00283B31"/>
    <w:rsid w:val="00285EE3"/>
    <w:rsid w:val="00286950"/>
    <w:rsid w:val="00286EE4"/>
    <w:rsid w:val="00287049"/>
    <w:rsid w:val="00287793"/>
    <w:rsid w:val="002879E7"/>
    <w:rsid w:val="00287D68"/>
    <w:rsid w:val="002908D8"/>
    <w:rsid w:val="0029108F"/>
    <w:rsid w:val="00291D6E"/>
    <w:rsid w:val="00291E29"/>
    <w:rsid w:val="002925EB"/>
    <w:rsid w:val="0029263C"/>
    <w:rsid w:val="00292B0F"/>
    <w:rsid w:val="002931E1"/>
    <w:rsid w:val="002933EE"/>
    <w:rsid w:val="002938F6"/>
    <w:rsid w:val="002947E1"/>
    <w:rsid w:val="00295487"/>
    <w:rsid w:val="00295D0A"/>
    <w:rsid w:val="0029604C"/>
    <w:rsid w:val="00297677"/>
    <w:rsid w:val="00297846"/>
    <w:rsid w:val="002A01FB"/>
    <w:rsid w:val="002A10AA"/>
    <w:rsid w:val="002A1372"/>
    <w:rsid w:val="002A2D45"/>
    <w:rsid w:val="002A42FB"/>
    <w:rsid w:val="002A66B6"/>
    <w:rsid w:val="002A67A7"/>
    <w:rsid w:val="002A705A"/>
    <w:rsid w:val="002A7417"/>
    <w:rsid w:val="002A7E9D"/>
    <w:rsid w:val="002B06A8"/>
    <w:rsid w:val="002B0847"/>
    <w:rsid w:val="002B2420"/>
    <w:rsid w:val="002B39AD"/>
    <w:rsid w:val="002B45BE"/>
    <w:rsid w:val="002B5067"/>
    <w:rsid w:val="002B5620"/>
    <w:rsid w:val="002B64EE"/>
    <w:rsid w:val="002B6A26"/>
    <w:rsid w:val="002B6C94"/>
    <w:rsid w:val="002B7F2F"/>
    <w:rsid w:val="002C183E"/>
    <w:rsid w:val="002C1FF0"/>
    <w:rsid w:val="002C2D88"/>
    <w:rsid w:val="002C3132"/>
    <w:rsid w:val="002C436A"/>
    <w:rsid w:val="002C4533"/>
    <w:rsid w:val="002C63A6"/>
    <w:rsid w:val="002C72AD"/>
    <w:rsid w:val="002D0345"/>
    <w:rsid w:val="002D055F"/>
    <w:rsid w:val="002D08AE"/>
    <w:rsid w:val="002D0B85"/>
    <w:rsid w:val="002D2EBA"/>
    <w:rsid w:val="002D2F45"/>
    <w:rsid w:val="002D4E35"/>
    <w:rsid w:val="002D54B8"/>
    <w:rsid w:val="002D782C"/>
    <w:rsid w:val="002E07BF"/>
    <w:rsid w:val="002E0A33"/>
    <w:rsid w:val="002E1484"/>
    <w:rsid w:val="002E2C0A"/>
    <w:rsid w:val="002E2D41"/>
    <w:rsid w:val="002E3F40"/>
    <w:rsid w:val="002E42F3"/>
    <w:rsid w:val="002E44D3"/>
    <w:rsid w:val="002E47F8"/>
    <w:rsid w:val="002E4A62"/>
    <w:rsid w:val="002E588B"/>
    <w:rsid w:val="002E60BE"/>
    <w:rsid w:val="002E7469"/>
    <w:rsid w:val="002F08FE"/>
    <w:rsid w:val="002F1201"/>
    <w:rsid w:val="002F123C"/>
    <w:rsid w:val="002F1B79"/>
    <w:rsid w:val="002F3388"/>
    <w:rsid w:val="002F3397"/>
    <w:rsid w:val="002F394D"/>
    <w:rsid w:val="002F3DAD"/>
    <w:rsid w:val="002F4ABE"/>
    <w:rsid w:val="002F5C9C"/>
    <w:rsid w:val="002F6C18"/>
    <w:rsid w:val="002F7140"/>
    <w:rsid w:val="002F71F4"/>
    <w:rsid w:val="002F75A3"/>
    <w:rsid w:val="003001C3"/>
    <w:rsid w:val="00300897"/>
    <w:rsid w:val="00300990"/>
    <w:rsid w:val="0030301F"/>
    <w:rsid w:val="00303177"/>
    <w:rsid w:val="003037DA"/>
    <w:rsid w:val="003039EE"/>
    <w:rsid w:val="0030410F"/>
    <w:rsid w:val="00304A04"/>
    <w:rsid w:val="003066D3"/>
    <w:rsid w:val="00307793"/>
    <w:rsid w:val="00310B83"/>
    <w:rsid w:val="00313D39"/>
    <w:rsid w:val="003143F8"/>
    <w:rsid w:val="00314BDE"/>
    <w:rsid w:val="00316E9A"/>
    <w:rsid w:val="0031758E"/>
    <w:rsid w:val="00320BED"/>
    <w:rsid w:val="00323639"/>
    <w:rsid w:val="00323A56"/>
    <w:rsid w:val="00325291"/>
    <w:rsid w:val="0032779B"/>
    <w:rsid w:val="0033084A"/>
    <w:rsid w:val="0033438F"/>
    <w:rsid w:val="00334D12"/>
    <w:rsid w:val="00335448"/>
    <w:rsid w:val="00337865"/>
    <w:rsid w:val="00337D6F"/>
    <w:rsid w:val="00340CAF"/>
    <w:rsid w:val="00343238"/>
    <w:rsid w:val="003443C3"/>
    <w:rsid w:val="00344DF5"/>
    <w:rsid w:val="0034622A"/>
    <w:rsid w:val="00346808"/>
    <w:rsid w:val="00346CAC"/>
    <w:rsid w:val="00346DFC"/>
    <w:rsid w:val="003470EC"/>
    <w:rsid w:val="00347395"/>
    <w:rsid w:val="003475F1"/>
    <w:rsid w:val="00347C60"/>
    <w:rsid w:val="00347D4F"/>
    <w:rsid w:val="00350362"/>
    <w:rsid w:val="003505C9"/>
    <w:rsid w:val="003506F6"/>
    <w:rsid w:val="00350BEB"/>
    <w:rsid w:val="00350C3B"/>
    <w:rsid w:val="003510AE"/>
    <w:rsid w:val="003514AA"/>
    <w:rsid w:val="00351965"/>
    <w:rsid w:val="00352D69"/>
    <w:rsid w:val="00353EF0"/>
    <w:rsid w:val="00354335"/>
    <w:rsid w:val="0035484C"/>
    <w:rsid w:val="00354E2A"/>
    <w:rsid w:val="0035558D"/>
    <w:rsid w:val="003579C2"/>
    <w:rsid w:val="00357FF9"/>
    <w:rsid w:val="00361166"/>
    <w:rsid w:val="003613D1"/>
    <w:rsid w:val="0036174B"/>
    <w:rsid w:val="00361D4C"/>
    <w:rsid w:val="00362D70"/>
    <w:rsid w:val="0036340F"/>
    <w:rsid w:val="003639E5"/>
    <w:rsid w:val="003642CB"/>
    <w:rsid w:val="00364641"/>
    <w:rsid w:val="00366292"/>
    <w:rsid w:val="00366DB7"/>
    <w:rsid w:val="00370536"/>
    <w:rsid w:val="00370E49"/>
    <w:rsid w:val="0037187A"/>
    <w:rsid w:val="00371DA8"/>
    <w:rsid w:val="00371ED5"/>
    <w:rsid w:val="00371FD2"/>
    <w:rsid w:val="00372BBE"/>
    <w:rsid w:val="00372DEE"/>
    <w:rsid w:val="00373814"/>
    <w:rsid w:val="0037397B"/>
    <w:rsid w:val="0037473E"/>
    <w:rsid w:val="00376C4F"/>
    <w:rsid w:val="00377118"/>
    <w:rsid w:val="00380E74"/>
    <w:rsid w:val="00381222"/>
    <w:rsid w:val="003819EF"/>
    <w:rsid w:val="00381C50"/>
    <w:rsid w:val="003829A4"/>
    <w:rsid w:val="00382B36"/>
    <w:rsid w:val="00382D92"/>
    <w:rsid w:val="00383157"/>
    <w:rsid w:val="00383349"/>
    <w:rsid w:val="00383665"/>
    <w:rsid w:val="00383ECE"/>
    <w:rsid w:val="003843F7"/>
    <w:rsid w:val="003871E2"/>
    <w:rsid w:val="00387B56"/>
    <w:rsid w:val="003910DC"/>
    <w:rsid w:val="00392116"/>
    <w:rsid w:val="00393837"/>
    <w:rsid w:val="003938D2"/>
    <w:rsid w:val="00393ABA"/>
    <w:rsid w:val="00393CE5"/>
    <w:rsid w:val="00395BD8"/>
    <w:rsid w:val="00396557"/>
    <w:rsid w:val="00397906"/>
    <w:rsid w:val="003A0DC3"/>
    <w:rsid w:val="003A183B"/>
    <w:rsid w:val="003A523E"/>
    <w:rsid w:val="003A53AD"/>
    <w:rsid w:val="003A55AF"/>
    <w:rsid w:val="003A651E"/>
    <w:rsid w:val="003A6BA2"/>
    <w:rsid w:val="003A7E85"/>
    <w:rsid w:val="003B1BCE"/>
    <w:rsid w:val="003B244C"/>
    <w:rsid w:val="003B244F"/>
    <w:rsid w:val="003B2E38"/>
    <w:rsid w:val="003B78CC"/>
    <w:rsid w:val="003C1B81"/>
    <w:rsid w:val="003C1C0D"/>
    <w:rsid w:val="003C265B"/>
    <w:rsid w:val="003C268C"/>
    <w:rsid w:val="003C37EF"/>
    <w:rsid w:val="003C39B9"/>
    <w:rsid w:val="003C42A6"/>
    <w:rsid w:val="003C4307"/>
    <w:rsid w:val="003C5F2A"/>
    <w:rsid w:val="003C5F69"/>
    <w:rsid w:val="003C61A7"/>
    <w:rsid w:val="003C6482"/>
    <w:rsid w:val="003C665F"/>
    <w:rsid w:val="003C6921"/>
    <w:rsid w:val="003C6B6C"/>
    <w:rsid w:val="003D0641"/>
    <w:rsid w:val="003D07A3"/>
    <w:rsid w:val="003D12D4"/>
    <w:rsid w:val="003D14D5"/>
    <w:rsid w:val="003D1C19"/>
    <w:rsid w:val="003D265D"/>
    <w:rsid w:val="003D3774"/>
    <w:rsid w:val="003D3802"/>
    <w:rsid w:val="003D3968"/>
    <w:rsid w:val="003D39A0"/>
    <w:rsid w:val="003D3C00"/>
    <w:rsid w:val="003D45B7"/>
    <w:rsid w:val="003D6B89"/>
    <w:rsid w:val="003D6C32"/>
    <w:rsid w:val="003D7927"/>
    <w:rsid w:val="003E0DEE"/>
    <w:rsid w:val="003E11E3"/>
    <w:rsid w:val="003E1D96"/>
    <w:rsid w:val="003E2D3E"/>
    <w:rsid w:val="003E47D4"/>
    <w:rsid w:val="003E4BBA"/>
    <w:rsid w:val="003E62A8"/>
    <w:rsid w:val="003E63A8"/>
    <w:rsid w:val="003E653F"/>
    <w:rsid w:val="003E6EFE"/>
    <w:rsid w:val="003F1866"/>
    <w:rsid w:val="003F1BCB"/>
    <w:rsid w:val="003F270C"/>
    <w:rsid w:val="003F317C"/>
    <w:rsid w:val="003F3A63"/>
    <w:rsid w:val="003F405C"/>
    <w:rsid w:val="003F4675"/>
    <w:rsid w:val="003F49EA"/>
    <w:rsid w:val="003F5EF6"/>
    <w:rsid w:val="0040068D"/>
    <w:rsid w:val="0040147E"/>
    <w:rsid w:val="004018E6"/>
    <w:rsid w:val="00401CAF"/>
    <w:rsid w:val="00402A86"/>
    <w:rsid w:val="00402FE6"/>
    <w:rsid w:val="00403C3F"/>
    <w:rsid w:val="004041E6"/>
    <w:rsid w:val="0040573E"/>
    <w:rsid w:val="00405D77"/>
    <w:rsid w:val="00405EBF"/>
    <w:rsid w:val="00406C42"/>
    <w:rsid w:val="0040760C"/>
    <w:rsid w:val="004110F6"/>
    <w:rsid w:val="004114D7"/>
    <w:rsid w:val="00411944"/>
    <w:rsid w:val="0041287E"/>
    <w:rsid w:val="00413400"/>
    <w:rsid w:val="00413B00"/>
    <w:rsid w:val="00413C0E"/>
    <w:rsid w:val="0041439B"/>
    <w:rsid w:val="00414991"/>
    <w:rsid w:val="004150CB"/>
    <w:rsid w:val="0041676C"/>
    <w:rsid w:val="00416A70"/>
    <w:rsid w:val="0041712F"/>
    <w:rsid w:val="00417835"/>
    <w:rsid w:val="00417A44"/>
    <w:rsid w:val="0042081F"/>
    <w:rsid w:val="00420FFF"/>
    <w:rsid w:val="00421320"/>
    <w:rsid w:val="0042236D"/>
    <w:rsid w:val="004240B0"/>
    <w:rsid w:val="00424219"/>
    <w:rsid w:val="00424DCE"/>
    <w:rsid w:val="004260E5"/>
    <w:rsid w:val="00426434"/>
    <w:rsid w:val="004276B3"/>
    <w:rsid w:val="004276DA"/>
    <w:rsid w:val="004307BB"/>
    <w:rsid w:val="00431286"/>
    <w:rsid w:val="004321B5"/>
    <w:rsid w:val="00432558"/>
    <w:rsid w:val="0043290B"/>
    <w:rsid w:val="00433D54"/>
    <w:rsid w:val="0043680A"/>
    <w:rsid w:val="00436FDB"/>
    <w:rsid w:val="00437357"/>
    <w:rsid w:val="004375D1"/>
    <w:rsid w:val="00437BB9"/>
    <w:rsid w:val="004405B5"/>
    <w:rsid w:val="00441207"/>
    <w:rsid w:val="0044291A"/>
    <w:rsid w:val="00442E2C"/>
    <w:rsid w:val="00443621"/>
    <w:rsid w:val="0044375F"/>
    <w:rsid w:val="00443E56"/>
    <w:rsid w:val="00444D8F"/>
    <w:rsid w:val="004461BF"/>
    <w:rsid w:val="00446971"/>
    <w:rsid w:val="00447853"/>
    <w:rsid w:val="00447BD1"/>
    <w:rsid w:val="00447CF7"/>
    <w:rsid w:val="0045000F"/>
    <w:rsid w:val="004504E0"/>
    <w:rsid w:val="004527B5"/>
    <w:rsid w:val="0045488D"/>
    <w:rsid w:val="004555CA"/>
    <w:rsid w:val="004558F2"/>
    <w:rsid w:val="004560E6"/>
    <w:rsid w:val="004563E6"/>
    <w:rsid w:val="00457A52"/>
    <w:rsid w:val="00461276"/>
    <w:rsid w:val="00461454"/>
    <w:rsid w:val="00461C66"/>
    <w:rsid w:val="004621BB"/>
    <w:rsid w:val="00462B6B"/>
    <w:rsid w:val="00462CEE"/>
    <w:rsid w:val="00462E30"/>
    <w:rsid w:val="004669DA"/>
    <w:rsid w:val="00466BE9"/>
    <w:rsid w:val="00467A1A"/>
    <w:rsid w:val="004700A2"/>
    <w:rsid w:val="00470444"/>
    <w:rsid w:val="004704E8"/>
    <w:rsid w:val="00470C34"/>
    <w:rsid w:val="00470CB9"/>
    <w:rsid w:val="00471BCD"/>
    <w:rsid w:val="00471DF1"/>
    <w:rsid w:val="0047258B"/>
    <w:rsid w:val="0047293B"/>
    <w:rsid w:val="00474741"/>
    <w:rsid w:val="004749DE"/>
    <w:rsid w:val="0047502D"/>
    <w:rsid w:val="00475B9E"/>
    <w:rsid w:val="00475D3B"/>
    <w:rsid w:val="0047612A"/>
    <w:rsid w:val="004764A9"/>
    <w:rsid w:val="004804E3"/>
    <w:rsid w:val="004815B6"/>
    <w:rsid w:val="00481947"/>
    <w:rsid w:val="00483F89"/>
    <w:rsid w:val="004847B6"/>
    <w:rsid w:val="00484A3C"/>
    <w:rsid w:val="0048672F"/>
    <w:rsid w:val="00486CC6"/>
    <w:rsid w:val="00487F14"/>
    <w:rsid w:val="004917B8"/>
    <w:rsid w:val="0049251D"/>
    <w:rsid w:val="00496204"/>
    <w:rsid w:val="004967FC"/>
    <w:rsid w:val="00497DDE"/>
    <w:rsid w:val="004A0F21"/>
    <w:rsid w:val="004A1483"/>
    <w:rsid w:val="004A17B2"/>
    <w:rsid w:val="004A1978"/>
    <w:rsid w:val="004A46CE"/>
    <w:rsid w:val="004A5884"/>
    <w:rsid w:val="004A5D84"/>
    <w:rsid w:val="004A5DE0"/>
    <w:rsid w:val="004A5EE8"/>
    <w:rsid w:val="004A6E98"/>
    <w:rsid w:val="004A7415"/>
    <w:rsid w:val="004A7B4D"/>
    <w:rsid w:val="004A7FC2"/>
    <w:rsid w:val="004B1501"/>
    <w:rsid w:val="004B1550"/>
    <w:rsid w:val="004B2188"/>
    <w:rsid w:val="004B25BC"/>
    <w:rsid w:val="004B2625"/>
    <w:rsid w:val="004B30B9"/>
    <w:rsid w:val="004B439D"/>
    <w:rsid w:val="004B6016"/>
    <w:rsid w:val="004C2753"/>
    <w:rsid w:val="004C2B05"/>
    <w:rsid w:val="004C3A72"/>
    <w:rsid w:val="004C4FFE"/>
    <w:rsid w:val="004C5A30"/>
    <w:rsid w:val="004C5C09"/>
    <w:rsid w:val="004C6D24"/>
    <w:rsid w:val="004C77CB"/>
    <w:rsid w:val="004C788A"/>
    <w:rsid w:val="004C7B02"/>
    <w:rsid w:val="004C7DD2"/>
    <w:rsid w:val="004D01D4"/>
    <w:rsid w:val="004D0D68"/>
    <w:rsid w:val="004D3543"/>
    <w:rsid w:val="004D391D"/>
    <w:rsid w:val="004D39F1"/>
    <w:rsid w:val="004D5BB6"/>
    <w:rsid w:val="004D5CAC"/>
    <w:rsid w:val="004D7055"/>
    <w:rsid w:val="004D719D"/>
    <w:rsid w:val="004D72F9"/>
    <w:rsid w:val="004E045A"/>
    <w:rsid w:val="004E15F3"/>
    <w:rsid w:val="004E1D6C"/>
    <w:rsid w:val="004E24BE"/>
    <w:rsid w:val="004E24FA"/>
    <w:rsid w:val="004E2557"/>
    <w:rsid w:val="004E2AB4"/>
    <w:rsid w:val="004E54A2"/>
    <w:rsid w:val="004E5C70"/>
    <w:rsid w:val="004E6A28"/>
    <w:rsid w:val="004E6AE1"/>
    <w:rsid w:val="004F1901"/>
    <w:rsid w:val="004F207D"/>
    <w:rsid w:val="004F22D4"/>
    <w:rsid w:val="004F32A1"/>
    <w:rsid w:val="004F3A6E"/>
    <w:rsid w:val="004F4EC2"/>
    <w:rsid w:val="004F622E"/>
    <w:rsid w:val="004F7039"/>
    <w:rsid w:val="005009F1"/>
    <w:rsid w:val="00501A88"/>
    <w:rsid w:val="00501ECC"/>
    <w:rsid w:val="00501FE4"/>
    <w:rsid w:val="00502C22"/>
    <w:rsid w:val="0050332D"/>
    <w:rsid w:val="00503410"/>
    <w:rsid w:val="00503676"/>
    <w:rsid w:val="00504A2E"/>
    <w:rsid w:val="00507959"/>
    <w:rsid w:val="00510925"/>
    <w:rsid w:val="00510D37"/>
    <w:rsid w:val="00512847"/>
    <w:rsid w:val="00512C6F"/>
    <w:rsid w:val="00514CB3"/>
    <w:rsid w:val="00515A2E"/>
    <w:rsid w:val="00515D51"/>
    <w:rsid w:val="00517055"/>
    <w:rsid w:val="005170C2"/>
    <w:rsid w:val="00517406"/>
    <w:rsid w:val="0051784A"/>
    <w:rsid w:val="00517957"/>
    <w:rsid w:val="00520250"/>
    <w:rsid w:val="00520306"/>
    <w:rsid w:val="005206EF"/>
    <w:rsid w:val="00520F3A"/>
    <w:rsid w:val="0052139E"/>
    <w:rsid w:val="00523128"/>
    <w:rsid w:val="00524023"/>
    <w:rsid w:val="00524DFF"/>
    <w:rsid w:val="0052570D"/>
    <w:rsid w:val="0052642B"/>
    <w:rsid w:val="00526542"/>
    <w:rsid w:val="005266DE"/>
    <w:rsid w:val="00526889"/>
    <w:rsid w:val="00526AA6"/>
    <w:rsid w:val="00526C42"/>
    <w:rsid w:val="0052728C"/>
    <w:rsid w:val="00530471"/>
    <w:rsid w:val="0053090B"/>
    <w:rsid w:val="00531545"/>
    <w:rsid w:val="00531DEA"/>
    <w:rsid w:val="005335CA"/>
    <w:rsid w:val="005350E7"/>
    <w:rsid w:val="00535B7D"/>
    <w:rsid w:val="00536324"/>
    <w:rsid w:val="00542187"/>
    <w:rsid w:val="00543325"/>
    <w:rsid w:val="00543B17"/>
    <w:rsid w:val="0054428E"/>
    <w:rsid w:val="005442F2"/>
    <w:rsid w:val="0054433A"/>
    <w:rsid w:val="0054450B"/>
    <w:rsid w:val="005451FC"/>
    <w:rsid w:val="005454AA"/>
    <w:rsid w:val="005508F1"/>
    <w:rsid w:val="005510F6"/>
    <w:rsid w:val="005516D6"/>
    <w:rsid w:val="0055210C"/>
    <w:rsid w:val="00552407"/>
    <w:rsid w:val="00552527"/>
    <w:rsid w:val="00552E0F"/>
    <w:rsid w:val="005538F4"/>
    <w:rsid w:val="00553AAA"/>
    <w:rsid w:val="00556BFA"/>
    <w:rsid w:val="00556F2A"/>
    <w:rsid w:val="00557792"/>
    <w:rsid w:val="00557E9B"/>
    <w:rsid w:val="00560480"/>
    <w:rsid w:val="0056132E"/>
    <w:rsid w:val="0056153C"/>
    <w:rsid w:val="0056188D"/>
    <w:rsid w:val="00563523"/>
    <w:rsid w:val="0056404D"/>
    <w:rsid w:val="005649D5"/>
    <w:rsid w:val="00564E5B"/>
    <w:rsid w:val="005653FC"/>
    <w:rsid w:val="00570151"/>
    <w:rsid w:val="005701D6"/>
    <w:rsid w:val="0057212A"/>
    <w:rsid w:val="005734AB"/>
    <w:rsid w:val="0057532E"/>
    <w:rsid w:val="0057569A"/>
    <w:rsid w:val="00575D85"/>
    <w:rsid w:val="00575DC8"/>
    <w:rsid w:val="00576766"/>
    <w:rsid w:val="005769D5"/>
    <w:rsid w:val="005773CA"/>
    <w:rsid w:val="0057776D"/>
    <w:rsid w:val="00580002"/>
    <w:rsid w:val="005808D1"/>
    <w:rsid w:val="00581C31"/>
    <w:rsid w:val="00582282"/>
    <w:rsid w:val="00582A1C"/>
    <w:rsid w:val="0058442F"/>
    <w:rsid w:val="00585769"/>
    <w:rsid w:val="00585F1E"/>
    <w:rsid w:val="00586227"/>
    <w:rsid w:val="00586A3E"/>
    <w:rsid w:val="00586D92"/>
    <w:rsid w:val="00592199"/>
    <w:rsid w:val="00595414"/>
    <w:rsid w:val="005960F4"/>
    <w:rsid w:val="00596276"/>
    <w:rsid w:val="00596529"/>
    <w:rsid w:val="00596D2F"/>
    <w:rsid w:val="0059758F"/>
    <w:rsid w:val="00597B48"/>
    <w:rsid w:val="005A0F6E"/>
    <w:rsid w:val="005A1E0F"/>
    <w:rsid w:val="005A1E36"/>
    <w:rsid w:val="005A2094"/>
    <w:rsid w:val="005A38AE"/>
    <w:rsid w:val="005A4C5A"/>
    <w:rsid w:val="005A58DA"/>
    <w:rsid w:val="005A6BF4"/>
    <w:rsid w:val="005A7872"/>
    <w:rsid w:val="005A7ABE"/>
    <w:rsid w:val="005B0304"/>
    <w:rsid w:val="005B0794"/>
    <w:rsid w:val="005B12CB"/>
    <w:rsid w:val="005B168B"/>
    <w:rsid w:val="005B1F4F"/>
    <w:rsid w:val="005B24F7"/>
    <w:rsid w:val="005B285D"/>
    <w:rsid w:val="005B2C7F"/>
    <w:rsid w:val="005B3815"/>
    <w:rsid w:val="005B38C5"/>
    <w:rsid w:val="005B3BDA"/>
    <w:rsid w:val="005B6698"/>
    <w:rsid w:val="005B7068"/>
    <w:rsid w:val="005B71EE"/>
    <w:rsid w:val="005B727D"/>
    <w:rsid w:val="005C0278"/>
    <w:rsid w:val="005C0568"/>
    <w:rsid w:val="005C2262"/>
    <w:rsid w:val="005C290D"/>
    <w:rsid w:val="005C2B6E"/>
    <w:rsid w:val="005C3197"/>
    <w:rsid w:val="005C3C5A"/>
    <w:rsid w:val="005C3C97"/>
    <w:rsid w:val="005C4D01"/>
    <w:rsid w:val="005C4DD1"/>
    <w:rsid w:val="005C5FF9"/>
    <w:rsid w:val="005C79E4"/>
    <w:rsid w:val="005D27C4"/>
    <w:rsid w:val="005D3952"/>
    <w:rsid w:val="005D40FE"/>
    <w:rsid w:val="005D53A5"/>
    <w:rsid w:val="005D5A0C"/>
    <w:rsid w:val="005D5DC6"/>
    <w:rsid w:val="005D6100"/>
    <w:rsid w:val="005D6486"/>
    <w:rsid w:val="005D6A6E"/>
    <w:rsid w:val="005E0961"/>
    <w:rsid w:val="005E1FD7"/>
    <w:rsid w:val="005E2C8A"/>
    <w:rsid w:val="005E3063"/>
    <w:rsid w:val="005E4142"/>
    <w:rsid w:val="005E4250"/>
    <w:rsid w:val="005E53EE"/>
    <w:rsid w:val="005E5B66"/>
    <w:rsid w:val="005E5F5A"/>
    <w:rsid w:val="005E71A5"/>
    <w:rsid w:val="005E73AE"/>
    <w:rsid w:val="005E73C2"/>
    <w:rsid w:val="005E7D19"/>
    <w:rsid w:val="005F0A22"/>
    <w:rsid w:val="005F0BC6"/>
    <w:rsid w:val="005F1907"/>
    <w:rsid w:val="005F1DAD"/>
    <w:rsid w:val="005F2493"/>
    <w:rsid w:val="005F436D"/>
    <w:rsid w:val="005F55CE"/>
    <w:rsid w:val="005F59FE"/>
    <w:rsid w:val="005F64EF"/>
    <w:rsid w:val="005F65DB"/>
    <w:rsid w:val="005F6A11"/>
    <w:rsid w:val="005F7E1C"/>
    <w:rsid w:val="00601354"/>
    <w:rsid w:val="006014F9"/>
    <w:rsid w:val="00601E6F"/>
    <w:rsid w:val="00604D98"/>
    <w:rsid w:val="006070CD"/>
    <w:rsid w:val="00607385"/>
    <w:rsid w:val="00607938"/>
    <w:rsid w:val="00607BB1"/>
    <w:rsid w:val="006104E8"/>
    <w:rsid w:val="006107AC"/>
    <w:rsid w:val="006118A9"/>
    <w:rsid w:val="0061247C"/>
    <w:rsid w:val="006127A3"/>
    <w:rsid w:val="00612C67"/>
    <w:rsid w:val="00614C2D"/>
    <w:rsid w:val="0061538C"/>
    <w:rsid w:val="0061540A"/>
    <w:rsid w:val="00616345"/>
    <w:rsid w:val="006171E9"/>
    <w:rsid w:val="0061733A"/>
    <w:rsid w:val="00617AA0"/>
    <w:rsid w:val="00620838"/>
    <w:rsid w:val="00620E39"/>
    <w:rsid w:val="00622E50"/>
    <w:rsid w:val="0062314C"/>
    <w:rsid w:val="00624603"/>
    <w:rsid w:val="00625864"/>
    <w:rsid w:val="00627551"/>
    <w:rsid w:val="00630547"/>
    <w:rsid w:val="006313BC"/>
    <w:rsid w:val="00631C1A"/>
    <w:rsid w:val="006357A6"/>
    <w:rsid w:val="006357F3"/>
    <w:rsid w:val="00635DD3"/>
    <w:rsid w:val="0063707E"/>
    <w:rsid w:val="00637662"/>
    <w:rsid w:val="006410AB"/>
    <w:rsid w:val="006415D3"/>
    <w:rsid w:val="00641ED8"/>
    <w:rsid w:val="006430E3"/>
    <w:rsid w:val="0064473F"/>
    <w:rsid w:val="00644B11"/>
    <w:rsid w:val="00644C83"/>
    <w:rsid w:val="006456BF"/>
    <w:rsid w:val="00645F6C"/>
    <w:rsid w:val="00646A4B"/>
    <w:rsid w:val="006477F0"/>
    <w:rsid w:val="006479A1"/>
    <w:rsid w:val="006513E3"/>
    <w:rsid w:val="00653F95"/>
    <w:rsid w:val="0065420A"/>
    <w:rsid w:val="00654AB8"/>
    <w:rsid w:val="00655C96"/>
    <w:rsid w:val="00655DC7"/>
    <w:rsid w:val="00656411"/>
    <w:rsid w:val="00660048"/>
    <w:rsid w:val="0066086F"/>
    <w:rsid w:val="00661CF6"/>
    <w:rsid w:val="006620BF"/>
    <w:rsid w:val="00662967"/>
    <w:rsid w:val="00663531"/>
    <w:rsid w:val="00663B4A"/>
    <w:rsid w:val="00663C44"/>
    <w:rsid w:val="00663E22"/>
    <w:rsid w:val="0066525C"/>
    <w:rsid w:val="00665632"/>
    <w:rsid w:val="00665F65"/>
    <w:rsid w:val="00666B7D"/>
    <w:rsid w:val="006673B9"/>
    <w:rsid w:val="00667413"/>
    <w:rsid w:val="00667EB9"/>
    <w:rsid w:val="006703F1"/>
    <w:rsid w:val="006706AE"/>
    <w:rsid w:val="00670DA4"/>
    <w:rsid w:val="00671DFE"/>
    <w:rsid w:val="00672078"/>
    <w:rsid w:val="00672A4D"/>
    <w:rsid w:val="00672A6F"/>
    <w:rsid w:val="006737DE"/>
    <w:rsid w:val="00673E31"/>
    <w:rsid w:val="00674265"/>
    <w:rsid w:val="006747B4"/>
    <w:rsid w:val="0067626F"/>
    <w:rsid w:val="0067670A"/>
    <w:rsid w:val="00676C53"/>
    <w:rsid w:val="00680703"/>
    <w:rsid w:val="00680AE9"/>
    <w:rsid w:val="00680BF7"/>
    <w:rsid w:val="00681E12"/>
    <w:rsid w:val="00681E3F"/>
    <w:rsid w:val="00681EA4"/>
    <w:rsid w:val="00686290"/>
    <w:rsid w:val="006872A4"/>
    <w:rsid w:val="0069107D"/>
    <w:rsid w:val="0069198D"/>
    <w:rsid w:val="00691F9D"/>
    <w:rsid w:val="006928B4"/>
    <w:rsid w:val="006930DB"/>
    <w:rsid w:val="006943FB"/>
    <w:rsid w:val="006976CE"/>
    <w:rsid w:val="006A0273"/>
    <w:rsid w:val="006A0801"/>
    <w:rsid w:val="006A10CA"/>
    <w:rsid w:val="006A18E4"/>
    <w:rsid w:val="006A1A0E"/>
    <w:rsid w:val="006A1E10"/>
    <w:rsid w:val="006A6815"/>
    <w:rsid w:val="006A7166"/>
    <w:rsid w:val="006A7A4A"/>
    <w:rsid w:val="006B006C"/>
    <w:rsid w:val="006B0277"/>
    <w:rsid w:val="006B0C57"/>
    <w:rsid w:val="006B14AF"/>
    <w:rsid w:val="006B230A"/>
    <w:rsid w:val="006B289E"/>
    <w:rsid w:val="006B292E"/>
    <w:rsid w:val="006B4353"/>
    <w:rsid w:val="006B57B6"/>
    <w:rsid w:val="006B5C60"/>
    <w:rsid w:val="006C29ED"/>
    <w:rsid w:val="006C61F6"/>
    <w:rsid w:val="006C6533"/>
    <w:rsid w:val="006C7B77"/>
    <w:rsid w:val="006D0AC9"/>
    <w:rsid w:val="006D3200"/>
    <w:rsid w:val="006D402B"/>
    <w:rsid w:val="006D5014"/>
    <w:rsid w:val="006D571F"/>
    <w:rsid w:val="006D5BE2"/>
    <w:rsid w:val="006D672C"/>
    <w:rsid w:val="006E03AA"/>
    <w:rsid w:val="006E0C39"/>
    <w:rsid w:val="006E1155"/>
    <w:rsid w:val="006E122F"/>
    <w:rsid w:val="006E2831"/>
    <w:rsid w:val="006E2F36"/>
    <w:rsid w:val="006E2F5E"/>
    <w:rsid w:val="006E3569"/>
    <w:rsid w:val="006E3838"/>
    <w:rsid w:val="006E4B85"/>
    <w:rsid w:val="006E7933"/>
    <w:rsid w:val="006E7EB4"/>
    <w:rsid w:val="006F0685"/>
    <w:rsid w:val="006F2CEA"/>
    <w:rsid w:val="006F2E76"/>
    <w:rsid w:val="006F3849"/>
    <w:rsid w:val="006F3983"/>
    <w:rsid w:val="006F3CE6"/>
    <w:rsid w:val="006F44A5"/>
    <w:rsid w:val="006F45F4"/>
    <w:rsid w:val="006F5A3F"/>
    <w:rsid w:val="006F5E8B"/>
    <w:rsid w:val="006F796C"/>
    <w:rsid w:val="006F7F04"/>
    <w:rsid w:val="0070026E"/>
    <w:rsid w:val="007019D4"/>
    <w:rsid w:val="00701EAF"/>
    <w:rsid w:val="00702ADC"/>
    <w:rsid w:val="007033AA"/>
    <w:rsid w:val="00703F7A"/>
    <w:rsid w:val="007043E5"/>
    <w:rsid w:val="00705735"/>
    <w:rsid w:val="0070573B"/>
    <w:rsid w:val="00705B3E"/>
    <w:rsid w:val="00706787"/>
    <w:rsid w:val="00710577"/>
    <w:rsid w:val="007109F1"/>
    <w:rsid w:val="00711BF0"/>
    <w:rsid w:val="00712345"/>
    <w:rsid w:val="007135E6"/>
    <w:rsid w:val="00714174"/>
    <w:rsid w:val="00714300"/>
    <w:rsid w:val="00715EC6"/>
    <w:rsid w:val="00715F4E"/>
    <w:rsid w:val="007162B1"/>
    <w:rsid w:val="00716BFD"/>
    <w:rsid w:val="007171CA"/>
    <w:rsid w:val="007171ED"/>
    <w:rsid w:val="007178DF"/>
    <w:rsid w:val="00720932"/>
    <w:rsid w:val="00721DCD"/>
    <w:rsid w:val="007229CA"/>
    <w:rsid w:val="00722E6E"/>
    <w:rsid w:val="0072399B"/>
    <w:rsid w:val="00724222"/>
    <w:rsid w:val="007253CC"/>
    <w:rsid w:val="00725963"/>
    <w:rsid w:val="00725C52"/>
    <w:rsid w:val="007278EA"/>
    <w:rsid w:val="0073002D"/>
    <w:rsid w:val="0073064B"/>
    <w:rsid w:val="00731232"/>
    <w:rsid w:val="00732BAB"/>
    <w:rsid w:val="00732FCC"/>
    <w:rsid w:val="0073331D"/>
    <w:rsid w:val="007346C3"/>
    <w:rsid w:val="007351A3"/>
    <w:rsid w:val="00735563"/>
    <w:rsid w:val="00735F63"/>
    <w:rsid w:val="0073619D"/>
    <w:rsid w:val="00736558"/>
    <w:rsid w:val="00737CBD"/>
    <w:rsid w:val="00741AE9"/>
    <w:rsid w:val="00741E6C"/>
    <w:rsid w:val="0074306F"/>
    <w:rsid w:val="00744CD1"/>
    <w:rsid w:val="0075010D"/>
    <w:rsid w:val="00751464"/>
    <w:rsid w:val="007516FE"/>
    <w:rsid w:val="007519EE"/>
    <w:rsid w:val="007523E0"/>
    <w:rsid w:val="007527E7"/>
    <w:rsid w:val="00752815"/>
    <w:rsid w:val="00752843"/>
    <w:rsid w:val="00752E24"/>
    <w:rsid w:val="007538F3"/>
    <w:rsid w:val="00753ADA"/>
    <w:rsid w:val="007556AD"/>
    <w:rsid w:val="00755AFD"/>
    <w:rsid w:val="00756B32"/>
    <w:rsid w:val="00757405"/>
    <w:rsid w:val="007618BC"/>
    <w:rsid w:val="007628C8"/>
    <w:rsid w:val="00763D09"/>
    <w:rsid w:val="0076479A"/>
    <w:rsid w:val="007647D8"/>
    <w:rsid w:val="0076483B"/>
    <w:rsid w:val="00765694"/>
    <w:rsid w:val="00765C85"/>
    <w:rsid w:val="007661C4"/>
    <w:rsid w:val="007665F3"/>
    <w:rsid w:val="00767CBB"/>
    <w:rsid w:val="00770155"/>
    <w:rsid w:val="0077042F"/>
    <w:rsid w:val="0077190D"/>
    <w:rsid w:val="00773D32"/>
    <w:rsid w:val="00775688"/>
    <w:rsid w:val="00775772"/>
    <w:rsid w:val="0077601B"/>
    <w:rsid w:val="00776217"/>
    <w:rsid w:val="0077648A"/>
    <w:rsid w:val="00777487"/>
    <w:rsid w:val="00777C08"/>
    <w:rsid w:val="00777E25"/>
    <w:rsid w:val="007806CF"/>
    <w:rsid w:val="0078230F"/>
    <w:rsid w:val="0078550E"/>
    <w:rsid w:val="00786DD9"/>
    <w:rsid w:val="0078750B"/>
    <w:rsid w:val="00791EB4"/>
    <w:rsid w:val="007952CF"/>
    <w:rsid w:val="00795414"/>
    <w:rsid w:val="00795581"/>
    <w:rsid w:val="007959A1"/>
    <w:rsid w:val="00795F33"/>
    <w:rsid w:val="007963DB"/>
    <w:rsid w:val="0079687A"/>
    <w:rsid w:val="0079777A"/>
    <w:rsid w:val="007A0614"/>
    <w:rsid w:val="007A27A3"/>
    <w:rsid w:val="007A3943"/>
    <w:rsid w:val="007A49BF"/>
    <w:rsid w:val="007A5047"/>
    <w:rsid w:val="007A5D06"/>
    <w:rsid w:val="007A7622"/>
    <w:rsid w:val="007A7AF6"/>
    <w:rsid w:val="007B0BE3"/>
    <w:rsid w:val="007B1E98"/>
    <w:rsid w:val="007B4F30"/>
    <w:rsid w:val="007B501D"/>
    <w:rsid w:val="007B5838"/>
    <w:rsid w:val="007B5D7F"/>
    <w:rsid w:val="007B6148"/>
    <w:rsid w:val="007B62C8"/>
    <w:rsid w:val="007B6FDD"/>
    <w:rsid w:val="007B7333"/>
    <w:rsid w:val="007B7572"/>
    <w:rsid w:val="007B7AAC"/>
    <w:rsid w:val="007B7B65"/>
    <w:rsid w:val="007B7D67"/>
    <w:rsid w:val="007C11B1"/>
    <w:rsid w:val="007C13BB"/>
    <w:rsid w:val="007C30F3"/>
    <w:rsid w:val="007C36EA"/>
    <w:rsid w:val="007C3953"/>
    <w:rsid w:val="007C4AB4"/>
    <w:rsid w:val="007C4F0D"/>
    <w:rsid w:val="007C5918"/>
    <w:rsid w:val="007C5A36"/>
    <w:rsid w:val="007C6B88"/>
    <w:rsid w:val="007C6C67"/>
    <w:rsid w:val="007C7671"/>
    <w:rsid w:val="007C77A6"/>
    <w:rsid w:val="007C7A2C"/>
    <w:rsid w:val="007D0E99"/>
    <w:rsid w:val="007D2602"/>
    <w:rsid w:val="007D26A5"/>
    <w:rsid w:val="007D2716"/>
    <w:rsid w:val="007D3D72"/>
    <w:rsid w:val="007D3E85"/>
    <w:rsid w:val="007D488A"/>
    <w:rsid w:val="007D55B0"/>
    <w:rsid w:val="007D5703"/>
    <w:rsid w:val="007D5837"/>
    <w:rsid w:val="007D5F8F"/>
    <w:rsid w:val="007D7AEB"/>
    <w:rsid w:val="007D7EB1"/>
    <w:rsid w:val="007E0E9E"/>
    <w:rsid w:val="007E15E4"/>
    <w:rsid w:val="007E23D5"/>
    <w:rsid w:val="007E2A23"/>
    <w:rsid w:val="007E2C13"/>
    <w:rsid w:val="007E301F"/>
    <w:rsid w:val="007E341E"/>
    <w:rsid w:val="007E44F7"/>
    <w:rsid w:val="007E65F7"/>
    <w:rsid w:val="007E6A63"/>
    <w:rsid w:val="007E6C52"/>
    <w:rsid w:val="007E7798"/>
    <w:rsid w:val="007F0047"/>
    <w:rsid w:val="007F01CC"/>
    <w:rsid w:val="007F1061"/>
    <w:rsid w:val="007F1C39"/>
    <w:rsid w:val="007F26CA"/>
    <w:rsid w:val="007F3BD3"/>
    <w:rsid w:val="007F3D0D"/>
    <w:rsid w:val="007F46D4"/>
    <w:rsid w:val="007F4C82"/>
    <w:rsid w:val="007F5F08"/>
    <w:rsid w:val="007F6A13"/>
    <w:rsid w:val="00800115"/>
    <w:rsid w:val="008008EC"/>
    <w:rsid w:val="008017C2"/>
    <w:rsid w:val="008018C4"/>
    <w:rsid w:val="00801B85"/>
    <w:rsid w:val="00801BD9"/>
    <w:rsid w:val="00803A3A"/>
    <w:rsid w:val="008046C1"/>
    <w:rsid w:val="00804A1E"/>
    <w:rsid w:val="00805E6B"/>
    <w:rsid w:val="00805FB6"/>
    <w:rsid w:val="0080644D"/>
    <w:rsid w:val="00806CF7"/>
    <w:rsid w:val="00806DB0"/>
    <w:rsid w:val="00806EE6"/>
    <w:rsid w:val="00807349"/>
    <w:rsid w:val="0080762A"/>
    <w:rsid w:val="008107EC"/>
    <w:rsid w:val="00810BD2"/>
    <w:rsid w:val="0081164B"/>
    <w:rsid w:val="00811B78"/>
    <w:rsid w:val="00812CB5"/>
    <w:rsid w:val="00813492"/>
    <w:rsid w:val="0081583C"/>
    <w:rsid w:val="008165BF"/>
    <w:rsid w:val="00817224"/>
    <w:rsid w:val="008175AF"/>
    <w:rsid w:val="008177CB"/>
    <w:rsid w:val="00820988"/>
    <w:rsid w:val="00820BB1"/>
    <w:rsid w:val="00822371"/>
    <w:rsid w:val="00822628"/>
    <w:rsid w:val="008228BA"/>
    <w:rsid w:val="00822D28"/>
    <w:rsid w:val="00822EB7"/>
    <w:rsid w:val="00823182"/>
    <w:rsid w:val="00825E9A"/>
    <w:rsid w:val="008263F2"/>
    <w:rsid w:val="00827545"/>
    <w:rsid w:val="00830C80"/>
    <w:rsid w:val="00831C16"/>
    <w:rsid w:val="00831C75"/>
    <w:rsid w:val="008332C6"/>
    <w:rsid w:val="008336EE"/>
    <w:rsid w:val="00834610"/>
    <w:rsid w:val="00834A7F"/>
    <w:rsid w:val="00834B96"/>
    <w:rsid w:val="00834C59"/>
    <w:rsid w:val="00834FB4"/>
    <w:rsid w:val="0083573E"/>
    <w:rsid w:val="008363AB"/>
    <w:rsid w:val="00836806"/>
    <w:rsid w:val="00836D67"/>
    <w:rsid w:val="00836E7A"/>
    <w:rsid w:val="00837196"/>
    <w:rsid w:val="00837A57"/>
    <w:rsid w:val="00840A46"/>
    <w:rsid w:val="00840E65"/>
    <w:rsid w:val="00840F8E"/>
    <w:rsid w:val="008416FC"/>
    <w:rsid w:val="0084171E"/>
    <w:rsid w:val="00842B8D"/>
    <w:rsid w:val="008431CB"/>
    <w:rsid w:val="00843F45"/>
    <w:rsid w:val="00845909"/>
    <w:rsid w:val="0084674E"/>
    <w:rsid w:val="00847493"/>
    <w:rsid w:val="0085015B"/>
    <w:rsid w:val="00850E68"/>
    <w:rsid w:val="00851946"/>
    <w:rsid w:val="00851C13"/>
    <w:rsid w:val="00851CD4"/>
    <w:rsid w:val="00852DE3"/>
    <w:rsid w:val="008545C9"/>
    <w:rsid w:val="008564D8"/>
    <w:rsid w:val="00856E38"/>
    <w:rsid w:val="00857A57"/>
    <w:rsid w:val="00861A18"/>
    <w:rsid w:val="008620BB"/>
    <w:rsid w:val="008624E9"/>
    <w:rsid w:val="0086340D"/>
    <w:rsid w:val="00863673"/>
    <w:rsid w:val="008644C2"/>
    <w:rsid w:val="00864827"/>
    <w:rsid w:val="0086507B"/>
    <w:rsid w:val="008660E1"/>
    <w:rsid w:val="008662FB"/>
    <w:rsid w:val="00866BEA"/>
    <w:rsid w:val="008674ED"/>
    <w:rsid w:val="00867667"/>
    <w:rsid w:val="00870704"/>
    <w:rsid w:val="00870C63"/>
    <w:rsid w:val="00870FD5"/>
    <w:rsid w:val="0087168C"/>
    <w:rsid w:val="008718F7"/>
    <w:rsid w:val="00871B34"/>
    <w:rsid w:val="00872101"/>
    <w:rsid w:val="008723F3"/>
    <w:rsid w:val="00872738"/>
    <w:rsid w:val="008727D9"/>
    <w:rsid w:val="00873316"/>
    <w:rsid w:val="00873D00"/>
    <w:rsid w:val="00874510"/>
    <w:rsid w:val="00875756"/>
    <w:rsid w:val="00875B97"/>
    <w:rsid w:val="00876F04"/>
    <w:rsid w:val="00877EFF"/>
    <w:rsid w:val="00881463"/>
    <w:rsid w:val="00881719"/>
    <w:rsid w:val="00881F38"/>
    <w:rsid w:val="0088207D"/>
    <w:rsid w:val="008828F7"/>
    <w:rsid w:val="00884671"/>
    <w:rsid w:val="00885CDE"/>
    <w:rsid w:val="00885E27"/>
    <w:rsid w:val="008866CB"/>
    <w:rsid w:val="00887023"/>
    <w:rsid w:val="008874C1"/>
    <w:rsid w:val="00887743"/>
    <w:rsid w:val="008906FD"/>
    <w:rsid w:val="00890D88"/>
    <w:rsid w:val="00891658"/>
    <w:rsid w:val="008926D0"/>
    <w:rsid w:val="00892BA9"/>
    <w:rsid w:val="00893257"/>
    <w:rsid w:val="00894A81"/>
    <w:rsid w:val="008959AB"/>
    <w:rsid w:val="00896ED8"/>
    <w:rsid w:val="008973B5"/>
    <w:rsid w:val="00897550"/>
    <w:rsid w:val="00897560"/>
    <w:rsid w:val="008A0463"/>
    <w:rsid w:val="008A05F7"/>
    <w:rsid w:val="008A0CF3"/>
    <w:rsid w:val="008A20A1"/>
    <w:rsid w:val="008A3F03"/>
    <w:rsid w:val="008A42CB"/>
    <w:rsid w:val="008A4474"/>
    <w:rsid w:val="008A46E2"/>
    <w:rsid w:val="008A4F0A"/>
    <w:rsid w:val="008A5508"/>
    <w:rsid w:val="008A5992"/>
    <w:rsid w:val="008A62BF"/>
    <w:rsid w:val="008A6376"/>
    <w:rsid w:val="008A6936"/>
    <w:rsid w:val="008A700D"/>
    <w:rsid w:val="008A76FE"/>
    <w:rsid w:val="008A7849"/>
    <w:rsid w:val="008A7D74"/>
    <w:rsid w:val="008B0061"/>
    <w:rsid w:val="008B175E"/>
    <w:rsid w:val="008B1E6B"/>
    <w:rsid w:val="008B2039"/>
    <w:rsid w:val="008B29BB"/>
    <w:rsid w:val="008B2A9F"/>
    <w:rsid w:val="008B31C2"/>
    <w:rsid w:val="008B5177"/>
    <w:rsid w:val="008B517E"/>
    <w:rsid w:val="008B55D5"/>
    <w:rsid w:val="008B59EA"/>
    <w:rsid w:val="008B6007"/>
    <w:rsid w:val="008B66C2"/>
    <w:rsid w:val="008B67BE"/>
    <w:rsid w:val="008B6BA4"/>
    <w:rsid w:val="008B7042"/>
    <w:rsid w:val="008C0155"/>
    <w:rsid w:val="008C02D6"/>
    <w:rsid w:val="008C04EB"/>
    <w:rsid w:val="008C0BDB"/>
    <w:rsid w:val="008C39B9"/>
    <w:rsid w:val="008C4D60"/>
    <w:rsid w:val="008C71DB"/>
    <w:rsid w:val="008C7446"/>
    <w:rsid w:val="008D0010"/>
    <w:rsid w:val="008D16DA"/>
    <w:rsid w:val="008D3733"/>
    <w:rsid w:val="008D3CA9"/>
    <w:rsid w:val="008D4115"/>
    <w:rsid w:val="008D414A"/>
    <w:rsid w:val="008D4C3A"/>
    <w:rsid w:val="008D5077"/>
    <w:rsid w:val="008D556D"/>
    <w:rsid w:val="008D5B5E"/>
    <w:rsid w:val="008D5CCB"/>
    <w:rsid w:val="008D6D2C"/>
    <w:rsid w:val="008D7640"/>
    <w:rsid w:val="008E01BB"/>
    <w:rsid w:val="008E221D"/>
    <w:rsid w:val="008E2FAF"/>
    <w:rsid w:val="008E31D0"/>
    <w:rsid w:val="008E40EB"/>
    <w:rsid w:val="008E416F"/>
    <w:rsid w:val="008E632E"/>
    <w:rsid w:val="008E6F26"/>
    <w:rsid w:val="008E7975"/>
    <w:rsid w:val="008F1402"/>
    <w:rsid w:val="008F2301"/>
    <w:rsid w:val="008F3756"/>
    <w:rsid w:val="008F376A"/>
    <w:rsid w:val="008F3C03"/>
    <w:rsid w:val="008F4178"/>
    <w:rsid w:val="008F50D3"/>
    <w:rsid w:val="008F614E"/>
    <w:rsid w:val="008F65C3"/>
    <w:rsid w:val="008F6CDF"/>
    <w:rsid w:val="008F7A0B"/>
    <w:rsid w:val="008F7DF3"/>
    <w:rsid w:val="00900BB7"/>
    <w:rsid w:val="00901EC1"/>
    <w:rsid w:val="00902CFF"/>
    <w:rsid w:val="00903F8E"/>
    <w:rsid w:val="009069F3"/>
    <w:rsid w:val="009070B5"/>
    <w:rsid w:val="009074D0"/>
    <w:rsid w:val="00907834"/>
    <w:rsid w:val="00910D86"/>
    <w:rsid w:val="009111F6"/>
    <w:rsid w:val="00911D69"/>
    <w:rsid w:val="009125AD"/>
    <w:rsid w:val="009140C8"/>
    <w:rsid w:val="0091584F"/>
    <w:rsid w:val="00915898"/>
    <w:rsid w:val="00915EBC"/>
    <w:rsid w:val="00916A87"/>
    <w:rsid w:val="00916EBA"/>
    <w:rsid w:val="00917F8E"/>
    <w:rsid w:val="00920B87"/>
    <w:rsid w:val="00920FC6"/>
    <w:rsid w:val="00921562"/>
    <w:rsid w:val="00921B9E"/>
    <w:rsid w:val="0092265E"/>
    <w:rsid w:val="00922F17"/>
    <w:rsid w:val="00923282"/>
    <w:rsid w:val="009232B2"/>
    <w:rsid w:val="009243E0"/>
    <w:rsid w:val="00924CF4"/>
    <w:rsid w:val="00924D65"/>
    <w:rsid w:val="00924D6C"/>
    <w:rsid w:val="00925C52"/>
    <w:rsid w:val="00926641"/>
    <w:rsid w:val="009266C1"/>
    <w:rsid w:val="009307F9"/>
    <w:rsid w:val="00931F1A"/>
    <w:rsid w:val="00932431"/>
    <w:rsid w:val="00932EA6"/>
    <w:rsid w:val="0093449B"/>
    <w:rsid w:val="009355B6"/>
    <w:rsid w:val="0093574A"/>
    <w:rsid w:val="00936C6F"/>
    <w:rsid w:val="00936E03"/>
    <w:rsid w:val="00937929"/>
    <w:rsid w:val="0094073B"/>
    <w:rsid w:val="00940995"/>
    <w:rsid w:val="00941159"/>
    <w:rsid w:val="0094290C"/>
    <w:rsid w:val="00943263"/>
    <w:rsid w:val="00944017"/>
    <w:rsid w:val="00944A52"/>
    <w:rsid w:val="00945D62"/>
    <w:rsid w:val="00946707"/>
    <w:rsid w:val="0094728C"/>
    <w:rsid w:val="00947E29"/>
    <w:rsid w:val="00947E2D"/>
    <w:rsid w:val="00950064"/>
    <w:rsid w:val="009514A1"/>
    <w:rsid w:val="009516A2"/>
    <w:rsid w:val="009526E9"/>
    <w:rsid w:val="00952B98"/>
    <w:rsid w:val="00953F5A"/>
    <w:rsid w:val="009540FB"/>
    <w:rsid w:val="0095442F"/>
    <w:rsid w:val="00954D1D"/>
    <w:rsid w:val="00954ED6"/>
    <w:rsid w:val="00955344"/>
    <w:rsid w:val="009558CA"/>
    <w:rsid w:val="009559F7"/>
    <w:rsid w:val="00955DBB"/>
    <w:rsid w:val="009563A8"/>
    <w:rsid w:val="009603FE"/>
    <w:rsid w:val="00960C94"/>
    <w:rsid w:val="009617C5"/>
    <w:rsid w:val="0096190D"/>
    <w:rsid w:val="009633BE"/>
    <w:rsid w:val="00963E67"/>
    <w:rsid w:val="00965AA8"/>
    <w:rsid w:val="00965C21"/>
    <w:rsid w:val="00965D0D"/>
    <w:rsid w:val="009665DC"/>
    <w:rsid w:val="00966603"/>
    <w:rsid w:val="009670CA"/>
    <w:rsid w:val="00970E1B"/>
    <w:rsid w:val="00972641"/>
    <w:rsid w:val="00972776"/>
    <w:rsid w:val="00972E5A"/>
    <w:rsid w:val="00974169"/>
    <w:rsid w:val="009741B9"/>
    <w:rsid w:val="00974BC3"/>
    <w:rsid w:val="00976347"/>
    <w:rsid w:val="00976418"/>
    <w:rsid w:val="00976645"/>
    <w:rsid w:val="009772A2"/>
    <w:rsid w:val="00977A0F"/>
    <w:rsid w:val="009812B6"/>
    <w:rsid w:val="00981CFF"/>
    <w:rsid w:val="009838A7"/>
    <w:rsid w:val="009838CB"/>
    <w:rsid w:val="00984B8D"/>
    <w:rsid w:val="00985788"/>
    <w:rsid w:val="00985ED9"/>
    <w:rsid w:val="00986D85"/>
    <w:rsid w:val="0099105F"/>
    <w:rsid w:val="00991215"/>
    <w:rsid w:val="009916AE"/>
    <w:rsid w:val="00991815"/>
    <w:rsid w:val="00991F40"/>
    <w:rsid w:val="00995535"/>
    <w:rsid w:val="00995DA3"/>
    <w:rsid w:val="00996A58"/>
    <w:rsid w:val="009A0A46"/>
    <w:rsid w:val="009A0B83"/>
    <w:rsid w:val="009A0C4B"/>
    <w:rsid w:val="009A16A7"/>
    <w:rsid w:val="009A1FE8"/>
    <w:rsid w:val="009A2435"/>
    <w:rsid w:val="009A299A"/>
    <w:rsid w:val="009A29C5"/>
    <w:rsid w:val="009A4201"/>
    <w:rsid w:val="009A5B71"/>
    <w:rsid w:val="009A61E7"/>
    <w:rsid w:val="009A6F37"/>
    <w:rsid w:val="009B1287"/>
    <w:rsid w:val="009B417E"/>
    <w:rsid w:val="009B578B"/>
    <w:rsid w:val="009B5C1E"/>
    <w:rsid w:val="009B60EA"/>
    <w:rsid w:val="009B7512"/>
    <w:rsid w:val="009C1307"/>
    <w:rsid w:val="009C1366"/>
    <w:rsid w:val="009C23F9"/>
    <w:rsid w:val="009C2EB9"/>
    <w:rsid w:val="009C2F62"/>
    <w:rsid w:val="009C3154"/>
    <w:rsid w:val="009C43C4"/>
    <w:rsid w:val="009C4833"/>
    <w:rsid w:val="009C5EAD"/>
    <w:rsid w:val="009C5F53"/>
    <w:rsid w:val="009C6063"/>
    <w:rsid w:val="009C6EA9"/>
    <w:rsid w:val="009C6FF5"/>
    <w:rsid w:val="009C71FE"/>
    <w:rsid w:val="009D0F48"/>
    <w:rsid w:val="009D274E"/>
    <w:rsid w:val="009D3059"/>
    <w:rsid w:val="009D3886"/>
    <w:rsid w:val="009D5BD5"/>
    <w:rsid w:val="009D65B7"/>
    <w:rsid w:val="009D6B0A"/>
    <w:rsid w:val="009D72D5"/>
    <w:rsid w:val="009E012F"/>
    <w:rsid w:val="009E0287"/>
    <w:rsid w:val="009E0755"/>
    <w:rsid w:val="009E1395"/>
    <w:rsid w:val="009E2A68"/>
    <w:rsid w:val="009E2D2E"/>
    <w:rsid w:val="009E4806"/>
    <w:rsid w:val="009E52C0"/>
    <w:rsid w:val="009E5D78"/>
    <w:rsid w:val="009E7B62"/>
    <w:rsid w:val="009E7C24"/>
    <w:rsid w:val="009E7EF4"/>
    <w:rsid w:val="009E7F37"/>
    <w:rsid w:val="009F05F1"/>
    <w:rsid w:val="009F2155"/>
    <w:rsid w:val="009F2CAD"/>
    <w:rsid w:val="009F3B25"/>
    <w:rsid w:val="009F3CF2"/>
    <w:rsid w:val="009F439B"/>
    <w:rsid w:val="009F4DAB"/>
    <w:rsid w:val="009F5583"/>
    <w:rsid w:val="009F61CC"/>
    <w:rsid w:val="009F62F4"/>
    <w:rsid w:val="009F798E"/>
    <w:rsid w:val="009F7A6D"/>
    <w:rsid w:val="00A01663"/>
    <w:rsid w:val="00A01FAA"/>
    <w:rsid w:val="00A021C2"/>
    <w:rsid w:val="00A03D88"/>
    <w:rsid w:val="00A04ADA"/>
    <w:rsid w:val="00A050F3"/>
    <w:rsid w:val="00A06154"/>
    <w:rsid w:val="00A06479"/>
    <w:rsid w:val="00A06BA2"/>
    <w:rsid w:val="00A0713D"/>
    <w:rsid w:val="00A076A0"/>
    <w:rsid w:val="00A07AED"/>
    <w:rsid w:val="00A07B53"/>
    <w:rsid w:val="00A1041E"/>
    <w:rsid w:val="00A10A2F"/>
    <w:rsid w:val="00A10E2D"/>
    <w:rsid w:val="00A1330C"/>
    <w:rsid w:val="00A137E5"/>
    <w:rsid w:val="00A13BA9"/>
    <w:rsid w:val="00A14690"/>
    <w:rsid w:val="00A16339"/>
    <w:rsid w:val="00A16EA3"/>
    <w:rsid w:val="00A21286"/>
    <w:rsid w:val="00A21A83"/>
    <w:rsid w:val="00A22BF2"/>
    <w:rsid w:val="00A240DB"/>
    <w:rsid w:val="00A2443A"/>
    <w:rsid w:val="00A25620"/>
    <w:rsid w:val="00A27B28"/>
    <w:rsid w:val="00A3069E"/>
    <w:rsid w:val="00A30DDC"/>
    <w:rsid w:val="00A31015"/>
    <w:rsid w:val="00A31E88"/>
    <w:rsid w:val="00A33463"/>
    <w:rsid w:val="00A3484A"/>
    <w:rsid w:val="00A35170"/>
    <w:rsid w:val="00A35237"/>
    <w:rsid w:val="00A36050"/>
    <w:rsid w:val="00A36059"/>
    <w:rsid w:val="00A366E3"/>
    <w:rsid w:val="00A36854"/>
    <w:rsid w:val="00A3706E"/>
    <w:rsid w:val="00A37150"/>
    <w:rsid w:val="00A37D90"/>
    <w:rsid w:val="00A37F6C"/>
    <w:rsid w:val="00A4049A"/>
    <w:rsid w:val="00A40EAC"/>
    <w:rsid w:val="00A41354"/>
    <w:rsid w:val="00A4147A"/>
    <w:rsid w:val="00A4148C"/>
    <w:rsid w:val="00A4194A"/>
    <w:rsid w:val="00A42315"/>
    <w:rsid w:val="00A42333"/>
    <w:rsid w:val="00A4435D"/>
    <w:rsid w:val="00A45D4B"/>
    <w:rsid w:val="00A46F60"/>
    <w:rsid w:val="00A47272"/>
    <w:rsid w:val="00A478F1"/>
    <w:rsid w:val="00A47A70"/>
    <w:rsid w:val="00A50163"/>
    <w:rsid w:val="00A502B2"/>
    <w:rsid w:val="00A504CE"/>
    <w:rsid w:val="00A50609"/>
    <w:rsid w:val="00A5195A"/>
    <w:rsid w:val="00A52800"/>
    <w:rsid w:val="00A540F1"/>
    <w:rsid w:val="00A549A7"/>
    <w:rsid w:val="00A576C1"/>
    <w:rsid w:val="00A57990"/>
    <w:rsid w:val="00A61901"/>
    <w:rsid w:val="00A627C6"/>
    <w:rsid w:val="00A636FE"/>
    <w:rsid w:val="00A63BD0"/>
    <w:rsid w:val="00A64E83"/>
    <w:rsid w:val="00A65475"/>
    <w:rsid w:val="00A6598C"/>
    <w:rsid w:val="00A662FB"/>
    <w:rsid w:val="00A6689F"/>
    <w:rsid w:val="00A672A0"/>
    <w:rsid w:val="00A6796E"/>
    <w:rsid w:val="00A70423"/>
    <w:rsid w:val="00A711D9"/>
    <w:rsid w:val="00A7169F"/>
    <w:rsid w:val="00A71974"/>
    <w:rsid w:val="00A74C0C"/>
    <w:rsid w:val="00A75B8E"/>
    <w:rsid w:val="00A75D1C"/>
    <w:rsid w:val="00A7620F"/>
    <w:rsid w:val="00A8019F"/>
    <w:rsid w:val="00A8039D"/>
    <w:rsid w:val="00A805DF"/>
    <w:rsid w:val="00A8164C"/>
    <w:rsid w:val="00A8272F"/>
    <w:rsid w:val="00A8395B"/>
    <w:rsid w:val="00A83D19"/>
    <w:rsid w:val="00A8526A"/>
    <w:rsid w:val="00A85F85"/>
    <w:rsid w:val="00A9062A"/>
    <w:rsid w:val="00A9236B"/>
    <w:rsid w:val="00A92E1D"/>
    <w:rsid w:val="00A944B7"/>
    <w:rsid w:val="00A9451D"/>
    <w:rsid w:val="00A96D65"/>
    <w:rsid w:val="00A979E1"/>
    <w:rsid w:val="00AA0623"/>
    <w:rsid w:val="00AA211B"/>
    <w:rsid w:val="00AA21C4"/>
    <w:rsid w:val="00AA244C"/>
    <w:rsid w:val="00AA35E5"/>
    <w:rsid w:val="00AA3653"/>
    <w:rsid w:val="00AA490C"/>
    <w:rsid w:val="00AA5C59"/>
    <w:rsid w:val="00AA63C5"/>
    <w:rsid w:val="00AA7837"/>
    <w:rsid w:val="00AB01BC"/>
    <w:rsid w:val="00AB05C7"/>
    <w:rsid w:val="00AB386E"/>
    <w:rsid w:val="00AB3B71"/>
    <w:rsid w:val="00AB4855"/>
    <w:rsid w:val="00AB4D47"/>
    <w:rsid w:val="00AB4E2C"/>
    <w:rsid w:val="00AB50CA"/>
    <w:rsid w:val="00AB5532"/>
    <w:rsid w:val="00AB6235"/>
    <w:rsid w:val="00AC02D1"/>
    <w:rsid w:val="00AC03E1"/>
    <w:rsid w:val="00AC049C"/>
    <w:rsid w:val="00AC0979"/>
    <w:rsid w:val="00AC0D64"/>
    <w:rsid w:val="00AC259F"/>
    <w:rsid w:val="00AC2658"/>
    <w:rsid w:val="00AC365F"/>
    <w:rsid w:val="00AC3E46"/>
    <w:rsid w:val="00AD06D7"/>
    <w:rsid w:val="00AD0999"/>
    <w:rsid w:val="00AD0D68"/>
    <w:rsid w:val="00AD0F9E"/>
    <w:rsid w:val="00AD2069"/>
    <w:rsid w:val="00AD2B56"/>
    <w:rsid w:val="00AD3EBB"/>
    <w:rsid w:val="00AD42F7"/>
    <w:rsid w:val="00AD5128"/>
    <w:rsid w:val="00AD54A2"/>
    <w:rsid w:val="00AD625D"/>
    <w:rsid w:val="00AD6665"/>
    <w:rsid w:val="00AD737B"/>
    <w:rsid w:val="00AE24A9"/>
    <w:rsid w:val="00AE24AD"/>
    <w:rsid w:val="00AE2DBC"/>
    <w:rsid w:val="00AE3099"/>
    <w:rsid w:val="00AE3891"/>
    <w:rsid w:val="00AE659C"/>
    <w:rsid w:val="00AE6622"/>
    <w:rsid w:val="00AE680F"/>
    <w:rsid w:val="00AF0D48"/>
    <w:rsid w:val="00AF0D51"/>
    <w:rsid w:val="00AF2674"/>
    <w:rsid w:val="00AF274D"/>
    <w:rsid w:val="00AF3751"/>
    <w:rsid w:val="00AF3E3F"/>
    <w:rsid w:val="00AF465D"/>
    <w:rsid w:val="00AF4E98"/>
    <w:rsid w:val="00AF65FA"/>
    <w:rsid w:val="00AF65FE"/>
    <w:rsid w:val="00B01C1D"/>
    <w:rsid w:val="00B0204C"/>
    <w:rsid w:val="00B04628"/>
    <w:rsid w:val="00B04ED0"/>
    <w:rsid w:val="00B0553B"/>
    <w:rsid w:val="00B067A5"/>
    <w:rsid w:val="00B06EE1"/>
    <w:rsid w:val="00B10BC8"/>
    <w:rsid w:val="00B1130F"/>
    <w:rsid w:val="00B15464"/>
    <w:rsid w:val="00B15CF5"/>
    <w:rsid w:val="00B16185"/>
    <w:rsid w:val="00B16453"/>
    <w:rsid w:val="00B16C54"/>
    <w:rsid w:val="00B173B0"/>
    <w:rsid w:val="00B17A13"/>
    <w:rsid w:val="00B20AC6"/>
    <w:rsid w:val="00B20CD5"/>
    <w:rsid w:val="00B21C2B"/>
    <w:rsid w:val="00B222D3"/>
    <w:rsid w:val="00B22784"/>
    <w:rsid w:val="00B22BB4"/>
    <w:rsid w:val="00B23518"/>
    <w:rsid w:val="00B247D0"/>
    <w:rsid w:val="00B24867"/>
    <w:rsid w:val="00B249D4"/>
    <w:rsid w:val="00B2625C"/>
    <w:rsid w:val="00B26E77"/>
    <w:rsid w:val="00B27EF0"/>
    <w:rsid w:val="00B30014"/>
    <w:rsid w:val="00B307A1"/>
    <w:rsid w:val="00B30DB4"/>
    <w:rsid w:val="00B30FB0"/>
    <w:rsid w:val="00B3201A"/>
    <w:rsid w:val="00B323B2"/>
    <w:rsid w:val="00B32996"/>
    <w:rsid w:val="00B33147"/>
    <w:rsid w:val="00B34742"/>
    <w:rsid w:val="00B349DA"/>
    <w:rsid w:val="00B34BEA"/>
    <w:rsid w:val="00B34CA8"/>
    <w:rsid w:val="00B35DC2"/>
    <w:rsid w:val="00B36192"/>
    <w:rsid w:val="00B36935"/>
    <w:rsid w:val="00B372E2"/>
    <w:rsid w:val="00B373C0"/>
    <w:rsid w:val="00B37539"/>
    <w:rsid w:val="00B37C75"/>
    <w:rsid w:val="00B4002B"/>
    <w:rsid w:val="00B40087"/>
    <w:rsid w:val="00B4053E"/>
    <w:rsid w:val="00B41B1D"/>
    <w:rsid w:val="00B41DD1"/>
    <w:rsid w:val="00B420B0"/>
    <w:rsid w:val="00B42474"/>
    <w:rsid w:val="00B4382C"/>
    <w:rsid w:val="00B456EA"/>
    <w:rsid w:val="00B45D0C"/>
    <w:rsid w:val="00B45E12"/>
    <w:rsid w:val="00B502BD"/>
    <w:rsid w:val="00B514A1"/>
    <w:rsid w:val="00B5180E"/>
    <w:rsid w:val="00B51AB9"/>
    <w:rsid w:val="00B52B3C"/>
    <w:rsid w:val="00B52D82"/>
    <w:rsid w:val="00B530FC"/>
    <w:rsid w:val="00B562F7"/>
    <w:rsid w:val="00B56F6F"/>
    <w:rsid w:val="00B571DD"/>
    <w:rsid w:val="00B57FB1"/>
    <w:rsid w:val="00B60822"/>
    <w:rsid w:val="00B6180C"/>
    <w:rsid w:val="00B62137"/>
    <w:rsid w:val="00B6233F"/>
    <w:rsid w:val="00B63820"/>
    <w:rsid w:val="00B6382F"/>
    <w:rsid w:val="00B64007"/>
    <w:rsid w:val="00B64B25"/>
    <w:rsid w:val="00B64BF0"/>
    <w:rsid w:val="00B65192"/>
    <w:rsid w:val="00B67519"/>
    <w:rsid w:val="00B675B7"/>
    <w:rsid w:val="00B677CB"/>
    <w:rsid w:val="00B67B97"/>
    <w:rsid w:val="00B708E0"/>
    <w:rsid w:val="00B72496"/>
    <w:rsid w:val="00B73785"/>
    <w:rsid w:val="00B73D2C"/>
    <w:rsid w:val="00B74172"/>
    <w:rsid w:val="00B75354"/>
    <w:rsid w:val="00B75499"/>
    <w:rsid w:val="00B759D3"/>
    <w:rsid w:val="00B7640C"/>
    <w:rsid w:val="00B76C52"/>
    <w:rsid w:val="00B77611"/>
    <w:rsid w:val="00B80369"/>
    <w:rsid w:val="00B80701"/>
    <w:rsid w:val="00B8091D"/>
    <w:rsid w:val="00B8170B"/>
    <w:rsid w:val="00B82154"/>
    <w:rsid w:val="00B822F6"/>
    <w:rsid w:val="00B82C7D"/>
    <w:rsid w:val="00B82FCE"/>
    <w:rsid w:val="00B83620"/>
    <w:rsid w:val="00B84589"/>
    <w:rsid w:val="00B850E5"/>
    <w:rsid w:val="00B85205"/>
    <w:rsid w:val="00B85356"/>
    <w:rsid w:val="00B8560C"/>
    <w:rsid w:val="00B85662"/>
    <w:rsid w:val="00B85B42"/>
    <w:rsid w:val="00B85ECD"/>
    <w:rsid w:val="00B86979"/>
    <w:rsid w:val="00B8742E"/>
    <w:rsid w:val="00B875A6"/>
    <w:rsid w:val="00B90126"/>
    <w:rsid w:val="00B91219"/>
    <w:rsid w:val="00B91C3F"/>
    <w:rsid w:val="00B9325A"/>
    <w:rsid w:val="00B933CA"/>
    <w:rsid w:val="00B936BC"/>
    <w:rsid w:val="00B94D1B"/>
    <w:rsid w:val="00B94F3B"/>
    <w:rsid w:val="00B95D91"/>
    <w:rsid w:val="00B96470"/>
    <w:rsid w:val="00B96AFA"/>
    <w:rsid w:val="00B96C8F"/>
    <w:rsid w:val="00BA2022"/>
    <w:rsid w:val="00BA2359"/>
    <w:rsid w:val="00BA54B0"/>
    <w:rsid w:val="00BA668C"/>
    <w:rsid w:val="00BA6AC8"/>
    <w:rsid w:val="00BA7801"/>
    <w:rsid w:val="00BB0B63"/>
    <w:rsid w:val="00BB3849"/>
    <w:rsid w:val="00BB3DD7"/>
    <w:rsid w:val="00BB4CF5"/>
    <w:rsid w:val="00BB61F9"/>
    <w:rsid w:val="00BB62EC"/>
    <w:rsid w:val="00BB7521"/>
    <w:rsid w:val="00BC08DE"/>
    <w:rsid w:val="00BC12C1"/>
    <w:rsid w:val="00BC2B97"/>
    <w:rsid w:val="00BC38FF"/>
    <w:rsid w:val="00BC3955"/>
    <w:rsid w:val="00BC3AD3"/>
    <w:rsid w:val="00BC46DB"/>
    <w:rsid w:val="00BC50F0"/>
    <w:rsid w:val="00BC5704"/>
    <w:rsid w:val="00BC590F"/>
    <w:rsid w:val="00BC718F"/>
    <w:rsid w:val="00BC73C9"/>
    <w:rsid w:val="00BC760B"/>
    <w:rsid w:val="00BD09F5"/>
    <w:rsid w:val="00BD1341"/>
    <w:rsid w:val="00BD3767"/>
    <w:rsid w:val="00BD4915"/>
    <w:rsid w:val="00BD5B11"/>
    <w:rsid w:val="00BD65DA"/>
    <w:rsid w:val="00BD7462"/>
    <w:rsid w:val="00BD7E6D"/>
    <w:rsid w:val="00BE022C"/>
    <w:rsid w:val="00BE18D8"/>
    <w:rsid w:val="00BE24DD"/>
    <w:rsid w:val="00BE5011"/>
    <w:rsid w:val="00BE5562"/>
    <w:rsid w:val="00BE63E2"/>
    <w:rsid w:val="00BE72D9"/>
    <w:rsid w:val="00BF2E0D"/>
    <w:rsid w:val="00BF38C8"/>
    <w:rsid w:val="00BF5C74"/>
    <w:rsid w:val="00BF5EEB"/>
    <w:rsid w:val="00BF6978"/>
    <w:rsid w:val="00C00066"/>
    <w:rsid w:val="00C00459"/>
    <w:rsid w:val="00C00CD9"/>
    <w:rsid w:val="00C01A39"/>
    <w:rsid w:val="00C02683"/>
    <w:rsid w:val="00C02CDC"/>
    <w:rsid w:val="00C0404B"/>
    <w:rsid w:val="00C04447"/>
    <w:rsid w:val="00C04F37"/>
    <w:rsid w:val="00C04F73"/>
    <w:rsid w:val="00C058A0"/>
    <w:rsid w:val="00C0598B"/>
    <w:rsid w:val="00C06ED7"/>
    <w:rsid w:val="00C07884"/>
    <w:rsid w:val="00C0795F"/>
    <w:rsid w:val="00C07F88"/>
    <w:rsid w:val="00C115F0"/>
    <w:rsid w:val="00C14F5E"/>
    <w:rsid w:val="00C1559E"/>
    <w:rsid w:val="00C16C79"/>
    <w:rsid w:val="00C177C6"/>
    <w:rsid w:val="00C20B66"/>
    <w:rsid w:val="00C21727"/>
    <w:rsid w:val="00C219DE"/>
    <w:rsid w:val="00C222ED"/>
    <w:rsid w:val="00C23B9D"/>
    <w:rsid w:val="00C23E30"/>
    <w:rsid w:val="00C2527A"/>
    <w:rsid w:val="00C25D03"/>
    <w:rsid w:val="00C263AC"/>
    <w:rsid w:val="00C26A40"/>
    <w:rsid w:val="00C27626"/>
    <w:rsid w:val="00C27B32"/>
    <w:rsid w:val="00C3025E"/>
    <w:rsid w:val="00C311D8"/>
    <w:rsid w:val="00C311DA"/>
    <w:rsid w:val="00C32384"/>
    <w:rsid w:val="00C336AC"/>
    <w:rsid w:val="00C33F95"/>
    <w:rsid w:val="00C340FB"/>
    <w:rsid w:val="00C350A2"/>
    <w:rsid w:val="00C3637A"/>
    <w:rsid w:val="00C41AEC"/>
    <w:rsid w:val="00C42351"/>
    <w:rsid w:val="00C42D3B"/>
    <w:rsid w:val="00C43705"/>
    <w:rsid w:val="00C43F3B"/>
    <w:rsid w:val="00C443BB"/>
    <w:rsid w:val="00C445DA"/>
    <w:rsid w:val="00C44F2C"/>
    <w:rsid w:val="00C46850"/>
    <w:rsid w:val="00C46A36"/>
    <w:rsid w:val="00C4782A"/>
    <w:rsid w:val="00C500F4"/>
    <w:rsid w:val="00C503C6"/>
    <w:rsid w:val="00C505DF"/>
    <w:rsid w:val="00C50BAB"/>
    <w:rsid w:val="00C52172"/>
    <w:rsid w:val="00C52475"/>
    <w:rsid w:val="00C54990"/>
    <w:rsid w:val="00C5595E"/>
    <w:rsid w:val="00C5629F"/>
    <w:rsid w:val="00C57D52"/>
    <w:rsid w:val="00C6001F"/>
    <w:rsid w:val="00C603DE"/>
    <w:rsid w:val="00C61FBF"/>
    <w:rsid w:val="00C62528"/>
    <w:rsid w:val="00C62C5D"/>
    <w:rsid w:val="00C6490F"/>
    <w:rsid w:val="00C6499E"/>
    <w:rsid w:val="00C6585B"/>
    <w:rsid w:val="00C66F88"/>
    <w:rsid w:val="00C70E22"/>
    <w:rsid w:val="00C70F0B"/>
    <w:rsid w:val="00C7192B"/>
    <w:rsid w:val="00C744C2"/>
    <w:rsid w:val="00C74EBF"/>
    <w:rsid w:val="00C756C5"/>
    <w:rsid w:val="00C75CA1"/>
    <w:rsid w:val="00C76C9B"/>
    <w:rsid w:val="00C77B40"/>
    <w:rsid w:val="00C80E74"/>
    <w:rsid w:val="00C812BF"/>
    <w:rsid w:val="00C81999"/>
    <w:rsid w:val="00C81CE0"/>
    <w:rsid w:val="00C82A8D"/>
    <w:rsid w:val="00C84B4A"/>
    <w:rsid w:val="00C84CA9"/>
    <w:rsid w:val="00C84DD8"/>
    <w:rsid w:val="00C863E0"/>
    <w:rsid w:val="00C86EE5"/>
    <w:rsid w:val="00C9013A"/>
    <w:rsid w:val="00C90A01"/>
    <w:rsid w:val="00C90AFD"/>
    <w:rsid w:val="00C93AEA"/>
    <w:rsid w:val="00C93B45"/>
    <w:rsid w:val="00C93DA3"/>
    <w:rsid w:val="00C940AB"/>
    <w:rsid w:val="00C963CA"/>
    <w:rsid w:val="00C97200"/>
    <w:rsid w:val="00CA0C4D"/>
    <w:rsid w:val="00CA0F13"/>
    <w:rsid w:val="00CA10F8"/>
    <w:rsid w:val="00CA1D1E"/>
    <w:rsid w:val="00CA1E18"/>
    <w:rsid w:val="00CA258C"/>
    <w:rsid w:val="00CA3592"/>
    <w:rsid w:val="00CA3ACC"/>
    <w:rsid w:val="00CA4B64"/>
    <w:rsid w:val="00CA507C"/>
    <w:rsid w:val="00CA5F41"/>
    <w:rsid w:val="00CA7C82"/>
    <w:rsid w:val="00CB0013"/>
    <w:rsid w:val="00CB064F"/>
    <w:rsid w:val="00CB0A12"/>
    <w:rsid w:val="00CB14AB"/>
    <w:rsid w:val="00CB30F5"/>
    <w:rsid w:val="00CB42B2"/>
    <w:rsid w:val="00CB4CB8"/>
    <w:rsid w:val="00CB4E0E"/>
    <w:rsid w:val="00CB50F2"/>
    <w:rsid w:val="00CB6495"/>
    <w:rsid w:val="00CC0222"/>
    <w:rsid w:val="00CC1DA5"/>
    <w:rsid w:val="00CC2BFE"/>
    <w:rsid w:val="00CC3ACD"/>
    <w:rsid w:val="00CC48B7"/>
    <w:rsid w:val="00CC499C"/>
    <w:rsid w:val="00CC5B52"/>
    <w:rsid w:val="00CC78B9"/>
    <w:rsid w:val="00CD0B7C"/>
    <w:rsid w:val="00CD13BF"/>
    <w:rsid w:val="00CD1F95"/>
    <w:rsid w:val="00CD2B43"/>
    <w:rsid w:val="00CD382A"/>
    <w:rsid w:val="00CD3874"/>
    <w:rsid w:val="00CD3B16"/>
    <w:rsid w:val="00CD45CE"/>
    <w:rsid w:val="00CD51B4"/>
    <w:rsid w:val="00CD5261"/>
    <w:rsid w:val="00CD5A05"/>
    <w:rsid w:val="00CD6CF4"/>
    <w:rsid w:val="00CD735A"/>
    <w:rsid w:val="00CD7373"/>
    <w:rsid w:val="00CE02AF"/>
    <w:rsid w:val="00CE1A61"/>
    <w:rsid w:val="00CE2291"/>
    <w:rsid w:val="00CE2304"/>
    <w:rsid w:val="00CE291A"/>
    <w:rsid w:val="00CE2C11"/>
    <w:rsid w:val="00CE361A"/>
    <w:rsid w:val="00CE3625"/>
    <w:rsid w:val="00CE4A04"/>
    <w:rsid w:val="00CE54C4"/>
    <w:rsid w:val="00CE5F15"/>
    <w:rsid w:val="00CE6DA0"/>
    <w:rsid w:val="00CE7891"/>
    <w:rsid w:val="00CF26FD"/>
    <w:rsid w:val="00CF29F7"/>
    <w:rsid w:val="00CF2A33"/>
    <w:rsid w:val="00CF2B68"/>
    <w:rsid w:val="00CF3405"/>
    <w:rsid w:val="00CF418A"/>
    <w:rsid w:val="00CF4C1D"/>
    <w:rsid w:val="00CF51AC"/>
    <w:rsid w:val="00CF5C61"/>
    <w:rsid w:val="00CF5CEF"/>
    <w:rsid w:val="00CF65D8"/>
    <w:rsid w:val="00CF66F0"/>
    <w:rsid w:val="00CF71CD"/>
    <w:rsid w:val="00D00CE7"/>
    <w:rsid w:val="00D0105F"/>
    <w:rsid w:val="00D0224F"/>
    <w:rsid w:val="00D026C6"/>
    <w:rsid w:val="00D02DB9"/>
    <w:rsid w:val="00D0436F"/>
    <w:rsid w:val="00D06B45"/>
    <w:rsid w:val="00D07447"/>
    <w:rsid w:val="00D07E52"/>
    <w:rsid w:val="00D105C8"/>
    <w:rsid w:val="00D1061C"/>
    <w:rsid w:val="00D11961"/>
    <w:rsid w:val="00D12068"/>
    <w:rsid w:val="00D123C7"/>
    <w:rsid w:val="00D149CB"/>
    <w:rsid w:val="00D158E8"/>
    <w:rsid w:val="00D15A1B"/>
    <w:rsid w:val="00D16BFF"/>
    <w:rsid w:val="00D16F72"/>
    <w:rsid w:val="00D20D47"/>
    <w:rsid w:val="00D20F17"/>
    <w:rsid w:val="00D2148B"/>
    <w:rsid w:val="00D214F9"/>
    <w:rsid w:val="00D21CE3"/>
    <w:rsid w:val="00D234AE"/>
    <w:rsid w:val="00D23930"/>
    <w:rsid w:val="00D23CF9"/>
    <w:rsid w:val="00D2474F"/>
    <w:rsid w:val="00D26F38"/>
    <w:rsid w:val="00D27735"/>
    <w:rsid w:val="00D31AD4"/>
    <w:rsid w:val="00D3319B"/>
    <w:rsid w:val="00D3356F"/>
    <w:rsid w:val="00D34B13"/>
    <w:rsid w:val="00D3583E"/>
    <w:rsid w:val="00D36751"/>
    <w:rsid w:val="00D36948"/>
    <w:rsid w:val="00D369ED"/>
    <w:rsid w:val="00D36B48"/>
    <w:rsid w:val="00D36DE2"/>
    <w:rsid w:val="00D372AC"/>
    <w:rsid w:val="00D372C0"/>
    <w:rsid w:val="00D37CFE"/>
    <w:rsid w:val="00D406FE"/>
    <w:rsid w:val="00D40F3E"/>
    <w:rsid w:val="00D411AD"/>
    <w:rsid w:val="00D47B2C"/>
    <w:rsid w:val="00D47BC3"/>
    <w:rsid w:val="00D47CC6"/>
    <w:rsid w:val="00D5095E"/>
    <w:rsid w:val="00D5133E"/>
    <w:rsid w:val="00D51D8B"/>
    <w:rsid w:val="00D53DAC"/>
    <w:rsid w:val="00D555D5"/>
    <w:rsid w:val="00D56834"/>
    <w:rsid w:val="00D56C8A"/>
    <w:rsid w:val="00D62B38"/>
    <w:rsid w:val="00D62C1E"/>
    <w:rsid w:val="00D636F4"/>
    <w:rsid w:val="00D63D49"/>
    <w:rsid w:val="00D6414D"/>
    <w:rsid w:val="00D642D0"/>
    <w:rsid w:val="00D6466C"/>
    <w:rsid w:val="00D65119"/>
    <w:rsid w:val="00D66BEB"/>
    <w:rsid w:val="00D6706D"/>
    <w:rsid w:val="00D67075"/>
    <w:rsid w:val="00D67D30"/>
    <w:rsid w:val="00D7000C"/>
    <w:rsid w:val="00D7028D"/>
    <w:rsid w:val="00D70293"/>
    <w:rsid w:val="00D7043D"/>
    <w:rsid w:val="00D70A90"/>
    <w:rsid w:val="00D7101E"/>
    <w:rsid w:val="00D71723"/>
    <w:rsid w:val="00D7233A"/>
    <w:rsid w:val="00D72EC5"/>
    <w:rsid w:val="00D72F56"/>
    <w:rsid w:val="00D73017"/>
    <w:rsid w:val="00D7366A"/>
    <w:rsid w:val="00D73C41"/>
    <w:rsid w:val="00D740E5"/>
    <w:rsid w:val="00D74127"/>
    <w:rsid w:val="00D761DE"/>
    <w:rsid w:val="00D76C58"/>
    <w:rsid w:val="00D77690"/>
    <w:rsid w:val="00D805F6"/>
    <w:rsid w:val="00D80F7A"/>
    <w:rsid w:val="00D81635"/>
    <w:rsid w:val="00D8187B"/>
    <w:rsid w:val="00D81E87"/>
    <w:rsid w:val="00D825A2"/>
    <w:rsid w:val="00D847CA"/>
    <w:rsid w:val="00D84D7A"/>
    <w:rsid w:val="00D85D9A"/>
    <w:rsid w:val="00D873A3"/>
    <w:rsid w:val="00D87A06"/>
    <w:rsid w:val="00D90A37"/>
    <w:rsid w:val="00D922E3"/>
    <w:rsid w:val="00D92777"/>
    <w:rsid w:val="00D93F25"/>
    <w:rsid w:val="00D95262"/>
    <w:rsid w:val="00D95C96"/>
    <w:rsid w:val="00D96B98"/>
    <w:rsid w:val="00D9765C"/>
    <w:rsid w:val="00D97F34"/>
    <w:rsid w:val="00DA0803"/>
    <w:rsid w:val="00DA0C3C"/>
    <w:rsid w:val="00DA124E"/>
    <w:rsid w:val="00DA17CB"/>
    <w:rsid w:val="00DA4D78"/>
    <w:rsid w:val="00DA50E2"/>
    <w:rsid w:val="00DA5748"/>
    <w:rsid w:val="00DA6E9A"/>
    <w:rsid w:val="00DA7CE0"/>
    <w:rsid w:val="00DB13C1"/>
    <w:rsid w:val="00DB1CFF"/>
    <w:rsid w:val="00DB2270"/>
    <w:rsid w:val="00DB2CB0"/>
    <w:rsid w:val="00DB4D67"/>
    <w:rsid w:val="00DB53A1"/>
    <w:rsid w:val="00DC01A2"/>
    <w:rsid w:val="00DC06E8"/>
    <w:rsid w:val="00DC0BCE"/>
    <w:rsid w:val="00DC2307"/>
    <w:rsid w:val="00DC315F"/>
    <w:rsid w:val="00DC37BC"/>
    <w:rsid w:val="00DC41FE"/>
    <w:rsid w:val="00DC6BAC"/>
    <w:rsid w:val="00DD00B2"/>
    <w:rsid w:val="00DD0F2D"/>
    <w:rsid w:val="00DD2813"/>
    <w:rsid w:val="00DD2DC5"/>
    <w:rsid w:val="00DD336A"/>
    <w:rsid w:val="00DD3539"/>
    <w:rsid w:val="00DD35BF"/>
    <w:rsid w:val="00DD36B6"/>
    <w:rsid w:val="00DD3B23"/>
    <w:rsid w:val="00DD41A3"/>
    <w:rsid w:val="00DD448E"/>
    <w:rsid w:val="00DD44EB"/>
    <w:rsid w:val="00DD49ED"/>
    <w:rsid w:val="00DD4BD0"/>
    <w:rsid w:val="00DD4BE0"/>
    <w:rsid w:val="00DD4CA2"/>
    <w:rsid w:val="00DD4F98"/>
    <w:rsid w:val="00DD5A1E"/>
    <w:rsid w:val="00DD5A6B"/>
    <w:rsid w:val="00DD6B1C"/>
    <w:rsid w:val="00DD71BF"/>
    <w:rsid w:val="00DD7B19"/>
    <w:rsid w:val="00DE22E9"/>
    <w:rsid w:val="00DE2B91"/>
    <w:rsid w:val="00DE4983"/>
    <w:rsid w:val="00DE5CE6"/>
    <w:rsid w:val="00DE70C0"/>
    <w:rsid w:val="00DE776E"/>
    <w:rsid w:val="00DE7784"/>
    <w:rsid w:val="00DF0992"/>
    <w:rsid w:val="00DF2BDF"/>
    <w:rsid w:val="00DF33C1"/>
    <w:rsid w:val="00DF3B55"/>
    <w:rsid w:val="00DF3FEC"/>
    <w:rsid w:val="00DF528A"/>
    <w:rsid w:val="00DF5B82"/>
    <w:rsid w:val="00DF5DB5"/>
    <w:rsid w:val="00DF68B9"/>
    <w:rsid w:val="00DF6DE8"/>
    <w:rsid w:val="00E009D8"/>
    <w:rsid w:val="00E00DD0"/>
    <w:rsid w:val="00E01A33"/>
    <w:rsid w:val="00E01AAC"/>
    <w:rsid w:val="00E01AFA"/>
    <w:rsid w:val="00E0383E"/>
    <w:rsid w:val="00E04B8A"/>
    <w:rsid w:val="00E05215"/>
    <w:rsid w:val="00E0560C"/>
    <w:rsid w:val="00E05FFB"/>
    <w:rsid w:val="00E06A70"/>
    <w:rsid w:val="00E07AAE"/>
    <w:rsid w:val="00E118B9"/>
    <w:rsid w:val="00E11963"/>
    <w:rsid w:val="00E11F81"/>
    <w:rsid w:val="00E121B5"/>
    <w:rsid w:val="00E12240"/>
    <w:rsid w:val="00E123F8"/>
    <w:rsid w:val="00E12DC6"/>
    <w:rsid w:val="00E1361F"/>
    <w:rsid w:val="00E1382C"/>
    <w:rsid w:val="00E14D93"/>
    <w:rsid w:val="00E16CB6"/>
    <w:rsid w:val="00E17B3B"/>
    <w:rsid w:val="00E17C67"/>
    <w:rsid w:val="00E2068F"/>
    <w:rsid w:val="00E20AEB"/>
    <w:rsid w:val="00E212F0"/>
    <w:rsid w:val="00E22007"/>
    <w:rsid w:val="00E22EA3"/>
    <w:rsid w:val="00E23789"/>
    <w:rsid w:val="00E23D1E"/>
    <w:rsid w:val="00E24148"/>
    <w:rsid w:val="00E24CB7"/>
    <w:rsid w:val="00E24EF5"/>
    <w:rsid w:val="00E259F6"/>
    <w:rsid w:val="00E26546"/>
    <w:rsid w:val="00E26F37"/>
    <w:rsid w:val="00E27510"/>
    <w:rsid w:val="00E31142"/>
    <w:rsid w:val="00E31907"/>
    <w:rsid w:val="00E3267C"/>
    <w:rsid w:val="00E33016"/>
    <w:rsid w:val="00E33634"/>
    <w:rsid w:val="00E34124"/>
    <w:rsid w:val="00E3434F"/>
    <w:rsid w:val="00E34903"/>
    <w:rsid w:val="00E354B4"/>
    <w:rsid w:val="00E356AB"/>
    <w:rsid w:val="00E362F8"/>
    <w:rsid w:val="00E36928"/>
    <w:rsid w:val="00E369B3"/>
    <w:rsid w:val="00E3706F"/>
    <w:rsid w:val="00E37519"/>
    <w:rsid w:val="00E37757"/>
    <w:rsid w:val="00E40281"/>
    <w:rsid w:val="00E40ABB"/>
    <w:rsid w:val="00E43585"/>
    <w:rsid w:val="00E44D5A"/>
    <w:rsid w:val="00E44E36"/>
    <w:rsid w:val="00E45601"/>
    <w:rsid w:val="00E4576A"/>
    <w:rsid w:val="00E45DC6"/>
    <w:rsid w:val="00E45ED7"/>
    <w:rsid w:val="00E46973"/>
    <w:rsid w:val="00E47D93"/>
    <w:rsid w:val="00E50C60"/>
    <w:rsid w:val="00E52028"/>
    <w:rsid w:val="00E522B7"/>
    <w:rsid w:val="00E52658"/>
    <w:rsid w:val="00E52810"/>
    <w:rsid w:val="00E53FCF"/>
    <w:rsid w:val="00E5402C"/>
    <w:rsid w:val="00E545C5"/>
    <w:rsid w:val="00E54D35"/>
    <w:rsid w:val="00E55310"/>
    <w:rsid w:val="00E561F1"/>
    <w:rsid w:val="00E568FE"/>
    <w:rsid w:val="00E57C86"/>
    <w:rsid w:val="00E6158E"/>
    <w:rsid w:val="00E61D11"/>
    <w:rsid w:val="00E61F68"/>
    <w:rsid w:val="00E6247A"/>
    <w:rsid w:val="00E6370F"/>
    <w:rsid w:val="00E63825"/>
    <w:rsid w:val="00E6389B"/>
    <w:rsid w:val="00E63988"/>
    <w:rsid w:val="00E63A86"/>
    <w:rsid w:val="00E63D4A"/>
    <w:rsid w:val="00E64620"/>
    <w:rsid w:val="00E64E9A"/>
    <w:rsid w:val="00E65102"/>
    <w:rsid w:val="00E659F0"/>
    <w:rsid w:val="00E670AF"/>
    <w:rsid w:val="00E70F21"/>
    <w:rsid w:val="00E714F0"/>
    <w:rsid w:val="00E71625"/>
    <w:rsid w:val="00E72EFC"/>
    <w:rsid w:val="00E73023"/>
    <w:rsid w:val="00E7303C"/>
    <w:rsid w:val="00E732DF"/>
    <w:rsid w:val="00E74983"/>
    <w:rsid w:val="00E76F2F"/>
    <w:rsid w:val="00E80FFA"/>
    <w:rsid w:val="00E829C0"/>
    <w:rsid w:val="00E82A28"/>
    <w:rsid w:val="00E82F46"/>
    <w:rsid w:val="00E8363A"/>
    <w:rsid w:val="00E837A5"/>
    <w:rsid w:val="00E83C59"/>
    <w:rsid w:val="00E84079"/>
    <w:rsid w:val="00E84CA5"/>
    <w:rsid w:val="00E854D4"/>
    <w:rsid w:val="00E857BC"/>
    <w:rsid w:val="00E866B6"/>
    <w:rsid w:val="00E87613"/>
    <w:rsid w:val="00E91294"/>
    <w:rsid w:val="00E91926"/>
    <w:rsid w:val="00E91F13"/>
    <w:rsid w:val="00E9241A"/>
    <w:rsid w:val="00E9357B"/>
    <w:rsid w:val="00E93877"/>
    <w:rsid w:val="00EA0176"/>
    <w:rsid w:val="00EA04DE"/>
    <w:rsid w:val="00EA0B68"/>
    <w:rsid w:val="00EA17CC"/>
    <w:rsid w:val="00EA22BE"/>
    <w:rsid w:val="00EA2943"/>
    <w:rsid w:val="00EA3DBF"/>
    <w:rsid w:val="00EA40F3"/>
    <w:rsid w:val="00EA46B1"/>
    <w:rsid w:val="00EA46EC"/>
    <w:rsid w:val="00EA4E0E"/>
    <w:rsid w:val="00EA546D"/>
    <w:rsid w:val="00EA780D"/>
    <w:rsid w:val="00EB1A53"/>
    <w:rsid w:val="00EB3AE3"/>
    <w:rsid w:val="00EB4118"/>
    <w:rsid w:val="00EB42C8"/>
    <w:rsid w:val="00EB43FE"/>
    <w:rsid w:val="00EB55F1"/>
    <w:rsid w:val="00EB5C58"/>
    <w:rsid w:val="00EB6C8F"/>
    <w:rsid w:val="00EB7060"/>
    <w:rsid w:val="00EB798F"/>
    <w:rsid w:val="00EC0063"/>
    <w:rsid w:val="00EC0D25"/>
    <w:rsid w:val="00EC10D7"/>
    <w:rsid w:val="00EC11D6"/>
    <w:rsid w:val="00EC24CA"/>
    <w:rsid w:val="00EC253C"/>
    <w:rsid w:val="00EC27BA"/>
    <w:rsid w:val="00EC2A4E"/>
    <w:rsid w:val="00EC2A85"/>
    <w:rsid w:val="00EC2B60"/>
    <w:rsid w:val="00EC32EA"/>
    <w:rsid w:val="00EC3448"/>
    <w:rsid w:val="00EC41F4"/>
    <w:rsid w:val="00EC55E4"/>
    <w:rsid w:val="00EC59DF"/>
    <w:rsid w:val="00EC5BC1"/>
    <w:rsid w:val="00ED0096"/>
    <w:rsid w:val="00ED03A6"/>
    <w:rsid w:val="00ED0FB1"/>
    <w:rsid w:val="00ED10C8"/>
    <w:rsid w:val="00ED1D77"/>
    <w:rsid w:val="00ED1EAA"/>
    <w:rsid w:val="00ED2B11"/>
    <w:rsid w:val="00ED395B"/>
    <w:rsid w:val="00ED3CE0"/>
    <w:rsid w:val="00ED51A2"/>
    <w:rsid w:val="00ED52DF"/>
    <w:rsid w:val="00ED575E"/>
    <w:rsid w:val="00ED5BBE"/>
    <w:rsid w:val="00ED7045"/>
    <w:rsid w:val="00ED7047"/>
    <w:rsid w:val="00ED7996"/>
    <w:rsid w:val="00ED7B75"/>
    <w:rsid w:val="00EE011C"/>
    <w:rsid w:val="00EE051B"/>
    <w:rsid w:val="00EE0627"/>
    <w:rsid w:val="00EE12BF"/>
    <w:rsid w:val="00EE1FA2"/>
    <w:rsid w:val="00EE2951"/>
    <w:rsid w:val="00EE2F69"/>
    <w:rsid w:val="00EE337E"/>
    <w:rsid w:val="00EE4164"/>
    <w:rsid w:val="00EE5A94"/>
    <w:rsid w:val="00EE6297"/>
    <w:rsid w:val="00EE7521"/>
    <w:rsid w:val="00EE79E6"/>
    <w:rsid w:val="00EE7E92"/>
    <w:rsid w:val="00EF00C7"/>
    <w:rsid w:val="00EF18AA"/>
    <w:rsid w:val="00EF1A13"/>
    <w:rsid w:val="00EF1B52"/>
    <w:rsid w:val="00EF20AC"/>
    <w:rsid w:val="00EF40AA"/>
    <w:rsid w:val="00EF5336"/>
    <w:rsid w:val="00EF5C57"/>
    <w:rsid w:val="00EF640B"/>
    <w:rsid w:val="00EF65A3"/>
    <w:rsid w:val="00F00490"/>
    <w:rsid w:val="00F00E22"/>
    <w:rsid w:val="00F014D7"/>
    <w:rsid w:val="00F0154B"/>
    <w:rsid w:val="00F0376A"/>
    <w:rsid w:val="00F048C0"/>
    <w:rsid w:val="00F04E1E"/>
    <w:rsid w:val="00F050AB"/>
    <w:rsid w:val="00F05A4C"/>
    <w:rsid w:val="00F0622E"/>
    <w:rsid w:val="00F06494"/>
    <w:rsid w:val="00F06B37"/>
    <w:rsid w:val="00F06E3F"/>
    <w:rsid w:val="00F07429"/>
    <w:rsid w:val="00F10105"/>
    <w:rsid w:val="00F113A9"/>
    <w:rsid w:val="00F11B2C"/>
    <w:rsid w:val="00F124D3"/>
    <w:rsid w:val="00F13702"/>
    <w:rsid w:val="00F145D6"/>
    <w:rsid w:val="00F1481C"/>
    <w:rsid w:val="00F150F8"/>
    <w:rsid w:val="00F151E4"/>
    <w:rsid w:val="00F16500"/>
    <w:rsid w:val="00F17364"/>
    <w:rsid w:val="00F214DF"/>
    <w:rsid w:val="00F22E3E"/>
    <w:rsid w:val="00F22F6D"/>
    <w:rsid w:val="00F25ADC"/>
    <w:rsid w:val="00F260BF"/>
    <w:rsid w:val="00F310C3"/>
    <w:rsid w:val="00F31134"/>
    <w:rsid w:val="00F319FD"/>
    <w:rsid w:val="00F32473"/>
    <w:rsid w:val="00F324BF"/>
    <w:rsid w:val="00F34670"/>
    <w:rsid w:val="00F34A92"/>
    <w:rsid w:val="00F3700E"/>
    <w:rsid w:val="00F40C16"/>
    <w:rsid w:val="00F4126E"/>
    <w:rsid w:val="00F431A2"/>
    <w:rsid w:val="00F45852"/>
    <w:rsid w:val="00F45A6A"/>
    <w:rsid w:val="00F45BD5"/>
    <w:rsid w:val="00F45ED3"/>
    <w:rsid w:val="00F45F04"/>
    <w:rsid w:val="00F45F07"/>
    <w:rsid w:val="00F46317"/>
    <w:rsid w:val="00F46E81"/>
    <w:rsid w:val="00F47186"/>
    <w:rsid w:val="00F474E7"/>
    <w:rsid w:val="00F514EC"/>
    <w:rsid w:val="00F527B3"/>
    <w:rsid w:val="00F52C87"/>
    <w:rsid w:val="00F545F7"/>
    <w:rsid w:val="00F54716"/>
    <w:rsid w:val="00F560A1"/>
    <w:rsid w:val="00F57091"/>
    <w:rsid w:val="00F6004F"/>
    <w:rsid w:val="00F60647"/>
    <w:rsid w:val="00F6071C"/>
    <w:rsid w:val="00F61AFA"/>
    <w:rsid w:val="00F61CF5"/>
    <w:rsid w:val="00F6231F"/>
    <w:rsid w:val="00F63500"/>
    <w:rsid w:val="00F63554"/>
    <w:rsid w:val="00F63874"/>
    <w:rsid w:val="00F64C9D"/>
    <w:rsid w:val="00F6508F"/>
    <w:rsid w:val="00F6592F"/>
    <w:rsid w:val="00F65DF6"/>
    <w:rsid w:val="00F66F07"/>
    <w:rsid w:val="00F673B6"/>
    <w:rsid w:val="00F67963"/>
    <w:rsid w:val="00F702F6"/>
    <w:rsid w:val="00F705C6"/>
    <w:rsid w:val="00F70B7A"/>
    <w:rsid w:val="00F70FBD"/>
    <w:rsid w:val="00F71763"/>
    <w:rsid w:val="00F731A0"/>
    <w:rsid w:val="00F735E2"/>
    <w:rsid w:val="00F7415F"/>
    <w:rsid w:val="00F77CAE"/>
    <w:rsid w:val="00F77D48"/>
    <w:rsid w:val="00F800A6"/>
    <w:rsid w:val="00F801AD"/>
    <w:rsid w:val="00F81B93"/>
    <w:rsid w:val="00F81C79"/>
    <w:rsid w:val="00F829CC"/>
    <w:rsid w:val="00F82F62"/>
    <w:rsid w:val="00F83157"/>
    <w:rsid w:val="00F847FE"/>
    <w:rsid w:val="00F853A1"/>
    <w:rsid w:val="00F86093"/>
    <w:rsid w:val="00F8611B"/>
    <w:rsid w:val="00F91748"/>
    <w:rsid w:val="00F920FA"/>
    <w:rsid w:val="00F9336C"/>
    <w:rsid w:val="00F968F9"/>
    <w:rsid w:val="00F96DA7"/>
    <w:rsid w:val="00FA067C"/>
    <w:rsid w:val="00FA0A2F"/>
    <w:rsid w:val="00FA0BA6"/>
    <w:rsid w:val="00FA0EAD"/>
    <w:rsid w:val="00FA18F6"/>
    <w:rsid w:val="00FA1BB9"/>
    <w:rsid w:val="00FA1C54"/>
    <w:rsid w:val="00FA2D67"/>
    <w:rsid w:val="00FA2FAA"/>
    <w:rsid w:val="00FA3847"/>
    <w:rsid w:val="00FA3FBA"/>
    <w:rsid w:val="00FA458C"/>
    <w:rsid w:val="00FA4EE9"/>
    <w:rsid w:val="00FA6F1D"/>
    <w:rsid w:val="00FA7DFE"/>
    <w:rsid w:val="00FB0406"/>
    <w:rsid w:val="00FB214A"/>
    <w:rsid w:val="00FB252B"/>
    <w:rsid w:val="00FB30E9"/>
    <w:rsid w:val="00FB3423"/>
    <w:rsid w:val="00FB3E96"/>
    <w:rsid w:val="00FB4E47"/>
    <w:rsid w:val="00FB6D9A"/>
    <w:rsid w:val="00FB711D"/>
    <w:rsid w:val="00FB7679"/>
    <w:rsid w:val="00FC0B90"/>
    <w:rsid w:val="00FC130B"/>
    <w:rsid w:val="00FC231F"/>
    <w:rsid w:val="00FC24AA"/>
    <w:rsid w:val="00FC264E"/>
    <w:rsid w:val="00FC2F44"/>
    <w:rsid w:val="00FC453B"/>
    <w:rsid w:val="00FC7388"/>
    <w:rsid w:val="00FC75CF"/>
    <w:rsid w:val="00FD0880"/>
    <w:rsid w:val="00FD08D9"/>
    <w:rsid w:val="00FD0E35"/>
    <w:rsid w:val="00FD255B"/>
    <w:rsid w:val="00FD2E8D"/>
    <w:rsid w:val="00FD3001"/>
    <w:rsid w:val="00FD5545"/>
    <w:rsid w:val="00FD5628"/>
    <w:rsid w:val="00FD6CAF"/>
    <w:rsid w:val="00FD6F13"/>
    <w:rsid w:val="00FD75DE"/>
    <w:rsid w:val="00FE1964"/>
    <w:rsid w:val="00FE2C60"/>
    <w:rsid w:val="00FE3A5D"/>
    <w:rsid w:val="00FE3FCC"/>
    <w:rsid w:val="00FE4076"/>
    <w:rsid w:val="00FE4E31"/>
    <w:rsid w:val="00FE50E3"/>
    <w:rsid w:val="00FE6017"/>
    <w:rsid w:val="00FE774A"/>
    <w:rsid w:val="00FF018F"/>
    <w:rsid w:val="00FF048A"/>
    <w:rsid w:val="00FF05F2"/>
    <w:rsid w:val="00FF075D"/>
    <w:rsid w:val="00FF0BC8"/>
    <w:rsid w:val="00FF1414"/>
    <w:rsid w:val="00FF26DE"/>
    <w:rsid w:val="00FF2C55"/>
    <w:rsid w:val="00FF494B"/>
    <w:rsid w:val="00FF54FE"/>
    <w:rsid w:val="00FF5EC5"/>
    <w:rsid w:val="00FF69B0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B10CC"/>
  <w15:chartTrackingRefBased/>
  <w15:docId w15:val="{12E045B4-D1D0-C34A-B4BE-C2ED888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D51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4D98"/>
    <w:pPr>
      <w:spacing w:before="0" w:after="0"/>
      <w:ind w:left="0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-org.zoomgov.com/j/1614898082?pwd=TnUzMS81M2sxbDZIbERJU01tYkJC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effersonlab-my.sharepoint.com/:f:/g/personal/tristan_jlab_org/EqZ5MeS-nipCgPfZB5p0oS4B9Is67d3nQb9sLJI3Zyev9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FD4DA18F2B494F8E9F44C4AD4E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9B43-2DD0-3B4C-A7D2-A3756706A235}"/>
      </w:docPartPr>
      <w:docPartBody>
        <w:p w:rsidR="00152B3C" w:rsidRDefault="00000000">
          <w:pPr>
            <w:pStyle w:val="0BFD4DA18F2B494F8E9F44C4AD4ECE22"/>
          </w:pPr>
          <w:r>
            <w:t>Meeting date | time</w:t>
          </w:r>
        </w:p>
      </w:docPartBody>
    </w:docPart>
    <w:docPart>
      <w:docPartPr>
        <w:name w:val="16BF3B09ACE1894EBE47A36B959A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480B-896C-8442-8DBA-810F046CFCF9}"/>
      </w:docPartPr>
      <w:docPartBody>
        <w:p w:rsidR="00152B3C" w:rsidRDefault="00000000">
          <w:pPr>
            <w:pStyle w:val="16BF3B09ACE1894EBE47A36B959AFC6E"/>
          </w:pPr>
          <w:r>
            <w:t>Meeting location</w:t>
          </w:r>
        </w:p>
      </w:docPartBody>
    </w:docPart>
    <w:docPart>
      <w:docPartPr>
        <w:name w:val="281C4122CF8FB441B939A055EC4B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196D-0868-7346-8D4E-A8916E380794}"/>
      </w:docPartPr>
      <w:docPartBody>
        <w:p w:rsidR="00152B3C" w:rsidRDefault="00000000">
          <w:pPr>
            <w:pStyle w:val="281C4122CF8FB441B939A055EC4B33C3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191A7A7009C3C949962B9527F6F5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F879-0E77-3A4C-AF8E-361C975AA713}"/>
      </w:docPartPr>
      <w:docPartBody>
        <w:p w:rsidR="00152B3C" w:rsidRDefault="00000000">
          <w:pPr>
            <w:pStyle w:val="191A7A7009C3C949962B9527F6F56376"/>
          </w:pPr>
          <w:r w:rsidRPr="00A979E1">
            <w:t>Meeting called by</w:t>
          </w:r>
        </w:p>
      </w:docPartBody>
    </w:docPart>
    <w:docPart>
      <w:docPartPr>
        <w:name w:val="F0EC3AEF83A4194F958A8C9DF768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9BE5-A5AF-C54A-BBFC-0DCCD3C870B7}"/>
      </w:docPartPr>
      <w:docPartBody>
        <w:p w:rsidR="00152B3C" w:rsidRDefault="00000000">
          <w:pPr>
            <w:pStyle w:val="F0EC3AEF83A4194F958A8C9DF768920C"/>
          </w:pPr>
          <w:r w:rsidRPr="00A979E1">
            <w:t>Type of meeting</w:t>
          </w:r>
        </w:p>
      </w:docPartBody>
    </w:docPart>
    <w:docPart>
      <w:docPartPr>
        <w:name w:val="552C550E4AD2234B922FBD2BD979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F78A-868A-0D4B-BFEF-DA6870568D37}"/>
      </w:docPartPr>
      <w:docPartBody>
        <w:p w:rsidR="00152B3C" w:rsidRDefault="00000000">
          <w:pPr>
            <w:pStyle w:val="552C550E4AD2234B922FBD2BD9796C1D"/>
          </w:pPr>
          <w:r w:rsidRPr="00A979E1">
            <w:t>Facilitator</w:t>
          </w:r>
        </w:p>
      </w:docPartBody>
    </w:docPart>
    <w:docPart>
      <w:docPartPr>
        <w:name w:val="72877EB21D214E4D90FC1127C640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C86D-5647-E34B-ABF4-46E4FDA432B1}"/>
      </w:docPartPr>
      <w:docPartBody>
        <w:p w:rsidR="00152B3C" w:rsidRDefault="00000000">
          <w:pPr>
            <w:pStyle w:val="72877EB21D214E4D90FC1127C640E879"/>
          </w:pPr>
          <w:r w:rsidRPr="00A979E1">
            <w:t>Note taker</w:t>
          </w:r>
        </w:p>
      </w:docPartBody>
    </w:docPart>
    <w:docPart>
      <w:docPartPr>
        <w:name w:val="F5EDCF17150C5643830F04A99B3C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E012-084F-FC45-85D5-9ADB085F66E2}"/>
      </w:docPartPr>
      <w:docPartBody>
        <w:p w:rsidR="00152B3C" w:rsidRDefault="00000000">
          <w:pPr>
            <w:pStyle w:val="F5EDCF17150C5643830F04A99B3C9EA1"/>
          </w:pPr>
          <w:r w:rsidRPr="00A979E1">
            <w:t>Timekeeper</w:t>
          </w:r>
        </w:p>
      </w:docPartBody>
    </w:docPart>
    <w:docPart>
      <w:docPartPr>
        <w:name w:val="9FC62A8353DA3A4795D5C4AD2935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1B63-BC61-A84E-97F7-E59FD5CCE29D}"/>
      </w:docPartPr>
      <w:docPartBody>
        <w:p w:rsidR="00152B3C" w:rsidRDefault="00000000">
          <w:pPr>
            <w:pStyle w:val="9FC62A8353DA3A4795D5C4AD293590D8"/>
          </w:pPr>
          <w:r w:rsidRPr="00137619">
            <w:t>Attendees</w:t>
          </w:r>
        </w:p>
      </w:docPartBody>
    </w:docPart>
    <w:docPart>
      <w:docPartPr>
        <w:name w:val="48FFEF31CC861B4CBD9F6D2D4ADC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1D3F-2212-924E-8BEC-06D9B74DB268}"/>
      </w:docPartPr>
      <w:docPartBody>
        <w:p w:rsidR="00152B3C" w:rsidRDefault="00000000">
          <w:pPr>
            <w:pStyle w:val="48FFEF31CC861B4CBD9F6D2D4ADC3DBA"/>
          </w:pPr>
          <w:r>
            <w:t>Agenda topics</w:t>
          </w:r>
        </w:p>
      </w:docPartBody>
    </w:docPart>
    <w:docPart>
      <w:docPartPr>
        <w:name w:val="DCDE6236D300BE45BB6101B5CA3F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6853-1A60-984A-810A-A943A6F024C4}"/>
      </w:docPartPr>
      <w:docPartBody>
        <w:p w:rsidR="00152B3C" w:rsidRDefault="003B5FE8" w:rsidP="003B5FE8">
          <w:pPr>
            <w:pStyle w:val="DCDE6236D300BE45BB6101B5CA3FF01F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D101E2269F988A4A910EF2C6B196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2E584-97F8-4A4B-BFFE-5B383948E848}"/>
      </w:docPartPr>
      <w:docPartBody>
        <w:p w:rsidR="00152B3C" w:rsidRDefault="003B5FE8" w:rsidP="003B5FE8">
          <w:pPr>
            <w:pStyle w:val="D101E2269F988A4A910EF2C6B196E74A"/>
          </w:pPr>
          <w:r>
            <w:t>Special notes</w:t>
          </w:r>
        </w:p>
      </w:docPartBody>
    </w:docPart>
    <w:docPart>
      <w:docPartPr>
        <w:name w:val="0A5F182761857C4084037538CB86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F39F-20A1-1E49-A930-D00CF6A28F0B}"/>
      </w:docPartPr>
      <w:docPartBody>
        <w:p w:rsidR="00152B3C" w:rsidRDefault="003B5FE8" w:rsidP="003B5FE8">
          <w:pPr>
            <w:pStyle w:val="0A5F182761857C4084037538CB86815B"/>
          </w:pPr>
          <w:r>
            <w:t>|</w:t>
          </w:r>
        </w:p>
      </w:docPartBody>
    </w:docPart>
    <w:docPart>
      <w:docPartPr>
        <w:name w:val="6AE9BF8D4E21A348A0663C3413AD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F84A-8437-004D-AD55-28799B08222E}"/>
      </w:docPartPr>
      <w:docPartBody>
        <w:p w:rsidR="00152B3C" w:rsidRDefault="003B5FE8" w:rsidP="003B5FE8">
          <w:pPr>
            <w:pStyle w:val="6AE9BF8D4E21A348A0663C3413AD277C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E9DB04DB2C1152499C4AA5A350A38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89AB-1C19-E84D-BD1D-1A0E595B5F75}"/>
      </w:docPartPr>
      <w:docPartBody>
        <w:p w:rsidR="00DA69B5" w:rsidRDefault="00700833" w:rsidP="00700833">
          <w:pPr>
            <w:pStyle w:val="E9DB04DB2C1152499C4AA5A350A385AB"/>
          </w:pPr>
          <w:r>
            <w:t>Time allotted</w:t>
          </w:r>
        </w:p>
      </w:docPartBody>
    </w:docPart>
    <w:docPart>
      <w:docPartPr>
        <w:name w:val="F412626537955B4FA06A50E0A5F8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AC39-83CE-7E48-B91C-9376E25EE62A}"/>
      </w:docPartPr>
      <w:docPartBody>
        <w:p w:rsidR="00DA69B5" w:rsidRDefault="00700833" w:rsidP="00700833">
          <w:pPr>
            <w:pStyle w:val="F412626537955B4FA06A50E0A5F89C3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3FD775C60B36AF4A999F02FC5D1E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7980-D911-3343-8924-9DA531ED90A6}"/>
      </w:docPartPr>
      <w:docPartBody>
        <w:p w:rsidR="00DA69B5" w:rsidRDefault="00700833" w:rsidP="00700833">
          <w:pPr>
            <w:pStyle w:val="3FD775C60B36AF4A999F02FC5D1ED7FF"/>
          </w:pPr>
          <w:r>
            <w:t>Agenda topic</w:t>
          </w:r>
        </w:p>
      </w:docPartBody>
    </w:docPart>
    <w:docPart>
      <w:docPartPr>
        <w:name w:val="3F4587E2E4B0664782BFA324C638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4E56-2BB2-BA4D-9C81-20371F6F5707}"/>
      </w:docPartPr>
      <w:docPartBody>
        <w:p w:rsidR="00DA69B5" w:rsidRDefault="00700833" w:rsidP="00700833">
          <w:pPr>
            <w:pStyle w:val="3F4587E2E4B0664782BFA324C638DDB7"/>
          </w:pPr>
          <w:r>
            <w:t>Presenter</w:t>
          </w:r>
        </w:p>
      </w:docPartBody>
    </w:docPart>
    <w:docPart>
      <w:docPartPr>
        <w:name w:val="D50C7CA2B31F19428BEEC025A246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1D30-2EB7-2A43-895B-4C89B4A4EB09}"/>
      </w:docPartPr>
      <w:docPartBody>
        <w:p w:rsidR="00DA69B5" w:rsidRDefault="00700833" w:rsidP="00700833">
          <w:pPr>
            <w:pStyle w:val="D50C7CA2B31F19428BEEC025A246BB3C"/>
          </w:pPr>
          <w:r w:rsidRPr="00E52810">
            <w:t>Person responsible</w:t>
          </w:r>
        </w:p>
      </w:docPartBody>
    </w:docPart>
    <w:docPart>
      <w:docPartPr>
        <w:name w:val="99FAE861AC07D144A5DDBCE8E0C9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F0C8-1C6D-5B48-84E9-F419D03D3575}"/>
      </w:docPartPr>
      <w:docPartBody>
        <w:p w:rsidR="00DA69B5" w:rsidRDefault="00700833" w:rsidP="00700833">
          <w:pPr>
            <w:pStyle w:val="99FAE861AC07D144A5DDBCE8E0C97F8F"/>
          </w:pPr>
          <w:r w:rsidRPr="00E52810">
            <w:t>Deadline</w:t>
          </w:r>
        </w:p>
      </w:docPartBody>
    </w:docPart>
    <w:docPart>
      <w:docPartPr>
        <w:name w:val="0CAD32DA8E8BB14F91C2C78DBB48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A59E-A3C0-DF4F-810E-35F0A0617CC0}"/>
      </w:docPartPr>
      <w:docPartBody>
        <w:p w:rsidR="00D2517E" w:rsidRDefault="002F2D0E" w:rsidP="002F2D0E">
          <w:pPr>
            <w:pStyle w:val="0CAD32DA8E8BB14F91C2C78DBB4846D3"/>
          </w:pPr>
          <w:r>
            <w:t>Time allotted</w:t>
          </w:r>
        </w:p>
      </w:docPartBody>
    </w:docPart>
    <w:docPart>
      <w:docPartPr>
        <w:name w:val="2B56E96CBD323F4CB41623E0C5BA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AC73-D105-7D4B-A749-13157368EE41}"/>
      </w:docPartPr>
      <w:docPartBody>
        <w:p w:rsidR="00D2517E" w:rsidRDefault="002F2D0E" w:rsidP="002F2D0E">
          <w:pPr>
            <w:pStyle w:val="2B56E96CBD323F4CB41623E0C5BA83AC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278F0A56ADF0FD4C9941EE5F4E01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9C3E-293B-2644-84DF-343E70EFA7E4}"/>
      </w:docPartPr>
      <w:docPartBody>
        <w:p w:rsidR="00D2517E" w:rsidRDefault="002F2D0E" w:rsidP="002F2D0E">
          <w:pPr>
            <w:pStyle w:val="278F0A56ADF0FD4C9941EE5F4E01E112"/>
          </w:pPr>
          <w:r>
            <w:t>Agenda topic</w:t>
          </w:r>
        </w:p>
      </w:docPartBody>
    </w:docPart>
    <w:docPart>
      <w:docPartPr>
        <w:name w:val="7A965EED46D5054DABFE3A7F1EF7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746F-F04A-3847-BF54-AC6BA5F8BE6F}"/>
      </w:docPartPr>
      <w:docPartBody>
        <w:p w:rsidR="00D2517E" w:rsidRDefault="002F2D0E" w:rsidP="002F2D0E">
          <w:pPr>
            <w:pStyle w:val="7A965EED46D5054DABFE3A7F1EF786FB"/>
          </w:pPr>
          <w:r>
            <w:t>Presenter</w:t>
          </w:r>
        </w:p>
      </w:docPartBody>
    </w:docPart>
    <w:docPart>
      <w:docPartPr>
        <w:name w:val="8DB525104489D446936310A8A73A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2B76-DB75-8B43-B518-FC0F98056253}"/>
      </w:docPartPr>
      <w:docPartBody>
        <w:p w:rsidR="00D2517E" w:rsidRDefault="002F2D0E" w:rsidP="002F2D0E">
          <w:pPr>
            <w:pStyle w:val="8DB525104489D446936310A8A73AD8B8"/>
          </w:pPr>
          <w:r w:rsidRPr="00E52810">
            <w:t>Person responsible</w:t>
          </w:r>
        </w:p>
      </w:docPartBody>
    </w:docPart>
    <w:docPart>
      <w:docPartPr>
        <w:name w:val="0269495EDF10904EAF992E45141F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ADF6-4FE7-8A4C-9E97-4165D66D620A}"/>
      </w:docPartPr>
      <w:docPartBody>
        <w:p w:rsidR="00D2517E" w:rsidRDefault="002F2D0E" w:rsidP="002F2D0E">
          <w:pPr>
            <w:pStyle w:val="0269495EDF10904EAF992E45141F79B1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8"/>
    <w:rsid w:val="000355D6"/>
    <w:rsid w:val="000E5B73"/>
    <w:rsid w:val="000F3C07"/>
    <w:rsid w:val="00131226"/>
    <w:rsid w:val="00136D67"/>
    <w:rsid w:val="00152B3C"/>
    <w:rsid w:val="00181CBD"/>
    <w:rsid w:val="00181E6F"/>
    <w:rsid w:val="0019578C"/>
    <w:rsid w:val="001A7F68"/>
    <w:rsid w:val="00224769"/>
    <w:rsid w:val="002F07A8"/>
    <w:rsid w:val="002F2D0E"/>
    <w:rsid w:val="00316B81"/>
    <w:rsid w:val="0035578B"/>
    <w:rsid w:val="0036129F"/>
    <w:rsid w:val="00376C39"/>
    <w:rsid w:val="00381725"/>
    <w:rsid w:val="003970D3"/>
    <w:rsid w:val="003A6E22"/>
    <w:rsid w:val="003B5A8B"/>
    <w:rsid w:val="003B5FE8"/>
    <w:rsid w:val="00401F46"/>
    <w:rsid w:val="00482649"/>
    <w:rsid w:val="004B782A"/>
    <w:rsid w:val="00573273"/>
    <w:rsid w:val="005875E6"/>
    <w:rsid w:val="005A520E"/>
    <w:rsid w:val="005E04FC"/>
    <w:rsid w:val="0061093B"/>
    <w:rsid w:val="00633DB1"/>
    <w:rsid w:val="006E75AE"/>
    <w:rsid w:val="00700833"/>
    <w:rsid w:val="0070480D"/>
    <w:rsid w:val="007123A9"/>
    <w:rsid w:val="00722F51"/>
    <w:rsid w:val="00763966"/>
    <w:rsid w:val="00766F19"/>
    <w:rsid w:val="00794DAF"/>
    <w:rsid w:val="0091206F"/>
    <w:rsid w:val="00932C7A"/>
    <w:rsid w:val="009940E1"/>
    <w:rsid w:val="009A75EC"/>
    <w:rsid w:val="009C5460"/>
    <w:rsid w:val="009F63DE"/>
    <w:rsid w:val="00AB2304"/>
    <w:rsid w:val="00AB5F65"/>
    <w:rsid w:val="00B126DF"/>
    <w:rsid w:val="00B15C53"/>
    <w:rsid w:val="00B26F56"/>
    <w:rsid w:val="00BA0BAD"/>
    <w:rsid w:val="00C564E0"/>
    <w:rsid w:val="00C65DDB"/>
    <w:rsid w:val="00CA2192"/>
    <w:rsid w:val="00CB5ED0"/>
    <w:rsid w:val="00CF274A"/>
    <w:rsid w:val="00D2517E"/>
    <w:rsid w:val="00D66854"/>
    <w:rsid w:val="00DA69B5"/>
    <w:rsid w:val="00DD5740"/>
    <w:rsid w:val="00DE4A0B"/>
    <w:rsid w:val="00E37753"/>
    <w:rsid w:val="00E72C5B"/>
    <w:rsid w:val="00E93D3C"/>
    <w:rsid w:val="00EB77E8"/>
    <w:rsid w:val="00EF1A14"/>
    <w:rsid w:val="00F25432"/>
    <w:rsid w:val="00F27754"/>
    <w:rsid w:val="00FB42B2"/>
    <w:rsid w:val="00FD17CA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sid w:val="003B5FE8"/>
    <w:rPr>
      <w:caps/>
      <w:smallCaps w:val="0"/>
      <w:color w:val="E97132" w:themeColor="accent2"/>
    </w:rPr>
  </w:style>
  <w:style w:type="paragraph" w:customStyle="1" w:styleId="0BFD4DA18F2B494F8E9F44C4AD4ECE22">
    <w:name w:val="0BFD4DA18F2B494F8E9F44C4AD4ECE22"/>
  </w:style>
  <w:style w:type="character" w:styleId="SubtleEmphasis">
    <w:name w:val="Subtle Emphasis"/>
    <w:basedOn w:val="DefaultParagraphFont"/>
    <w:uiPriority w:val="10"/>
    <w:qFormat/>
    <w:rsid w:val="002F2D0E"/>
    <w:rPr>
      <w:i/>
      <w:iCs/>
      <w:color w:val="auto"/>
    </w:rPr>
  </w:style>
  <w:style w:type="paragraph" w:customStyle="1" w:styleId="16BF3B09ACE1894EBE47A36B959AFC6E">
    <w:name w:val="16BF3B09ACE1894EBE47A36B959AFC6E"/>
  </w:style>
  <w:style w:type="paragraph" w:customStyle="1" w:styleId="281C4122CF8FB441B939A055EC4B33C3">
    <w:name w:val="281C4122CF8FB441B939A055EC4B33C3"/>
  </w:style>
  <w:style w:type="paragraph" w:customStyle="1" w:styleId="191A7A7009C3C949962B9527F6F56376">
    <w:name w:val="191A7A7009C3C949962B9527F6F56376"/>
  </w:style>
  <w:style w:type="paragraph" w:customStyle="1" w:styleId="F0EC3AEF83A4194F958A8C9DF768920C">
    <w:name w:val="F0EC3AEF83A4194F958A8C9DF768920C"/>
  </w:style>
  <w:style w:type="paragraph" w:customStyle="1" w:styleId="552C550E4AD2234B922FBD2BD9796C1D">
    <w:name w:val="552C550E4AD2234B922FBD2BD9796C1D"/>
  </w:style>
  <w:style w:type="paragraph" w:customStyle="1" w:styleId="72877EB21D214E4D90FC1127C640E879">
    <w:name w:val="72877EB21D214E4D90FC1127C640E879"/>
  </w:style>
  <w:style w:type="paragraph" w:customStyle="1" w:styleId="F5EDCF17150C5643830F04A99B3C9EA1">
    <w:name w:val="F5EDCF17150C5643830F04A99B3C9EA1"/>
  </w:style>
  <w:style w:type="paragraph" w:customStyle="1" w:styleId="9FC62A8353DA3A4795D5C4AD293590D8">
    <w:name w:val="9FC62A8353DA3A4795D5C4AD293590D8"/>
  </w:style>
  <w:style w:type="paragraph" w:customStyle="1" w:styleId="48FFEF31CC861B4CBD9F6D2D4ADC3DBA">
    <w:name w:val="48FFEF31CC861B4CBD9F6D2D4ADC3DBA"/>
  </w:style>
  <w:style w:type="paragraph" w:customStyle="1" w:styleId="DCDE6236D300BE45BB6101B5CA3FF01F">
    <w:name w:val="DCDE6236D300BE45BB6101B5CA3FF01F"/>
    <w:rsid w:val="003B5FE8"/>
  </w:style>
  <w:style w:type="paragraph" w:customStyle="1" w:styleId="D101E2269F988A4A910EF2C6B196E74A">
    <w:name w:val="D101E2269F988A4A910EF2C6B196E74A"/>
    <w:rsid w:val="003B5FE8"/>
  </w:style>
  <w:style w:type="paragraph" w:customStyle="1" w:styleId="0A5F182761857C4084037538CB86815B">
    <w:name w:val="0A5F182761857C4084037538CB86815B"/>
    <w:rsid w:val="003B5FE8"/>
  </w:style>
  <w:style w:type="paragraph" w:customStyle="1" w:styleId="6AE9BF8D4E21A348A0663C3413AD277C">
    <w:name w:val="6AE9BF8D4E21A348A0663C3413AD277C"/>
    <w:rsid w:val="003B5FE8"/>
  </w:style>
  <w:style w:type="paragraph" w:customStyle="1" w:styleId="E9DB04DB2C1152499C4AA5A350A385AB">
    <w:name w:val="E9DB04DB2C1152499C4AA5A350A385AB"/>
    <w:rsid w:val="00700833"/>
  </w:style>
  <w:style w:type="paragraph" w:customStyle="1" w:styleId="F412626537955B4FA06A50E0A5F89C36">
    <w:name w:val="F412626537955B4FA06A50E0A5F89C36"/>
    <w:rsid w:val="00700833"/>
  </w:style>
  <w:style w:type="paragraph" w:customStyle="1" w:styleId="3FD775C60B36AF4A999F02FC5D1ED7FF">
    <w:name w:val="3FD775C60B36AF4A999F02FC5D1ED7FF"/>
    <w:rsid w:val="00700833"/>
  </w:style>
  <w:style w:type="paragraph" w:customStyle="1" w:styleId="3F4587E2E4B0664782BFA324C638DDB7">
    <w:name w:val="3F4587E2E4B0664782BFA324C638DDB7"/>
    <w:rsid w:val="00700833"/>
  </w:style>
  <w:style w:type="paragraph" w:customStyle="1" w:styleId="D50C7CA2B31F19428BEEC025A246BB3C">
    <w:name w:val="D50C7CA2B31F19428BEEC025A246BB3C"/>
    <w:rsid w:val="00700833"/>
  </w:style>
  <w:style w:type="paragraph" w:customStyle="1" w:styleId="99FAE861AC07D144A5DDBCE8E0C97F8F">
    <w:name w:val="99FAE861AC07D144A5DDBCE8E0C97F8F"/>
    <w:rsid w:val="00700833"/>
  </w:style>
  <w:style w:type="paragraph" w:customStyle="1" w:styleId="0CAD32DA8E8BB14F91C2C78DBB4846D3">
    <w:name w:val="0CAD32DA8E8BB14F91C2C78DBB4846D3"/>
    <w:rsid w:val="002F2D0E"/>
    <w:rPr>
      <w:kern w:val="2"/>
      <w14:ligatures w14:val="standardContextual"/>
    </w:rPr>
  </w:style>
  <w:style w:type="paragraph" w:customStyle="1" w:styleId="2B56E96CBD323F4CB41623E0C5BA83AC">
    <w:name w:val="2B56E96CBD323F4CB41623E0C5BA83AC"/>
    <w:rsid w:val="002F2D0E"/>
    <w:rPr>
      <w:kern w:val="2"/>
      <w14:ligatures w14:val="standardContextual"/>
    </w:rPr>
  </w:style>
  <w:style w:type="paragraph" w:customStyle="1" w:styleId="278F0A56ADF0FD4C9941EE5F4E01E112">
    <w:name w:val="278F0A56ADF0FD4C9941EE5F4E01E112"/>
    <w:rsid w:val="002F2D0E"/>
    <w:rPr>
      <w:kern w:val="2"/>
      <w14:ligatures w14:val="standardContextual"/>
    </w:rPr>
  </w:style>
  <w:style w:type="paragraph" w:customStyle="1" w:styleId="7A965EED46D5054DABFE3A7F1EF786FB">
    <w:name w:val="7A965EED46D5054DABFE3A7F1EF786FB"/>
    <w:rsid w:val="002F2D0E"/>
    <w:rPr>
      <w:kern w:val="2"/>
      <w14:ligatures w14:val="standardContextual"/>
    </w:rPr>
  </w:style>
  <w:style w:type="paragraph" w:customStyle="1" w:styleId="8DB525104489D446936310A8A73AD8B8">
    <w:name w:val="8DB525104489D446936310A8A73AD8B8"/>
    <w:rsid w:val="002F2D0E"/>
    <w:rPr>
      <w:kern w:val="2"/>
      <w14:ligatures w14:val="standardContextual"/>
    </w:rPr>
  </w:style>
  <w:style w:type="paragraph" w:customStyle="1" w:styleId="0269495EDF10904EAF992E45141F79B1">
    <w:name w:val="0269495EDF10904EAF992E45141F79B1"/>
    <w:rsid w:val="002F2D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47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Ryan Bodenstein</cp:lastModifiedBy>
  <cp:revision>52</cp:revision>
  <dcterms:created xsi:type="dcterms:W3CDTF">2024-02-23T15:19:00Z</dcterms:created>
  <dcterms:modified xsi:type="dcterms:W3CDTF">2024-02-23T17:59:00Z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