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9697A" w14:textId="072EDDBF" w:rsidR="00DA2623" w:rsidRPr="000B6A24" w:rsidRDefault="001528C4" w:rsidP="00877522">
      <w:pPr>
        <w:tabs>
          <w:tab w:val="left" w:pos="1480"/>
        </w:tabs>
        <w:ind w:left="-990" w:right="810"/>
        <w:jc w:val="right"/>
      </w:pPr>
      <w:r w:rsidRPr="000B6A24">
        <w:rPr>
          <w:noProof/>
        </w:rPr>
        <w:drawing>
          <wp:inline distT="0" distB="0" distL="0" distR="0" wp14:anchorId="2914267C" wp14:editId="0D03EF56">
            <wp:extent cx="1338580" cy="424542"/>
            <wp:effectExtent l="0" t="0" r="0" b="0"/>
            <wp:docPr id="1" name="Picture 1" descr="Mac OSX:Users:patstroop:Desktop:JLab_logo_white-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OSX:Users:patstroop:Desktop:JLab_logo_white-s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210" cy="42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39CD0" w14:textId="6B3B0A60" w:rsidR="0075753C" w:rsidRPr="0075753C" w:rsidRDefault="000B6A24" w:rsidP="000B6A24">
      <w:pPr>
        <w:ind w:right="1613"/>
        <w:jc w:val="center"/>
        <w:rPr>
          <w:b/>
          <w:color w:val="000000"/>
        </w:rPr>
      </w:pPr>
      <w:r w:rsidRPr="0075753C">
        <w:rPr>
          <w:b/>
          <w:color w:val="000000"/>
        </w:rPr>
        <w:t xml:space="preserve">MOLLER </w:t>
      </w:r>
      <w:r w:rsidR="007D0ECB">
        <w:rPr>
          <w:b/>
          <w:color w:val="000000"/>
        </w:rPr>
        <w:t>Independent Project</w:t>
      </w:r>
      <w:r w:rsidRPr="0075753C">
        <w:rPr>
          <w:b/>
          <w:color w:val="000000"/>
        </w:rPr>
        <w:t xml:space="preserve"> Review</w:t>
      </w:r>
      <w:r w:rsidR="0075753C" w:rsidRPr="0075753C">
        <w:rPr>
          <w:b/>
          <w:color w:val="000000"/>
        </w:rPr>
        <w:t xml:space="preserve"> </w:t>
      </w:r>
    </w:p>
    <w:p w14:paraId="69C31D43" w14:textId="7C3A659D" w:rsidR="005C5C73" w:rsidRDefault="00ED54CC" w:rsidP="000B6A24">
      <w:pPr>
        <w:ind w:right="1613"/>
        <w:jc w:val="center"/>
        <w:rPr>
          <w:b/>
          <w:color w:val="000000"/>
        </w:rPr>
      </w:pPr>
      <w:r>
        <w:rPr>
          <w:b/>
          <w:color w:val="000000"/>
        </w:rPr>
        <w:t>October 13-15</w:t>
      </w:r>
      <w:r w:rsidR="0075753C" w:rsidRPr="0075753C">
        <w:rPr>
          <w:b/>
          <w:color w:val="000000"/>
        </w:rPr>
        <w:t>, 2020</w:t>
      </w:r>
    </w:p>
    <w:p w14:paraId="0A9E8CE9" w14:textId="77777777" w:rsidR="000B6A24" w:rsidRPr="0075753C" w:rsidRDefault="000B6A24" w:rsidP="00634A5E">
      <w:pPr>
        <w:ind w:right="1440"/>
        <w:jc w:val="center"/>
        <w:rPr>
          <w:b/>
          <w:color w:val="000000"/>
        </w:rPr>
      </w:pPr>
    </w:p>
    <w:p w14:paraId="7C2AD3D4" w14:textId="685987D2" w:rsidR="00117D60" w:rsidRPr="0075753C" w:rsidRDefault="005B1A80" w:rsidP="0075753C">
      <w:pPr>
        <w:tabs>
          <w:tab w:val="left" w:pos="1530"/>
          <w:tab w:val="left" w:pos="7470"/>
        </w:tabs>
        <w:ind w:left="-450"/>
        <w:rPr>
          <w:b/>
          <w:u w:val="single"/>
        </w:rPr>
      </w:pPr>
      <w:r w:rsidRPr="0075753C">
        <w:rPr>
          <w:b/>
          <w:u w:val="single"/>
        </w:rPr>
        <w:t xml:space="preserve">Tuesday, </w:t>
      </w:r>
      <w:r w:rsidR="00ED54CC">
        <w:rPr>
          <w:b/>
          <w:u w:val="single"/>
        </w:rPr>
        <w:t>October 13</w:t>
      </w:r>
      <w:r w:rsidR="00030F24">
        <w:rPr>
          <w:b/>
          <w:u w:val="single"/>
        </w:rPr>
        <w:t xml:space="preserve"> – Remote Meeting (</w:t>
      </w:r>
      <w:proofErr w:type="spellStart"/>
      <w:r w:rsidR="00030F24">
        <w:rPr>
          <w:b/>
          <w:u w:val="single"/>
        </w:rPr>
        <w:t>Bluejeans</w:t>
      </w:r>
      <w:proofErr w:type="spellEnd"/>
      <w:r w:rsidR="00030F24">
        <w:rPr>
          <w:b/>
          <w:u w:val="single"/>
        </w:rPr>
        <w:t>)</w:t>
      </w:r>
    </w:p>
    <w:p w14:paraId="1160B322" w14:textId="77777777" w:rsidR="0075753C" w:rsidRPr="0075753C" w:rsidRDefault="0075753C" w:rsidP="00176112">
      <w:pPr>
        <w:tabs>
          <w:tab w:val="left" w:pos="1530"/>
          <w:tab w:val="left" w:pos="7470"/>
        </w:tabs>
        <w:ind w:left="-446"/>
        <w:rPr>
          <w:sz w:val="10"/>
          <w:szCs w:val="10"/>
        </w:rPr>
      </w:pPr>
    </w:p>
    <w:p w14:paraId="120D7896" w14:textId="1E319AF7" w:rsidR="00117D60" w:rsidRPr="0075753C" w:rsidRDefault="00030F24" w:rsidP="00030F24">
      <w:pPr>
        <w:tabs>
          <w:tab w:val="left" w:pos="1170"/>
          <w:tab w:val="left" w:pos="7470"/>
        </w:tabs>
        <w:spacing w:before="120" w:after="120"/>
        <w:ind w:left="-180"/>
      </w:pPr>
      <w:r>
        <w:t>11:0</w:t>
      </w:r>
      <w:r w:rsidR="00DE1C3D" w:rsidRPr="0075753C">
        <w:t>0am</w:t>
      </w:r>
      <w:r w:rsidR="00C415BF" w:rsidRPr="0075753C">
        <w:t xml:space="preserve"> </w:t>
      </w:r>
      <w:r w:rsidR="00C415BF" w:rsidRPr="0075753C">
        <w:tab/>
      </w:r>
      <w:r w:rsidR="00117D60" w:rsidRPr="0075753C">
        <w:t>Executive Session</w:t>
      </w:r>
      <w:r>
        <w:t xml:space="preserve"> for Review Committee</w:t>
      </w:r>
      <w:r w:rsidR="007D0ECB">
        <w:t xml:space="preserve"> (Committee, ONP, TJSO)</w:t>
      </w:r>
      <w:r w:rsidR="00181CCA" w:rsidRPr="0075753C">
        <w:tab/>
      </w:r>
    </w:p>
    <w:p w14:paraId="67306CDD" w14:textId="281D90F5" w:rsidR="006425E0" w:rsidRDefault="00030F24" w:rsidP="00B7338F">
      <w:pPr>
        <w:tabs>
          <w:tab w:val="left" w:pos="1170"/>
          <w:tab w:val="left" w:pos="7470"/>
        </w:tabs>
        <w:spacing w:before="120" w:after="120"/>
        <w:ind w:left="-180"/>
      </w:pPr>
      <w:r>
        <w:t>11:</w:t>
      </w:r>
      <w:r w:rsidR="007D0ECB">
        <w:t>30</w:t>
      </w:r>
      <w:r w:rsidR="00DE1C3D" w:rsidRPr="0075753C">
        <w:t>am</w:t>
      </w:r>
      <w:r w:rsidR="00C415BF" w:rsidRPr="0075753C">
        <w:tab/>
      </w:r>
      <w:r w:rsidR="00181CCA" w:rsidRPr="0075753C">
        <w:t>Welcome</w:t>
      </w:r>
      <w:r>
        <w:t xml:space="preserve"> from </w:t>
      </w:r>
      <w:proofErr w:type="spellStart"/>
      <w:r>
        <w:t>JLab</w:t>
      </w:r>
      <w:proofErr w:type="spellEnd"/>
      <w:r>
        <w:t xml:space="preserve"> Management  (Stuart Henderson, </w:t>
      </w:r>
      <w:r w:rsidR="00B7338F">
        <w:t>Bob</w:t>
      </w:r>
      <w:r>
        <w:t xml:space="preserve"> McKeown,</w:t>
      </w:r>
      <w:r w:rsidR="00B7338F">
        <w:t xml:space="preserve"> </w:t>
      </w:r>
      <w:r>
        <w:t>Allison Lung</w:t>
      </w:r>
      <w:r w:rsidR="006425E0">
        <w:t>)</w:t>
      </w:r>
    </w:p>
    <w:p w14:paraId="1A107449" w14:textId="58635402" w:rsidR="006425E0" w:rsidRPr="0075753C" w:rsidRDefault="006425E0" w:rsidP="00030F24">
      <w:pPr>
        <w:tabs>
          <w:tab w:val="left" w:pos="1170"/>
          <w:tab w:val="left" w:pos="7470"/>
        </w:tabs>
        <w:spacing w:before="120" w:after="120"/>
        <w:ind w:left="-180"/>
      </w:pPr>
      <w:r>
        <w:t>11:4</w:t>
      </w:r>
      <w:r w:rsidR="007D0ECB">
        <w:t>0</w:t>
      </w:r>
      <w:r>
        <w:t>am</w:t>
      </w:r>
      <w:r>
        <w:tab/>
        <w:t>Review of Agenda (Jim)</w:t>
      </w:r>
    </w:p>
    <w:p w14:paraId="753038C3" w14:textId="71D06CB5" w:rsidR="008E1C3F" w:rsidRDefault="008E1C3F" w:rsidP="008E1C3F">
      <w:pPr>
        <w:tabs>
          <w:tab w:val="left" w:pos="1170"/>
          <w:tab w:val="left" w:pos="7470"/>
        </w:tabs>
        <w:spacing w:before="120" w:after="120"/>
        <w:ind w:left="-180"/>
      </w:pPr>
      <w:r w:rsidRPr="0075753C">
        <w:t>1</w:t>
      </w:r>
      <w:r>
        <w:t>1:45</w:t>
      </w:r>
      <w:r w:rsidRPr="0075753C">
        <w:t>pm</w:t>
      </w:r>
      <w:r w:rsidRPr="0075753C">
        <w:tab/>
      </w:r>
      <w:r>
        <w:t>Project Overview</w:t>
      </w:r>
      <w:r w:rsidRPr="0075753C">
        <w:tab/>
      </w:r>
      <w:r>
        <w:t>James Fast</w:t>
      </w:r>
    </w:p>
    <w:p w14:paraId="0487F347" w14:textId="52752326" w:rsidR="00EB6841" w:rsidRPr="0075753C" w:rsidRDefault="00030F24" w:rsidP="00030F24">
      <w:pPr>
        <w:tabs>
          <w:tab w:val="left" w:pos="1170"/>
          <w:tab w:val="left" w:pos="7470"/>
        </w:tabs>
        <w:spacing w:before="120" w:after="120"/>
        <w:ind w:left="-180"/>
      </w:pPr>
      <w:r>
        <w:t>1</w:t>
      </w:r>
      <w:r w:rsidR="008E1C3F">
        <w:t>2</w:t>
      </w:r>
      <w:r>
        <w:t>:</w:t>
      </w:r>
      <w:r w:rsidR="008E1C3F">
        <w:t>20</w:t>
      </w:r>
      <w:r>
        <w:t>am</w:t>
      </w:r>
      <w:r w:rsidR="00117D60" w:rsidRPr="0075753C">
        <w:tab/>
      </w:r>
      <w:r>
        <w:t>MOLLER Science Program</w:t>
      </w:r>
      <w:r w:rsidR="00DE1C3D" w:rsidRPr="0075753C">
        <w:tab/>
      </w:r>
      <w:r w:rsidR="009554AF">
        <w:t>Krishna Kumar</w:t>
      </w:r>
    </w:p>
    <w:p w14:paraId="07EBD9BB" w14:textId="695ABDC9" w:rsidR="00214779" w:rsidRPr="0075753C" w:rsidRDefault="008E1C3F" w:rsidP="00030F24">
      <w:pPr>
        <w:tabs>
          <w:tab w:val="left" w:pos="1170"/>
          <w:tab w:val="left" w:pos="7470"/>
        </w:tabs>
        <w:spacing w:before="120" w:after="120"/>
        <w:ind w:left="-180"/>
      </w:pPr>
      <w:r>
        <w:t>1:05pm</w:t>
      </w:r>
      <w:r w:rsidR="00214779">
        <w:tab/>
        <w:t>Cost and Schedule</w:t>
      </w:r>
      <w:r w:rsidR="00214779">
        <w:tab/>
        <w:t>James Fast</w:t>
      </w:r>
    </w:p>
    <w:p w14:paraId="09C7B2DC" w14:textId="5B848D78" w:rsidR="00A46201" w:rsidRDefault="00A46201" w:rsidP="00A46201">
      <w:pPr>
        <w:tabs>
          <w:tab w:val="left" w:pos="1170"/>
          <w:tab w:val="left" w:pos="7470"/>
        </w:tabs>
        <w:spacing w:before="120" w:after="120"/>
        <w:ind w:left="-180"/>
      </w:pPr>
      <w:r>
        <w:t>1:30pm</w:t>
      </w:r>
      <w:r w:rsidRPr="0075753C">
        <w:tab/>
      </w:r>
      <w:r>
        <w:t xml:space="preserve">Executive Session and Working Lunch </w:t>
      </w:r>
      <w:r w:rsidRPr="0075753C">
        <w:t>B</w:t>
      </w:r>
      <w:r>
        <w:t xml:space="preserve">reak </w:t>
      </w:r>
    </w:p>
    <w:p w14:paraId="26EA3195" w14:textId="375A176A" w:rsidR="00B92356" w:rsidRDefault="007D0ECB" w:rsidP="007D0ECB">
      <w:pPr>
        <w:tabs>
          <w:tab w:val="left" w:pos="1170"/>
          <w:tab w:val="left" w:pos="7470"/>
        </w:tabs>
        <w:spacing w:before="120" w:after="120"/>
        <w:ind w:left="-180"/>
      </w:pPr>
      <w:r>
        <w:t>2:30pm</w:t>
      </w:r>
      <w:r>
        <w:tab/>
      </w:r>
      <w:r w:rsidR="00B92356">
        <w:t>Risk Management and Analysis</w:t>
      </w:r>
      <w:r w:rsidR="00B92356">
        <w:tab/>
        <w:t xml:space="preserve">Jessie Butler </w:t>
      </w:r>
    </w:p>
    <w:p w14:paraId="7B134A30" w14:textId="2D72C7F0" w:rsidR="00B92356" w:rsidRDefault="00D55316" w:rsidP="00030F24">
      <w:pPr>
        <w:tabs>
          <w:tab w:val="left" w:pos="1170"/>
          <w:tab w:val="left" w:pos="7470"/>
        </w:tabs>
        <w:spacing w:before="120" w:after="120"/>
        <w:ind w:left="-180"/>
      </w:pPr>
      <w:r>
        <w:t>2:</w:t>
      </w:r>
      <w:r w:rsidR="00B92356">
        <w:t>50</w:t>
      </w:r>
      <w:r>
        <w:t>pm</w:t>
      </w:r>
      <w:r>
        <w:tab/>
      </w:r>
      <w:r w:rsidR="003776F1">
        <w:t>Target</w:t>
      </w:r>
      <w:r w:rsidR="00B92356">
        <w:t xml:space="preserve"> – Scope, Schedule and Budget </w:t>
      </w:r>
      <w:r w:rsidR="00B92356">
        <w:tab/>
      </w:r>
      <w:proofErr w:type="spellStart"/>
      <w:r w:rsidR="00B92356">
        <w:t>Silviu</w:t>
      </w:r>
      <w:proofErr w:type="spellEnd"/>
      <w:r w:rsidR="00B92356">
        <w:t xml:space="preserve"> </w:t>
      </w:r>
      <w:proofErr w:type="spellStart"/>
      <w:r w:rsidR="00B92356">
        <w:t>Covrig</w:t>
      </w:r>
      <w:proofErr w:type="spellEnd"/>
      <w:r w:rsidR="00B92356">
        <w:t xml:space="preserve"> </w:t>
      </w:r>
      <w:proofErr w:type="spellStart"/>
      <w:r w:rsidR="00B92356">
        <w:t>Dusa</w:t>
      </w:r>
      <w:proofErr w:type="spellEnd"/>
    </w:p>
    <w:p w14:paraId="059F76E1" w14:textId="324AC3EC" w:rsidR="00B92356" w:rsidRDefault="00B92356" w:rsidP="00030F24">
      <w:pPr>
        <w:tabs>
          <w:tab w:val="left" w:pos="1170"/>
          <w:tab w:val="left" w:pos="7470"/>
        </w:tabs>
        <w:spacing w:before="120" w:after="120"/>
        <w:ind w:left="-180"/>
      </w:pPr>
      <w:r>
        <w:t>3:10pm</w:t>
      </w:r>
      <w:r>
        <w:tab/>
      </w:r>
      <w:r w:rsidR="003776F1">
        <w:t>Spectrometer</w:t>
      </w:r>
      <w:r>
        <w:t xml:space="preserve"> – Scope, Schedule and Budget </w:t>
      </w:r>
      <w:r>
        <w:tab/>
        <w:t>Ruben Fair</w:t>
      </w:r>
    </w:p>
    <w:p w14:paraId="0EA0264E" w14:textId="65096CEE" w:rsidR="00B92356" w:rsidRDefault="00B92356" w:rsidP="00B92356">
      <w:pPr>
        <w:tabs>
          <w:tab w:val="left" w:pos="1170"/>
          <w:tab w:val="left" w:pos="7470"/>
        </w:tabs>
        <w:spacing w:before="120" w:after="120"/>
        <w:ind w:left="-180"/>
      </w:pPr>
      <w:r>
        <w:t>3:30pm</w:t>
      </w:r>
      <w:r>
        <w:tab/>
      </w:r>
      <w:r w:rsidR="003776F1">
        <w:t>Detectors</w:t>
      </w:r>
      <w:r>
        <w:t xml:space="preserve"> – Scope, Schedule and Budget </w:t>
      </w:r>
      <w:r>
        <w:tab/>
        <w:t>Carl Zorn</w:t>
      </w:r>
    </w:p>
    <w:p w14:paraId="30EA41EC" w14:textId="188B96A7" w:rsidR="00B92356" w:rsidRDefault="00B92356" w:rsidP="00B92356">
      <w:pPr>
        <w:tabs>
          <w:tab w:val="left" w:pos="1170"/>
          <w:tab w:val="left" w:pos="7470"/>
        </w:tabs>
        <w:spacing w:before="120" w:after="120"/>
        <w:ind w:left="-180"/>
      </w:pPr>
      <w:r>
        <w:t>3:50pm</w:t>
      </w:r>
      <w:r>
        <w:tab/>
      </w:r>
      <w:r w:rsidR="003776F1">
        <w:t>Infrastructure</w:t>
      </w:r>
      <w:r>
        <w:t xml:space="preserve"> – Scope, Schedule and Budget </w:t>
      </w:r>
      <w:r>
        <w:tab/>
        <w:t>Javier Gomez</w:t>
      </w:r>
    </w:p>
    <w:p w14:paraId="25EFCE6E" w14:textId="4B12AC5B" w:rsidR="00B92356" w:rsidRDefault="00B92356" w:rsidP="00B92356">
      <w:pPr>
        <w:tabs>
          <w:tab w:val="left" w:pos="1170"/>
          <w:tab w:val="left" w:pos="7470"/>
        </w:tabs>
        <w:spacing w:before="120" w:after="120"/>
        <w:ind w:left="-180"/>
      </w:pPr>
      <w:r>
        <w:t>4:10pm</w:t>
      </w:r>
      <w:r>
        <w:tab/>
      </w:r>
      <w:r w:rsidR="003776F1">
        <w:t>DAQ/Trigger</w:t>
      </w:r>
      <w:r>
        <w:t xml:space="preserve"> – Scope, Schedule and Budget </w:t>
      </w:r>
      <w:r>
        <w:tab/>
        <w:t>Bob Michaels</w:t>
      </w:r>
    </w:p>
    <w:p w14:paraId="6D92964C" w14:textId="77777777" w:rsidR="00B92356" w:rsidRDefault="00B92356" w:rsidP="00B92356">
      <w:pPr>
        <w:tabs>
          <w:tab w:val="left" w:pos="1170"/>
          <w:tab w:val="left" w:pos="7470"/>
        </w:tabs>
        <w:spacing w:before="120" w:after="120"/>
        <w:ind w:left="-180"/>
      </w:pPr>
      <w:r>
        <w:t>4:30pm</w:t>
      </w:r>
      <w:r>
        <w:tab/>
        <w:t xml:space="preserve">Break </w:t>
      </w:r>
    </w:p>
    <w:p w14:paraId="1B7CA148" w14:textId="1573A51A" w:rsidR="00B92356" w:rsidRDefault="00B92356" w:rsidP="00B92356">
      <w:pPr>
        <w:tabs>
          <w:tab w:val="left" w:pos="1170"/>
          <w:tab w:val="left" w:pos="7470"/>
        </w:tabs>
        <w:spacing w:before="120" w:after="120"/>
        <w:ind w:left="-180"/>
      </w:pPr>
      <w:r>
        <w:t>4:50pm</w:t>
      </w:r>
      <w:r>
        <w:tab/>
        <w:t>Systems Engineering and Interfaces</w:t>
      </w:r>
      <w:r w:rsidRPr="0075753C">
        <w:tab/>
      </w:r>
      <w:r>
        <w:t>Robin Wines</w:t>
      </w:r>
    </w:p>
    <w:p w14:paraId="7BCF27AD" w14:textId="3CECD710" w:rsidR="00B92356" w:rsidRDefault="00B92356" w:rsidP="00B92356">
      <w:pPr>
        <w:tabs>
          <w:tab w:val="left" w:pos="1170"/>
          <w:tab w:val="left" w:pos="7470"/>
        </w:tabs>
        <w:spacing w:before="120" w:after="120"/>
        <w:ind w:left="-180"/>
      </w:pPr>
      <w:r>
        <w:t>5:10pm</w:t>
      </w:r>
      <w:r>
        <w:tab/>
        <w:t xml:space="preserve">Project Dependencies – </w:t>
      </w:r>
      <w:proofErr w:type="spellStart"/>
      <w:r>
        <w:t>JLab</w:t>
      </w:r>
      <w:proofErr w:type="spellEnd"/>
      <w:r>
        <w:t xml:space="preserve"> Perspective</w:t>
      </w:r>
      <w:r w:rsidRPr="0075753C">
        <w:tab/>
      </w:r>
      <w:r>
        <w:t>Rolf Ent</w:t>
      </w:r>
      <w:r>
        <w:tab/>
      </w:r>
    </w:p>
    <w:p w14:paraId="5046632E" w14:textId="631863A3" w:rsidR="00B92356" w:rsidRPr="0075753C" w:rsidRDefault="00B92356" w:rsidP="00B92356">
      <w:pPr>
        <w:tabs>
          <w:tab w:val="left" w:pos="1170"/>
          <w:tab w:val="left" w:pos="2823"/>
        </w:tabs>
        <w:spacing w:before="120" w:after="120"/>
        <w:ind w:left="-180"/>
      </w:pPr>
      <w:r>
        <w:t>5:30</w:t>
      </w:r>
      <w:r w:rsidRPr="0075753C">
        <w:t>pm</w:t>
      </w:r>
      <w:r w:rsidRPr="0075753C">
        <w:tab/>
      </w:r>
      <w:r>
        <w:t>Executive Session for Review Committee</w:t>
      </w:r>
      <w:r w:rsidRPr="0075753C">
        <w:tab/>
      </w:r>
    </w:p>
    <w:p w14:paraId="0D73312A" w14:textId="318AB545" w:rsidR="00B92356" w:rsidRDefault="00B92356" w:rsidP="00B92356">
      <w:pPr>
        <w:tabs>
          <w:tab w:val="left" w:pos="1170"/>
          <w:tab w:val="left" w:pos="7470"/>
        </w:tabs>
        <w:spacing w:before="120" w:after="120"/>
        <w:ind w:left="-180"/>
      </w:pPr>
      <w:r>
        <w:t>6</w:t>
      </w:r>
      <w:r w:rsidRPr="0075753C">
        <w:t>:</w:t>
      </w:r>
      <w:r>
        <w:t>30</w:t>
      </w:r>
      <w:r w:rsidRPr="0075753C">
        <w:t>pm</w:t>
      </w:r>
      <w:r w:rsidRPr="0075753C">
        <w:tab/>
      </w:r>
      <w:r>
        <w:t>Adjourn</w:t>
      </w:r>
    </w:p>
    <w:p w14:paraId="6CE31726" w14:textId="77777777" w:rsidR="00B92356" w:rsidRDefault="00B92356" w:rsidP="00030F24">
      <w:pPr>
        <w:tabs>
          <w:tab w:val="left" w:pos="1170"/>
          <w:tab w:val="left" w:pos="7470"/>
        </w:tabs>
        <w:spacing w:before="120" w:after="120"/>
        <w:ind w:left="-180"/>
      </w:pPr>
    </w:p>
    <w:p w14:paraId="08A486C2" w14:textId="77777777" w:rsidR="0075753C" w:rsidRPr="0075753C" w:rsidRDefault="0075753C" w:rsidP="00030F24">
      <w:pPr>
        <w:tabs>
          <w:tab w:val="left" w:pos="1170"/>
          <w:tab w:val="left" w:pos="7470"/>
        </w:tabs>
        <w:ind w:left="-450"/>
      </w:pPr>
    </w:p>
    <w:p w14:paraId="5B3F389C" w14:textId="77777777" w:rsidR="001805BF" w:rsidRDefault="001805BF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39212DE" w14:textId="5A6C1311" w:rsidR="00C00979" w:rsidRPr="0075753C" w:rsidRDefault="00DE1C3D" w:rsidP="00030F24">
      <w:pPr>
        <w:tabs>
          <w:tab w:val="left" w:pos="1170"/>
          <w:tab w:val="left" w:pos="7470"/>
        </w:tabs>
        <w:ind w:left="-450"/>
        <w:rPr>
          <w:b/>
          <w:u w:val="single"/>
        </w:rPr>
      </w:pPr>
      <w:r w:rsidRPr="0075753C">
        <w:rPr>
          <w:b/>
          <w:u w:val="single"/>
        </w:rPr>
        <w:lastRenderedPageBreak/>
        <w:t xml:space="preserve">Wednesday, </w:t>
      </w:r>
      <w:r w:rsidR="001955BB">
        <w:rPr>
          <w:b/>
          <w:u w:val="single"/>
        </w:rPr>
        <w:t>October 14</w:t>
      </w:r>
    </w:p>
    <w:p w14:paraId="2D5703FB" w14:textId="77777777" w:rsidR="0075753C" w:rsidRPr="0075753C" w:rsidRDefault="0075753C" w:rsidP="00030F24">
      <w:pPr>
        <w:tabs>
          <w:tab w:val="left" w:pos="1170"/>
          <w:tab w:val="left" w:pos="7470"/>
        </w:tabs>
        <w:ind w:left="-446"/>
        <w:rPr>
          <w:sz w:val="10"/>
          <w:szCs w:val="10"/>
        </w:rPr>
      </w:pPr>
    </w:p>
    <w:p w14:paraId="59480D2E" w14:textId="77777777" w:rsidR="00B92356" w:rsidRDefault="00B92356" w:rsidP="00B92356">
      <w:pPr>
        <w:tabs>
          <w:tab w:val="left" w:pos="1170"/>
          <w:tab w:val="left" w:pos="7470"/>
        </w:tabs>
        <w:spacing w:before="120" w:after="120"/>
        <w:ind w:left="-180"/>
      </w:pPr>
      <w:r>
        <w:t>10:30am</w:t>
      </w:r>
      <w:r>
        <w:tab/>
        <w:t>Response to homework (as needed)</w:t>
      </w:r>
    </w:p>
    <w:p w14:paraId="18F1FD7F" w14:textId="77777777" w:rsidR="00B92356" w:rsidRPr="0075753C" w:rsidRDefault="00B92356" w:rsidP="00B92356">
      <w:pPr>
        <w:tabs>
          <w:tab w:val="left" w:pos="1170"/>
          <w:tab w:val="left" w:pos="7470"/>
        </w:tabs>
        <w:spacing w:before="120" w:after="120"/>
        <w:ind w:left="-180"/>
      </w:pPr>
      <w:r>
        <w:t>11:0</w:t>
      </w:r>
      <w:r w:rsidRPr="0075753C">
        <w:t xml:space="preserve">0am </w:t>
      </w:r>
      <w:r w:rsidRPr="0075753C">
        <w:tab/>
        <w:t>Executive Session</w:t>
      </w:r>
      <w:r>
        <w:t xml:space="preserve"> for Review Committee (Committee, ONP, TJSO)</w:t>
      </w:r>
      <w:r w:rsidRPr="0075753C">
        <w:tab/>
      </w:r>
    </w:p>
    <w:p w14:paraId="3C2E85DD" w14:textId="25479496" w:rsidR="00B92356" w:rsidRPr="005D49C1" w:rsidRDefault="00B92356" w:rsidP="00B92356">
      <w:pPr>
        <w:tabs>
          <w:tab w:val="left" w:pos="1170"/>
          <w:tab w:val="left" w:pos="7470"/>
        </w:tabs>
        <w:spacing w:before="120" w:after="120"/>
        <w:ind w:left="-180"/>
      </w:pPr>
      <w:r>
        <w:t>11:30am</w:t>
      </w:r>
      <w:r>
        <w:tab/>
      </w:r>
      <w:r w:rsidRPr="005D49C1">
        <w:t>Breakout Sessions</w:t>
      </w:r>
      <w:r>
        <w:t xml:space="preserve"> (technical focus, ~15+5 min presentations + Q&amp;A time)</w:t>
      </w:r>
    </w:p>
    <w:p w14:paraId="5FD23531" w14:textId="059D8BCF" w:rsidR="00B92356" w:rsidRDefault="00B92356" w:rsidP="00B92356">
      <w:pPr>
        <w:tabs>
          <w:tab w:val="left" w:pos="7470"/>
        </w:tabs>
        <w:spacing w:before="120" w:after="120"/>
      </w:pPr>
      <w:r w:rsidRPr="005D49C1">
        <w:t>SC-1 Management</w:t>
      </w:r>
      <w:r>
        <w:t xml:space="preserve"> (Jim Fast, Jessie Butler</w:t>
      </w:r>
      <w:r w:rsidR="00214779">
        <w:t>, Robin Wines</w:t>
      </w:r>
      <w:r>
        <w:t>)</w:t>
      </w:r>
    </w:p>
    <w:p w14:paraId="21B8AAF7" w14:textId="1D7E070D" w:rsidR="00B92356" w:rsidRDefault="00B92356" w:rsidP="00B92356">
      <w:pPr>
        <w:tabs>
          <w:tab w:val="left" w:pos="1170"/>
          <w:tab w:val="left" w:pos="7470"/>
        </w:tabs>
        <w:spacing w:before="120" w:after="120"/>
        <w:ind w:left="-180"/>
      </w:pPr>
      <w:r>
        <w:t xml:space="preserve">       </w:t>
      </w:r>
      <w:proofErr w:type="spellStart"/>
      <w:r>
        <w:t>JLab</w:t>
      </w:r>
      <w:proofErr w:type="spellEnd"/>
      <w:r>
        <w:t xml:space="preserve"> Project Management Office and EVMS System (Kelly Krug, </w:t>
      </w:r>
      <w:proofErr w:type="spellStart"/>
      <w:r>
        <w:t>JLab</w:t>
      </w:r>
      <w:proofErr w:type="spellEnd"/>
      <w:r>
        <w:t>)</w:t>
      </w:r>
    </w:p>
    <w:p w14:paraId="4483984D" w14:textId="0293774F" w:rsidR="00B92356" w:rsidRDefault="00B92356" w:rsidP="00B92356">
      <w:pPr>
        <w:tabs>
          <w:tab w:val="left" w:pos="1170"/>
          <w:tab w:val="left" w:pos="7470"/>
        </w:tabs>
        <w:spacing w:before="120" w:after="120"/>
        <w:ind w:left="-180"/>
      </w:pPr>
      <w:r>
        <w:t xml:space="preserve">       </w:t>
      </w:r>
      <w:r w:rsidR="001955BB">
        <w:t xml:space="preserve">MOLLER </w:t>
      </w:r>
      <w:r>
        <w:t xml:space="preserve">Cost and Schedule </w:t>
      </w:r>
      <w:r w:rsidR="001955BB">
        <w:t xml:space="preserve">Development </w:t>
      </w:r>
      <w:r>
        <w:t xml:space="preserve">(Phil Kessler, </w:t>
      </w:r>
      <w:proofErr w:type="spellStart"/>
      <w:r>
        <w:t>JLab</w:t>
      </w:r>
      <w:proofErr w:type="spellEnd"/>
      <w:r>
        <w:t>)</w:t>
      </w:r>
    </w:p>
    <w:p w14:paraId="27A83895" w14:textId="78704C9D" w:rsidR="00B92356" w:rsidRPr="005D49C1" w:rsidRDefault="00B92356" w:rsidP="00B92356">
      <w:pPr>
        <w:tabs>
          <w:tab w:val="left" w:pos="1170"/>
          <w:tab w:val="left" w:pos="7470"/>
        </w:tabs>
        <w:spacing w:before="120" w:after="120"/>
        <w:ind w:left="-180"/>
      </w:pPr>
      <w:r>
        <w:t xml:space="preserve">       </w:t>
      </w:r>
      <w:r w:rsidR="001955BB">
        <w:t xml:space="preserve">MOLLER </w:t>
      </w:r>
      <w:r>
        <w:t xml:space="preserve">ES&amp;H (Ed </w:t>
      </w:r>
      <w:proofErr w:type="spellStart"/>
      <w:r>
        <w:t>Folts</w:t>
      </w:r>
      <w:proofErr w:type="spellEnd"/>
      <w:r>
        <w:t xml:space="preserve">, </w:t>
      </w:r>
      <w:proofErr w:type="spellStart"/>
      <w:r>
        <w:t>JLab</w:t>
      </w:r>
      <w:proofErr w:type="spellEnd"/>
      <w:r>
        <w:t>)</w:t>
      </w:r>
    </w:p>
    <w:p w14:paraId="1E4F84B3" w14:textId="5130973B" w:rsidR="00B92356" w:rsidRDefault="00B92356" w:rsidP="00B92356">
      <w:pPr>
        <w:tabs>
          <w:tab w:val="left" w:pos="3935"/>
        </w:tabs>
        <w:spacing w:before="120" w:after="120"/>
      </w:pPr>
      <w:r w:rsidRPr="005D49C1">
        <w:t xml:space="preserve">SC-2 Target and Spectrometer </w:t>
      </w:r>
      <w:r>
        <w:t>(</w:t>
      </w:r>
      <w:proofErr w:type="spellStart"/>
      <w:r>
        <w:t>Silviu</w:t>
      </w:r>
      <w:proofErr w:type="spellEnd"/>
      <w:r>
        <w:t xml:space="preserve"> </w:t>
      </w:r>
      <w:proofErr w:type="spellStart"/>
      <w:r>
        <w:t>Covrig</w:t>
      </w:r>
      <w:proofErr w:type="spellEnd"/>
      <w:r>
        <w:t xml:space="preserve"> </w:t>
      </w:r>
      <w:proofErr w:type="spellStart"/>
      <w:r>
        <w:t>Dusa</w:t>
      </w:r>
      <w:proofErr w:type="spellEnd"/>
      <w:r>
        <w:t>, Ruben Fair)</w:t>
      </w:r>
    </w:p>
    <w:p w14:paraId="52C7DDBF" w14:textId="71B07FB3" w:rsidR="00B92356" w:rsidRDefault="00B92356" w:rsidP="00B92356">
      <w:pPr>
        <w:tabs>
          <w:tab w:val="left" w:pos="1170"/>
          <w:tab w:val="left" w:pos="7470"/>
        </w:tabs>
        <w:spacing w:before="120" w:after="120"/>
        <w:ind w:left="-180"/>
      </w:pPr>
      <w:r>
        <w:t xml:space="preserve">       Liquid Hydrogen and Solid Targets (</w:t>
      </w:r>
      <w:proofErr w:type="spellStart"/>
      <w:r>
        <w:t>Silviu</w:t>
      </w:r>
      <w:proofErr w:type="spellEnd"/>
      <w:r>
        <w:t xml:space="preserve"> </w:t>
      </w:r>
      <w:proofErr w:type="spellStart"/>
      <w:r>
        <w:t>Covrig</w:t>
      </w:r>
      <w:proofErr w:type="spellEnd"/>
      <w:r>
        <w:t xml:space="preserve"> </w:t>
      </w:r>
      <w:proofErr w:type="spellStart"/>
      <w:r>
        <w:t>Dusa</w:t>
      </w:r>
      <w:proofErr w:type="spellEnd"/>
      <w:r>
        <w:t xml:space="preserve">, </w:t>
      </w:r>
      <w:proofErr w:type="spellStart"/>
      <w:r>
        <w:t>JLab</w:t>
      </w:r>
      <w:proofErr w:type="spellEnd"/>
      <w:r>
        <w:t>)</w:t>
      </w:r>
    </w:p>
    <w:p w14:paraId="6058BEF6" w14:textId="7CAB8D76" w:rsidR="00B92356" w:rsidRDefault="00B92356" w:rsidP="00B92356">
      <w:pPr>
        <w:tabs>
          <w:tab w:val="left" w:pos="7470"/>
        </w:tabs>
        <w:spacing w:before="120" w:after="120"/>
      </w:pPr>
      <w:r>
        <w:t xml:space="preserve">    Spectrometer Physics Design (</w:t>
      </w:r>
      <w:proofErr w:type="spellStart"/>
      <w:r>
        <w:t>Julliette</w:t>
      </w:r>
      <w:proofErr w:type="spellEnd"/>
      <w:r>
        <w:t xml:space="preserve"> </w:t>
      </w:r>
      <w:proofErr w:type="spellStart"/>
      <w:r>
        <w:t>Mammei</w:t>
      </w:r>
      <w:proofErr w:type="spellEnd"/>
      <w:r>
        <w:t>, U. Manitoba)</w:t>
      </w:r>
    </w:p>
    <w:p w14:paraId="5C5EF089" w14:textId="5500F4AD" w:rsidR="00B92356" w:rsidRDefault="00B92356" w:rsidP="00B92356">
      <w:pPr>
        <w:tabs>
          <w:tab w:val="left" w:pos="7470"/>
        </w:tabs>
        <w:spacing w:before="120" w:after="120"/>
      </w:pPr>
      <w:r>
        <w:t xml:space="preserve">    Magnet, Collimator and Beampipe Engineering (David </w:t>
      </w:r>
      <w:proofErr w:type="spellStart"/>
      <w:r>
        <w:t>Kashy</w:t>
      </w:r>
      <w:proofErr w:type="spellEnd"/>
      <w:r>
        <w:t xml:space="preserve">, </w:t>
      </w:r>
      <w:proofErr w:type="spellStart"/>
      <w:r>
        <w:t>JLab</w:t>
      </w:r>
      <w:proofErr w:type="spellEnd"/>
      <w:r>
        <w:t>)</w:t>
      </w:r>
    </w:p>
    <w:p w14:paraId="20B78464" w14:textId="7999905D" w:rsidR="00B92356" w:rsidRPr="005D49C1" w:rsidRDefault="00B92356" w:rsidP="00B92356">
      <w:pPr>
        <w:tabs>
          <w:tab w:val="left" w:pos="7470"/>
        </w:tabs>
        <w:spacing w:before="120" w:after="120"/>
      </w:pPr>
      <w:r>
        <w:t xml:space="preserve">    Downstream Coil Prototype (Ernie </w:t>
      </w:r>
      <w:proofErr w:type="spellStart"/>
      <w:r>
        <w:t>Ihloff</w:t>
      </w:r>
      <w:proofErr w:type="spellEnd"/>
      <w:r>
        <w:t>, MIT-Bates)</w:t>
      </w:r>
    </w:p>
    <w:p w14:paraId="6BA29015" w14:textId="60C96C66" w:rsidR="00B92356" w:rsidRDefault="00B92356" w:rsidP="00B92356">
      <w:pPr>
        <w:tabs>
          <w:tab w:val="left" w:pos="7470"/>
        </w:tabs>
        <w:spacing w:before="120" w:after="120"/>
      </w:pPr>
      <w:r w:rsidRPr="005D49C1">
        <w:t>SC-3 Detectors, DAQ</w:t>
      </w:r>
      <w:r>
        <w:t xml:space="preserve"> and Infrastructure</w:t>
      </w:r>
      <w:r w:rsidRPr="005D49C1">
        <w:t xml:space="preserve"> </w:t>
      </w:r>
      <w:r>
        <w:t>(Carl Zorn, Bob Michaels, Javier Gomez)</w:t>
      </w:r>
    </w:p>
    <w:p w14:paraId="7E8B972F" w14:textId="4312B4F7" w:rsidR="00B92356" w:rsidRDefault="00B92356" w:rsidP="00B92356">
      <w:pPr>
        <w:tabs>
          <w:tab w:val="left" w:pos="7470"/>
        </w:tabs>
        <w:spacing w:before="120" w:after="120"/>
      </w:pPr>
      <w:r>
        <w:t xml:space="preserve">    Integrating Detectors (Michael Gericke, U. Manitoba)</w:t>
      </w:r>
    </w:p>
    <w:p w14:paraId="3FB54218" w14:textId="19495133" w:rsidR="00B92356" w:rsidRDefault="00B92356" w:rsidP="00B92356">
      <w:pPr>
        <w:tabs>
          <w:tab w:val="left" w:pos="7470"/>
        </w:tabs>
        <w:spacing w:before="120" w:after="120"/>
      </w:pPr>
      <w:r>
        <w:t xml:space="preserve">    Tracking Detectors (David Armstrong, William and Mary)</w:t>
      </w:r>
    </w:p>
    <w:p w14:paraId="3406D74B" w14:textId="77777777" w:rsidR="00B92356" w:rsidRDefault="00B92356" w:rsidP="00B92356">
      <w:pPr>
        <w:tabs>
          <w:tab w:val="left" w:pos="7470"/>
        </w:tabs>
        <w:spacing w:before="120" w:after="120"/>
      </w:pPr>
      <w:r>
        <w:t xml:space="preserve">    Trigger and Data Acquisition (Paul King, Ohio University)</w:t>
      </w:r>
    </w:p>
    <w:p w14:paraId="644152F2" w14:textId="2035DAAD" w:rsidR="00B92356" w:rsidRPr="005D49C1" w:rsidRDefault="00B92356" w:rsidP="00B92356">
      <w:pPr>
        <w:tabs>
          <w:tab w:val="left" w:pos="7470"/>
        </w:tabs>
        <w:spacing w:before="120" w:after="120"/>
      </w:pPr>
      <w:r>
        <w:t xml:space="preserve">    Shielding (</w:t>
      </w:r>
      <w:proofErr w:type="spellStart"/>
      <w:r>
        <w:t>Ciprian</w:t>
      </w:r>
      <w:proofErr w:type="spellEnd"/>
      <w:r>
        <w:t xml:space="preserve"> Gal, Stony Brook)</w:t>
      </w:r>
    </w:p>
    <w:p w14:paraId="578077D8" w14:textId="77777777" w:rsidR="00B92356" w:rsidRDefault="00B92356" w:rsidP="00B92356">
      <w:pPr>
        <w:tabs>
          <w:tab w:val="left" w:pos="1170"/>
          <w:tab w:val="left" w:pos="7470"/>
        </w:tabs>
        <w:spacing w:before="120" w:after="120"/>
        <w:ind w:left="-180"/>
      </w:pPr>
      <w:r>
        <w:t>1:30pm</w:t>
      </w:r>
      <w:r w:rsidRPr="0075753C">
        <w:tab/>
      </w:r>
      <w:r>
        <w:t xml:space="preserve">Executive Session and Working Lunch </w:t>
      </w:r>
      <w:r w:rsidRPr="0075753C">
        <w:t>B</w:t>
      </w:r>
      <w:r>
        <w:t xml:space="preserve">reak </w:t>
      </w:r>
    </w:p>
    <w:p w14:paraId="0962A346" w14:textId="7EFCD482" w:rsidR="00B92356" w:rsidRDefault="00B92356" w:rsidP="00B92356">
      <w:pPr>
        <w:tabs>
          <w:tab w:val="left" w:pos="1170"/>
          <w:tab w:val="left" w:pos="7470"/>
        </w:tabs>
        <w:spacing w:before="120" w:after="120"/>
        <w:ind w:left="-180"/>
      </w:pPr>
      <w:r>
        <w:t>2:30pm</w:t>
      </w:r>
      <w:r>
        <w:tab/>
        <w:t xml:space="preserve">CAM interview and </w:t>
      </w:r>
      <w:r w:rsidR="003776F1">
        <w:t xml:space="preserve">Cost Book </w:t>
      </w:r>
      <w:r>
        <w:t>drill downs (full committee, ~15 minutes each)</w:t>
      </w:r>
    </w:p>
    <w:p w14:paraId="2FE53B30" w14:textId="4AC53F84" w:rsidR="00B92356" w:rsidRDefault="00B92356" w:rsidP="00B92356">
      <w:pPr>
        <w:tabs>
          <w:tab w:val="left" w:pos="1170"/>
          <w:tab w:val="left" w:pos="7470"/>
        </w:tabs>
        <w:spacing w:before="120" w:after="120"/>
        <w:ind w:left="-180"/>
      </w:pPr>
      <w:r>
        <w:t xml:space="preserve">       WBS 1.01 Project Integration and Support (Jim Fast)</w:t>
      </w:r>
    </w:p>
    <w:p w14:paraId="70C4478B" w14:textId="5307A719" w:rsidR="00B92356" w:rsidRDefault="00B92356" w:rsidP="00B92356">
      <w:pPr>
        <w:tabs>
          <w:tab w:val="left" w:pos="1170"/>
          <w:tab w:val="left" w:pos="7470"/>
        </w:tabs>
        <w:spacing w:before="120" w:after="120"/>
        <w:ind w:left="-180"/>
      </w:pPr>
      <w:r>
        <w:t xml:space="preserve">       WBS 1.02 Project Integration and Support (</w:t>
      </w:r>
      <w:proofErr w:type="spellStart"/>
      <w:r>
        <w:t>Silviu</w:t>
      </w:r>
      <w:proofErr w:type="spellEnd"/>
      <w:r>
        <w:t xml:space="preserve"> </w:t>
      </w:r>
      <w:proofErr w:type="spellStart"/>
      <w:r>
        <w:t>Covrig</w:t>
      </w:r>
      <w:proofErr w:type="spellEnd"/>
      <w:r>
        <w:t xml:space="preserve"> </w:t>
      </w:r>
      <w:proofErr w:type="spellStart"/>
      <w:r>
        <w:t>Dusa</w:t>
      </w:r>
      <w:proofErr w:type="spellEnd"/>
      <w:r>
        <w:t>)</w:t>
      </w:r>
    </w:p>
    <w:p w14:paraId="13D410F0" w14:textId="033A3BB8" w:rsidR="00B92356" w:rsidRDefault="00B92356" w:rsidP="00B92356">
      <w:pPr>
        <w:tabs>
          <w:tab w:val="left" w:pos="1170"/>
          <w:tab w:val="left" w:pos="7470"/>
        </w:tabs>
        <w:spacing w:before="120" w:after="120"/>
        <w:ind w:left="-180"/>
      </w:pPr>
      <w:r>
        <w:t xml:space="preserve">       WBS 1.03 Project Integration and Support (Ruben Fair)</w:t>
      </w:r>
    </w:p>
    <w:p w14:paraId="7B523FE5" w14:textId="1BFC928C" w:rsidR="00B92356" w:rsidRDefault="00B92356" w:rsidP="00B92356">
      <w:pPr>
        <w:tabs>
          <w:tab w:val="left" w:pos="1170"/>
          <w:tab w:val="left" w:pos="7470"/>
        </w:tabs>
        <w:spacing w:before="120" w:after="120"/>
        <w:ind w:left="-180"/>
      </w:pPr>
      <w:r>
        <w:t xml:space="preserve">       WBS 1.04 and 1.05 Detector Systems (Carl Zorn)</w:t>
      </w:r>
    </w:p>
    <w:p w14:paraId="1D6A354C" w14:textId="66A899D7" w:rsidR="00B92356" w:rsidRDefault="00B92356" w:rsidP="00B92356">
      <w:pPr>
        <w:tabs>
          <w:tab w:val="left" w:pos="1170"/>
          <w:tab w:val="left" w:pos="7470"/>
        </w:tabs>
        <w:spacing w:before="120" w:after="120"/>
        <w:ind w:left="-180"/>
      </w:pPr>
      <w:r>
        <w:t xml:space="preserve">       WBS 1.06 Project Integration and Support (Javier Gomez)</w:t>
      </w:r>
    </w:p>
    <w:p w14:paraId="0E8B56E4" w14:textId="3083D2BA" w:rsidR="00B92356" w:rsidRDefault="00B92356" w:rsidP="00B92356">
      <w:pPr>
        <w:tabs>
          <w:tab w:val="left" w:pos="1170"/>
          <w:tab w:val="left" w:pos="7470"/>
        </w:tabs>
        <w:spacing w:before="120" w:after="120"/>
        <w:ind w:left="-180"/>
      </w:pPr>
      <w:r>
        <w:t xml:space="preserve">       WBS 1.07 Project Integration and Support (Bob Michaels)</w:t>
      </w:r>
    </w:p>
    <w:p w14:paraId="02848DE7" w14:textId="3C39B679" w:rsidR="00B92356" w:rsidRPr="0075753C" w:rsidRDefault="00B92356" w:rsidP="00B92356">
      <w:pPr>
        <w:tabs>
          <w:tab w:val="left" w:pos="1170"/>
          <w:tab w:val="left" w:pos="2823"/>
        </w:tabs>
        <w:spacing w:before="120" w:after="120"/>
        <w:ind w:left="-180"/>
      </w:pPr>
      <w:r>
        <w:t>4:00</w:t>
      </w:r>
      <w:r w:rsidRPr="0075753C">
        <w:t>pm</w:t>
      </w:r>
      <w:r w:rsidRPr="0075753C">
        <w:tab/>
      </w:r>
      <w:r>
        <w:t>Executive Session for Review Committee</w:t>
      </w:r>
      <w:r w:rsidRPr="0075753C">
        <w:tab/>
      </w:r>
    </w:p>
    <w:p w14:paraId="324493C3" w14:textId="137AEB9E" w:rsidR="00B92356" w:rsidRPr="0075753C" w:rsidRDefault="00B92356" w:rsidP="00B92356">
      <w:pPr>
        <w:tabs>
          <w:tab w:val="left" w:pos="1170"/>
          <w:tab w:val="left" w:pos="7470"/>
        </w:tabs>
        <w:spacing w:before="120" w:after="120"/>
        <w:ind w:left="-180"/>
      </w:pPr>
      <w:r>
        <w:t>6</w:t>
      </w:r>
      <w:r w:rsidRPr="0075753C">
        <w:t>:</w:t>
      </w:r>
      <w:r>
        <w:t>00</w:t>
      </w:r>
      <w:r w:rsidRPr="0075753C">
        <w:t>pm</w:t>
      </w:r>
      <w:r w:rsidRPr="0075753C">
        <w:tab/>
      </w:r>
      <w:r>
        <w:t>Adjourn</w:t>
      </w:r>
    </w:p>
    <w:p w14:paraId="3C93ECEC" w14:textId="77777777" w:rsidR="00B92356" w:rsidRDefault="00B92356">
      <w:r>
        <w:br w:type="page"/>
      </w:r>
    </w:p>
    <w:p w14:paraId="4402088E" w14:textId="13C2647C" w:rsidR="009D7789" w:rsidRPr="009D7789" w:rsidRDefault="006425E0" w:rsidP="009D7789">
      <w:pPr>
        <w:tabs>
          <w:tab w:val="left" w:pos="1170"/>
          <w:tab w:val="left" w:pos="7470"/>
        </w:tabs>
        <w:spacing w:before="120" w:after="120"/>
        <w:ind w:left="-540"/>
        <w:rPr>
          <w:b/>
          <w:bCs/>
          <w:u w:val="single"/>
        </w:rPr>
      </w:pPr>
      <w:r w:rsidRPr="009D7789">
        <w:rPr>
          <w:b/>
          <w:bCs/>
          <w:u w:val="single"/>
        </w:rPr>
        <w:lastRenderedPageBreak/>
        <w:t>Thursday</w:t>
      </w:r>
      <w:r w:rsidR="009D7789" w:rsidRPr="009D7789">
        <w:rPr>
          <w:b/>
          <w:bCs/>
          <w:u w:val="single"/>
        </w:rPr>
        <w:t xml:space="preserve">, </w:t>
      </w:r>
      <w:r w:rsidR="001955BB">
        <w:rPr>
          <w:b/>
          <w:u w:val="single"/>
        </w:rPr>
        <w:t>October 15</w:t>
      </w:r>
    </w:p>
    <w:p w14:paraId="30994FD6" w14:textId="77777777" w:rsidR="007D0ECB" w:rsidRDefault="007D0ECB" w:rsidP="007D0ECB">
      <w:pPr>
        <w:tabs>
          <w:tab w:val="left" w:pos="1170"/>
          <w:tab w:val="left" w:pos="7470"/>
        </w:tabs>
        <w:spacing w:before="120" w:after="120"/>
        <w:ind w:left="-180"/>
      </w:pPr>
      <w:r>
        <w:t>10:30am</w:t>
      </w:r>
      <w:r>
        <w:tab/>
        <w:t>Response to homework (as needed)</w:t>
      </w:r>
    </w:p>
    <w:p w14:paraId="3B401118" w14:textId="346648E0" w:rsidR="00B92356" w:rsidRDefault="005D49C1" w:rsidP="00B92356">
      <w:pPr>
        <w:tabs>
          <w:tab w:val="left" w:pos="1170"/>
          <w:tab w:val="left" w:pos="7470"/>
        </w:tabs>
        <w:spacing w:before="120" w:after="120"/>
        <w:ind w:left="-180"/>
      </w:pPr>
      <w:r>
        <w:t>11:00am</w:t>
      </w:r>
      <w:r>
        <w:tab/>
      </w:r>
      <w:r w:rsidR="00B92356">
        <w:t>Executive Session – Report Writing</w:t>
      </w:r>
    </w:p>
    <w:p w14:paraId="63B7F067" w14:textId="2B1DF421" w:rsidR="005D49C1" w:rsidRDefault="00577D54" w:rsidP="006425E0">
      <w:pPr>
        <w:tabs>
          <w:tab w:val="left" w:pos="1170"/>
          <w:tab w:val="left" w:pos="7470"/>
        </w:tabs>
        <w:spacing w:before="120" w:after="120"/>
        <w:ind w:left="-180"/>
      </w:pPr>
      <w:r w:rsidRPr="00577D54">
        <w:t>1:</w:t>
      </w:r>
      <w:r w:rsidR="005D49C1">
        <w:t>00</w:t>
      </w:r>
      <w:r w:rsidRPr="00577D54">
        <w:t>pm</w:t>
      </w:r>
      <w:r w:rsidRPr="00577D54">
        <w:tab/>
      </w:r>
      <w:r w:rsidR="005D49C1">
        <w:t xml:space="preserve">Executive Session and Working Lunch </w:t>
      </w:r>
      <w:r w:rsidR="005D49C1" w:rsidRPr="0075753C">
        <w:t>B</w:t>
      </w:r>
      <w:r w:rsidR="005D49C1">
        <w:t xml:space="preserve">reak </w:t>
      </w:r>
    </w:p>
    <w:p w14:paraId="2E186A38" w14:textId="290958E1" w:rsidR="002524A3" w:rsidRDefault="00B92356" w:rsidP="006425E0">
      <w:pPr>
        <w:tabs>
          <w:tab w:val="left" w:pos="1170"/>
          <w:tab w:val="left" w:pos="7470"/>
        </w:tabs>
        <w:spacing w:before="120" w:after="120"/>
        <w:ind w:left="-180"/>
      </w:pPr>
      <w:r>
        <w:t>2</w:t>
      </w:r>
      <w:r w:rsidR="002524A3">
        <w:t>:30pm</w:t>
      </w:r>
      <w:r w:rsidR="002524A3">
        <w:tab/>
        <w:t>Executive Session – Group Review of Charge Questions and Recommendations</w:t>
      </w:r>
    </w:p>
    <w:p w14:paraId="139E6369" w14:textId="550595A0" w:rsidR="00577D54" w:rsidRDefault="00B92356" w:rsidP="006425E0">
      <w:pPr>
        <w:tabs>
          <w:tab w:val="left" w:pos="1170"/>
          <w:tab w:val="left" w:pos="7470"/>
        </w:tabs>
        <w:spacing w:before="120" w:after="120"/>
        <w:ind w:left="-180"/>
      </w:pPr>
      <w:r>
        <w:t>3</w:t>
      </w:r>
      <w:r w:rsidR="002524A3">
        <w:t>:</w:t>
      </w:r>
      <w:r>
        <w:t>3</w:t>
      </w:r>
      <w:r w:rsidR="00577D54" w:rsidRPr="00577D54">
        <w:t>0pm</w:t>
      </w:r>
      <w:r w:rsidR="00577D54" w:rsidRPr="00577D54">
        <w:tab/>
      </w:r>
      <w:r w:rsidR="002524A3">
        <w:t xml:space="preserve">Executive Session – Continue Report </w:t>
      </w:r>
      <w:proofErr w:type="spellStart"/>
      <w:r w:rsidR="002524A3">
        <w:t>Writting</w:t>
      </w:r>
      <w:proofErr w:type="spellEnd"/>
      <w:r w:rsidR="00577D54" w:rsidRPr="00577D54">
        <w:t xml:space="preserve"> </w:t>
      </w:r>
    </w:p>
    <w:p w14:paraId="2763BBB1" w14:textId="65C28416" w:rsidR="00B92356" w:rsidRDefault="00B92356" w:rsidP="00B92356">
      <w:pPr>
        <w:tabs>
          <w:tab w:val="left" w:pos="1170"/>
          <w:tab w:val="left" w:pos="7470"/>
        </w:tabs>
        <w:spacing w:before="120" w:after="120"/>
        <w:ind w:left="-180"/>
      </w:pPr>
      <w:r>
        <w:t>4:30pm</w:t>
      </w:r>
      <w:r>
        <w:tab/>
        <w:t>Executive Session – Final Discussions and Page Turn</w:t>
      </w:r>
    </w:p>
    <w:p w14:paraId="38242FBF" w14:textId="3F07AC30" w:rsidR="00B92356" w:rsidRDefault="00B92356" w:rsidP="00B92356">
      <w:pPr>
        <w:tabs>
          <w:tab w:val="left" w:pos="1170"/>
          <w:tab w:val="left" w:pos="7470"/>
        </w:tabs>
        <w:spacing w:before="120" w:after="120"/>
        <w:ind w:left="-180"/>
      </w:pPr>
      <w:r>
        <w:t>5:00pm</w:t>
      </w:r>
      <w:r>
        <w:tab/>
        <w:t xml:space="preserve">Review Closeout with Lab Management and Project Team </w:t>
      </w:r>
    </w:p>
    <w:p w14:paraId="5F487FF0" w14:textId="4CC55753" w:rsidR="00B92356" w:rsidRDefault="00B92356" w:rsidP="00B92356">
      <w:pPr>
        <w:tabs>
          <w:tab w:val="left" w:pos="1170"/>
          <w:tab w:val="left" w:pos="7470"/>
        </w:tabs>
        <w:spacing w:before="120" w:after="120"/>
        <w:ind w:left="-180"/>
      </w:pPr>
      <w:r w:rsidRPr="00577D54">
        <w:t>6:</w:t>
      </w:r>
      <w:r>
        <w:t>0</w:t>
      </w:r>
      <w:r w:rsidRPr="00577D54">
        <w:t>0pm</w:t>
      </w:r>
      <w:r>
        <w:tab/>
        <w:t>Adjourn</w:t>
      </w:r>
    </w:p>
    <w:p w14:paraId="52614BE3" w14:textId="03F5410C" w:rsidR="009D7789" w:rsidRPr="00030C15" w:rsidRDefault="009D7789" w:rsidP="006425E0">
      <w:pPr>
        <w:tabs>
          <w:tab w:val="left" w:pos="1170"/>
          <w:tab w:val="left" w:pos="7470"/>
        </w:tabs>
        <w:spacing w:before="120" w:after="120"/>
        <w:ind w:left="-180"/>
        <w:rPr>
          <w:sz w:val="16"/>
          <w:szCs w:val="16"/>
        </w:rPr>
      </w:pPr>
    </w:p>
    <w:p w14:paraId="358435FE" w14:textId="77777777" w:rsidR="002524A3" w:rsidRDefault="002524A3" w:rsidP="0052034D">
      <w:pPr>
        <w:tabs>
          <w:tab w:val="left" w:pos="1170"/>
          <w:tab w:val="left" w:pos="7470"/>
        </w:tabs>
        <w:spacing w:before="120" w:after="120"/>
        <w:ind w:left="-180"/>
      </w:pPr>
    </w:p>
    <w:sectPr w:rsidR="002524A3" w:rsidSect="00877522">
      <w:headerReference w:type="default" r:id="rId8"/>
      <w:pgSz w:w="12240" w:h="15840"/>
      <w:pgMar w:top="432" w:right="547" w:bottom="288" w:left="1800" w:header="288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2B260" w14:textId="77777777" w:rsidR="00570626" w:rsidRDefault="00570626">
      <w:r>
        <w:separator/>
      </w:r>
    </w:p>
  </w:endnote>
  <w:endnote w:type="continuationSeparator" w:id="0">
    <w:p w14:paraId="50B2AD00" w14:textId="77777777" w:rsidR="00570626" w:rsidRDefault="0057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E5D04" w14:textId="77777777" w:rsidR="00570626" w:rsidRDefault="00570626">
      <w:r>
        <w:separator/>
      </w:r>
    </w:p>
  </w:footnote>
  <w:footnote w:type="continuationSeparator" w:id="0">
    <w:p w14:paraId="2C8E7751" w14:textId="77777777" w:rsidR="00570626" w:rsidRDefault="00570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6648B" w14:textId="44698F62" w:rsidR="000B6A24" w:rsidRDefault="000B6A24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52628"/>
    <w:multiLevelType w:val="hybridMultilevel"/>
    <w:tmpl w:val="B920B4BE"/>
    <w:lvl w:ilvl="0" w:tplc="BDC6C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045A7"/>
    <w:multiLevelType w:val="hybridMultilevel"/>
    <w:tmpl w:val="64C416FE"/>
    <w:lvl w:ilvl="0" w:tplc="BDC6C7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8F4D96"/>
    <w:multiLevelType w:val="hybridMultilevel"/>
    <w:tmpl w:val="08BC7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4C"/>
    <w:rsid w:val="00007B4C"/>
    <w:rsid w:val="00016DFC"/>
    <w:rsid w:val="00030C15"/>
    <w:rsid w:val="00030F24"/>
    <w:rsid w:val="0003547B"/>
    <w:rsid w:val="00052D69"/>
    <w:rsid w:val="00061073"/>
    <w:rsid w:val="00061986"/>
    <w:rsid w:val="00066CC0"/>
    <w:rsid w:val="0007396A"/>
    <w:rsid w:val="000758F5"/>
    <w:rsid w:val="000B6A24"/>
    <w:rsid w:val="000C2CA8"/>
    <w:rsid w:val="000D5085"/>
    <w:rsid w:val="000E7025"/>
    <w:rsid w:val="000F5819"/>
    <w:rsid w:val="001001DF"/>
    <w:rsid w:val="0011327D"/>
    <w:rsid w:val="001132F7"/>
    <w:rsid w:val="00117B30"/>
    <w:rsid w:val="00117D60"/>
    <w:rsid w:val="00150738"/>
    <w:rsid w:val="00151AE7"/>
    <w:rsid w:val="001528C4"/>
    <w:rsid w:val="00176112"/>
    <w:rsid w:val="001805BF"/>
    <w:rsid w:val="00181CCA"/>
    <w:rsid w:val="001955BB"/>
    <w:rsid w:val="001964C9"/>
    <w:rsid w:val="001A31EF"/>
    <w:rsid w:val="001A5A98"/>
    <w:rsid w:val="001E6659"/>
    <w:rsid w:val="001F0457"/>
    <w:rsid w:val="001F6BF1"/>
    <w:rsid w:val="001F77EB"/>
    <w:rsid w:val="00211329"/>
    <w:rsid w:val="00214779"/>
    <w:rsid w:val="0021612F"/>
    <w:rsid w:val="00220747"/>
    <w:rsid w:val="00245F1A"/>
    <w:rsid w:val="002524A3"/>
    <w:rsid w:val="00274840"/>
    <w:rsid w:val="00282C69"/>
    <w:rsid w:val="0029452B"/>
    <w:rsid w:val="00300482"/>
    <w:rsid w:val="00312C23"/>
    <w:rsid w:val="00342EC2"/>
    <w:rsid w:val="00352430"/>
    <w:rsid w:val="003776F1"/>
    <w:rsid w:val="00393CD1"/>
    <w:rsid w:val="003A5E41"/>
    <w:rsid w:val="003A6EF0"/>
    <w:rsid w:val="003E346E"/>
    <w:rsid w:val="0042728E"/>
    <w:rsid w:val="00440EA1"/>
    <w:rsid w:val="00445CF4"/>
    <w:rsid w:val="00455C6E"/>
    <w:rsid w:val="00483449"/>
    <w:rsid w:val="00495725"/>
    <w:rsid w:val="004B70F1"/>
    <w:rsid w:val="004E769D"/>
    <w:rsid w:val="004F178D"/>
    <w:rsid w:val="0052034D"/>
    <w:rsid w:val="00522194"/>
    <w:rsid w:val="00546BEF"/>
    <w:rsid w:val="00552003"/>
    <w:rsid w:val="00570626"/>
    <w:rsid w:val="00577D54"/>
    <w:rsid w:val="00584D1D"/>
    <w:rsid w:val="005B1A80"/>
    <w:rsid w:val="005B3D15"/>
    <w:rsid w:val="005C5C73"/>
    <w:rsid w:val="005D49C1"/>
    <w:rsid w:val="005D7695"/>
    <w:rsid w:val="005E74AF"/>
    <w:rsid w:val="00634A5E"/>
    <w:rsid w:val="006425E0"/>
    <w:rsid w:val="006547D8"/>
    <w:rsid w:val="0066421C"/>
    <w:rsid w:val="0068101C"/>
    <w:rsid w:val="006A499B"/>
    <w:rsid w:val="006B0BEA"/>
    <w:rsid w:val="006C53AD"/>
    <w:rsid w:val="006E1DB5"/>
    <w:rsid w:val="006F74E1"/>
    <w:rsid w:val="00725ED7"/>
    <w:rsid w:val="0075753C"/>
    <w:rsid w:val="007600F1"/>
    <w:rsid w:val="00761181"/>
    <w:rsid w:val="0077330B"/>
    <w:rsid w:val="007930EE"/>
    <w:rsid w:val="007A292E"/>
    <w:rsid w:val="007D0ECB"/>
    <w:rsid w:val="007D7686"/>
    <w:rsid w:val="007F0D2A"/>
    <w:rsid w:val="008001BF"/>
    <w:rsid w:val="00802A74"/>
    <w:rsid w:val="00802E89"/>
    <w:rsid w:val="00806437"/>
    <w:rsid w:val="0081031A"/>
    <w:rsid w:val="008207B4"/>
    <w:rsid w:val="0082576C"/>
    <w:rsid w:val="0083234A"/>
    <w:rsid w:val="00834FF1"/>
    <w:rsid w:val="00873495"/>
    <w:rsid w:val="00877522"/>
    <w:rsid w:val="008A7538"/>
    <w:rsid w:val="008B0F02"/>
    <w:rsid w:val="008D01EE"/>
    <w:rsid w:val="008D0AE9"/>
    <w:rsid w:val="008D6F99"/>
    <w:rsid w:val="008E1C3F"/>
    <w:rsid w:val="00933F93"/>
    <w:rsid w:val="009554AF"/>
    <w:rsid w:val="00971381"/>
    <w:rsid w:val="0097324A"/>
    <w:rsid w:val="00981D75"/>
    <w:rsid w:val="0099649E"/>
    <w:rsid w:val="00997156"/>
    <w:rsid w:val="009A1A92"/>
    <w:rsid w:val="009A6F8E"/>
    <w:rsid w:val="009B4B8F"/>
    <w:rsid w:val="009B6253"/>
    <w:rsid w:val="009C0CC0"/>
    <w:rsid w:val="009D7789"/>
    <w:rsid w:val="00A008B5"/>
    <w:rsid w:val="00A25287"/>
    <w:rsid w:val="00A3468B"/>
    <w:rsid w:val="00A34D8D"/>
    <w:rsid w:val="00A36D02"/>
    <w:rsid w:val="00A46201"/>
    <w:rsid w:val="00A66692"/>
    <w:rsid w:val="00A80945"/>
    <w:rsid w:val="00AA55E4"/>
    <w:rsid w:val="00AC41E0"/>
    <w:rsid w:val="00B12224"/>
    <w:rsid w:val="00B13D8A"/>
    <w:rsid w:val="00B7338F"/>
    <w:rsid w:val="00B92356"/>
    <w:rsid w:val="00BC2BB3"/>
    <w:rsid w:val="00BC755B"/>
    <w:rsid w:val="00BD4CCD"/>
    <w:rsid w:val="00BF4CC4"/>
    <w:rsid w:val="00C00979"/>
    <w:rsid w:val="00C246EC"/>
    <w:rsid w:val="00C37A19"/>
    <w:rsid w:val="00C415BF"/>
    <w:rsid w:val="00C41BF2"/>
    <w:rsid w:val="00C456F1"/>
    <w:rsid w:val="00C46672"/>
    <w:rsid w:val="00C46F41"/>
    <w:rsid w:val="00C72164"/>
    <w:rsid w:val="00C77B70"/>
    <w:rsid w:val="00C82B34"/>
    <w:rsid w:val="00CA6063"/>
    <w:rsid w:val="00CB0595"/>
    <w:rsid w:val="00CB43DA"/>
    <w:rsid w:val="00CB4D47"/>
    <w:rsid w:val="00CC0DD7"/>
    <w:rsid w:val="00D20C0A"/>
    <w:rsid w:val="00D23E19"/>
    <w:rsid w:val="00D337E8"/>
    <w:rsid w:val="00D35553"/>
    <w:rsid w:val="00D42128"/>
    <w:rsid w:val="00D51836"/>
    <w:rsid w:val="00D55316"/>
    <w:rsid w:val="00D74D67"/>
    <w:rsid w:val="00D84652"/>
    <w:rsid w:val="00DA1AD4"/>
    <w:rsid w:val="00DA2623"/>
    <w:rsid w:val="00DA6D83"/>
    <w:rsid w:val="00DA7FD2"/>
    <w:rsid w:val="00DB4D45"/>
    <w:rsid w:val="00DC4045"/>
    <w:rsid w:val="00DE0401"/>
    <w:rsid w:val="00DE1C3D"/>
    <w:rsid w:val="00DF2C5D"/>
    <w:rsid w:val="00DF2C98"/>
    <w:rsid w:val="00E10EDD"/>
    <w:rsid w:val="00E30B5D"/>
    <w:rsid w:val="00E57C66"/>
    <w:rsid w:val="00E85BF6"/>
    <w:rsid w:val="00E93937"/>
    <w:rsid w:val="00EB6841"/>
    <w:rsid w:val="00EC7339"/>
    <w:rsid w:val="00ED1F24"/>
    <w:rsid w:val="00ED54CC"/>
    <w:rsid w:val="00F0239E"/>
    <w:rsid w:val="00F15407"/>
    <w:rsid w:val="00F163A0"/>
    <w:rsid w:val="00F51D97"/>
    <w:rsid w:val="00F65F54"/>
    <w:rsid w:val="00FA31CF"/>
    <w:rsid w:val="00FC765D"/>
    <w:rsid w:val="00FD1CED"/>
    <w:rsid w:val="00FD1CFE"/>
    <w:rsid w:val="00FE4E33"/>
    <w:rsid w:val="00FE5B65"/>
    <w:rsid w:val="00FF3CC0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ACA4FCA"/>
  <w15:docId w15:val="{49F9FE09-053D-8542-A509-F7F5B1A1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4A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E7025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paragraph" w:styleId="Footer">
    <w:name w:val="footer"/>
    <w:basedOn w:val="Normal"/>
    <w:semiHidden/>
    <w:rsid w:val="000E7025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2C23"/>
    <w:rPr>
      <w:rFonts w:ascii="Consolas" w:eastAsia="Time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2C23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C5C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003"/>
    <w:rPr>
      <w:rFonts w:ascii="Tahoma" w:eastAsia="Times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0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2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5E0"/>
    <w:rPr>
      <w:rFonts w:ascii="Times" w:eastAsia="Times" w:hAnsi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5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5E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524A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5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2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jones\AppData\Local\Temp\JLab_Letterhead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C:\Users\eljones\AppData\Local\Temp\JLab_Letterhead-1.dot</Template>
  <TotalTime>1</TotalTime>
  <Pages>3</Pages>
  <Words>403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eljones</dc:creator>
  <cp:lastModifiedBy>Fast, James E (PNNL)</cp:lastModifiedBy>
  <cp:revision>3</cp:revision>
  <cp:lastPrinted>2020-01-06T13:09:00Z</cp:lastPrinted>
  <dcterms:created xsi:type="dcterms:W3CDTF">2020-09-14T14:11:00Z</dcterms:created>
  <dcterms:modified xsi:type="dcterms:W3CDTF">2020-09-14T14:12:00Z</dcterms:modified>
</cp:coreProperties>
</file>