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proofErr w:type="spellStart"/>
            <w:r w:rsidR="00CA2893">
              <w:t>Tophat</w:t>
            </w:r>
            <w:proofErr w:type="spellEnd"/>
            <w:r w:rsidR="00CA2893">
              <w:t xml:space="preserve"> </w:t>
            </w:r>
            <w:r w:rsidR="00342DB6">
              <w:t xml:space="preserve">Leak Testing </w:t>
            </w:r>
            <w:r w:rsidRPr="00176EC5">
              <w:t>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42DB6" w:rsidP="00C56CC6">
            <w:r>
              <w:t>Traveler defines the leak testing</w:t>
            </w:r>
            <w:r w:rsidR="00321107" w:rsidRPr="00176EC5">
              <w:t xml:space="preserve"> process for </w:t>
            </w:r>
            <w:r w:rsidR="00CA2893">
              <w:t xml:space="preserve">the SNS PPU </w:t>
            </w:r>
            <w:proofErr w:type="spellStart"/>
            <w:r w:rsidR="00CA2893">
              <w:t>Tophats</w:t>
            </w:r>
            <w:proofErr w:type="spellEnd"/>
            <w:r w:rsidR="00C56CC6">
              <w:t>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332C36" w:rsidP="00321107">
            <w:r>
              <w:t>SNSPPU-CM</w:t>
            </w:r>
            <w:r w:rsidR="00342DB6">
              <w:t>-LEAK</w:t>
            </w:r>
            <w:r w:rsidR="00B756FE">
              <w:t>-TPHT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84866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B94732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3-1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831B4">
                  <w:t>12</w:t>
                </w:r>
                <w:r w:rsidR="009C5E5E">
                  <w:t>-Mar-20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3E37F1" w:rsidP="00132AF4">
            <w:r>
              <w:t>edaly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r w:rsidR="003F775F">
              <w:t>,</w:t>
            </w:r>
            <w:r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84866" w:rsidP="00321107">
            <w:proofErr w:type="spellStart"/>
            <w:r>
              <w:t>Marchlik,kwilson,edaly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B94732" w:rsidP="00AA55DA">
            <w:r>
              <w:t>C. Wilcox</w:t>
            </w:r>
            <w:bookmarkStart w:id="0" w:name="_GoBack"/>
            <w:bookmarkEnd w:id="0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2591"/>
        <w:gridCol w:w="2593"/>
        <w:gridCol w:w="2593"/>
        <w:gridCol w:w="258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384866" w:rsidRPr="00D97B1C" w:rsidTr="00384866">
        <w:trPr>
          <w:cantSplit/>
          <w:trHeight w:val="503"/>
        </w:trPr>
        <w:tc>
          <w:tcPr>
            <w:tcW w:w="1000" w:type="pct"/>
            <w:vAlign w:val="center"/>
          </w:tcPr>
          <w:p w:rsidR="00384866" w:rsidRPr="00D97B1C" w:rsidRDefault="00B94732" w:rsidP="00247F41">
            <w:hyperlink r:id="rId7" w:history="1">
              <w:r w:rsidR="00384866" w:rsidRPr="00384866">
                <w:rPr>
                  <w:rStyle w:val="Hyperlink"/>
                </w:rPr>
                <w:t>104110000-M8U-8200-A262</w:t>
              </w:r>
            </w:hyperlink>
            <w:r w:rsidR="00384866">
              <w:t xml:space="preserve"> (TOPHAT WELDMENT)</w:t>
            </w:r>
          </w:p>
        </w:tc>
        <w:tc>
          <w:tcPr>
            <w:tcW w:w="1000" w:type="pct"/>
            <w:vAlign w:val="center"/>
          </w:tcPr>
          <w:p w:rsidR="00384866" w:rsidRPr="00D97B1C" w:rsidRDefault="00384866" w:rsidP="00247F41"/>
        </w:tc>
        <w:tc>
          <w:tcPr>
            <w:tcW w:w="1000" w:type="pct"/>
            <w:vAlign w:val="center"/>
          </w:tcPr>
          <w:p w:rsidR="00384866" w:rsidRPr="00D97B1C" w:rsidRDefault="00384866" w:rsidP="00247F41"/>
        </w:tc>
        <w:tc>
          <w:tcPr>
            <w:tcW w:w="1000" w:type="pct"/>
            <w:vAlign w:val="center"/>
          </w:tcPr>
          <w:p w:rsidR="00384866" w:rsidRPr="00D97B1C" w:rsidRDefault="00384866" w:rsidP="00247F41"/>
        </w:tc>
        <w:tc>
          <w:tcPr>
            <w:tcW w:w="1000" w:type="pct"/>
            <w:vAlign w:val="center"/>
          </w:tcPr>
          <w:p w:rsidR="00384866" w:rsidRPr="00D97B1C" w:rsidRDefault="00384866" w:rsidP="00247F41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46460B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FB6221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FB6221">
              <w:t>t</w:t>
            </w:r>
            <w:r w:rsidR="00E857B9" w:rsidRPr="00FB6221">
              <w:t>ophats</w:t>
            </w:r>
            <w:proofErr w:type="spellEnd"/>
            <w:r w:rsidR="00E857B9" w:rsidRPr="00FB6221">
              <w:t xml:space="preserve"> contain two </w:t>
            </w:r>
            <w:proofErr w:type="spellStart"/>
            <w:r w:rsidR="00E857B9" w:rsidRPr="00FB6221">
              <w:t>o-ring</w:t>
            </w:r>
            <w:proofErr w:type="spellEnd"/>
            <w:r w:rsidR="00E857B9" w:rsidRPr="00FB6221">
              <w:t xml:space="preserve"> grooves that must be </w:t>
            </w:r>
            <w:r w:rsidRPr="00FB6221">
              <w:t>protected during handling. Care shall b</w:t>
            </w:r>
            <w:r w:rsidR="00FB6221">
              <w:t xml:space="preserve">e taken to not drop the </w:t>
            </w:r>
            <w:proofErr w:type="spellStart"/>
            <w:r w:rsidR="00FB6221">
              <w:t>tophats</w:t>
            </w:r>
            <w:proofErr w:type="spellEnd"/>
            <w:r w:rsidR="00FB6221">
              <w:t xml:space="preserve">. The </w:t>
            </w:r>
            <w:proofErr w:type="spellStart"/>
            <w:r w:rsidR="00FB6221">
              <w:t>tophats</w:t>
            </w:r>
            <w:proofErr w:type="spellEnd"/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A969DE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B674F4">
        <w:trPr>
          <w:trHeight w:val="890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F82040" w:rsidP="00733060">
            <w:r>
              <w:t xml:space="preserve">Leak check the </w:t>
            </w:r>
            <w:proofErr w:type="spellStart"/>
            <w:r w:rsidR="00733060">
              <w:t>tophat</w:t>
            </w:r>
            <w:proofErr w:type="spellEnd"/>
            <w:r>
              <w:t xml:space="preserve">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Pr="005831CB">
              <w:t>0033</w:t>
            </w:r>
            <w:r w:rsidR="00733060">
              <w:t xml:space="preserve">. Only </w:t>
            </w:r>
            <w:proofErr w:type="spellStart"/>
            <w:r w:rsidR="00733060">
              <w:t>tophats</w:t>
            </w:r>
            <w:proofErr w:type="spellEnd"/>
            <w:r w:rsidR="00733060">
              <w:t xml:space="preserve"> with serial numbers ending in 001, 014 and 028 require leak testing.</w:t>
            </w:r>
            <w:r w:rsidR="008E2461">
              <w:t xml:space="preserve"> Use the leak testing chamber provided by the </w:t>
            </w:r>
            <w:proofErr w:type="spellStart"/>
            <w:r w:rsidR="008E2461">
              <w:t>tophat</w:t>
            </w:r>
            <w:proofErr w:type="spellEnd"/>
            <w:r w:rsidR="008E2461">
              <w:t xml:space="preserve"> manufacturer.</w:t>
            </w:r>
          </w:p>
        </w:tc>
        <w:tc>
          <w:tcPr>
            <w:tcW w:w="4379" w:type="dxa"/>
            <w:noWrap/>
          </w:tcPr>
          <w:p w:rsidR="00384866" w:rsidRDefault="00384866" w:rsidP="00F82040">
            <w:r>
              <w:t>[[TPHTSN]] &lt;&lt;TPHTSN&gt;&gt;</w:t>
            </w:r>
          </w:p>
          <w:p w:rsidR="00384866" w:rsidRDefault="00384866" w:rsidP="00F82040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:rsidR="00384866" w:rsidRDefault="00384866" w:rsidP="00F82040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Pr="00841B2E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A969DE" w:rsidP="00F82040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8E2461" w:rsidP="008E2461">
            <w:r>
              <w:t xml:space="preserve">Each </w:t>
            </w:r>
            <w:proofErr w:type="spellStart"/>
            <w:r>
              <w:t>tophat</w:t>
            </w:r>
            <w:proofErr w:type="spellEnd"/>
            <w:r>
              <w:t xml:space="preserve"> shall</w:t>
            </w:r>
            <w:r w:rsidR="00D94871">
              <w:t xml:space="preserve"> be </w:t>
            </w:r>
            <w:r>
              <w:t>re-</w:t>
            </w:r>
            <w:r w:rsidR="00D94871">
              <w:t xml:space="preserve">packaged </w:t>
            </w:r>
            <w:r>
              <w:t xml:space="preserve">in </w:t>
            </w:r>
            <w:proofErr w:type="spellStart"/>
            <w:proofErr w:type="gramStart"/>
            <w:r>
              <w:t>it’s</w:t>
            </w:r>
            <w:proofErr w:type="spellEnd"/>
            <w:proofErr w:type="gramEnd"/>
            <w:r>
              <w:t xml:space="preserve"> original protective packaging</w:t>
            </w:r>
            <w:r w:rsidR="00F845BB">
              <w:t xml:space="preserve"> after leak testing</w:t>
            </w:r>
            <w:r>
              <w:t>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94732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94732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94732">
      <w:rPr>
        <w:noProof/>
      </w:rPr>
      <w:t>3/26/2020 7:54:00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47066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0A1C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2CF5"/>
    <w:rsid w:val="00317F9D"/>
    <w:rsid w:val="00321107"/>
    <w:rsid w:val="0032290C"/>
    <w:rsid w:val="003230F1"/>
    <w:rsid w:val="00332C36"/>
    <w:rsid w:val="00340E8A"/>
    <w:rsid w:val="00342DB6"/>
    <w:rsid w:val="00351701"/>
    <w:rsid w:val="00355812"/>
    <w:rsid w:val="0036135C"/>
    <w:rsid w:val="00375A07"/>
    <w:rsid w:val="0037791E"/>
    <w:rsid w:val="00381916"/>
    <w:rsid w:val="003831FD"/>
    <w:rsid w:val="00384866"/>
    <w:rsid w:val="00393E35"/>
    <w:rsid w:val="003A0B75"/>
    <w:rsid w:val="003A5114"/>
    <w:rsid w:val="003B5F9A"/>
    <w:rsid w:val="003C42E3"/>
    <w:rsid w:val="003C599A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460B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461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C5E5E"/>
    <w:rsid w:val="009D0916"/>
    <w:rsid w:val="009D3F83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3E93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969DE"/>
    <w:rsid w:val="00AA55DA"/>
    <w:rsid w:val="00AB07B6"/>
    <w:rsid w:val="00AB4AC3"/>
    <w:rsid w:val="00AC24A2"/>
    <w:rsid w:val="00AD232C"/>
    <w:rsid w:val="00AD4220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674F4"/>
    <w:rsid w:val="00B756FE"/>
    <w:rsid w:val="00B75B7A"/>
    <w:rsid w:val="00B87041"/>
    <w:rsid w:val="00B8778D"/>
    <w:rsid w:val="00B94732"/>
    <w:rsid w:val="00B96500"/>
    <w:rsid w:val="00BA024A"/>
    <w:rsid w:val="00BA086D"/>
    <w:rsid w:val="00BA4EBC"/>
    <w:rsid w:val="00BC65C1"/>
    <w:rsid w:val="00BD6884"/>
    <w:rsid w:val="00BE1BCD"/>
    <w:rsid w:val="00BF1D86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188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831B4"/>
    <w:rsid w:val="00F845BB"/>
    <w:rsid w:val="00F935F8"/>
    <w:rsid w:val="00F937C7"/>
    <w:rsid w:val="00F95932"/>
    <w:rsid w:val="00FA0EAC"/>
    <w:rsid w:val="00FA6442"/>
    <w:rsid w:val="00FB4232"/>
    <w:rsid w:val="00FB6221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56CDDB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4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X:\Facilities\SRF%20Institute\01%20-%20SRF%20Projects\01%20-%20Open\1.21.02.XXX%20-%20SNS%20PPU%20Design%20&amp;%20Construction%20of%207%20High%20Beta%20Cryomodules%20for%20ORNL%20-%20Ed%20Daly\06%20-%20Process%20Documents%5eTravelers%20(SNSPPU)\Travelers%20Included%20Files%20-%20XXXX\TPHT\104110000-M8U-8200-A262-R0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5E50-2CCF-420D-B2B4-714D11E2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5</cp:revision>
  <cp:lastPrinted>2020-03-11T20:17:00Z</cp:lastPrinted>
  <dcterms:created xsi:type="dcterms:W3CDTF">2020-03-26T11:48:00Z</dcterms:created>
  <dcterms:modified xsi:type="dcterms:W3CDTF">2020-03-27T11:54:00Z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