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F34660">
            <w:r>
              <w:t>SNS PPU</w:t>
            </w:r>
            <w:r w:rsidRPr="00176EC5">
              <w:t xml:space="preserve"> </w:t>
            </w:r>
            <w:proofErr w:type="spellStart"/>
            <w:r w:rsidR="00FF38A7">
              <w:t>Vac</w:t>
            </w:r>
            <w:proofErr w:type="spellEnd"/>
            <w:r w:rsidR="00FF38A7">
              <w:t xml:space="preserve"> Vessel Parallel Plate</w:t>
            </w:r>
            <w:r w:rsidR="00C56CC6">
              <w:t xml:space="preserve"> PR</w:t>
            </w:r>
            <w:r w:rsidR="00F34660">
              <w:t>PA</w:t>
            </w:r>
            <w:r w:rsidR="0030263B">
              <w:t xml:space="preserve"> Leak Test</w:t>
            </w:r>
            <w:r w:rsidRPr="00176EC5">
              <w:t xml:space="preserve">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0263B" w:rsidP="005345AB">
            <w:r>
              <w:t>Traveler defines the leak testing</w:t>
            </w:r>
            <w:r w:rsidR="00321107" w:rsidRPr="00176EC5">
              <w:t xml:space="preserve"> process for </w:t>
            </w:r>
            <w:r w:rsidR="00C56CC6">
              <w:t>the</w:t>
            </w:r>
            <w:r w:rsidR="005345AB">
              <w:t xml:space="preserve"> vacuum vessel’s </w:t>
            </w:r>
            <w:r w:rsidR="00C56CC6">
              <w:t xml:space="preserve">pressure relief </w:t>
            </w:r>
            <w:r w:rsidR="005345AB">
              <w:t>plate assemblies</w:t>
            </w:r>
            <w:r w:rsidR="00C56CC6">
              <w:t xml:space="preserve"> (</w:t>
            </w:r>
            <w:r w:rsidR="00F34660">
              <w:t>PRPA</w:t>
            </w:r>
            <w:r w:rsidR="00C56CC6">
              <w:t>).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19757F" w:rsidP="006E42CB">
            <w:r>
              <w:t>SNSPPU-CM</w:t>
            </w:r>
            <w:r w:rsidR="0030263B">
              <w:t>-LEAK</w:t>
            </w:r>
            <w:r w:rsidR="00C56CC6">
              <w:t>-P</w:t>
            </w:r>
            <w:r w:rsidR="006E42CB">
              <w:t>RPA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3B4207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2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8B2">
                  <w:t>14</w:t>
                </w:r>
                <w:r w:rsidR="00C853A3">
                  <w:t>-Feb-20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132AF4">
            <w:proofErr w:type="spellStart"/>
            <w:r>
              <w:t>Edaly,areilly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r w:rsidR="003F775F">
              <w:t>,</w:t>
            </w:r>
            <w:r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proofErr w:type="spellStart"/>
            <w:r>
              <w:t>Marchlik,kwilson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3B4207" w:rsidP="00AA55DA">
            <w:r>
              <w:t>C. Wilcox</w:t>
            </w:r>
          </w:p>
        </w:tc>
        <w:tc>
          <w:tcPr>
            <w:tcW w:w="1001" w:type="pct"/>
          </w:tcPr>
          <w:p w:rsidR="00321107" w:rsidRPr="00D97B1C" w:rsidRDefault="006E42CB" w:rsidP="00321107">
            <w:r>
              <w:t>E.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3B420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2591"/>
        <w:gridCol w:w="2593"/>
        <w:gridCol w:w="2593"/>
        <w:gridCol w:w="258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C1FF3" w:rsidRPr="00D97B1C" w:rsidTr="00CC1FF3">
        <w:trPr>
          <w:cantSplit/>
          <w:trHeight w:val="377"/>
        </w:trPr>
        <w:tc>
          <w:tcPr>
            <w:tcW w:w="1000" w:type="pct"/>
          </w:tcPr>
          <w:p w:rsidR="00CC1FF3" w:rsidRPr="00D97B1C" w:rsidRDefault="003B4207" w:rsidP="00D97B1C">
            <w:hyperlink r:id="rId7" w:history="1">
              <w:r w:rsidR="00CC1FF3" w:rsidRPr="00CC1FF3">
                <w:rPr>
                  <w:rStyle w:val="Hyperlink"/>
                </w:rPr>
                <w:t>104210800-M8U-8200-A025</w:t>
              </w:r>
            </w:hyperlink>
            <w:r w:rsidR="00CC1FF3">
              <w:t xml:space="preserve"> PRESSURE RELIEF PLATE ASSY</w:t>
            </w:r>
          </w:p>
        </w:tc>
        <w:tc>
          <w:tcPr>
            <w:tcW w:w="1000" w:type="pct"/>
          </w:tcPr>
          <w:p w:rsidR="00CC1FF3" w:rsidRPr="00D97B1C" w:rsidRDefault="00CC1FF3" w:rsidP="00D97B1C"/>
        </w:tc>
        <w:tc>
          <w:tcPr>
            <w:tcW w:w="1000" w:type="pct"/>
          </w:tcPr>
          <w:p w:rsidR="00CC1FF3" w:rsidRPr="00D97B1C" w:rsidRDefault="00CC1FF3" w:rsidP="00D97B1C"/>
        </w:tc>
        <w:tc>
          <w:tcPr>
            <w:tcW w:w="1000" w:type="pct"/>
          </w:tcPr>
          <w:p w:rsidR="00CC1FF3" w:rsidRPr="00D97B1C" w:rsidRDefault="00CC1FF3" w:rsidP="00D97B1C"/>
        </w:tc>
        <w:tc>
          <w:tcPr>
            <w:tcW w:w="1000" w:type="pct"/>
          </w:tcPr>
          <w:p w:rsidR="00CC1FF3" w:rsidRPr="00D97B1C" w:rsidRDefault="00CC1FF3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AF3E94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47151">
        <w:trPr>
          <w:trHeight w:val="863"/>
        </w:trPr>
        <w:tc>
          <w:tcPr>
            <w:tcW w:w="12950" w:type="dxa"/>
            <w:gridSpan w:val="3"/>
          </w:tcPr>
          <w:p w:rsidR="009F4C9D" w:rsidRPr="009F4C9D" w:rsidRDefault="006D0616" w:rsidP="00D47F8E">
            <w:pPr>
              <w:rPr>
                <w:b/>
              </w:rPr>
            </w:pPr>
            <w:r>
              <w:rPr>
                <w:b/>
              </w:rPr>
              <w:t xml:space="preserve">General handling guidelines:  The claw clamps and the centering ring </w:t>
            </w:r>
            <w:r w:rsidR="00D47F8E">
              <w:rPr>
                <w:b/>
              </w:rPr>
              <w:t>are packaged loosely. Keep these loose items with the assembly when handling</w:t>
            </w:r>
            <w:r w:rsidR="009F4C9D">
              <w:rPr>
                <w:b/>
              </w:rPr>
              <w:t xml:space="preserve"> and storing</w:t>
            </w:r>
            <w:r w:rsidR="00D47F8E">
              <w:rPr>
                <w:b/>
              </w:rPr>
              <w:t>. The assemblies should be handled according to standard stainless steel cleanliness handling</w:t>
            </w:r>
            <w:r w:rsidR="009F4C9D">
              <w:rPr>
                <w:b/>
              </w:rPr>
              <w:t xml:space="preserve"> practices per</w:t>
            </w:r>
            <w:r w:rsidR="00D47F8E">
              <w:rPr>
                <w:b/>
              </w:rPr>
              <w:t xml:space="preserve"> specification 11141-S-0034.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147151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EC44F6">
        <w:trPr>
          <w:trHeight w:val="129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F82040" w:rsidP="00F82040">
            <w:r>
              <w:t xml:space="preserve">Leak check the </w:t>
            </w:r>
            <w:r w:rsidR="00F34660">
              <w:t>PRPA</w:t>
            </w:r>
            <w:r w:rsidR="00F34660" w:rsidRPr="00B75B7A">
              <w:t xml:space="preserve"> </w:t>
            </w:r>
            <w:r>
              <w:t xml:space="preserve">assembly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Pr="005831CB">
              <w:t>0033</w:t>
            </w:r>
          </w:p>
        </w:tc>
        <w:tc>
          <w:tcPr>
            <w:tcW w:w="4379" w:type="dxa"/>
            <w:noWrap/>
          </w:tcPr>
          <w:p w:rsidR="002B0C22" w:rsidRDefault="002B0C22" w:rsidP="00F82040">
            <w:r>
              <w:t>[[PRPASN]] &lt;&lt;PRPASN&gt;&gt;</w:t>
            </w:r>
          </w:p>
          <w:p w:rsidR="00CC1FF3" w:rsidRDefault="00CC1FF3" w:rsidP="00F82040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:rsidR="00CC1FF3" w:rsidRDefault="00CC1FF3" w:rsidP="00F82040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:rsidR="003B4207" w:rsidRDefault="003B4207" w:rsidP="00F82040">
            <w:r>
              <w:t>[[</w:t>
            </w:r>
            <w:proofErr w:type="spellStart"/>
            <w:r>
              <w:t>LeakCheckFile</w:t>
            </w:r>
            <w:proofErr w:type="spellEnd"/>
            <w:r>
              <w:t>]] &lt;&lt;FILEUPLOAD&gt;&gt;</w:t>
            </w:r>
            <w:bookmarkStart w:id="0" w:name="_GoBack"/>
            <w:bookmarkEnd w:id="0"/>
          </w:p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Pr="00841B2E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147151" w:rsidP="00F82040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99622C" w:rsidP="00F82040">
            <w:r>
              <w:t xml:space="preserve">Each </w:t>
            </w:r>
            <w:r w:rsidR="00F34660">
              <w:t>PRPA</w:t>
            </w:r>
            <w:r w:rsidR="00F34660" w:rsidRPr="00B75B7A">
              <w:t xml:space="preserve"> </w:t>
            </w:r>
            <w:r w:rsidR="00D94871">
              <w:t xml:space="preserve">should be packaged </w:t>
            </w:r>
            <w:r w:rsidR="00E90EBA">
              <w:t>in its original packaging with it</w:t>
            </w:r>
            <w:r w:rsidR="00D94871">
              <w:t>s corresponding</w:t>
            </w:r>
            <w:r w:rsidR="00E90EBA">
              <w:t xml:space="preserve"> </w:t>
            </w:r>
            <w:proofErr w:type="spellStart"/>
            <w:r w:rsidR="00E90EBA">
              <w:t>o-ring</w:t>
            </w:r>
            <w:proofErr w:type="spellEnd"/>
            <w:r w:rsidR="00E90EBA">
              <w:t xml:space="preserve"> and claw clamps after leak testing.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AF" w:rsidRDefault="00B80FAF" w:rsidP="00D97B1C">
      <w:r>
        <w:separator/>
      </w:r>
    </w:p>
  </w:endnote>
  <w:endnote w:type="continuationSeparator" w:id="0">
    <w:p w:rsidR="00B80FAF" w:rsidRDefault="00B80FA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9757F">
      <w:rPr>
        <w:noProof/>
      </w:rPr>
      <w:t>SNSPPU-CST-LEAK-PRPA-R1.docx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B4207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B4207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B4207">
      <w:rPr>
        <w:noProof/>
      </w:rPr>
      <w:t>3/26/2020 8:16:00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AF" w:rsidRDefault="00B80FAF" w:rsidP="00D97B1C">
      <w:r>
        <w:separator/>
      </w:r>
    </w:p>
  </w:footnote>
  <w:footnote w:type="continuationSeparator" w:id="0">
    <w:p w:rsidR="00B80FAF" w:rsidRDefault="00B80FA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743BD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22D7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47151"/>
    <w:rsid w:val="00161325"/>
    <w:rsid w:val="001643DD"/>
    <w:rsid w:val="00164C85"/>
    <w:rsid w:val="00170494"/>
    <w:rsid w:val="00175AF0"/>
    <w:rsid w:val="001835C8"/>
    <w:rsid w:val="00185498"/>
    <w:rsid w:val="001928C4"/>
    <w:rsid w:val="0019757F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E7ACD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5E97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0C22"/>
    <w:rsid w:val="002C06D8"/>
    <w:rsid w:val="002D325F"/>
    <w:rsid w:val="002E19BD"/>
    <w:rsid w:val="002E35DC"/>
    <w:rsid w:val="002E4AD8"/>
    <w:rsid w:val="002F2829"/>
    <w:rsid w:val="002F292D"/>
    <w:rsid w:val="002F6B2D"/>
    <w:rsid w:val="0030263B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4207"/>
    <w:rsid w:val="003B5F9A"/>
    <w:rsid w:val="003C42E3"/>
    <w:rsid w:val="003C599A"/>
    <w:rsid w:val="003D48C5"/>
    <w:rsid w:val="003D7A7D"/>
    <w:rsid w:val="003E53B5"/>
    <w:rsid w:val="003F6552"/>
    <w:rsid w:val="003F6E41"/>
    <w:rsid w:val="003F775F"/>
    <w:rsid w:val="00400B75"/>
    <w:rsid w:val="004079A0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020B"/>
    <w:rsid w:val="005338D8"/>
    <w:rsid w:val="005345AB"/>
    <w:rsid w:val="00535B09"/>
    <w:rsid w:val="00551AE0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42CB"/>
    <w:rsid w:val="006E5073"/>
    <w:rsid w:val="006E7F4C"/>
    <w:rsid w:val="006F4B8D"/>
    <w:rsid w:val="006F51EB"/>
    <w:rsid w:val="00705A37"/>
    <w:rsid w:val="0070722D"/>
    <w:rsid w:val="007149FF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592F"/>
    <w:rsid w:val="00A96426"/>
    <w:rsid w:val="00AA55DA"/>
    <w:rsid w:val="00AB07B6"/>
    <w:rsid w:val="00AB4AC3"/>
    <w:rsid w:val="00AC24A2"/>
    <w:rsid w:val="00AD232C"/>
    <w:rsid w:val="00AF0020"/>
    <w:rsid w:val="00AF3E94"/>
    <w:rsid w:val="00AF46AF"/>
    <w:rsid w:val="00B104B6"/>
    <w:rsid w:val="00B1134C"/>
    <w:rsid w:val="00B11548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75B7A"/>
    <w:rsid w:val="00B80FAF"/>
    <w:rsid w:val="00B87041"/>
    <w:rsid w:val="00B96500"/>
    <w:rsid w:val="00BA024A"/>
    <w:rsid w:val="00BA086D"/>
    <w:rsid w:val="00BA4EBC"/>
    <w:rsid w:val="00BC4D86"/>
    <w:rsid w:val="00BC65C1"/>
    <w:rsid w:val="00BD6884"/>
    <w:rsid w:val="00BE1BCD"/>
    <w:rsid w:val="00BF1D8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1FF3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0EB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7717"/>
    <w:rsid w:val="00EF7D19"/>
    <w:rsid w:val="00F22BB0"/>
    <w:rsid w:val="00F25509"/>
    <w:rsid w:val="00F25A80"/>
    <w:rsid w:val="00F26C70"/>
    <w:rsid w:val="00F3466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C0B40F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1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1299/104210800-M8U-8200-A02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  <w:rsid w:val="009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5189-0640-4A17-BD2D-BDB9D9BF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6</cp:revision>
  <cp:lastPrinted>2020-03-23T12:37:00Z</cp:lastPrinted>
  <dcterms:created xsi:type="dcterms:W3CDTF">2020-03-23T12:35:00Z</dcterms:created>
  <dcterms:modified xsi:type="dcterms:W3CDTF">2020-04-08T12:03:00Z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