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:rsidR="00321107" w:rsidRPr="00176EC5" w:rsidRDefault="00321107" w:rsidP="00F34660">
            <w:r>
              <w:t>SNS PPU</w:t>
            </w:r>
            <w:r w:rsidRPr="00176EC5">
              <w:t xml:space="preserve"> </w:t>
            </w:r>
            <w:r w:rsidR="00AE7051">
              <w:t xml:space="preserve">Thermal Shield </w:t>
            </w:r>
            <w:r w:rsidR="0030263B">
              <w:t>Leak Test</w:t>
            </w:r>
            <w:r w:rsidRPr="00176EC5">
              <w:t xml:space="preserve"> Traveler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:rsidR="00321107" w:rsidRPr="00176EC5" w:rsidRDefault="0030263B" w:rsidP="00AE7051">
            <w:r>
              <w:t>Traveler defines the leak testing</w:t>
            </w:r>
            <w:r w:rsidR="00321107" w:rsidRPr="00176EC5">
              <w:t xml:space="preserve"> process for </w:t>
            </w:r>
            <w:r w:rsidR="00C56CC6">
              <w:t>the</w:t>
            </w:r>
            <w:r w:rsidR="005345AB">
              <w:t xml:space="preserve"> </w:t>
            </w:r>
            <w:r w:rsidR="00AE7051">
              <w:t>thermal shield helium circuit.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:rsidR="00321107" w:rsidRPr="00D97B1C" w:rsidRDefault="00D526B2" w:rsidP="009C0F80">
            <w:bookmarkStart w:id="0" w:name="_GoBack"/>
            <w:r>
              <w:t>SNSPPU-CM</w:t>
            </w:r>
            <w:r w:rsidR="0030263B">
              <w:t>-LEAK</w:t>
            </w:r>
            <w:r w:rsidR="00AE7051">
              <w:t>-</w:t>
            </w:r>
            <w:r w:rsidR="009C0F80">
              <w:t>THRM</w:t>
            </w:r>
            <w:bookmarkEnd w:id="0"/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:rsidR="00321107" w:rsidRPr="00D97B1C" w:rsidRDefault="006E42CB" w:rsidP="00321107">
            <w:r>
              <w:t>R1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:rsidR="00321107" w:rsidRPr="00D97B1C" w:rsidRDefault="004418B2" w:rsidP="00321107">
            <w:r>
              <w:t>Matt Marchlik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:rsidR="00321107" w:rsidRPr="00D97B1C" w:rsidRDefault="00CE2AB2" w:rsidP="00321107">
            <w:sdt>
              <w:sdtPr>
                <w:id w:val="534233298"/>
                <w:placeholder>
                  <w:docPart w:val="DAB05CF4FCEB4E349B4392004C995312"/>
                </w:placeholder>
                <w:date w:fullDate="2020-04-2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814BB">
                  <w:t>20-Apr-20</w:t>
                </w:r>
              </w:sdtContent>
            </w:sdt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>
              <w:t>NCR Informative Emails</w:t>
            </w:r>
          </w:p>
        </w:tc>
        <w:tc>
          <w:tcPr>
            <w:tcW w:w="4002" w:type="pct"/>
            <w:gridSpan w:val="4"/>
          </w:tcPr>
          <w:p w:rsidR="00321107" w:rsidRPr="00D97B1C" w:rsidRDefault="006E42CB" w:rsidP="00132AF4">
            <w:r>
              <w:t>Edaly,areilly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>
              <w:t>NCR Dispositioners</w:t>
            </w:r>
          </w:p>
        </w:tc>
        <w:tc>
          <w:tcPr>
            <w:tcW w:w="4002" w:type="pct"/>
            <w:gridSpan w:val="4"/>
          </w:tcPr>
          <w:p w:rsidR="00321107" w:rsidRPr="00D97B1C" w:rsidRDefault="00AA55DA" w:rsidP="00AA55DA">
            <w:r>
              <w:t>marchlik</w:t>
            </w:r>
            <w:r w:rsidR="003F775F">
              <w:t>,</w:t>
            </w:r>
            <w:r>
              <w:t>kwilson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>
              <w:t>D3 Emails</w:t>
            </w:r>
          </w:p>
        </w:tc>
        <w:tc>
          <w:tcPr>
            <w:tcW w:w="4002" w:type="pct"/>
            <w:gridSpan w:val="4"/>
          </w:tcPr>
          <w:p w:rsidR="00321107" w:rsidRPr="00D97B1C" w:rsidRDefault="006E42CB" w:rsidP="00321107">
            <w:r>
              <w:t>Marchlik,kwilson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Approval Names</w:t>
            </w:r>
          </w:p>
        </w:tc>
        <w:tc>
          <w:tcPr>
            <w:tcW w:w="1001" w:type="pct"/>
          </w:tcPr>
          <w:p w:rsidR="00321107" w:rsidRPr="00D97B1C" w:rsidRDefault="00AA55DA" w:rsidP="00321107">
            <w:r>
              <w:t>M. Marchlik</w:t>
            </w:r>
          </w:p>
        </w:tc>
        <w:tc>
          <w:tcPr>
            <w:tcW w:w="1000" w:type="pct"/>
          </w:tcPr>
          <w:p w:rsidR="00321107" w:rsidRDefault="00AA55DA" w:rsidP="00321107">
            <w:r>
              <w:t>K. M. Wilson</w:t>
            </w:r>
          </w:p>
        </w:tc>
        <w:tc>
          <w:tcPr>
            <w:tcW w:w="1000" w:type="pct"/>
          </w:tcPr>
          <w:p w:rsidR="00321107" w:rsidRDefault="00B30160" w:rsidP="00AA55DA">
            <w:r w:rsidRPr="00B30160">
              <w:t>C. Wilcox</w:t>
            </w:r>
          </w:p>
        </w:tc>
        <w:tc>
          <w:tcPr>
            <w:tcW w:w="1001" w:type="pct"/>
          </w:tcPr>
          <w:p w:rsidR="00321107" w:rsidRPr="00D97B1C" w:rsidRDefault="006E42CB" w:rsidP="00321107">
            <w:r>
              <w:t>E. Daly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>
              <w:t>Approval Signatures</w:t>
            </w:r>
          </w:p>
        </w:tc>
        <w:tc>
          <w:tcPr>
            <w:tcW w:w="1001" w:type="pct"/>
          </w:tcPr>
          <w:p w:rsidR="00321107" w:rsidRPr="00D97B1C" w:rsidRDefault="00321107" w:rsidP="00321107"/>
        </w:tc>
        <w:tc>
          <w:tcPr>
            <w:tcW w:w="1000" w:type="pct"/>
          </w:tcPr>
          <w:p w:rsidR="00321107" w:rsidRPr="00D97B1C" w:rsidRDefault="00321107" w:rsidP="00321107"/>
        </w:tc>
        <w:tc>
          <w:tcPr>
            <w:tcW w:w="1000" w:type="pct"/>
          </w:tcPr>
          <w:p w:rsidR="00321107" w:rsidRPr="00D97B1C" w:rsidRDefault="00321107" w:rsidP="00321107"/>
        </w:tc>
        <w:tc>
          <w:tcPr>
            <w:tcW w:w="1001" w:type="pct"/>
          </w:tcPr>
          <w:p w:rsidR="00321107" w:rsidRPr="00D97B1C" w:rsidRDefault="00321107" w:rsidP="00321107"/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Approval Date</w:t>
            </w:r>
            <w:r>
              <w:t>s</w:t>
            </w:r>
          </w:p>
        </w:tc>
        <w:tc>
          <w:tcPr>
            <w:tcW w:w="1001" w:type="pct"/>
          </w:tcPr>
          <w:p w:rsidR="00321107" w:rsidRPr="00D97B1C" w:rsidRDefault="00321107" w:rsidP="00321107"/>
        </w:tc>
        <w:tc>
          <w:tcPr>
            <w:tcW w:w="1000" w:type="pct"/>
          </w:tcPr>
          <w:p w:rsidR="00321107" w:rsidRPr="00D97B1C" w:rsidRDefault="00321107" w:rsidP="00321107"/>
        </w:tc>
        <w:tc>
          <w:tcPr>
            <w:tcW w:w="1000" w:type="pct"/>
          </w:tcPr>
          <w:p w:rsidR="00321107" w:rsidRPr="00D97B1C" w:rsidRDefault="00321107" w:rsidP="00321107"/>
        </w:tc>
        <w:tc>
          <w:tcPr>
            <w:tcW w:w="1001" w:type="pct"/>
          </w:tcPr>
          <w:p w:rsidR="00321107" w:rsidRPr="00D97B1C" w:rsidRDefault="00321107" w:rsidP="00321107"/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Approval Title</w:t>
            </w:r>
          </w:p>
        </w:tc>
        <w:tc>
          <w:tcPr>
            <w:tcW w:w="1001" w:type="pct"/>
          </w:tcPr>
          <w:p w:rsidR="00321107" w:rsidRPr="00D97B1C" w:rsidRDefault="00321107" w:rsidP="00321107">
            <w:r w:rsidRPr="00D97B1C">
              <w:t>Author</w:t>
            </w:r>
          </w:p>
        </w:tc>
        <w:tc>
          <w:tcPr>
            <w:tcW w:w="1000" w:type="pct"/>
          </w:tcPr>
          <w:p w:rsidR="00321107" w:rsidRPr="00D97B1C" w:rsidRDefault="00321107" w:rsidP="00321107">
            <w:r w:rsidRPr="00D97B1C">
              <w:t>Reviewer</w:t>
            </w:r>
          </w:p>
        </w:tc>
        <w:tc>
          <w:tcPr>
            <w:tcW w:w="1000" w:type="pct"/>
          </w:tcPr>
          <w:p w:rsidR="00321107" w:rsidRPr="00D97B1C" w:rsidRDefault="00B30160" w:rsidP="00321107">
            <w:r>
              <w:t>Reviewer</w:t>
            </w:r>
          </w:p>
        </w:tc>
        <w:tc>
          <w:tcPr>
            <w:tcW w:w="1001" w:type="pct"/>
          </w:tcPr>
          <w:p w:rsidR="00321107" w:rsidRPr="00D97B1C" w:rsidRDefault="003F775F" w:rsidP="00321107">
            <w:r w:rsidRPr="00D97B1C">
              <w:t>Project Manager</w:t>
            </w:r>
          </w:p>
        </w:tc>
      </w:tr>
    </w:tbl>
    <w:p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10365"/>
      </w:tblGrid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>
            <w:r w:rsidRPr="00D97B1C">
              <w:t>References</w:t>
            </w:r>
          </w:p>
        </w:tc>
        <w:tc>
          <w:tcPr>
            <w:tcW w:w="4001" w:type="pct"/>
          </w:tcPr>
          <w:p w:rsidR="007D458D" w:rsidRPr="00D97B1C" w:rsidRDefault="007D458D" w:rsidP="00D97B1C">
            <w:r w:rsidRPr="00D97B1C">
              <w:t>List and Hyperlink all documents related to this traveler. This includes, but is not limited to: safety (THAs, SOPs, etc), drawings, procedures, and facility related documents.</w:t>
            </w:r>
          </w:p>
        </w:tc>
      </w:tr>
      <w:tr w:rsidR="00245E97" w:rsidRPr="00D97B1C" w:rsidTr="00245E97">
        <w:trPr>
          <w:cantSplit/>
          <w:trHeight w:val="377"/>
        </w:trPr>
        <w:tc>
          <w:tcPr>
            <w:tcW w:w="5000" w:type="pct"/>
            <w:gridSpan w:val="2"/>
          </w:tcPr>
          <w:p w:rsidR="00245E97" w:rsidRPr="00D97B1C" w:rsidRDefault="009F1AC4" w:rsidP="00D97B1C">
            <w:r w:rsidRPr="009F1AC4">
              <w:t>104211100-M8U-8200-A003</w:t>
            </w:r>
            <w:r w:rsidR="00533FE8">
              <w:t xml:space="preserve"> (50K SHIELD SUBASSY)</w:t>
            </w:r>
          </w:p>
        </w:tc>
      </w:tr>
    </w:tbl>
    <w:p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Revision Note</w:t>
            </w:r>
          </w:p>
        </w:tc>
        <w:tc>
          <w:tcPr>
            <w:tcW w:w="4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F37354" w:rsidP="00D97B1C">
            <w:r>
              <w:t>-</w:t>
            </w:r>
          </w:p>
        </w:tc>
        <w:tc>
          <w:tcPr>
            <w:tcW w:w="4000" w:type="pct"/>
          </w:tcPr>
          <w:p w:rsidR="007D458D" w:rsidRPr="00D97B1C" w:rsidRDefault="007D458D" w:rsidP="00D97B1C">
            <w:r w:rsidRPr="00D97B1C">
              <w:t>Initial release of this Traveler.</w:t>
            </w:r>
          </w:p>
        </w:tc>
      </w:tr>
    </w:tbl>
    <w:p w:rsidR="007D458D" w:rsidRPr="00D97B1C" w:rsidRDefault="007D458D" w:rsidP="00D97B1C">
      <w:r w:rsidRPr="00D97B1C"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6"/>
        <w:gridCol w:w="7405"/>
        <w:gridCol w:w="4379"/>
      </w:tblGrid>
      <w:tr w:rsidR="007D458D" w:rsidRPr="00D97B1C" w:rsidTr="00EC44F6">
        <w:trPr>
          <w:trHeight w:val="288"/>
        </w:trPr>
        <w:tc>
          <w:tcPr>
            <w:tcW w:w="1166" w:type="dxa"/>
          </w:tcPr>
          <w:p w:rsidR="007D458D" w:rsidRPr="00D97B1C" w:rsidRDefault="007D458D" w:rsidP="00D97B1C">
            <w:r w:rsidRPr="00D97B1C">
              <w:lastRenderedPageBreak/>
              <w:t>Step No.</w:t>
            </w:r>
          </w:p>
        </w:tc>
        <w:tc>
          <w:tcPr>
            <w:tcW w:w="7405" w:type="dxa"/>
          </w:tcPr>
          <w:p w:rsidR="007D458D" w:rsidRPr="00D97B1C" w:rsidRDefault="007D458D" w:rsidP="00D97B1C">
            <w:r w:rsidRPr="00D97B1C">
              <w:t>Instructions</w:t>
            </w:r>
          </w:p>
        </w:tc>
        <w:tc>
          <w:tcPr>
            <w:tcW w:w="4379" w:type="dxa"/>
            <w:noWrap/>
          </w:tcPr>
          <w:p w:rsidR="007D458D" w:rsidRPr="00D97B1C" w:rsidRDefault="007D458D" w:rsidP="00D97B1C">
            <w:r w:rsidRPr="00D97B1C">
              <w:t>Data Input</w:t>
            </w:r>
          </w:p>
        </w:tc>
      </w:tr>
      <w:tr w:rsidR="00BC65C1" w:rsidRPr="00D97B1C" w:rsidTr="00147151">
        <w:trPr>
          <w:trHeight w:val="863"/>
        </w:trPr>
        <w:tc>
          <w:tcPr>
            <w:tcW w:w="12950" w:type="dxa"/>
            <w:gridSpan w:val="3"/>
          </w:tcPr>
          <w:p w:rsidR="009F4C9D" w:rsidRPr="009F4C9D" w:rsidRDefault="006D0616" w:rsidP="00387734">
            <w:pPr>
              <w:rPr>
                <w:b/>
              </w:rPr>
            </w:pPr>
            <w:r>
              <w:rPr>
                <w:b/>
              </w:rPr>
              <w:t>G</w:t>
            </w:r>
            <w:r w:rsidR="00387734">
              <w:rPr>
                <w:b/>
              </w:rPr>
              <w:t xml:space="preserve">eneral handling guidelines: </w:t>
            </w:r>
            <w:r w:rsidR="00387734" w:rsidRPr="00387734">
              <w:t>When moving the assembly alone and not installed in a spaceframe, it should be supported/lifted at three points: At the center and approximately four feet from each end. The thermal shields shall be handled according to standard cleaning and handling practices.</w:t>
            </w:r>
          </w:p>
        </w:tc>
      </w:tr>
      <w:tr w:rsidR="00F82040" w:rsidRPr="00D97B1C" w:rsidTr="00F82040">
        <w:trPr>
          <w:trHeight w:val="129"/>
        </w:trPr>
        <w:tc>
          <w:tcPr>
            <w:tcW w:w="1166" w:type="dxa"/>
            <w:vMerge w:val="restart"/>
          </w:tcPr>
          <w:p w:rsidR="00F82040" w:rsidRPr="00D97B1C" w:rsidRDefault="00147151" w:rsidP="00EC44F6">
            <w:pPr>
              <w:jc w:val="center"/>
            </w:pPr>
            <w:r>
              <w:t>1</w:t>
            </w:r>
          </w:p>
        </w:tc>
        <w:tc>
          <w:tcPr>
            <w:tcW w:w="11784" w:type="dxa"/>
            <w:gridSpan w:val="2"/>
          </w:tcPr>
          <w:p w:rsidR="00F82040" w:rsidRPr="005831CB" w:rsidRDefault="00F82040" w:rsidP="00EC44F6">
            <w:pPr>
              <w:rPr>
                <w:b/>
              </w:rPr>
            </w:pPr>
            <w:r w:rsidRPr="005831CB">
              <w:rPr>
                <w:b/>
              </w:rPr>
              <w:t>Leak Check:</w:t>
            </w:r>
          </w:p>
        </w:tc>
      </w:tr>
      <w:tr w:rsidR="00F82040" w:rsidRPr="00D97B1C" w:rsidTr="00EC44F6">
        <w:trPr>
          <w:trHeight w:val="129"/>
        </w:trPr>
        <w:tc>
          <w:tcPr>
            <w:tcW w:w="1166" w:type="dxa"/>
            <w:vMerge/>
          </w:tcPr>
          <w:p w:rsidR="00F82040" w:rsidRDefault="00F82040" w:rsidP="00F82040">
            <w:pPr>
              <w:jc w:val="center"/>
            </w:pPr>
          </w:p>
        </w:tc>
        <w:tc>
          <w:tcPr>
            <w:tcW w:w="7405" w:type="dxa"/>
          </w:tcPr>
          <w:p w:rsidR="00F82040" w:rsidRDefault="00054C14" w:rsidP="00F82040">
            <w:r>
              <w:t>Leak check the thermal shield’s helium line</w:t>
            </w:r>
            <w:r w:rsidR="00F34660" w:rsidRPr="00B75B7A">
              <w:t xml:space="preserve"> </w:t>
            </w:r>
            <w:r w:rsidR="00F82040">
              <w:t xml:space="preserve">assembly per JLAB spec </w:t>
            </w:r>
            <w:r w:rsidR="00F82040" w:rsidRPr="005831CB">
              <w:t>11141</w:t>
            </w:r>
            <w:r w:rsidR="00F82040">
              <w:t>-</w:t>
            </w:r>
            <w:r w:rsidR="00F82040" w:rsidRPr="005831CB">
              <w:t>S</w:t>
            </w:r>
            <w:r w:rsidR="00F82040">
              <w:t>-</w:t>
            </w:r>
            <w:r>
              <w:t>0029</w:t>
            </w:r>
          </w:p>
        </w:tc>
        <w:tc>
          <w:tcPr>
            <w:tcW w:w="4379" w:type="dxa"/>
            <w:noWrap/>
          </w:tcPr>
          <w:p w:rsidR="00F82040" w:rsidRDefault="00F82040" w:rsidP="00F82040">
            <w:r>
              <w:t>[[Leakcheck</w:t>
            </w:r>
            <w:r w:rsidRPr="00841B2E">
              <w:t xml:space="preserve">Ok]] </w:t>
            </w:r>
            <w:r>
              <w:t>&lt;&lt;YESNO&gt;&gt;</w:t>
            </w:r>
          </w:p>
          <w:p w:rsidR="00F82040" w:rsidRPr="00841B2E" w:rsidRDefault="00F82040" w:rsidP="00F82040">
            <w:r>
              <w:t>[[Leakcheck</w:t>
            </w:r>
            <w:r w:rsidRPr="00841B2E">
              <w:t xml:space="preserve">Comment]] </w:t>
            </w:r>
            <w:r>
              <w:t>&lt;&lt;COMMENT&gt;&gt;</w:t>
            </w:r>
          </w:p>
        </w:tc>
      </w:tr>
      <w:tr w:rsidR="0099622C" w:rsidRPr="00D97B1C" w:rsidTr="0099622C">
        <w:trPr>
          <w:trHeight w:val="116"/>
        </w:trPr>
        <w:tc>
          <w:tcPr>
            <w:tcW w:w="1166" w:type="dxa"/>
            <w:vMerge w:val="restart"/>
          </w:tcPr>
          <w:p w:rsidR="0099622C" w:rsidRDefault="00147151" w:rsidP="00F82040">
            <w:pPr>
              <w:jc w:val="center"/>
            </w:pPr>
            <w:r>
              <w:t>2</w:t>
            </w:r>
          </w:p>
        </w:tc>
        <w:tc>
          <w:tcPr>
            <w:tcW w:w="11784" w:type="dxa"/>
            <w:gridSpan w:val="2"/>
          </w:tcPr>
          <w:p w:rsidR="0099622C" w:rsidRDefault="0099622C" w:rsidP="00F82040">
            <w:r>
              <w:rPr>
                <w:b/>
              </w:rPr>
              <w:t>Storage:</w:t>
            </w:r>
          </w:p>
        </w:tc>
      </w:tr>
      <w:tr w:rsidR="0099622C" w:rsidRPr="00D97B1C" w:rsidTr="00EC44F6">
        <w:trPr>
          <w:trHeight w:val="115"/>
        </w:trPr>
        <w:tc>
          <w:tcPr>
            <w:tcW w:w="1166" w:type="dxa"/>
            <w:vMerge/>
          </w:tcPr>
          <w:p w:rsidR="0099622C" w:rsidRDefault="0099622C" w:rsidP="00F82040">
            <w:pPr>
              <w:jc w:val="center"/>
            </w:pPr>
          </w:p>
        </w:tc>
        <w:tc>
          <w:tcPr>
            <w:tcW w:w="7405" w:type="dxa"/>
          </w:tcPr>
          <w:p w:rsidR="0099622C" w:rsidRDefault="0043005A" w:rsidP="00F82040">
            <w:r>
              <w:t>After testing, plug or cover the helium line ends to maintain cleanliness inside of the tubing.</w:t>
            </w:r>
          </w:p>
        </w:tc>
        <w:tc>
          <w:tcPr>
            <w:tcW w:w="4379" w:type="dxa"/>
            <w:noWrap/>
          </w:tcPr>
          <w:p w:rsidR="0099622C" w:rsidRPr="00841B2E" w:rsidRDefault="0099622C" w:rsidP="0099622C">
            <w:r w:rsidRPr="00841B2E">
              <w:t>[[</w:t>
            </w:r>
            <w:r>
              <w:t>Storage</w:t>
            </w:r>
            <w:r w:rsidRPr="00841B2E">
              <w:t xml:space="preserve">Tech]] </w:t>
            </w:r>
            <w:r>
              <w:t>&lt;&lt;SRF&gt;&gt;</w:t>
            </w:r>
          </w:p>
          <w:p w:rsidR="0099622C" w:rsidRPr="00841B2E" w:rsidRDefault="0099622C" w:rsidP="0099622C">
            <w:r w:rsidRPr="00841B2E">
              <w:t>[[</w:t>
            </w:r>
            <w:r>
              <w:t>Storage</w:t>
            </w:r>
            <w:r w:rsidRPr="00841B2E">
              <w:t>Date]] &lt;&lt;TIMESTAMP&gt;&gt;</w:t>
            </w:r>
          </w:p>
        </w:tc>
      </w:tr>
    </w:tbl>
    <w:p w:rsidR="00A208EE" w:rsidRPr="00D97B1C" w:rsidRDefault="00A208EE" w:rsidP="00D97B1C"/>
    <w:sectPr w:rsidR="00A208EE" w:rsidRPr="00D97B1C" w:rsidSect="00A841DF">
      <w:headerReference w:type="default" r:id="rId7"/>
      <w:footerReference w:type="default" r:id="rId8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AB2" w:rsidRDefault="00CE2AB2" w:rsidP="00D97B1C">
      <w:r>
        <w:separator/>
      </w:r>
    </w:p>
  </w:endnote>
  <w:endnote w:type="continuationSeparator" w:id="0">
    <w:p w:rsidR="00CE2AB2" w:rsidRDefault="00CE2AB2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CA4DDA" w:rsidP="00D97B1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D195F">
      <w:t>SNSPPU-</w:t>
    </w:r>
    <w:r w:rsidR="009C0F80">
      <w:t>CM</w:t>
    </w:r>
    <w:r w:rsidR="001D195F">
      <w:t>-</w:t>
    </w:r>
    <w:r w:rsidR="009C0F80">
      <w:t>LEAK</w:t>
    </w:r>
    <w:r w:rsidR="001D195F">
      <w:t>-</w:t>
    </w:r>
    <w:r w:rsidR="009C0F80">
      <w:t>THRM</w:t>
    </w:r>
    <w:r>
      <w:rPr>
        <w:noProof/>
      </w:rPr>
      <w:fldChar w:fldCharType="end"/>
    </w:r>
    <w:r w:rsidR="00766F7D">
      <w:ptab w:relativeTo="margin" w:alignment="center" w:leader="none"/>
    </w:r>
    <w:r w:rsidR="003E53B5">
      <w:fldChar w:fldCharType="begin"/>
    </w:r>
    <w:r w:rsidR="003E53B5">
      <w:instrText xml:space="preserve"> PAGE   \* MERGEFORMAT </w:instrText>
    </w:r>
    <w:r w:rsidR="003E53B5">
      <w:fldChar w:fldCharType="separate"/>
    </w:r>
    <w:r w:rsidR="009C0F80">
      <w:rPr>
        <w:noProof/>
      </w:rPr>
      <w:t>1</w:t>
    </w:r>
    <w:r w:rsidR="003E53B5">
      <w:rPr>
        <w:noProof/>
      </w:rPr>
      <w:fldChar w:fldCharType="end"/>
    </w:r>
    <w:r w:rsidR="00766F7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9C0F80">
      <w:rPr>
        <w:noProof/>
      </w:rPr>
      <w:t>2</w:t>
    </w:r>
    <w:r>
      <w:rPr>
        <w:noProof/>
      </w:rPr>
      <w:fldChar w:fldCharType="end"/>
    </w:r>
    <w:r w:rsidR="00766F7D">
      <w:ptab w:relativeTo="margin" w:alignment="right" w:leader="none"/>
    </w:r>
    <w:r>
      <w:rPr>
        <w:noProof/>
      </w:rPr>
      <w:fldChar w:fldCharType="begin"/>
    </w:r>
    <w:r>
      <w:rPr>
        <w:noProof/>
      </w:rPr>
      <w:instrText xml:space="preserve"> SAVEDATE   \* MERGEFORMAT </w:instrText>
    </w:r>
    <w:r>
      <w:rPr>
        <w:noProof/>
      </w:rPr>
      <w:fldChar w:fldCharType="separate"/>
    </w:r>
    <w:r w:rsidR="009C0F80">
      <w:rPr>
        <w:noProof/>
      </w:rPr>
      <w:t>4/20/2020 5:53:00 PM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AB2" w:rsidRDefault="00CE2AB2" w:rsidP="00D97B1C">
      <w:r>
        <w:separator/>
      </w:r>
    </w:p>
  </w:footnote>
  <w:footnote w:type="continuationSeparator" w:id="0">
    <w:p w:rsidR="00CE2AB2" w:rsidRDefault="00CE2AB2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766F7D" w:rsidP="00D97B1C">
    <w:pPr>
      <w:pStyle w:val="Header"/>
    </w:pPr>
    <w:r>
      <w:rPr>
        <w:noProof/>
      </w:rPr>
      <w:drawing>
        <wp:inline distT="0" distB="0" distL="0" distR="0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</w:rPr>
      <w:drawing>
        <wp:inline distT="0" distB="0" distL="0" distR="0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07"/>
    <w:rsid w:val="0001458B"/>
    <w:rsid w:val="00034FD9"/>
    <w:rsid w:val="000462DF"/>
    <w:rsid w:val="00054C14"/>
    <w:rsid w:val="00063A8E"/>
    <w:rsid w:val="00064FB0"/>
    <w:rsid w:val="00067F40"/>
    <w:rsid w:val="00073B35"/>
    <w:rsid w:val="000743BD"/>
    <w:rsid w:val="000844FE"/>
    <w:rsid w:val="00085D59"/>
    <w:rsid w:val="000873DE"/>
    <w:rsid w:val="000900F0"/>
    <w:rsid w:val="000942AE"/>
    <w:rsid w:val="000A4442"/>
    <w:rsid w:val="000A463B"/>
    <w:rsid w:val="000A5086"/>
    <w:rsid w:val="000A6A64"/>
    <w:rsid w:val="000A710A"/>
    <w:rsid w:val="000C0EA7"/>
    <w:rsid w:val="000C2FCD"/>
    <w:rsid w:val="000C3265"/>
    <w:rsid w:val="000C6364"/>
    <w:rsid w:val="000C7C4C"/>
    <w:rsid w:val="000E22D7"/>
    <w:rsid w:val="000E359F"/>
    <w:rsid w:val="000E5E09"/>
    <w:rsid w:val="000F196D"/>
    <w:rsid w:val="000F5031"/>
    <w:rsid w:val="000F5100"/>
    <w:rsid w:val="000F63EE"/>
    <w:rsid w:val="000F66CA"/>
    <w:rsid w:val="00102D1B"/>
    <w:rsid w:val="00120492"/>
    <w:rsid w:val="00126275"/>
    <w:rsid w:val="00131799"/>
    <w:rsid w:val="00132397"/>
    <w:rsid w:val="00132AF4"/>
    <w:rsid w:val="00147151"/>
    <w:rsid w:val="00161325"/>
    <w:rsid w:val="001643DD"/>
    <w:rsid w:val="00164C85"/>
    <w:rsid w:val="00170494"/>
    <w:rsid w:val="00175AF0"/>
    <w:rsid w:val="001814BB"/>
    <w:rsid w:val="001835C8"/>
    <w:rsid w:val="00185498"/>
    <w:rsid w:val="001928C4"/>
    <w:rsid w:val="001A2FA2"/>
    <w:rsid w:val="001B0A81"/>
    <w:rsid w:val="001B1150"/>
    <w:rsid w:val="001B6ACD"/>
    <w:rsid w:val="001C016F"/>
    <w:rsid w:val="001C13C3"/>
    <w:rsid w:val="001C41CA"/>
    <w:rsid w:val="001D195F"/>
    <w:rsid w:val="001E0C95"/>
    <w:rsid w:val="001E0EE9"/>
    <w:rsid w:val="001E14FD"/>
    <w:rsid w:val="001E2532"/>
    <w:rsid w:val="001E3261"/>
    <w:rsid w:val="001E7ACD"/>
    <w:rsid w:val="001F302D"/>
    <w:rsid w:val="001F4AF2"/>
    <w:rsid w:val="00201E3C"/>
    <w:rsid w:val="00211F67"/>
    <w:rsid w:val="002209EE"/>
    <w:rsid w:val="002247E5"/>
    <w:rsid w:val="002250AC"/>
    <w:rsid w:val="00235E52"/>
    <w:rsid w:val="00243A53"/>
    <w:rsid w:val="00244AAB"/>
    <w:rsid w:val="00245E97"/>
    <w:rsid w:val="0025100C"/>
    <w:rsid w:val="002522D7"/>
    <w:rsid w:val="002547F1"/>
    <w:rsid w:val="002607E6"/>
    <w:rsid w:val="00267EE0"/>
    <w:rsid w:val="00270454"/>
    <w:rsid w:val="002829B6"/>
    <w:rsid w:val="002849B4"/>
    <w:rsid w:val="00286CF6"/>
    <w:rsid w:val="002950CA"/>
    <w:rsid w:val="00296D1C"/>
    <w:rsid w:val="002C06D8"/>
    <w:rsid w:val="002D325F"/>
    <w:rsid w:val="002E19BD"/>
    <w:rsid w:val="002E35DC"/>
    <w:rsid w:val="002E4AD8"/>
    <w:rsid w:val="002F2829"/>
    <w:rsid w:val="002F292D"/>
    <w:rsid w:val="002F6B2D"/>
    <w:rsid w:val="0030263B"/>
    <w:rsid w:val="00317F9D"/>
    <w:rsid w:val="00321107"/>
    <w:rsid w:val="0032290C"/>
    <w:rsid w:val="003230F1"/>
    <w:rsid w:val="00340E8A"/>
    <w:rsid w:val="00351701"/>
    <w:rsid w:val="00355812"/>
    <w:rsid w:val="0036135C"/>
    <w:rsid w:val="00375A07"/>
    <w:rsid w:val="0037791E"/>
    <w:rsid w:val="00381916"/>
    <w:rsid w:val="003831FD"/>
    <w:rsid w:val="00387734"/>
    <w:rsid w:val="00393E35"/>
    <w:rsid w:val="003A0B75"/>
    <w:rsid w:val="003A5114"/>
    <w:rsid w:val="003B5F9A"/>
    <w:rsid w:val="003C42E3"/>
    <w:rsid w:val="003C599A"/>
    <w:rsid w:val="003D48C5"/>
    <w:rsid w:val="003D7A7D"/>
    <w:rsid w:val="003E53B5"/>
    <w:rsid w:val="003F6552"/>
    <w:rsid w:val="003F6E41"/>
    <w:rsid w:val="003F775F"/>
    <w:rsid w:val="00400B75"/>
    <w:rsid w:val="00401F03"/>
    <w:rsid w:val="004079A0"/>
    <w:rsid w:val="00414B44"/>
    <w:rsid w:val="00416B71"/>
    <w:rsid w:val="004243B7"/>
    <w:rsid w:val="0042549F"/>
    <w:rsid w:val="004254B3"/>
    <w:rsid w:val="0043005A"/>
    <w:rsid w:val="00432095"/>
    <w:rsid w:val="0043234B"/>
    <w:rsid w:val="00436077"/>
    <w:rsid w:val="00437464"/>
    <w:rsid w:val="004418B2"/>
    <w:rsid w:val="00452B14"/>
    <w:rsid w:val="004675B5"/>
    <w:rsid w:val="004719F1"/>
    <w:rsid w:val="00477736"/>
    <w:rsid w:val="00482C02"/>
    <w:rsid w:val="004A659B"/>
    <w:rsid w:val="004B1315"/>
    <w:rsid w:val="004B3A4E"/>
    <w:rsid w:val="004B4724"/>
    <w:rsid w:val="004B623C"/>
    <w:rsid w:val="004C1485"/>
    <w:rsid w:val="004E2BC3"/>
    <w:rsid w:val="004E687E"/>
    <w:rsid w:val="00503CA4"/>
    <w:rsid w:val="00504D13"/>
    <w:rsid w:val="00506588"/>
    <w:rsid w:val="00512034"/>
    <w:rsid w:val="00514D40"/>
    <w:rsid w:val="005158B8"/>
    <w:rsid w:val="00520BE4"/>
    <w:rsid w:val="005229B4"/>
    <w:rsid w:val="00522BAE"/>
    <w:rsid w:val="00523780"/>
    <w:rsid w:val="0052412E"/>
    <w:rsid w:val="0053020B"/>
    <w:rsid w:val="005338D8"/>
    <w:rsid w:val="00533FE8"/>
    <w:rsid w:val="005345AB"/>
    <w:rsid w:val="00535B09"/>
    <w:rsid w:val="00551AE0"/>
    <w:rsid w:val="005553DF"/>
    <w:rsid w:val="005649D7"/>
    <w:rsid w:val="005725E1"/>
    <w:rsid w:val="0057799A"/>
    <w:rsid w:val="005831CB"/>
    <w:rsid w:val="005907B2"/>
    <w:rsid w:val="0059398C"/>
    <w:rsid w:val="00594166"/>
    <w:rsid w:val="005B30E9"/>
    <w:rsid w:val="005B7BF6"/>
    <w:rsid w:val="005C0CC9"/>
    <w:rsid w:val="005C51C6"/>
    <w:rsid w:val="005D0C92"/>
    <w:rsid w:val="005D32B4"/>
    <w:rsid w:val="005D5B3A"/>
    <w:rsid w:val="005D6EAE"/>
    <w:rsid w:val="005E3207"/>
    <w:rsid w:val="005E3B8C"/>
    <w:rsid w:val="005E4A80"/>
    <w:rsid w:val="005E7A0D"/>
    <w:rsid w:val="005F470F"/>
    <w:rsid w:val="005F5881"/>
    <w:rsid w:val="00603325"/>
    <w:rsid w:val="00612DA7"/>
    <w:rsid w:val="00616CEA"/>
    <w:rsid w:val="006259BF"/>
    <w:rsid w:val="0062706A"/>
    <w:rsid w:val="0063437E"/>
    <w:rsid w:val="006362EC"/>
    <w:rsid w:val="006464EC"/>
    <w:rsid w:val="00647146"/>
    <w:rsid w:val="00647CFD"/>
    <w:rsid w:val="00661635"/>
    <w:rsid w:val="0066372D"/>
    <w:rsid w:val="0067627E"/>
    <w:rsid w:val="00685C9A"/>
    <w:rsid w:val="006A594F"/>
    <w:rsid w:val="006A650C"/>
    <w:rsid w:val="006B4E30"/>
    <w:rsid w:val="006B6511"/>
    <w:rsid w:val="006B6CB3"/>
    <w:rsid w:val="006C0CFF"/>
    <w:rsid w:val="006C43BA"/>
    <w:rsid w:val="006D0616"/>
    <w:rsid w:val="006D38C5"/>
    <w:rsid w:val="006D4F7B"/>
    <w:rsid w:val="006E4143"/>
    <w:rsid w:val="006E42CB"/>
    <w:rsid w:val="006E5073"/>
    <w:rsid w:val="006E7F4C"/>
    <w:rsid w:val="006F4B8D"/>
    <w:rsid w:val="006F51EB"/>
    <w:rsid w:val="00705A37"/>
    <w:rsid w:val="0070722D"/>
    <w:rsid w:val="007149FF"/>
    <w:rsid w:val="00726652"/>
    <w:rsid w:val="00734468"/>
    <w:rsid w:val="00747E5A"/>
    <w:rsid w:val="00752FFE"/>
    <w:rsid w:val="00755A06"/>
    <w:rsid w:val="00766F7D"/>
    <w:rsid w:val="007749CB"/>
    <w:rsid w:val="00776389"/>
    <w:rsid w:val="007856A2"/>
    <w:rsid w:val="00790A9E"/>
    <w:rsid w:val="007915D1"/>
    <w:rsid w:val="00793B72"/>
    <w:rsid w:val="00796774"/>
    <w:rsid w:val="00796D75"/>
    <w:rsid w:val="007B32FF"/>
    <w:rsid w:val="007C13A0"/>
    <w:rsid w:val="007C2181"/>
    <w:rsid w:val="007C2203"/>
    <w:rsid w:val="007C5831"/>
    <w:rsid w:val="007C69FD"/>
    <w:rsid w:val="007C7BC3"/>
    <w:rsid w:val="007D3AB3"/>
    <w:rsid w:val="007D458D"/>
    <w:rsid w:val="007E1A80"/>
    <w:rsid w:val="007E23EB"/>
    <w:rsid w:val="007E2564"/>
    <w:rsid w:val="007E5AF2"/>
    <w:rsid w:val="007F3D46"/>
    <w:rsid w:val="007F4C92"/>
    <w:rsid w:val="00813575"/>
    <w:rsid w:val="008233FF"/>
    <w:rsid w:val="00825E12"/>
    <w:rsid w:val="00826D15"/>
    <w:rsid w:val="0082777E"/>
    <w:rsid w:val="0083081B"/>
    <w:rsid w:val="00834508"/>
    <w:rsid w:val="00835D01"/>
    <w:rsid w:val="00885477"/>
    <w:rsid w:val="008873FA"/>
    <w:rsid w:val="008959D1"/>
    <w:rsid w:val="008A277A"/>
    <w:rsid w:val="008B695A"/>
    <w:rsid w:val="008C3D4F"/>
    <w:rsid w:val="008C5B3E"/>
    <w:rsid w:val="008D5A63"/>
    <w:rsid w:val="008D7218"/>
    <w:rsid w:val="008E2762"/>
    <w:rsid w:val="008E588F"/>
    <w:rsid w:val="00910D5E"/>
    <w:rsid w:val="009162AB"/>
    <w:rsid w:val="00916690"/>
    <w:rsid w:val="00917171"/>
    <w:rsid w:val="00927CA2"/>
    <w:rsid w:val="009329BD"/>
    <w:rsid w:val="00932FBB"/>
    <w:rsid w:val="00933DC9"/>
    <w:rsid w:val="00940264"/>
    <w:rsid w:val="00941A42"/>
    <w:rsid w:val="00952455"/>
    <w:rsid w:val="00953602"/>
    <w:rsid w:val="00957CBB"/>
    <w:rsid w:val="00961BC6"/>
    <w:rsid w:val="00976CEF"/>
    <w:rsid w:val="00987670"/>
    <w:rsid w:val="009903C0"/>
    <w:rsid w:val="009918DD"/>
    <w:rsid w:val="0099215E"/>
    <w:rsid w:val="00995F42"/>
    <w:rsid w:val="0099622C"/>
    <w:rsid w:val="009B6DF4"/>
    <w:rsid w:val="009C0F80"/>
    <w:rsid w:val="009C524F"/>
    <w:rsid w:val="009D0916"/>
    <w:rsid w:val="009D7011"/>
    <w:rsid w:val="009E0910"/>
    <w:rsid w:val="009E7B59"/>
    <w:rsid w:val="009F1AC4"/>
    <w:rsid w:val="009F4C9D"/>
    <w:rsid w:val="009F660F"/>
    <w:rsid w:val="00A000A6"/>
    <w:rsid w:val="00A136D5"/>
    <w:rsid w:val="00A208EE"/>
    <w:rsid w:val="00A21F4D"/>
    <w:rsid w:val="00A26F25"/>
    <w:rsid w:val="00A35DB3"/>
    <w:rsid w:val="00A44853"/>
    <w:rsid w:val="00A5188B"/>
    <w:rsid w:val="00A538D7"/>
    <w:rsid w:val="00A56D08"/>
    <w:rsid w:val="00A61DA0"/>
    <w:rsid w:val="00A74920"/>
    <w:rsid w:val="00A76118"/>
    <w:rsid w:val="00A83237"/>
    <w:rsid w:val="00A841DF"/>
    <w:rsid w:val="00A84956"/>
    <w:rsid w:val="00A8728C"/>
    <w:rsid w:val="00A9123F"/>
    <w:rsid w:val="00A9592F"/>
    <w:rsid w:val="00A96426"/>
    <w:rsid w:val="00AA55DA"/>
    <w:rsid w:val="00AB07B6"/>
    <w:rsid w:val="00AB4AC3"/>
    <w:rsid w:val="00AC24A2"/>
    <w:rsid w:val="00AD232C"/>
    <w:rsid w:val="00AE7051"/>
    <w:rsid w:val="00AF0020"/>
    <w:rsid w:val="00AF46AF"/>
    <w:rsid w:val="00B104B6"/>
    <w:rsid w:val="00B1134C"/>
    <w:rsid w:val="00B11548"/>
    <w:rsid w:val="00B13078"/>
    <w:rsid w:val="00B1554F"/>
    <w:rsid w:val="00B16F27"/>
    <w:rsid w:val="00B2103D"/>
    <w:rsid w:val="00B30160"/>
    <w:rsid w:val="00B35D10"/>
    <w:rsid w:val="00B4428C"/>
    <w:rsid w:val="00B54EA5"/>
    <w:rsid w:val="00B56613"/>
    <w:rsid w:val="00B622EB"/>
    <w:rsid w:val="00B6706A"/>
    <w:rsid w:val="00B75B7A"/>
    <w:rsid w:val="00B80FAF"/>
    <w:rsid w:val="00B87041"/>
    <w:rsid w:val="00B96500"/>
    <w:rsid w:val="00BA024A"/>
    <w:rsid w:val="00BA086D"/>
    <w:rsid w:val="00BA4EBC"/>
    <w:rsid w:val="00BC02CB"/>
    <w:rsid w:val="00BC4D86"/>
    <w:rsid w:val="00BC65C1"/>
    <w:rsid w:val="00BD6884"/>
    <w:rsid w:val="00BE1BCD"/>
    <w:rsid w:val="00BF1D86"/>
    <w:rsid w:val="00BF589E"/>
    <w:rsid w:val="00C0197D"/>
    <w:rsid w:val="00C042CB"/>
    <w:rsid w:val="00C11977"/>
    <w:rsid w:val="00C14895"/>
    <w:rsid w:val="00C15355"/>
    <w:rsid w:val="00C40E54"/>
    <w:rsid w:val="00C44FDB"/>
    <w:rsid w:val="00C45D8E"/>
    <w:rsid w:val="00C532E5"/>
    <w:rsid w:val="00C53B07"/>
    <w:rsid w:val="00C53F69"/>
    <w:rsid w:val="00C5532A"/>
    <w:rsid w:val="00C56CC6"/>
    <w:rsid w:val="00C57AE4"/>
    <w:rsid w:val="00C632A1"/>
    <w:rsid w:val="00C853A3"/>
    <w:rsid w:val="00C8691E"/>
    <w:rsid w:val="00C8794A"/>
    <w:rsid w:val="00C879CD"/>
    <w:rsid w:val="00C913C9"/>
    <w:rsid w:val="00C974FE"/>
    <w:rsid w:val="00CA3458"/>
    <w:rsid w:val="00CA4DDA"/>
    <w:rsid w:val="00CA4E63"/>
    <w:rsid w:val="00CA6B6A"/>
    <w:rsid w:val="00CB2802"/>
    <w:rsid w:val="00CB2B1E"/>
    <w:rsid w:val="00CB4F30"/>
    <w:rsid w:val="00CB61CE"/>
    <w:rsid w:val="00CD66D4"/>
    <w:rsid w:val="00CD6BF5"/>
    <w:rsid w:val="00CD6E4C"/>
    <w:rsid w:val="00CE1E06"/>
    <w:rsid w:val="00CE2AB2"/>
    <w:rsid w:val="00CE3E11"/>
    <w:rsid w:val="00CE548A"/>
    <w:rsid w:val="00CF4E71"/>
    <w:rsid w:val="00D06A4C"/>
    <w:rsid w:val="00D142AF"/>
    <w:rsid w:val="00D203B7"/>
    <w:rsid w:val="00D27B1A"/>
    <w:rsid w:val="00D31B25"/>
    <w:rsid w:val="00D33AE3"/>
    <w:rsid w:val="00D410B9"/>
    <w:rsid w:val="00D41388"/>
    <w:rsid w:val="00D47F8E"/>
    <w:rsid w:val="00D526B2"/>
    <w:rsid w:val="00D55FDF"/>
    <w:rsid w:val="00D60A1D"/>
    <w:rsid w:val="00D67382"/>
    <w:rsid w:val="00D70B2D"/>
    <w:rsid w:val="00D74EA2"/>
    <w:rsid w:val="00D80A0D"/>
    <w:rsid w:val="00D81018"/>
    <w:rsid w:val="00D90AA8"/>
    <w:rsid w:val="00D94871"/>
    <w:rsid w:val="00D955CF"/>
    <w:rsid w:val="00D97B1C"/>
    <w:rsid w:val="00DA3A56"/>
    <w:rsid w:val="00DA4613"/>
    <w:rsid w:val="00DA591E"/>
    <w:rsid w:val="00DA72A7"/>
    <w:rsid w:val="00DB7920"/>
    <w:rsid w:val="00DC14A1"/>
    <w:rsid w:val="00DC16C1"/>
    <w:rsid w:val="00DD600F"/>
    <w:rsid w:val="00DE73F0"/>
    <w:rsid w:val="00E06B2F"/>
    <w:rsid w:val="00E15258"/>
    <w:rsid w:val="00E17623"/>
    <w:rsid w:val="00E26259"/>
    <w:rsid w:val="00E41BA7"/>
    <w:rsid w:val="00E516DE"/>
    <w:rsid w:val="00E61D0A"/>
    <w:rsid w:val="00E77A3B"/>
    <w:rsid w:val="00E80ADD"/>
    <w:rsid w:val="00E82919"/>
    <w:rsid w:val="00E9013A"/>
    <w:rsid w:val="00E90EBA"/>
    <w:rsid w:val="00E94DF4"/>
    <w:rsid w:val="00E97233"/>
    <w:rsid w:val="00EA01E7"/>
    <w:rsid w:val="00EA1184"/>
    <w:rsid w:val="00EA4C2B"/>
    <w:rsid w:val="00EA5FE6"/>
    <w:rsid w:val="00EA63EB"/>
    <w:rsid w:val="00EA6531"/>
    <w:rsid w:val="00EA7596"/>
    <w:rsid w:val="00EA7DAC"/>
    <w:rsid w:val="00EC3190"/>
    <w:rsid w:val="00EC44F6"/>
    <w:rsid w:val="00ED1D2E"/>
    <w:rsid w:val="00EE02E5"/>
    <w:rsid w:val="00EE2AEC"/>
    <w:rsid w:val="00EE4B92"/>
    <w:rsid w:val="00EE7717"/>
    <w:rsid w:val="00EF7D19"/>
    <w:rsid w:val="00F22BB0"/>
    <w:rsid w:val="00F25509"/>
    <w:rsid w:val="00F25A80"/>
    <w:rsid w:val="00F26C70"/>
    <w:rsid w:val="00F34660"/>
    <w:rsid w:val="00F37354"/>
    <w:rsid w:val="00F560F2"/>
    <w:rsid w:val="00F62E2E"/>
    <w:rsid w:val="00F634FB"/>
    <w:rsid w:val="00F70737"/>
    <w:rsid w:val="00F82040"/>
    <w:rsid w:val="00F824CD"/>
    <w:rsid w:val="00F935F8"/>
    <w:rsid w:val="00F937C7"/>
    <w:rsid w:val="00F95932"/>
    <w:rsid w:val="00FA0EAC"/>
    <w:rsid w:val="00FA6442"/>
    <w:rsid w:val="00FB4232"/>
    <w:rsid w:val="00FC79E1"/>
    <w:rsid w:val="00FD0608"/>
    <w:rsid w:val="00FD2425"/>
    <w:rsid w:val="00FD42BD"/>
    <w:rsid w:val="00FD712D"/>
    <w:rsid w:val="00FE1186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D28BB"/>
  <w15:docId w15:val="{634B1448-BD7A-47EF-96B5-0256CA7F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Future\TravelerTemplateNEW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B05CF4FCEB4E349B4392004C99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CCB10-756E-4010-AD73-80CD680FEB80}"/>
      </w:docPartPr>
      <w:docPartBody>
        <w:p w:rsidR="000306E6" w:rsidRDefault="007F5C4A" w:rsidP="007F5C4A">
          <w:pPr>
            <w:pStyle w:val="DAB05CF4FCEB4E349B4392004C995312"/>
          </w:pPr>
          <w:r w:rsidRPr="005C02B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4A"/>
    <w:rsid w:val="000306E6"/>
    <w:rsid w:val="00741DB0"/>
    <w:rsid w:val="007F5C4A"/>
    <w:rsid w:val="0095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C4A"/>
    <w:rPr>
      <w:color w:val="808080"/>
    </w:rPr>
  </w:style>
  <w:style w:type="paragraph" w:customStyle="1" w:styleId="1E966F7392EA40AFA7788D0323B5AB84">
    <w:name w:val="1E966F7392EA40AFA7788D0323B5AB84"/>
  </w:style>
  <w:style w:type="paragraph" w:customStyle="1" w:styleId="DAB05CF4FCEB4E349B4392004C995312">
    <w:name w:val="DAB05CF4FCEB4E349B4392004C995312"/>
    <w:rsid w:val="007F5C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CustomTab" label="Pansophy">
        <group id="EntryFields" label="Entry Fields">
          <box id="box1" boxStyle="vertical">
            <button id="CheckBox" label="CheckBox" size="normal" onAction="ThisDocument.CheckBox"/>
            <button id="CommentBox" label="Comment" size="normal" onAction="ThisDocument.CommentBox"/>
            <button id="FileUpload" label="FileUpload" size="normal" onAction="ThisDocument.FileUpload"/>
          </box>
          <separator id="separator1"/>
          <box id="box2" boxStyle="vertical">
            <button id="FloatBox" label="Float" size="normal" onAction="ThisDocument.FloatBox"/>
            <button id="SN" label="SN" size="normal" onAction="ThisDocument.SN"/>
            <button id="IntegerBox" label="Integer" size="normal" onAction="ThisDocument.IntegerBox"/>
          </box>
          <separator id="separator2"/>
          <box id="box3" boxStyle="vertical">
            <button id="Note" label="Note" size="normal" onAction="ThisDocument.Note"/>
            <button id="RadioButtons" label="Radio" size="normal" onAction="ThisDocument.RadioButtons"/>
            <button id="SciNotBox" label="SciNot" size="normal" onAction="ThisDocument.SciNotBox"/>
          </box>
          <separator id="separator3"/>
          <box id="box4" boxStyle="vertical">
            <button id="SelectMenu" label="Select" size="normal" onAction="ThisDocument.SelectMenu"/>
            <button id="TextBox" label="Text" size="normal" onAction="ThisDocument.TextBox"/>
            <button id="Timestamp" label="Timestamp" size="normal" onAction="ThisDocument.Timestamp"/>
          </box>
          <separator id="separator4"/>
          <box id="box5" boxStyle="vertical">
            <button id="Username" label="Username" size="normal" onAction="ThisDocument.Username"/>
            <button id="YesNo" label="YesNo" size="normal" onAction="ThisDocument.YesNo"/>
            <button id="HoldPoint" label="HoldPoint" size="normal" onAction="ThisDocument.HoldPoint"/>
          </box>
          <separator id="separator5"/>
          <box id="box6" boxStyle="vertical">
            <button id="Emails" label="Emails" size="normal" onAction="ThisDocument.Emails"/>
          </box>
        </group>
        <group id="PageMods" label="Page Mods">
          <menu id="MYPAGEMODS" label="PAGE MODS" size="large" imageMso="RegionLayoutMenu">
            <button id="NewPage" label="NewPage at EOF" onAction="ThisDocument.NewPageEOF" imageMso="RegionLayoutMenu"/>
            <button id="CreateNewTable" label="NewTable at EOF" onAction="ThisDocument.NewTableEOF" imageMso="RegionLayoutMenu"/>
          </menu>
        </group>
        <group id="USERSETS" label="USER SETS">
          <menu id="USERIDS" label="USERS" size="large" imageMso="AccountMenu">
            <button id="SRF" label="SRF" onAction="ThisDocument.SRF" imageMso="AccountMenu"/>
            <button id="SRFCMP" label="SRF_CMP" onAction="ThisDocument.SRFCMP" imageMso="AccountMenu"/>
            <button id="SRFCVP" label="SRF_CVP" onAction="ThisDocument.SRFCVP" imageMso="AccountMenu"/>
            <button id="SRFFAB" label="SRF_FAB" onAction="ThisDocument.SRFFAB" imageMso="AccountMenu"/>
            <button id="BT" label="BT" onAction="ThisDocument.BT" imageMso="AccountMenu"/>
            <button id="MACH" label="MACH" onAction="ThisDocument.MACH" imageMso="AccountMenu"/>
            <button id="DCPWR" label="DCPWR" onAction="ThisDocument.DCPWR" imageMso="AccountMenu"/>
            <button id="HPRF" label="HPRF" onAction="ThisDocument.HPRF" imageMso="AccountMenu"/>
            <button id="LLRF" label="LLRF" onAction="ThisDocument.LLRF" imageMso="AccountMenu"/>
          </menu>
        </group>
        <group id="PARTSNS" label="PART SNs">
          <menu id="CMPARTSNS" label="CM A-G SNs" size="large" imageMso="TextAlignGallery">
            <button id="AMGVSN" label="AMGVSN" onAction="ThisDocument.AMGVSN" imageMso="TextAlignGallery"/>
            <button id="AV15SN" label="AV15SN" onAction="ThisDocument.AV15SN" imageMso="TextAlignGallery"/>
            <button id="B12TDSN" label="B12TDSN" onAction="ThisDocument.B12TDSN" imageMso="TextAlignGallery"/>
            <button id="B53TDSN" label="B53TDSN" onAction="ThisDocument.B53TDSN" imageMso="TextAlignGallery"/>
            <button id="CAVSN" label="CAVSN" onAction="ThisDocument.CAVSN" imageMso="TextAlignGallery"/>
            <button id="CMSN" label="CMSN" onAction="ThisDocument.CMSN" imageMso="TextAlignGallery"/>
            <button id="CPSN" label="CPSN" onAction="ThisDocument.CPSN" imageMso="TextAlignGallery"/>
            <button id="CSTSN" label="CSTSN" onAction="ThisDocument.CSTSN" imageMso="TextAlignGallery"/>
            <button id="CUSN" label="CUSN" onAction="ThisDocument.CUSN" imageMso="TextAlignGallery"/>
            <button id="D12TDSN" label="D12TDSN" onAction="ThisDocument.D12TDSN" imageMso="TextAlignGallery"/>
            <button id="D53TDSN" label="D53TDSN" onAction="ThisDocument.D53TDSN" imageMso="TextAlignGallery"/>
            <button id="DSRFSN" label="DSRFSN" onAction="ThisDocument.DSRFSN" imageMso="TextAlignGallery"/>
            <button id="ELFTSN" label="ELFTSN" onAction="ThisDocument.ELFTSN" imageMso="TextAlignGallery"/>
            <button id="EVASN" label="EVASN" onAction="ThisDocument.EVASN" imageMso="TextAlignGallery"/>
            <button id="FPFTSN" label="FPFTSN" onAction="ThisDocument.FPFTSN" imageMso="TextAlignGallery"/>
            <button id="FT6PSN" label="FT6PSN" onAction="ThisDocument.FT6PSN" imageMso="TextAlignGallery"/>
            <button id="FT10PSN" label="FT10PSN" onAction="ThisDocument.FT10PSN" imageMso="TextAlignGallery"/>
            <button id="FT19PSN" label="FT19PSN" onAction="ThisDocument.FT19PSN" imageMso="TextAlignGallery"/>
            <button id="FT32PSN" label="FT32PSN" onAction="ThisDocument.FT32PSN" imageMso="TextAlignGallery"/>
            <button id="GHRPSN" label="GHRPSN" onAction="ThisDocument.GHRPSN" imageMso="TextAlignGallery"/>
            <button id="GV40SN" label="GV40SN" onAction="ThisDocument.GV40SN" imageMso="TextAlignGallery"/>
            <button id="GVWFSN" label="GVWFSN" onAction="ThisDocument.GVWFSN" imageMso="TextAlignGallery"/>
            <button id="GVWGSN" label="GVWGSN" onAction="ThisDocument.GVWGSN" imageMso="TextAlignGallery"/>
          </menu>
          <menu id="CAVPARTSNS" label="CM H-R SNs" size="large" imageMso="TextAlignGallery">
            <button id="HEHSN" label="HEHSN" onAction="ThisDocument.HEHSN" imageMso="TextAlignGallery"/>
            <button id="HEHDSN" label="HEHDSN" onAction="ThisDocument.HEHDSN" imageMso="TextAlignGallery"/>
            <button id="HESSN" label="HESSN" onAction="ThisDocument.HESSN" imageMso="TextAlignGallery"/>
            <button id="HLSSN" label="HLSSN" onAction="ThisDocument.HLSSN" imageMso="TextAlignGallery"/>
            <button id="HMDRSN" label="HMDRSN" onAction="ThisDocument.HMDRSN" imageMso="TextAlignGallery"/>
            <button id="HMFTSN" label="HMFTSN" onAction="ThisDocument.HMFTSN" imageMso="TextAlignGallery"/>
            <button id="HVHDSN" label="HVHDSN" onAction="ThisDocument.HVHDSN" imageMso="TextAlignGallery"/>
            <button id="IMAGSN" label="IMAGSN" onAction="ThisDocument.IMAGSN" imageMso="TextAlignGallery"/>
            <button id="INFFSN" label="INFFSN" onAction="ThisDocument.INFFSN" imageMso="TextAlignGallery"/>
            <button id="IP45S2DSN" label="IP45S2DSN" onAction="ThisDocument.IP45S2DSN" imageMso="TextAlignGallery"/>
            <button id="IP45S4DSN" label="IP45S4DSN" onAction="ThisDocument.IP45S4DSN" imageMso="TextAlignGallery"/>
            <button id="MUGVSN" label="MUGVSN" onAction="ThisDocument.MUGVSN" imageMso="TextAlignGallery"/>
            <button id="NTFTSN" label="NTFTSN" onAction="ThisDocument.NTFTSN" imageMso="TextAlignGallery"/>
            <button id="OMAGSN" label="OMAGSN" onAction="ThisDocument.OMAGSN" imageMso="TextAlignGallery"/>
            <button id="OMAGSSN" label="OMAGSSN" onAction="ThisDocument.OMAGSSN" imageMso="TextAlignGallery"/>
            <button id="PBDSN" label="PBDSN" onAction="ThisDocument.PBDSN" imageMso="TextAlignGallery"/>
            <button id="PVASN" label="PVASN" onAction="ThisDocument.PVASN" imageMso="TextAlignGallery"/>
            <button id="QG999SN" label="QG999SN" onAction="ThisDocument.QG999SN" imageMso="TextAlignGallery"/>
            <button id="RECSN" label="RECSN" onAction="ThisDocument.RECSN" imageMso="TextAlignGallery"/>
            <button id="RFCBLSN" label="RFCBLSN" onAction="ThisDocument.RFCBLSN" imageMso="TextAlignGallery"/>
            <button id="RTBPSN" label="RTBPSN" onAction="ThisDocument.RTBPSN" imageMso="TextAlignGallery"/>
          </menu>
          <menu id="MAGPARTSNS" label="CM S-Z SNs" size="large" imageMso="TextAlignGallery">
            <button id="SCWGSN" label="SCWGSN" onAction="ThisDocument.SCWGSN" imageMso="TextAlignGallery"/>
            <button id="SDTSN" label="SDTSN" onAction="ThisDocument.SDTSN" imageMso="TextAlignGallery"/>
            <button id="SECSN" label="SECSN" onAction="ThisDocument.SECSN" imageMso="TextAlignGallery"/>
            <button id="SFRSN" label="SFRSN" onAction="ThisDocument.SFRSN" imageMso="TextAlignGallery"/>
            <button id="SMSN" label="SMSN" onAction="ThisDocument.SMSN" imageMso="TextAlignGallery"/>
            <button id="SUBPSN" label="SUBPSN" onAction="ThisDocument.SUBPSN" imageMso="TextAlignGallery"/>
            <button id="SWPSN" label="SWPSN" onAction="ThisDocument.SWPSN" imageMso="TextAlignGallery"/>
            <button id="THLHSN" label="THLHSN" onAction="ThisDocument.THLHSN" imageMso="TextAlignGallery"/>
            <button id="THRHSN" label="THRHSN" onAction="ThisDocument.THRHSN" imageMso="TextAlignGallery"/>
            <button id="THRMSN" label="THRMSN" onAction="ThisDocument.THRMSN" imageMso="TextAlignGallery"/>
            <button id="THTDSN" label="THTDSN" onAction="ThisDocument.THTDSN" imageMso="TextAlignGallery"/>
            <button id="THTSSN" label="THTSSN" onAction="ThisDocument.THTSSN" imageMso="TextAlignGallery"/>
            <button id="TUNCSN" label="TUNCSN" onAction="ThisDocument.TUNCSN" imageMso="TextAlignGallery"/>
            <button id="TUNWSN" label="TUNWSN" onAction="ThisDocument.TUNWSN" imageMso="TextAlignGallery"/>
            <button id="VPFTSN" label="VPFTSN" onAction="ThisDocument.VPFTSN" imageMso="TextAlignGallery"/>
            <button id="VTATHSN" label="VTATHSN" onAction="ThisDocument.VTATHSN" imageMso="TextAlignGallery"/>
            <button id="VVSN" label="VVSN" onAction="ThisDocument.VVSN" imageMso="TextAlignGallery"/>
            <button id="WBASN" label="WBASN" onAction="ThisDocument.WBASN" imageMso="TextAlignGallery"/>
            <button id="WGDSN" label="WGDSN" onAction="ThisDocument.WGDSN" imageMso="TextAlignGallery"/>
            <button id="WINSN" label="WINSN" onAction="ThisDocument.WINSN" imageMso="TextAlignGallery"/>
            <button id="ZSTSN" label="ZSTSN" onAction="ThisDocument.ZSTSN" imageMso="TextAlignGallery"/>
          </menu>
        </group>
        <group id="ERRS" label="ERROR CODES">
          <menu id="ERRs" label="ERROR CODES" size="large" imageMso="TextAlignGallery">
            <button id="LLRFERR" label="LLRFERR" onAction="ThisDocument.LLRFERR" imageMso="TextAlignGallery"/>
          </menu>
        </group>
        <group id="Uploadgrp" label="Upload">
          <menu id="ErrChk" label="Upload Traveler" size="large" imageMso="TextAlignGallery">
            <button id="ErrorCheck" label="Upload Traveler" onAction="ThisDocument.Redirect" imageMso="TextAlignGallery"/>
          </menu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F9CA3-7E3E-486A-A1F4-1494C93A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TravelerTemplateNEW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McDonald</dc:creator>
  <cp:lastModifiedBy>Mike Dickey</cp:lastModifiedBy>
  <cp:revision>2</cp:revision>
  <dcterms:created xsi:type="dcterms:W3CDTF">2020-04-23T13:17:00Z</dcterms:created>
  <dcterms:modified xsi:type="dcterms:W3CDTF">2020-04-23T13:17:00Z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420781052</vt:i4>
  </property>
</Properties>
</file>