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2"/>
        <w:gridCol w:w="2641"/>
        <w:gridCol w:w="2638"/>
        <w:gridCol w:w="2638"/>
        <w:gridCol w:w="2641"/>
      </w:tblGrid>
      <w:tr w:rsidR="00CB55B7" w:rsidRPr="00D97B1C" w:rsidTr="00A841DF">
        <w:trPr>
          <w:trHeight w:val="288"/>
        </w:trPr>
        <w:tc>
          <w:tcPr>
            <w:tcW w:w="998" w:type="pct"/>
          </w:tcPr>
          <w:p w:rsidR="00CB55B7" w:rsidRPr="00D97B1C" w:rsidRDefault="00CB55B7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CB55B7" w:rsidRPr="00D97B1C" w:rsidRDefault="000A32EA" w:rsidP="000A32EA">
            <w:r>
              <w:t>C75 Cavity fabrication traveler</w:t>
            </w:r>
          </w:p>
        </w:tc>
      </w:tr>
      <w:tr w:rsidR="000A32EA" w:rsidRPr="00D97B1C" w:rsidTr="00A841DF">
        <w:trPr>
          <w:trHeight w:val="288"/>
        </w:trPr>
        <w:tc>
          <w:tcPr>
            <w:tcW w:w="998" w:type="pct"/>
          </w:tcPr>
          <w:p w:rsidR="000A32EA" w:rsidRPr="00D97B1C" w:rsidRDefault="000A32EA" w:rsidP="000A32E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0A32EA" w:rsidRPr="00D97B1C" w:rsidRDefault="000A32EA" w:rsidP="000A32EA">
            <w:r>
              <w:t>This traveler records the steps to complete C75 cavity fabrication.</w:t>
            </w:r>
          </w:p>
        </w:tc>
      </w:tr>
      <w:tr w:rsidR="000A32EA" w:rsidRPr="00D97B1C" w:rsidTr="00A841DF">
        <w:trPr>
          <w:trHeight w:val="288"/>
        </w:trPr>
        <w:tc>
          <w:tcPr>
            <w:tcW w:w="998" w:type="pct"/>
          </w:tcPr>
          <w:p w:rsidR="000A32EA" w:rsidRPr="00D97B1C" w:rsidRDefault="000A32EA" w:rsidP="000A32E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0A32EA" w:rsidRPr="00D97B1C" w:rsidRDefault="000A32EA" w:rsidP="000A32EA">
            <w:r>
              <w:t>C75-CAV-FAB</w:t>
            </w:r>
          </w:p>
        </w:tc>
      </w:tr>
      <w:tr w:rsidR="000A32EA" w:rsidRPr="00D97B1C" w:rsidTr="00A841DF">
        <w:trPr>
          <w:trHeight w:val="288"/>
        </w:trPr>
        <w:tc>
          <w:tcPr>
            <w:tcW w:w="998" w:type="pct"/>
          </w:tcPr>
          <w:p w:rsidR="000A32EA" w:rsidRPr="00D97B1C" w:rsidRDefault="000A32EA" w:rsidP="000A32E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0A32EA" w:rsidRPr="00D97B1C" w:rsidRDefault="000A32EA" w:rsidP="000A32EA">
            <w:r w:rsidRPr="00D97B1C">
              <w:t>R1</w:t>
            </w:r>
          </w:p>
        </w:tc>
      </w:tr>
      <w:tr w:rsidR="000A32EA" w:rsidRPr="00D97B1C" w:rsidTr="00A841DF">
        <w:trPr>
          <w:trHeight w:val="288"/>
        </w:trPr>
        <w:tc>
          <w:tcPr>
            <w:tcW w:w="998" w:type="pct"/>
          </w:tcPr>
          <w:p w:rsidR="000A32EA" w:rsidRPr="00D97B1C" w:rsidRDefault="000A32EA" w:rsidP="000A32E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0A32EA" w:rsidRPr="00D97B1C" w:rsidRDefault="000A32EA" w:rsidP="000A32EA">
            <w:r>
              <w:t>Gigi Ciovati</w:t>
            </w:r>
          </w:p>
        </w:tc>
      </w:tr>
      <w:tr w:rsidR="000A32EA" w:rsidRPr="00D97B1C" w:rsidTr="00A841DF">
        <w:trPr>
          <w:trHeight w:val="288"/>
        </w:trPr>
        <w:tc>
          <w:tcPr>
            <w:tcW w:w="998" w:type="pct"/>
          </w:tcPr>
          <w:p w:rsidR="000A32EA" w:rsidRPr="00D97B1C" w:rsidRDefault="000A32EA" w:rsidP="000A32E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0A32EA" w:rsidRPr="00D97B1C" w:rsidRDefault="00557C4A" w:rsidP="000A32EA">
            <w:r>
              <w:t>17</w:t>
            </w:r>
            <w:r w:rsidR="00DB492A">
              <w:t>-</w:t>
            </w:r>
            <w:r>
              <w:t>JAN</w:t>
            </w:r>
            <w:r w:rsidR="00DB492A">
              <w:t>-</w:t>
            </w:r>
            <w:r>
              <w:t>2018</w:t>
            </w:r>
          </w:p>
        </w:tc>
      </w:tr>
      <w:tr w:rsidR="000A32EA" w:rsidRPr="00D97B1C" w:rsidTr="00A841DF">
        <w:trPr>
          <w:trHeight w:val="288"/>
        </w:trPr>
        <w:tc>
          <w:tcPr>
            <w:tcW w:w="998" w:type="pct"/>
          </w:tcPr>
          <w:p w:rsidR="000A32EA" w:rsidRPr="00D97B1C" w:rsidRDefault="000A32EA" w:rsidP="000A32EA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:rsidR="000A32EA" w:rsidRPr="00D97B1C" w:rsidRDefault="00DB492A" w:rsidP="000A32EA">
            <w:r>
              <w:t>gciovati,macha</w:t>
            </w:r>
          </w:p>
        </w:tc>
      </w:tr>
      <w:tr w:rsidR="000A32EA" w:rsidRPr="00D97B1C" w:rsidTr="00A841DF">
        <w:trPr>
          <w:trHeight w:val="288"/>
        </w:trPr>
        <w:tc>
          <w:tcPr>
            <w:tcW w:w="998" w:type="pct"/>
          </w:tcPr>
          <w:p w:rsidR="000A32EA" w:rsidRPr="00D97B1C" w:rsidRDefault="000A32EA" w:rsidP="000A32EA">
            <w:r w:rsidRPr="00D97B1C">
              <w:t>Approval Names</w:t>
            </w:r>
          </w:p>
        </w:tc>
        <w:tc>
          <w:tcPr>
            <w:tcW w:w="1001" w:type="pct"/>
          </w:tcPr>
          <w:p w:rsidR="000A32EA" w:rsidRPr="00D97B1C" w:rsidRDefault="000A32EA" w:rsidP="000A32EA">
            <w:r>
              <w:t>Gigi Ciovati</w:t>
            </w:r>
          </w:p>
        </w:tc>
        <w:tc>
          <w:tcPr>
            <w:tcW w:w="1000" w:type="pct"/>
          </w:tcPr>
          <w:p w:rsidR="000A32EA" w:rsidRPr="00D97B1C" w:rsidRDefault="00E2334A" w:rsidP="000A32EA">
            <w:r>
              <w:t>Ed Daly</w:t>
            </w:r>
          </w:p>
        </w:tc>
        <w:tc>
          <w:tcPr>
            <w:tcW w:w="1000" w:type="pct"/>
          </w:tcPr>
          <w:p w:rsidR="000A32EA" w:rsidRPr="00D97B1C" w:rsidRDefault="00E2334A" w:rsidP="000A32EA">
            <w:r>
              <w:t>K. Macha</w:t>
            </w:r>
          </w:p>
        </w:tc>
        <w:tc>
          <w:tcPr>
            <w:tcW w:w="1001" w:type="pct"/>
          </w:tcPr>
          <w:p w:rsidR="000A32EA" w:rsidRPr="00D97B1C" w:rsidRDefault="000A32EA" w:rsidP="000A32EA"/>
        </w:tc>
      </w:tr>
      <w:tr w:rsidR="00CB55B7" w:rsidRPr="00D97B1C" w:rsidTr="00A841DF">
        <w:trPr>
          <w:trHeight w:val="288"/>
        </w:trPr>
        <w:tc>
          <w:tcPr>
            <w:tcW w:w="998" w:type="pct"/>
          </w:tcPr>
          <w:p w:rsidR="00CB55B7" w:rsidRPr="00D97B1C" w:rsidRDefault="00CB55B7" w:rsidP="00D97B1C">
            <w:r>
              <w:t>Approval Signatures</w:t>
            </w:r>
          </w:p>
        </w:tc>
        <w:tc>
          <w:tcPr>
            <w:tcW w:w="1001" w:type="pct"/>
          </w:tcPr>
          <w:p w:rsidR="00CB55B7" w:rsidRPr="00D97B1C" w:rsidRDefault="00CB55B7" w:rsidP="00D97B1C"/>
        </w:tc>
        <w:tc>
          <w:tcPr>
            <w:tcW w:w="1000" w:type="pct"/>
          </w:tcPr>
          <w:p w:rsidR="00CB55B7" w:rsidRPr="00D97B1C" w:rsidRDefault="00CB55B7" w:rsidP="00D97B1C"/>
        </w:tc>
        <w:tc>
          <w:tcPr>
            <w:tcW w:w="1000" w:type="pct"/>
          </w:tcPr>
          <w:p w:rsidR="00CB55B7" w:rsidRPr="00D97B1C" w:rsidRDefault="00CB55B7" w:rsidP="00D97B1C"/>
        </w:tc>
        <w:tc>
          <w:tcPr>
            <w:tcW w:w="1001" w:type="pct"/>
          </w:tcPr>
          <w:p w:rsidR="00CB55B7" w:rsidRPr="00D97B1C" w:rsidRDefault="00CB55B7" w:rsidP="00D97B1C"/>
        </w:tc>
      </w:tr>
      <w:tr w:rsidR="00CB55B7" w:rsidRPr="00D97B1C" w:rsidTr="00A841DF">
        <w:trPr>
          <w:trHeight w:val="288"/>
        </w:trPr>
        <w:tc>
          <w:tcPr>
            <w:tcW w:w="998" w:type="pct"/>
          </w:tcPr>
          <w:p w:rsidR="00CB55B7" w:rsidRPr="00D97B1C" w:rsidRDefault="00CB55B7" w:rsidP="00D97B1C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CB55B7" w:rsidRPr="00D97B1C" w:rsidRDefault="00CB55B7" w:rsidP="00D97B1C"/>
        </w:tc>
        <w:tc>
          <w:tcPr>
            <w:tcW w:w="1000" w:type="pct"/>
          </w:tcPr>
          <w:p w:rsidR="00CB55B7" w:rsidRPr="00D97B1C" w:rsidRDefault="00CB55B7" w:rsidP="00D97B1C"/>
        </w:tc>
        <w:tc>
          <w:tcPr>
            <w:tcW w:w="1000" w:type="pct"/>
          </w:tcPr>
          <w:p w:rsidR="00CB55B7" w:rsidRPr="00D97B1C" w:rsidRDefault="00CB55B7" w:rsidP="00D97B1C"/>
        </w:tc>
        <w:tc>
          <w:tcPr>
            <w:tcW w:w="1001" w:type="pct"/>
          </w:tcPr>
          <w:p w:rsidR="00CB55B7" w:rsidRPr="00D97B1C" w:rsidRDefault="00CB55B7" w:rsidP="00D97B1C"/>
        </w:tc>
      </w:tr>
      <w:tr w:rsidR="00CB55B7" w:rsidRPr="00D97B1C" w:rsidTr="00A841DF">
        <w:trPr>
          <w:trHeight w:val="288"/>
        </w:trPr>
        <w:tc>
          <w:tcPr>
            <w:tcW w:w="998" w:type="pct"/>
          </w:tcPr>
          <w:p w:rsidR="00CB55B7" w:rsidRPr="00D97B1C" w:rsidRDefault="00CB55B7" w:rsidP="00D97B1C">
            <w:r w:rsidRPr="00D97B1C">
              <w:t>Approval Title</w:t>
            </w:r>
          </w:p>
        </w:tc>
        <w:tc>
          <w:tcPr>
            <w:tcW w:w="1001" w:type="pct"/>
          </w:tcPr>
          <w:p w:rsidR="00CB55B7" w:rsidRPr="00D97B1C" w:rsidRDefault="00CB55B7" w:rsidP="00D97B1C">
            <w:r w:rsidRPr="00D97B1C">
              <w:t>Author</w:t>
            </w:r>
          </w:p>
        </w:tc>
        <w:tc>
          <w:tcPr>
            <w:tcW w:w="1000" w:type="pct"/>
          </w:tcPr>
          <w:p w:rsidR="00CB55B7" w:rsidRPr="00D97B1C" w:rsidRDefault="00CB55B7" w:rsidP="00D97B1C">
            <w:r w:rsidRPr="00D97B1C">
              <w:t>Reviewer</w:t>
            </w:r>
          </w:p>
        </w:tc>
        <w:tc>
          <w:tcPr>
            <w:tcW w:w="1000" w:type="pct"/>
          </w:tcPr>
          <w:p w:rsidR="00CB55B7" w:rsidRPr="00D97B1C" w:rsidRDefault="00CB55B7" w:rsidP="00D97B1C">
            <w:r w:rsidRPr="00D97B1C">
              <w:t>Project Manager</w:t>
            </w:r>
          </w:p>
        </w:tc>
        <w:tc>
          <w:tcPr>
            <w:tcW w:w="1001" w:type="pct"/>
          </w:tcPr>
          <w:p w:rsidR="00CB55B7" w:rsidRPr="00D97B1C" w:rsidRDefault="00CB55B7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0A32EA" w:rsidRPr="00D97B1C" w:rsidTr="00A841DF">
        <w:trPr>
          <w:cantSplit/>
          <w:trHeight w:val="288"/>
        </w:trPr>
        <w:tc>
          <w:tcPr>
            <w:tcW w:w="999" w:type="pct"/>
          </w:tcPr>
          <w:p w:rsidR="000A32EA" w:rsidRPr="00D97B1C" w:rsidRDefault="000A32EA" w:rsidP="000A32EA">
            <w:r>
              <w:t>JL0031312_C</w:t>
            </w:r>
          </w:p>
        </w:tc>
        <w:tc>
          <w:tcPr>
            <w:tcW w:w="999" w:type="pct"/>
          </w:tcPr>
          <w:p w:rsidR="000A32EA" w:rsidRPr="00D97B1C" w:rsidRDefault="000A32EA" w:rsidP="000A32EA">
            <w:r>
              <w:t>5-cell EBW Procedure</w:t>
            </w:r>
          </w:p>
        </w:tc>
        <w:tc>
          <w:tcPr>
            <w:tcW w:w="1001" w:type="pct"/>
          </w:tcPr>
          <w:p w:rsidR="000A32EA" w:rsidRPr="00D97B1C" w:rsidRDefault="000A32EA" w:rsidP="000A32EA"/>
        </w:tc>
        <w:tc>
          <w:tcPr>
            <w:tcW w:w="1001" w:type="pct"/>
          </w:tcPr>
          <w:p w:rsidR="000A32EA" w:rsidRPr="00D97B1C" w:rsidRDefault="000A32EA" w:rsidP="000A32EA"/>
        </w:tc>
        <w:tc>
          <w:tcPr>
            <w:tcW w:w="1000" w:type="pct"/>
          </w:tcPr>
          <w:p w:rsidR="000A32EA" w:rsidRPr="00D97B1C" w:rsidRDefault="000A32EA" w:rsidP="000A32EA"/>
        </w:tc>
      </w:tr>
      <w:tr w:rsidR="000A32EA" w:rsidRPr="00D97B1C" w:rsidTr="00A841DF">
        <w:trPr>
          <w:cantSplit/>
          <w:trHeight w:val="288"/>
        </w:trPr>
        <w:tc>
          <w:tcPr>
            <w:tcW w:w="999" w:type="pct"/>
          </w:tcPr>
          <w:p w:rsidR="000A32EA" w:rsidRPr="00D97B1C" w:rsidRDefault="000A32EA" w:rsidP="000A32EA"/>
        </w:tc>
        <w:tc>
          <w:tcPr>
            <w:tcW w:w="999" w:type="pct"/>
          </w:tcPr>
          <w:p w:rsidR="000A32EA" w:rsidRPr="00D97B1C" w:rsidRDefault="000A32EA" w:rsidP="000A32EA"/>
        </w:tc>
        <w:tc>
          <w:tcPr>
            <w:tcW w:w="1001" w:type="pct"/>
          </w:tcPr>
          <w:p w:rsidR="000A32EA" w:rsidRPr="00D97B1C" w:rsidRDefault="000A32EA" w:rsidP="000A32EA"/>
        </w:tc>
        <w:tc>
          <w:tcPr>
            <w:tcW w:w="1001" w:type="pct"/>
          </w:tcPr>
          <w:p w:rsidR="000A32EA" w:rsidRPr="00D97B1C" w:rsidRDefault="000A32EA" w:rsidP="000A32EA"/>
        </w:tc>
        <w:tc>
          <w:tcPr>
            <w:tcW w:w="1000" w:type="pct"/>
          </w:tcPr>
          <w:p w:rsidR="000A32EA" w:rsidRPr="00D97B1C" w:rsidRDefault="000A32EA" w:rsidP="000A32EA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7D458D" w:rsidRPr="00D97B1C" w:rsidTr="00CB55B7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t>Step No.</w:t>
            </w:r>
          </w:p>
        </w:tc>
        <w:tc>
          <w:tcPr>
            <w:tcW w:w="758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CB55B7" w:rsidRPr="00D97B1C" w:rsidTr="00CB55B7">
        <w:trPr>
          <w:trHeight w:val="288"/>
        </w:trPr>
        <w:tc>
          <w:tcPr>
            <w:tcW w:w="1220" w:type="dxa"/>
          </w:tcPr>
          <w:p w:rsidR="00CB55B7" w:rsidRPr="00D97B1C" w:rsidRDefault="004E6290" w:rsidP="000A32EA">
            <w:r>
              <w:t>Identify</w:t>
            </w:r>
          </w:p>
        </w:tc>
        <w:tc>
          <w:tcPr>
            <w:tcW w:w="7586" w:type="dxa"/>
          </w:tcPr>
          <w:p w:rsidR="00CB55B7" w:rsidRDefault="00CB55B7" w:rsidP="000A32EA">
            <w:r w:rsidRPr="00CB55B7">
              <w:rPr>
                <w:b/>
                <w:sz w:val="28"/>
              </w:rPr>
              <w:t>Identify key information for this fabrication work</w:t>
            </w:r>
            <w:r>
              <w:t xml:space="preserve">: </w:t>
            </w:r>
          </w:p>
          <w:p w:rsidR="00CB55B7" w:rsidRPr="00AB6794" w:rsidRDefault="00CB55B7" w:rsidP="00AB6794">
            <w:r w:rsidRPr="00AB6794">
              <w:t>Requesting staff username: [[FabTaskRequ]] &lt;&lt;</w:t>
            </w:r>
            <w:r w:rsidR="00F80CA4">
              <w:t>SRF</w:t>
            </w:r>
            <w:r w:rsidRPr="00AB6794">
              <w:t>&gt;&gt;</w:t>
            </w:r>
          </w:p>
          <w:p w:rsidR="00CB55B7" w:rsidRDefault="00F80CA4" w:rsidP="00AB6794">
            <w:r>
              <w:t>Project charge code: [[</w:t>
            </w:r>
            <w:r w:rsidR="00CB55B7" w:rsidRPr="00AB6794">
              <w:t>Proj</w:t>
            </w:r>
            <w:r>
              <w:t>SN</w:t>
            </w:r>
            <w:r w:rsidR="00CB55B7" w:rsidRPr="00AB6794">
              <w:t>]] &lt;&lt;</w:t>
            </w:r>
            <w:r>
              <w:t>PROJSN</w:t>
            </w:r>
            <w:r w:rsidR="00CB55B7" w:rsidRPr="00AB6794">
              <w:t>&gt;&gt;</w:t>
            </w:r>
          </w:p>
          <w:p w:rsidR="00F80CA4" w:rsidRPr="00AB6794" w:rsidRDefault="00F80CA4" w:rsidP="00AB6794">
            <w:r>
              <w:t>[[</w:t>
            </w:r>
            <w:r w:rsidRPr="00AB6794">
              <w:t>Proj</w:t>
            </w:r>
            <w:r>
              <w:t>Name</w:t>
            </w:r>
            <w:r w:rsidRPr="00AB6794">
              <w:t>]] &lt;&lt;TEXT&gt;&gt;</w:t>
            </w:r>
          </w:p>
          <w:p w:rsidR="00CB55B7" w:rsidRPr="00D97B1C" w:rsidRDefault="00CB55B7" w:rsidP="000A32EA">
            <w:r w:rsidRPr="00AB6794">
              <w:t>Work request submission date: [[FabTaskSubDate]] &lt;&lt;TIMESTAMP&gt;&gt;</w:t>
            </w:r>
          </w:p>
        </w:tc>
        <w:tc>
          <w:tcPr>
            <w:tcW w:w="4384" w:type="dxa"/>
            <w:noWrap/>
          </w:tcPr>
          <w:p w:rsidR="00BB0391" w:rsidRDefault="00BB0391" w:rsidP="00BB0391">
            <w:r>
              <w:t>Select the cavity SN/cavity name from list</w:t>
            </w:r>
          </w:p>
          <w:p w:rsidR="00BB0391" w:rsidRDefault="00CB55B7" w:rsidP="00BB0391">
            <w:r w:rsidRPr="00AB6794">
              <w:t>[[</w:t>
            </w:r>
            <w:r w:rsidR="00BB0391">
              <w:t>Cav</w:t>
            </w:r>
            <w:r w:rsidRPr="00AB6794">
              <w:t>SN]] &lt;&lt;</w:t>
            </w:r>
            <w:r w:rsidR="004B34D0">
              <w:t>CAV</w:t>
            </w:r>
            <w:r w:rsidRPr="00AB6794">
              <w:t>SN&gt;&gt;</w:t>
            </w:r>
          </w:p>
          <w:p w:rsidR="00BB0391" w:rsidRPr="00D97B1C" w:rsidRDefault="00F80CA4" w:rsidP="00F80CA4">
            <w:r>
              <w:t>[[Cav</w:t>
            </w:r>
            <w:r w:rsidR="00BB0391">
              <w:t>Name]]&lt;&lt;TEXT&gt;&gt;</w:t>
            </w:r>
            <w:r w:rsidR="00BB0391">
              <w:br/>
            </w:r>
          </w:p>
        </w:tc>
      </w:tr>
    </w:tbl>
    <w:p w:rsidR="00654069" w:rsidRDefault="00654069"/>
    <w:p w:rsidR="00654069" w:rsidRDefault="00654069" w:rsidP="005879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654069" w:rsidRPr="00D97B1C" w:rsidTr="00CB55B7">
        <w:trPr>
          <w:trHeight w:val="288"/>
        </w:trPr>
        <w:tc>
          <w:tcPr>
            <w:tcW w:w="1220" w:type="dxa"/>
          </w:tcPr>
          <w:p w:rsidR="00654069" w:rsidRPr="00D97B1C" w:rsidRDefault="00654069" w:rsidP="000A32EA">
            <w:r w:rsidRPr="00D97B1C">
              <w:t>Step No.</w:t>
            </w:r>
          </w:p>
        </w:tc>
        <w:tc>
          <w:tcPr>
            <w:tcW w:w="7586" w:type="dxa"/>
          </w:tcPr>
          <w:p w:rsidR="00654069" w:rsidRPr="00D97B1C" w:rsidRDefault="00654069" w:rsidP="000A32EA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654069" w:rsidRPr="00D97B1C" w:rsidRDefault="00654069" w:rsidP="000A32EA">
            <w:r w:rsidRPr="00D97B1C">
              <w:t>Data Input</w:t>
            </w:r>
          </w:p>
        </w:tc>
      </w:tr>
      <w:tr w:rsidR="00654069" w:rsidRPr="00D97B1C" w:rsidTr="00012780">
        <w:trPr>
          <w:trHeight w:val="288"/>
        </w:trPr>
        <w:tc>
          <w:tcPr>
            <w:tcW w:w="1220" w:type="dxa"/>
          </w:tcPr>
          <w:p w:rsidR="00654069" w:rsidRPr="00D97B1C" w:rsidRDefault="00654069" w:rsidP="000A32EA">
            <w:r>
              <w:t>Task 1</w:t>
            </w:r>
          </w:p>
        </w:tc>
        <w:tc>
          <w:tcPr>
            <w:tcW w:w="7586" w:type="dxa"/>
          </w:tcPr>
          <w:p w:rsidR="00654069" w:rsidRPr="00D83808" w:rsidRDefault="00654069" w:rsidP="00D83808">
            <w:r w:rsidRPr="00D83808">
              <w:t>Select the workcenter for Task 1 and input specific instructions here.</w:t>
            </w:r>
          </w:p>
          <w:p w:rsidR="00654069" w:rsidRPr="00D83808" w:rsidRDefault="00654069" w:rsidP="00D83808">
            <w:r w:rsidRPr="00D83808">
              <w:t>[[FabTask1center]] {{Machining</w:t>
            </w:r>
            <w:r w:rsidR="0058799C">
              <w:t>,</w:t>
            </w:r>
            <w:r w:rsidR="00657B85">
              <w:t>Annealing,</w:t>
            </w:r>
            <w:r w:rsidR="0058799C">
              <w:t>EBW,Chemistry,Forming,</w:t>
            </w:r>
            <w:r w:rsidR="000A32EA">
              <w:t xml:space="preserve">Grinding </w:t>
            </w:r>
            <w:r w:rsidR="0058799C">
              <w:t>,Lapping,</w:t>
            </w:r>
            <w:r w:rsidR="00657B85">
              <w:t>Inspection,</w:t>
            </w:r>
            <w:r w:rsidRPr="00D83808">
              <w:t>Other}} &lt;&lt;SELECT&gt;&gt;</w:t>
            </w:r>
          </w:p>
          <w:p w:rsidR="00654069" w:rsidRDefault="00654069" w:rsidP="00D83808">
            <w:r w:rsidRPr="00D83808">
              <w:t>If “Other”</w:t>
            </w:r>
            <w:r w:rsidR="00557C4A">
              <w:t xml:space="preserve"> selected, identify workcenter, otherwise add description to selected work center, if needed: </w:t>
            </w:r>
            <w:r w:rsidRPr="00D83808">
              <w:t>[[FabTask1Other]] &lt;&lt;TEXT&gt;&gt;</w:t>
            </w:r>
          </w:p>
          <w:p w:rsidR="004B34D0" w:rsidRDefault="004B34D0" w:rsidP="00D83808"/>
          <w:p w:rsidR="00654069" w:rsidRPr="00D83808" w:rsidRDefault="00654069" w:rsidP="00D83808">
            <w:r w:rsidRPr="00D83808">
              <w:t>[[FabTask1Instructions]] &lt;&lt;COMMENT&gt;&gt;</w:t>
            </w:r>
          </w:p>
          <w:p w:rsidR="00654069" w:rsidRPr="00D83808" w:rsidRDefault="00654069" w:rsidP="00D83808">
            <w:r w:rsidRPr="00D83808">
              <w:t>Upload any detailed instruction files particular to this Task.</w:t>
            </w:r>
          </w:p>
          <w:p w:rsidR="00654069" w:rsidRDefault="00654069" w:rsidP="000A32EA">
            <w:r w:rsidRPr="00D83808">
              <w:t>[[FabTask1InstructionUpload]] &lt;&lt;FILEUPLOAD&gt;&gt;</w:t>
            </w:r>
          </w:p>
          <w:p w:rsidR="00E2334A" w:rsidRDefault="00E2334A" w:rsidP="000A32EA"/>
          <w:p w:rsidR="00E2334A" w:rsidRDefault="00E2334A" w:rsidP="000A32EA">
            <w:r>
              <w:t>Please record any deviation from the standard procedure for this task (i.e. different EBW parameters for EBW task) in the comment box</w:t>
            </w:r>
            <w:r w:rsidR="00557C4A">
              <w:t>.</w:t>
            </w:r>
          </w:p>
          <w:p w:rsidR="00557C4A" w:rsidRDefault="00557C4A" w:rsidP="000A32EA"/>
          <w:p w:rsidR="00557C4A" w:rsidRPr="00D97B1C" w:rsidRDefault="00557C4A" w:rsidP="000A32EA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654069" w:rsidRDefault="00654069" w:rsidP="000A32EA">
            <w:r>
              <w:t>Person performing this task:</w:t>
            </w:r>
          </w:p>
          <w:p w:rsidR="00654069" w:rsidRDefault="00654069" w:rsidP="000A32EA">
            <w:r>
              <w:t>[[FabTask1name]] &lt;&lt;</w:t>
            </w:r>
            <w:r w:rsidR="00F80CA4">
              <w:t>SRF</w:t>
            </w:r>
            <w:r>
              <w:t>&gt;&gt;</w:t>
            </w:r>
          </w:p>
          <w:p w:rsidR="00654069" w:rsidRDefault="00654069" w:rsidP="000A32EA">
            <w:r>
              <w:t>[[FabTask1time]] &lt;&lt;TIMESTAMP&gt;&gt;</w:t>
            </w:r>
          </w:p>
          <w:p w:rsidR="00E2334A" w:rsidRDefault="00E2334A" w:rsidP="000A32EA"/>
          <w:p w:rsidR="00654069" w:rsidRDefault="00654069" w:rsidP="000A32EA">
            <w:r>
              <w:t>Describe work accomplished, noteable events, and upload all associated files.</w:t>
            </w:r>
          </w:p>
          <w:p w:rsidR="00654069" w:rsidRDefault="00654069" w:rsidP="000A32EA">
            <w:r>
              <w:t>[[FabTask1comment]] &lt;&lt;COMMENT&gt;&gt;</w:t>
            </w:r>
          </w:p>
          <w:p w:rsidR="00654069" w:rsidRDefault="00654069" w:rsidP="000A32EA">
            <w:r>
              <w:t>[[FabTask1upload]] &lt;&lt;FILEUPLOAD&gt;&gt;</w:t>
            </w:r>
          </w:p>
          <w:p w:rsidR="00E2334A" w:rsidRDefault="00E2334A" w:rsidP="000A32EA"/>
          <w:p w:rsidR="00E2334A" w:rsidRDefault="00E2334A" w:rsidP="00E2334A">
            <w:r>
              <w:t>[[Deviations1]] &lt;&lt;YESNO&gt;&gt;</w:t>
            </w:r>
          </w:p>
          <w:p w:rsidR="00E2334A" w:rsidRDefault="00E2334A" w:rsidP="00E2334A"/>
          <w:p w:rsidR="00E2334A" w:rsidRDefault="00E2334A" w:rsidP="00E2334A">
            <w:r>
              <w:t>Traveler associated with this step:</w:t>
            </w:r>
          </w:p>
          <w:p w:rsidR="00E2334A" w:rsidRDefault="00557C4A" w:rsidP="00E2334A">
            <w:r>
              <w:t>[[TravelerId1</w:t>
            </w:r>
            <w:r w:rsidR="00E2334A">
              <w:t xml:space="preserve">]] </w:t>
            </w:r>
            <w:r w:rsidR="00522C41">
              <w:t>&lt;&lt;TEXT&gt;&gt;</w:t>
            </w:r>
          </w:p>
          <w:p w:rsidR="00E2334A" w:rsidRDefault="00E2334A" w:rsidP="00E2334A">
            <w:r>
              <w:t>[[TravelerSeqNum</w:t>
            </w:r>
            <w:r w:rsidR="00557C4A">
              <w:t>1</w:t>
            </w:r>
            <w:r>
              <w:t>]] &lt;&lt;INTEGER&gt;&gt;</w:t>
            </w:r>
          </w:p>
          <w:p w:rsidR="00E2334A" w:rsidRPr="00D97B1C" w:rsidRDefault="00E2334A" w:rsidP="000A32EA">
            <w:r>
              <w:t>[[Put link to traveler]] &lt;&lt;NOTE&gt;&gt;</w:t>
            </w:r>
          </w:p>
        </w:tc>
      </w:tr>
    </w:tbl>
    <w:p w:rsidR="00CB55B7" w:rsidRDefault="00CB55B7"/>
    <w:p w:rsidR="00554703" w:rsidRDefault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554703" w:rsidRPr="00D97B1C" w:rsidTr="005323DD">
        <w:trPr>
          <w:trHeight w:val="288"/>
        </w:trPr>
        <w:tc>
          <w:tcPr>
            <w:tcW w:w="1220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7586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1220" w:type="dxa"/>
          </w:tcPr>
          <w:p w:rsidR="00554703" w:rsidRPr="00D97B1C" w:rsidRDefault="00554703" w:rsidP="00554703">
            <w:r>
              <w:t>Task 2</w:t>
            </w:r>
          </w:p>
        </w:tc>
        <w:tc>
          <w:tcPr>
            <w:tcW w:w="7586" w:type="dxa"/>
          </w:tcPr>
          <w:p w:rsidR="00554703" w:rsidRPr="00D83808" w:rsidRDefault="00554703" w:rsidP="005323DD">
            <w:r w:rsidRPr="00D83808">
              <w:t xml:space="preserve">Select the workcenter for Task </w:t>
            </w:r>
            <w:r>
              <w:t>2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Task2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Task2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Task2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[[FabTask2name]] &lt;&lt;SRF&gt;&gt;</w:t>
            </w:r>
          </w:p>
          <w:p w:rsidR="00554703" w:rsidRDefault="00554703" w:rsidP="005323DD">
            <w:r>
              <w:t>[[FabTask2time]]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[[FabTask2comment]] &lt;&lt;COMMENT&gt;&gt;</w:t>
            </w:r>
          </w:p>
          <w:p w:rsidR="00554703" w:rsidRDefault="00554703" w:rsidP="005323DD">
            <w:r>
              <w:t>[[FabTask2upload]]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[[Deviations2]]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[[TravelerId2]]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[[TravelerSeqNum2]]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8799C">
      <w:pPr>
        <w:spacing w:after="200" w:line="276" w:lineRule="auto"/>
      </w:pPr>
    </w:p>
    <w:p w:rsidR="00554703" w:rsidRDefault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54703">
            <w:r>
              <w:t>Task 3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Task </w:t>
            </w:r>
            <w:r>
              <w:t>3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Task3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Task3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Task3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Task3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[[FabTask3name]] &lt;&lt;SRF&gt;&gt;</w:t>
            </w:r>
          </w:p>
          <w:p w:rsidR="00554703" w:rsidRDefault="00554703" w:rsidP="005323DD">
            <w:r>
              <w:t>[[FabTask3time]]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[[FabTask3comment]] &lt;&lt;COMMENT&gt;&gt;</w:t>
            </w:r>
          </w:p>
          <w:p w:rsidR="00554703" w:rsidRDefault="00554703" w:rsidP="005323DD">
            <w:r>
              <w:t>[[FabTask3upload]]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[[Deviations3]]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[[TravelerId3]]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[[TravelerSeqNum3]]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54703">
            <w:r>
              <w:t>Task 4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Task </w:t>
            </w:r>
            <w:r>
              <w:t>4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Task4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Task4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Task4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Task4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[[FabTask4name]] &lt;&lt;SRF&gt;&gt;</w:t>
            </w:r>
          </w:p>
          <w:p w:rsidR="00554703" w:rsidRDefault="00554703" w:rsidP="005323DD">
            <w:r>
              <w:t>[[FabTask4time]]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[[FabTask4comment]] &lt;&lt;COMMENT&gt;&gt;</w:t>
            </w:r>
          </w:p>
          <w:p w:rsidR="00554703" w:rsidRDefault="00554703" w:rsidP="005323DD">
            <w:r>
              <w:t>[[FabTask4upload]]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[[Deviations4]]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[[TravelerId4]]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[[TravelerSeqNum4]]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54703">
            <w:r>
              <w:t>Task 5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Task </w:t>
            </w:r>
            <w:r>
              <w:t>5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Task5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Task5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Task5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Task5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[[FabTask5name]] &lt;&lt;SRF&gt;&gt;</w:t>
            </w:r>
          </w:p>
          <w:p w:rsidR="00554703" w:rsidRDefault="00554703" w:rsidP="005323DD">
            <w:r>
              <w:t>[[FabTask5time]]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[[FabTask5comment]] &lt;&lt;COMMENT&gt;&gt;</w:t>
            </w:r>
          </w:p>
          <w:p w:rsidR="00554703" w:rsidRDefault="00554703" w:rsidP="005323DD">
            <w:r>
              <w:t>[[FabTask5upload]]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[[Deviations5]]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[[TravelerId5]]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[[TravelerSeqNum5]]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54703">
            <w:r>
              <w:t>Task 6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Task </w:t>
            </w:r>
            <w:r>
              <w:t>6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Task6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Task6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Task6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Task6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[[FabTask6name]] &lt;&lt;SRF&gt;&gt;</w:t>
            </w:r>
          </w:p>
          <w:p w:rsidR="00554703" w:rsidRDefault="00554703" w:rsidP="005323DD">
            <w:r>
              <w:t>[[FabTask6time]]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[[FabTask6comment]] &lt;&lt;COMMENT&gt;&gt;</w:t>
            </w:r>
          </w:p>
          <w:p w:rsidR="00554703" w:rsidRDefault="00554703" w:rsidP="005323DD">
            <w:r>
              <w:t>[[FabTask6upload]]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[[Deviations6]]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[[TravelerId6]]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[[TravelerSeqNum6]]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54703">
            <w:r>
              <w:t>Task 7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Task </w:t>
            </w:r>
            <w:r>
              <w:t>7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Task7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Task7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Task7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Task7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[[FabTask7name]] &lt;&lt;SRF&gt;&gt;</w:t>
            </w:r>
          </w:p>
          <w:p w:rsidR="00554703" w:rsidRDefault="00554703" w:rsidP="005323DD">
            <w:r>
              <w:t>[[FabTask7time]]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[[FabTask7comment]] &lt;&lt;COMMENT&gt;&gt;</w:t>
            </w:r>
          </w:p>
          <w:p w:rsidR="00554703" w:rsidRDefault="00554703" w:rsidP="005323DD">
            <w:r>
              <w:t>[[FabTask7upload]]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[[Deviations7]]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[[TravelerId7]]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[[TravelerSeqNum7]]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54703">
            <w:r>
              <w:t>Task 8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Task </w:t>
            </w:r>
            <w:r>
              <w:t>8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Task8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Task8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Task8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Task8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[[FabTask8name]] &lt;&lt;SRF&gt;&gt;</w:t>
            </w:r>
          </w:p>
          <w:p w:rsidR="00554703" w:rsidRDefault="00554703" w:rsidP="005323DD">
            <w:r>
              <w:t>[[FabTask8time]]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[[FabTask8comment]] &lt;&lt;COMMENT&gt;&gt;</w:t>
            </w:r>
          </w:p>
          <w:p w:rsidR="00554703" w:rsidRDefault="00554703" w:rsidP="005323DD">
            <w:r>
              <w:t>[[FabTask8upload]]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[[Deviations8]]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[[TravelerId8]]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[[TravelerSeqNum8]]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54703">
            <w:r>
              <w:t>Task 9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Task </w:t>
            </w:r>
            <w:r>
              <w:t>9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Task9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Task9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Task9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Task9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[[FabTask9name]] &lt;&lt;SRF&gt;&gt;</w:t>
            </w:r>
          </w:p>
          <w:p w:rsidR="00554703" w:rsidRDefault="00554703" w:rsidP="005323DD">
            <w:r>
              <w:t>[[FabTask9time]]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[[FabTask9comment]] &lt;&lt;COMMENT&gt;&gt;</w:t>
            </w:r>
          </w:p>
          <w:p w:rsidR="00554703" w:rsidRDefault="00554703" w:rsidP="005323DD">
            <w:r>
              <w:t>[[FabTask9upload]]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[[Deviations9]]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[[TravelerId9]]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[[TravelerSeqNum9]]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54703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>
              <w:t>Task 10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>Select the workcenter for Task 1</w:t>
            </w:r>
            <w:r>
              <w:t>0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>
              <w:t>Task10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Task10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Task10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>Upload any detailed instruction files particular to this Task.</w:t>
            </w:r>
          </w:p>
          <w:p w:rsidR="00554703" w:rsidRDefault="00554703" w:rsidP="005323DD">
            <w:r w:rsidRPr="00D83808">
              <w:t>[[Fab</w:t>
            </w:r>
            <w:r>
              <w:t>Task10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 (i.e. different EBW parameters for EBW task)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>If the task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task:</w:t>
            </w:r>
          </w:p>
          <w:p w:rsidR="00554703" w:rsidRDefault="00554703" w:rsidP="005323DD">
            <w:r>
              <w:t>[[FabTask10name]] &lt;&lt;SRF&gt;&gt;</w:t>
            </w:r>
          </w:p>
          <w:p w:rsidR="00554703" w:rsidRDefault="00554703" w:rsidP="005323DD">
            <w:r>
              <w:t>[[FabTask10time]]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[[FabTask10comment]] &lt;&lt;COMMENT&gt;&gt;</w:t>
            </w:r>
          </w:p>
          <w:p w:rsidR="00554703" w:rsidRDefault="00554703" w:rsidP="005323DD">
            <w:r>
              <w:t>[[FabTask10upload]]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[[Deviations10]]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 xml:space="preserve">[[TravelerId10]]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[[TravelerSeqNum10]]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/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554703" w:rsidRPr="00D97B1C" w:rsidTr="005323DD">
        <w:trPr>
          <w:trHeight w:val="288"/>
        </w:trPr>
        <w:tc>
          <w:tcPr>
            <w:tcW w:w="1220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7586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1220" w:type="dxa"/>
          </w:tcPr>
          <w:p w:rsidR="00554703" w:rsidRPr="00D97B1C" w:rsidRDefault="007E34D9" w:rsidP="005323DD">
            <w:r>
              <w:t>Task 1</w:t>
            </w:r>
            <w:r w:rsidR="00554703">
              <w:t>1</w:t>
            </w:r>
          </w:p>
        </w:tc>
        <w:tc>
          <w:tcPr>
            <w:tcW w:w="7586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 w:rsidRPr="00D83808">
              <w:t>1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 w:rsidRPr="00D83808">
              <w:t>1center]]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 w:rsidRPr="00D83808">
              <w:t>1Other]]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 w:rsidRPr="00D83808">
              <w:t>1Instructions]]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Task11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 w:rsidRPr="00D83808">
              <w:t>1InstructionUpload]]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</w:t>
            </w:r>
            <w:r>
              <w:t xml:space="preserve"> </w:t>
            </w:r>
            <w:r w:rsidR="005323DD">
              <w:t>1</w:t>
            </w:r>
            <w:r>
              <w:t xml:space="preserve">(i.e. different EBW parameters for EBW </w:t>
            </w:r>
            <w:r w:rsidR="005323DD">
              <w:t>Task11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Task11</w:t>
            </w:r>
            <w:r>
              <w:t xml:space="preserve">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Task11</w:t>
            </w:r>
            <w:r>
              <w:t>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1name]]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1time]]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1comment]]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1upload]]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1]]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1]]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1]]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/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554703" w:rsidRPr="00D97B1C" w:rsidTr="005323DD">
        <w:trPr>
          <w:trHeight w:val="288"/>
        </w:trPr>
        <w:tc>
          <w:tcPr>
            <w:tcW w:w="1220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7586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1220" w:type="dxa"/>
          </w:tcPr>
          <w:p w:rsidR="00554703" w:rsidRPr="00D97B1C" w:rsidRDefault="007E34D9" w:rsidP="005323DD">
            <w:r>
              <w:t>Task 1</w:t>
            </w:r>
            <w:r w:rsidR="00554703">
              <w:t>2</w:t>
            </w:r>
          </w:p>
        </w:tc>
        <w:tc>
          <w:tcPr>
            <w:tcW w:w="7586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>
              <w:t>2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2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2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2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</w:t>
            </w:r>
            <w:r>
              <w:t>2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>
              <w:t>2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</w:t>
            </w:r>
            <w:r>
              <w:t xml:space="preserve">2 (i.e. different EBW parameters for EBW </w:t>
            </w:r>
            <w:r w:rsidR="005323DD">
              <w:t>Task12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Task12</w:t>
            </w:r>
            <w:r>
              <w:t xml:space="preserve">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</w:t>
            </w:r>
            <w:r>
              <w:t>2: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2name]]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2time]]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2comment]]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2upload]]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2]]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2]]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2]]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7E34D9" w:rsidP="00554703">
            <w:r>
              <w:t>Task 1</w:t>
            </w:r>
            <w:r w:rsidR="00554703">
              <w:t>3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>
              <w:t>3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3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3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3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Task13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>
              <w:t>3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Task13</w:t>
            </w:r>
            <w:r>
              <w:t xml:space="preserve"> (i.e. different EBW parameters for EBW </w:t>
            </w:r>
            <w:r w:rsidR="005323DD">
              <w:t>Task13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Task13</w:t>
            </w:r>
            <w:r>
              <w:t xml:space="preserve">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Task13</w:t>
            </w:r>
            <w:r>
              <w:t>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3name]]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3time]]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3comment]]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3upload]]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3]]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3]]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3]]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7E34D9" w:rsidP="005323DD">
            <w:r>
              <w:t>Task 1</w:t>
            </w:r>
            <w:r w:rsidR="00554703">
              <w:t>4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>
              <w:t>4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4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4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4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Task14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>
              <w:t>4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Task14</w:t>
            </w:r>
            <w:r>
              <w:t xml:space="preserve"> (i.e. different EBW parameters for EBW </w:t>
            </w:r>
            <w:r w:rsidR="005323DD">
              <w:t>Task1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Task14</w:t>
            </w:r>
            <w:r>
              <w:t xml:space="preserve">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Task14</w:t>
            </w:r>
            <w:r>
              <w:t>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4name]]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4time]]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4comment]]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4upload]]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4]]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4]]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4]]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7E34D9" w:rsidP="005323DD">
            <w:r>
              <w:t>Task 1</w:t>
            </w:r>
            <w:r w:rsidR="00554703">
              <w:t>5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>
              <w:t>5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5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5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5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Task15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>
              <w:t>5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Task15</w:t>
            </w:r>
            <w:r>
              <w:t xml:space="preserve"> (i.e. different EBW parameters for EBW </w:t>
            </w:r>
            <w:r w:rsidR="005323DD">
              <w:t>Task15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Task15</w:t>
            </w:r>
            <w:r>
              <w:t xml:space="preserve">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Task15</w:t>
            </w:r>
            <w:r>
              <w:t>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5name]]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5time]]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5comment]]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5upload]]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5]]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5]]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5]]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7E34D9" w:rsidP="005323DD">
            <w:r>
              <w:t>Task 1</w:t>
            </w:r>
            <w:r w:rsidR="00554703">
              <w:t>6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>
              <w:t>6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6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6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6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Task16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>
              <w:t>6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Task16</w:t>
            </w:r>
            <w:r>
              <w:t xml:space="preserve"> (i.e. different EBW parameters for EBW </w:t>
            </w:r>
            <w:r w:rsidR="005323DD">
              <w:t>Task16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Task16</w:t>
            </w:r>
            <w:r>
              <w:t xml:space="preserve">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Task16</w:t>
            </w:r>
            <w:r>
              <w:t>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6name]]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6time]]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6comment]]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6upload]]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6]]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6]]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6]]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7E34D9" w:rsidP="005323DD">
            <w:r>
              <w:t>Task 1</w:t>
            </w:r>
            <w:r w:rsidR="00554703">
              <w:t>7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>
              <w:t>7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7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7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7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Task17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>
              <w:t>7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Task17</w:t>
            </w:r>
            <w:r>
              <w:t xml:space="preserve"> (i.e. different EBW parameters for EBW </w:t>
            </w:r>
            <w:r w:rsidR="005323DD">
              <w:t>Task17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</w:t>
            </w:r>
            <w:r>
              <w:t xml:space="preserve"> </w:t>
            </w:r>
            <w:r w:rsidR="005323DD">
              <w:t>7</w:t>
            </w:r>
            <w:r>
              <w:t>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Task17</w:t>
            </w:r>
            <w:r>
              <w:t>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7name]]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7time]]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7comment]]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7upload]]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7]]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7]]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7]]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7E34D9" w:rsidP="005323DD">
            <w:r>
              <w:t>Task 1</w:t>
            </w:r>
            <w:r w:rsidR="00554703">
              <w:t>8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>
              <w:t>8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8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8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8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Task18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>
              <w:t>8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Task18</w:t>
            </w:r>
            <w:r>
              <w:t xml:space="preserve"> (i.e. different EBW parameters for EBW </w:t>
            </w:r>
            <w:r w:rsidR="005323DD">
              <w:t>Task18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Task18</w:t>
            </w:r>
            <w:r>
              <w:t xml:space="preserve">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Task18</w:t>
            </w:r>
            <w:r>
              <w:t>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8name]]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8time]]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8comment]]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8upload]]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8]]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8]]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8]]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6635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959" w:type="dxa"/>
          </w:tcPr>
          <w:p w:rsidR="00554703" w:rsidRPr="00D97B1C" w:rsidRDefault="007E34D9" w:rsidP="005323DD">
            <w:r>
              <w:t>Task 1</w:t>
            </w:r>
            <w:r w:rsidR="00554703">
              <w:t>9</w:t>
            </w:r>
          </w:p>
        </w:tc>
        <w:tc>
          <w:tcPr>
            <w:tcW w:w="6635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 w:rsidR="007E34D9">
              <w:t>Task 1</w:t>
            </w:r>
            <w:r>
              <w:t>9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9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9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9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 w:rsidR="005323DD">
              <w:t>Task19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 w:rsidR="005323DD">
              <w:t>Task1</w:t>
            </w:r>
            <w:r>
              <w:t>9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 xml:space="preserve">Please record any deviation from the standard procedure for this </w:t>
            </w:r>
            <w:r w:rsidR="005323DD">
              <w:t>Task19</w:t>
            </w:r>
            <w:r>
              <w:t xml:space="preserve"> (i.e. different EBW parameters for EBW </w:t>
            </w:r>
            <w:r w:rsidR="005323DD">
              <w:t>Task19</w:t>
            </w:r>
            <w:r>
              <w:t>) in the comment box.</w:t>
            </w:r>
          </w:p>
          <w:p w:rsidR="00554703" w:rsidRDefault="00554703" w:rsidP="005323DD"/>
          <w:p w:rsidR="00554703" w:rsidRPr="00D97B1C" w:rsidRDefault="00554703" w:rsidP="005323DD">
            <w:r>
              <w:t xml:space="preserve">If the </w:t>
            </w:r>
            <w:r w:rsidR="005323DD">
              <w:t>Task19</w:t>
            </w:r>
            <w:r>
              <w:t xml:space="preserve">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 xml:space="preserve">Person performing this </w:t>
            </w:r>
            <w:r w:rsidR="005323DD">
              <w:t>Task19</w:t>
            </w:r>
            <w:r>
              <w:t>: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9name]] &lt;&lt;SRF&gt;&gt;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9time]]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9comment]] &lt;&lt;COMMENT&gt;&gt;</w:t>
            </w:r>
          </w:p>
          <w:p w:rsidR="00554703" w:rsidRDefault="00554703" w:rsidP="005323DD">
            <w:r>
              <w:t>[[Fab</w:t>
            </w:r>
            <w:r w:rsidR="005323DD">
              <w:t>Task1</w:t>
            </w:r>
            <w:r>
              <w:t>9upload]]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690789">
              <w:t>1</w:t>
            </w:r>
            <w:r>
              <w:t>9]]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690789">
              <w:t>1</w:t>
            </w:r>
            <w:r>
              <w:t xml:space="preserve">9]]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690789">
              <w:t>1</w:t>
            </w:r>
            <w:r>
              <w:t>9]]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54703" w:rsidRDefault="00554703" w:rsidP="0055470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554703" w:rsidRPr="00D97B1C" w:rsidTr="005323DD">
        <w:trPr>
          <w:trHeight w:val="288"/>
        </w:trPr>
        <w:tc>
          <w:tcPr>
            <w:tcW w:w="1220" w:type="dxa"/>
          </w:tcPr>
          <w:p w:rsidR="00554703" w:rsidRPr="00D97B1C" w:rsidRDefault="00554703" w:rsidP="005323DD">
            <w:r w:rsidRPr="00D97B1C">
              <w:t>Step No.</w:t>
            </w:r>
          </w:p>
        </w:tc>
        <w:tc>
          <w:tcPr>
            <w:tcW w:w="7586" w:type="dxa"/>
          </w:tcPr>
          <w:p w:rsidR="00554703" w:rsidRPr="00D97B1C" w:rsidRDefault="00554703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54703" w:rsidRPr="00D97B1C" w:rsidRDefault="00554703" w:rsidP="005323DD">
            <w:r w:rsidRPr="00D97B1C">
              <w:t>Data Input</w:t>
            </w:r>
          </w:p>
        </w:tc>
      </w:tr>
      <w:tr w:rsidR="00554703" w:rsidRPr="00D97B1C" w:rsidTr="005323DD">
        <w:trPr>
          <w:trHeight w:val="288"/>
        </w:trPr>
        <w:tc>
          <w:tcPr>
            <w:tcW w:w="1220" w:type="dxa"/>
          </w:tcPr>
          <w:p w:rsidR="00554703" w:rsidRPr="00D97B1C" w:rsidRDefault="00554703" w:rsidP="007E34D9">
            <w:r>
              <w:t>Task</w:t>
            </w:r>
            <w:r w:rsidR="007E34D9">
              <w:t xml:space="preserve"> 2</w:t>
            </w:r>
            <w:r>
              <w:t>0</w:t>
            </w:r>
          </w:p>
        </w:tc>
        <w:tc>
          <w:tcPr>
            <w:tcW w:w="7586" w:type="dxa"/>
          </w:tcPr>
          <w:p w:rsidR="00554703" w:rsidRPr="00D83808" w:rsidRDefault="00554703" w:rsidP="005323DD">
            <w:r w:rsidRPr="00D83808">
              <w:t xml:space="preserve">Select the workcenter for </w:t>
            </w:r>
            <w:r>
              <w:t>Task 30</w:t>
            </w:r>
            <w:r w:rsidRPr="00D83808">
              <w:t xml:space="preserve"> and input specific instructions here.</w:t>
            </w:r>
          </w:p>
          <w:p w:rsidR="00554703" w:rsidRPr="00D83808" w:rsidRDefault="00554703" w:rsidP="005323DD">
            <w:r w:rsidRPr="00D83808">
              <w:t>[[Fab</w:t>
            </w:r>
            <w:r w:rsidR="005323DD">
              <w:t>Task1</w:t>
            </w:r>
            <w:r>
              <w:t>10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54703" w:rsidRDefault="00554703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 w:rsidR="005323DD">
              <w:t>Task1</w:t>
            </w:r>
            <w:r>
              <w:t>10</w:t>
            </w:r>
            <w:r w:rsidRPr="00D83808">
              <w:t>Other]] &lt;&lt;TEXT&gt;&gt;</w:t>
            </w:r>
          </w:p>
          <w:p w:rsidR="00554703" w:rsidRDefault="00554703" w:rsidP="005323DD"/>
          <w:p w:rsidR="00554703" w:rsidRPr="00D83808" w:rsidRDefault="00554703" w:rsidP="005323DD">
            <w:r w:rsidRPr="00D83808">
              <w:t>[[Fab</w:t>
            </w:r>
            <w:r>
              <w:t>Task</w:t>
            </w:r>
            <w:r w:rsidR="00047B4B">
              <w:t>2</w:t>
            </w:r>
            <w:r>
              <w:t>0</w:t>
            </w:r>
            <w:r w:rsidRPr="00D83808">
              <w:t>Instructions]] &lt;&lt;COMMENT&gt;&gt;</w:t>
            </w:r>
          </w:p>
          <w:p w:rsidR="00554703" w:rsidRPr="00D83808" w:rsidRDefault="00554703" w:rsidP="005323DD">
            <w:r w:rsidRPr="00D83808">
              <w:t xml:space="preserve">Upload any detailed instruction files particular to this </w:t>
            </w:r>
            <w:r>
              <w:t>Task</w:t>
            </w:r>
            <w:r w:rsidR="007E34D9">
              <w:t xml:space="preserve"> 2</w:t>
            </w:r>
            <w:r w:rsidR="005323DD">
              <w:t>0</w:t>
            </w:r>
            <w:r w:rsidRPr="00D83808">
              <w:t>.</w:t>
            </w:r>
          </w:p>
          <w:p w:rsidR="00554703" w:rsidRDefault="00554703" w:rsidP="005323DD">
            <w:r w:rsidRPr="00D83808">
              <w:t>[[Fab</w:t>
            </w:r>
            <w:r>
              <w:t>Task</w:t>
            </w:r>
            <w:r w:rsidR="00047B4B">
              <w:t>2</w:t>
            </w:r>
            <w:r>
              <w:t>0</w:t>
            </w:r>
            <w:r w:rsidRPr="00D83808">
              <w:t>InstructionUpload]] &lt;&lt;FILEUPLOAD&gt;&gt;</w:t>
            </w:r>
          </w:p>
          <w:p w:rsidR="00554703" w:rsidRDefault="00554703" w:rsidP="005323DD"/>
          <w:p w:rsidR="00554703" w:rsidRDefault="00554703" w:rsidP="005323DD">
            <w:r>
              <w:t>Please record any deviation from the standard procedure for this Task</w:t>
            </w:r>
            <w:r w:rsidR="007E34D9">
              <w:t xml:space="preserve"> 2</w:t>
            </w:r>
            <w:r>
              <w:t>0 (i.e. different EBW parameters for EBW Task30) in the comment box.</w:t>
            </w:r>
          </w:p>
          <w:p w:rsidR="00554703" w:rsidRDefault="00554703" w:rsidP="005323DD"/>
          <w:p w:rsidR="00554703" w:rsidRPr="00D97B1C" w:rsidRDefault="00554703" w:rsidP="007E34D9">
            <w:r>
              <w:t>If the Task</w:t>
            </w:r>
            <w:r w:rsidR="007E34D9">
              <w:t xml:space="preserve"> 2</w:t>
            </w:r>
            <w:r>
              <w:t>0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54703" w:rsidRDefault="00554703" w:rsidP="005323DD">
            <w:r>
              <w:t>Person performing this Task</w:t>
            </w:r>
            <w:r w:rsidR="007E34D9">
              <w:t xml:space="preserve"> 2</w:t>
            </w:r>
            <w:r w:rsidR="005323DD">
              <w:t>0</w:t>
            </w:r>
            <w:r>
              <w:t>:</w:t>
            </w:r>
          </w:p>
          <w:p w:rsidR="00554703" w:rsidRDefault="00554703" w:rsidP="005323DD">
            <w:r>
              <w:t>[[FabTask</w:t>
            </w:r>
            <w:r w:rsidR="00250686">
              <w:t>2</w:t>
            </w:r>
            <w:r>
              <w:t>0name]] &lt;&lt;SRF&gt;&gt;</w:t>
            </w:r>
          </w:p>
          <w:p w:rsidR="00554703" w:rsidRDefault="00554703" w:rsidP="005323DD">
            <w:r>
              <w:t>[[FabTask</w:t>
            </w:r>
            <w:r w:rsidR="00250686">
              <w:t>2</w:t>
            </w:r>
            <w:bookmarkStart w:id="0" w:name="_GoBack"/>
            <w:bookmarkEnd w:id="0"/>
            <w:r>
              <w:t>0time]] &lt;&lt;TIMESTAMP&gt;&gt;</w:t>
            </w:r>
          </w:p>
          <w:p w:rsidR="00554703" w:rsidRDefault="00554703" w:rsidP="005323DD"/>
          <w:p w:rsidR="00554703" w:rsidRDefault="00554703" w:rsidP="005323DD">
            <w:r>
              <w:t>Describe work accomplished, noteable events, and upload all associated files.</w:t>
            </w:r>
          </w:p>
          <w:p w:rsidR="00554703" w:rsidRDefault="00554703" w:rsidP="005323DD">
            <w:r>
              <w:t>[[FabTask</w:t>
            </w:r>
            <w:r w:rsidR="00250686">
              <w:t>2</w:t>
            </w:r>
            <w:r>
              <w:t>0comment]] &lt;&lt;COMMENT&gt;&gt;</w:t>
            </w:r>
          </w:p>
          <w:p w:rsidR="00554703" w:rsidRDefault="00554703" w:rsidP="005323DD">
            <w:r>
              <w:t>[[FabTask</w:t>
            </w:r>
            <w:r w:rsidR="00250686">
              <w:t>2</w:t>
            </w:r>
            <w:r>
              <w:t>0upload]] &lt;&lt;FILEUPLOAD&gt;&gt;</w:t>
            </w:r>
          </w:p>
          <w:p w:rsidR="00554703" w:rsidRDefault="00554703" w:rsidP="005323DD"/>
          <w:p w:rsidR="00554703" w:rsidRDefault="00554703" w:rsidP="005323DD">
            <w:r>
              <w:t>[[Deviations</w:t>
            </w:r>
            <w:r w:rsidR="007E34D9">
              <w:t>2</w:t>
            </w:r>
            <w:r>
              <w:t>0]] &lt;&lt;YESNO&gt;&gt;</w:t>
            </w:r>
          </w:p>
          <w:p w:rsidR="00554703" w:rsidRDefault="00554703" w:rsidP="005323DD"/>
          <w:p w:rsidR="00554703" w:rsidRDefault="00554703" w:rsidP="005323DD">
            <w:r>
              <w:t>Traveler associated with this step:</w:t>
            </w:r>
          </w:p>
          <w:p w:rsidR="00554703" w:rsidRDefault="00554703" w:rsidP="005323DD">
            <w:r>
              <w:t>[[TravelerId</w:t>
            </w:r>
            <w:r w:rsidR="007E34D9">
              <w:t>2</w:t>
            </w:r>
            <w:r>
              <w:t xml:space="preserve">0]] </w:t>
            </w:r>
            <w:r w:rsidR="00522C41">
              <w:t>&lt;&lt;TEXT&gt;&gt;</w:t>
            </w:r>
          </w:p>
          <w:p w:rsidR="00554703" w:rsidRDefault="00554703" w:rsidP="005323DD">
            <w:r>
              <w:t>[[TravelerSeqNum</w:t>
            </w:r>
            <w:r w:rsidR="007E34D9">
              <w:t>2</w:t>
            </w:r>
            <w:r>
              <w:t>0]] &lt;&lt;INTEGER&gt;&gt;</w:t>
            </w:r>
          </w:p>
          <w:p w:rsidR="00554703" w:rsidRPr="00D97B1C" w:rsidRDefault="00554703" w:rsidP="005323DD">
            <w:r>
              <w:t>[[Put link to traveler]] &lt;&lt;NOTE&gt;&gt;</w:t>
            </w:r>
          </w:p>
        </w:tc>
      </w:tr>
    </w:tbl>
    <w:p w:rsidR="00554703" w:rsidRDefault="00554703" w:rsidP="00554703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5323DD" w:rsidRPr="00D97B1C" w:rsidTr="005323DD">
        <w:trPr>
          <w:trHeight w:val="288"/>
        </w:trPr>
        <w:tc>
          <w:tcPr>
            <w:tcW w:w="1220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7586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1220" w:type="dxa"/>
          </w:tcPr>
          <w:p w:rsidR="005323DD" w:rsidRPr="00D97B1C" w:rsidRDefault="005323DD" w:rsidP="005323DD">
            <w:r>
              <w:t>Task 21</w:t>
            </w:r>
          </w:p>
        </w:tc>
        <w:tc>
          <w:tcPr>
            <w:tcW w:w="7586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</w:t>
            </w:r>
            <w:r w:rsidRPr="00D83808">
              <w:t>1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</w:t>
            </w:r>
            <w:r w:rsidRPr="00D83808">
              <w:t>1center]]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</w:t>
            </w:r>
            <w:r w:rsidRPr="00D83808">
              <w:t>1Other]]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</w:t>
            </w:r>
            <w:r w:rsidRPr="00D83808">
              <w:t>1Instructions]]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Task21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</w:t>
            </w:r>
            <w:r w:rsidRPr="00D83808">
              <w:t>1InstructionUpload]]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 1(i.e. different EBW parameters for EBW Task21)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Task21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Task21:</w:t>
            </w:r>
          </w:p>
          <w:p w:rsidR="005323DD" w:rsidRDefault="005323DD" w:rsidP="005323DD">
            <w:r>
              <w:t>[[FabTask21name]] &lt;&lt;SRF&gt;&gt;</w:t>
            </w:r>
          </w:p>
          <w:p w:rsidR="005323DD" w:rsidRDefault="005323DD" w:rsidP="005323DD">
            <w:r>
              <w:t>[[FabTask21time]]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[[FabTask21comment]] &lt;&lt;COMMENT&gt;&gt;</w:t>
            </w:r>
          </w:p>
          <w:p w:rsidR="005323DD" w:rsidRDefault="005323DD" w:rsidP="005323DD">
            <w:r>
              <w:t>[[FabTask21upload]]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[[Deviations21]]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[[TravelerId21]]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[[TravelerSeqNum21]]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/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5323DD" w:rsidRPr="00D97B1C" w:rsidTr="005323DD">
        <w:trPr>
          <w:trHeight w:val="288"/>
        </w:trPr>
        <w:tc>
          <w:tcPr>
            <w:tcW w:w="1220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7586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1220" w:type="dxa"/>
          </w:tcPr>
          <w:p w:rsidR="005323DD" w:rsidRPr="00D97B1C" w:rsidRDefault="005323DD" w:rsidP="005323DD">
            <w:r>
              <w:t>Task 22</w:t>
            </w:r>
          </w:p>
        </w:tc>
        <w:tc>
          <w:tcPr>
            <w:tcW w:w="7586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22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Task22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Task22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Task22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Task22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Task22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Task22 (i.e. different EBW parameters for EBW Task22)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Task22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Task22:</w:t>
            </w:r>
          </w:p>
          <w:p w:rsidR="005323DD" w:rsidRDefault="005323DD" w:rsidP="005323DD">
            <w:r>
              <w:t>[[FabTask22name]] &lt;&lt;SRF&gt;&gt;</w:t>
            </w:r>
          </w:p>
          <w:p w:rsidR="005323DD" w:rsidRDefault="005323DD" w:rsidP="005323DD">
            <w:r>
              <w:t>[[FabTask22time]]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[[FabTask22comment]] &lt;&lt;COMMENT&gt;&gt;</w:t>
            </w:r>
          </w:p>
          <w:p w:rsidR="005323DD" w:rsidRDefault="005323DD" w:rsidP="005323DD">
            <w:r>
              <w:t>[[FabTask22upload]]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[[Deviations22]]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[[TravelerId22]]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[[TravelerSeqNum22]]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6635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>
              <w:t>Task 23</w:t>
            </w:r>
          </w:p>
        </w:tc>
        <w:tc>
          <w:tcPr>
            <w:tcW w:w="6635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23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Task23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Task23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Task23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Task23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Task23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Task23 (i.e. different EBW parameters for EBW Task23)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Task23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Task23:</w:t>
            </w:r>
          </w:p>
          <w:p w:rsidR="005323DD" w:rsidRDefault="005323DD" w:rsidP="005323DD">
            <w:r>
              <w:t>[[FabTask23name]] &lt;&lt;SRF&gt;&gt;</w:t>
            </w:r>
          </w:p>
          <w:p w:rsidR="005323DD" w:rsidRDefault="005323DD" w:rsidP="005323DD">
            <w:r>
              <w:t>[[FabTask23time]]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[[FabTask23comment]] &lt;&lt;COMMENT&gt;&gt;</w:t>
            </w:r>
          </w:p>
          <w:p w:rsidR="005323DD" w:rsidRDefault="005323DD" w:rsidP="005323DD">
            <w:r>
              <w:t>[[FabTask23upload]]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[[Deviations23]]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[[TravelerId23]]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[[TravelerSeqNum23]]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6635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>
              <w:t>Task 24</w:t>
            </w:r>
          </w:p>
        </w:tc>
        <w:tc>
          <w:tcPr>
            <w:tcW w:w="6635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24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Task24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Task24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Task24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Task24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Task24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Task24 (i.e. different EBW parameters for EBW Task2)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Task24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Task24:</w:t>
            </w:r>
          </w:p>
          <w:p w:rsidR="005323DD" w:rsidRDefault="005323DD" w:rsidP="005323DD">
            <w:r>
              <w:t>[[FabTask24name]] &lt;&lt;SRF&gt;&gt;</w:t>
            </w:r>
          </w:p>
          <w:p w:rsidR="005323DD" w:rsidRDefault="005323DD" w:rsidP="005323DD">
            <w:r>
              <w:t>[[FabTask24time]]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[[FabTask24comment]] &lt;&lt;COMMENT&gt;&gt;</w:t>
            </w:r>
          </w:p>
          <w:p w:rsidR="005323DD" w:rsidRDefault="005323DD" w:rsidP="005323DD">
            <w:r>
              <w:t>[[FabTask24upload]]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[[Deviations24]]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[[TravelerId24]]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[[TravelerSeqNum24]]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6635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>
              <w:t>Task 25</w:t>
            </w:r>
          </w:p>
        </w:tc>
        <w:tc>
          <w:tcPr>
            <w:tcW w:w="6635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25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Task25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Task25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Task25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Task25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Task25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Task25 (i.e. different EBW parameters for EBW Task25)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Task25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Task25:</w:t>
            </w:r>
          </w:p>
          <w:p w:rsidR="005323DD" w:rsidRDefault="005323DD" w:rsidP="005323DD">
            <w:r>
              <w:t>[[FabTask25name]] &lt;&lt;SRF&gt;&gt;</w:t>
            </w:r>
          </w:p>
          <w:p w:rsidR="005323DD" w:rsidRDefault="005323DD" w:rsidP="005323DD">
            <w:r>
              <w:t>[[FabTask25time]]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[[FabTask25comment]] &lt;&lt;COMMENT&gt;&gt;</w:t>
            </w:r>
          </w:p>
          <w:p w:rsidR="005323DD" w:rsidRDefault="005323DD" w:rsidP="005323DD">
            <w:r>
              <w:t>[[FabTask25upload]]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[[Deviations25]]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[[TravelerId25]]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[[TravelerSeqNum25]]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6635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>
              <w:t>Task 26</w:t>
            </w:r>
          </w:p>
        </w:tc>
        <w:tc>
          <w:tcPr>
            <w:tcW w:w="6635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26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Task26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Task26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Task26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Task26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Task26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Task26 (i.e. different EBW parameters for EBW Task26)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Task26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Task26:</w:t>
            </w:r>
          </w:p>
          <w:p w:rsidR="005323DD" w:rsidRDefault="005323DD" w:rsidP="005323DD">
            <w:r>
              <w:t>[[FabTask26name]] &lt;&lt;SRF&gt;&gt;</w:t>
            </w:r>
          </w:p>
          <w:p w:rsidR="005323DD" w:rsidRDefault="005323DD" w:rsidP="005323DD">
            <w:r>
              <w:t>[[FabTask26time]]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[[FabTask26comment]] &lt;&lt;COMMENT&gt;&gt;</w:t>
            </w:r>
          </w:p>
          <w:p w:rsidR="005323DD" w:rsidRDefault="005323DD" w:rsidP="005323DD">
            <w:r>
              <w:t>[[FabTask26upload]]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[[Deviations26]]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[[TravelerId26]]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[[TravelerSeqNum26]]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6635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>
              <w:t>Task 27</w:t>
            </w:r>
          </w:p>
        </w:tc>
        <w:tc>
          <w:tcPr>
            <w:tcW w:w="6635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27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Task27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Task27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Task27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Task27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Task27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Task27 (i.e. different EBW parameters for EBW Task27)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 7has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Task27:</w:t>
            </w:r>
          </w:p>
          <w:p w:rsidR="005323DD" w:rsidRDefault="005323DD" w:rsidP="005323DD">
            <w:r>
              <w:t>[[FabTask27name]] &lt;&lt;SRF&gt;&gt;</w:t>
            </w:r>
          </w:p>
          <w:p w:rsidR="005323DD" w:rsidRDefault="005323DD" w:rsidP="005323DD">
            <w:r>
              <w:t>[[FabTask27time]]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[[FabTask27comment]] &lt;&lt;COMMENT&gt;&gt;</w:t>
            </w:r>
          </w:p>
          <w:p w:rsidR="005323DD" w:rsidRDefault="005323DD" w:rsidP="005323DD">
            <w:r>
              <w:t>[[FabTask27upload]]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[[Deviations27]]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[[TravelerId27]]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[[TravelerSeqNum27]]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6635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>
              <w:t>Task 28</w:t>
            </w:r>
          </w:p>
        </w:tc>
        <w:tc>
          <w:tcPr>
            <w:tcW w:w="6635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28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Task28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Task28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Task28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Task28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Task28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Task28 (i.e. different EBW parameters for EBW Task28)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Task28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Task28:</w:t>
            </w:r>
          </w:p>
          <w:p w:rsidR="005323DD" w:rsidRDefault="005323DD" w:rsidP="005323DD">
            <w:r>
              <w:t>[[FabTask28name]] &lt;&lt;SRF&gt;&gt;</w:t>
            </w:r>
          </w:p>
          <w:p w:rsidR="005323DD" w:rsidRDefault="005323DD" w:rsidP="005323DD">
            <w:r>
              <w:t>[[FabTask28time]]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[[FabTask28comment]] &lt;&lt;COMMENT&gt;&gt;</w:t>
            </w:r>
          </w:p>
          <w:p w:rsidR="005323DD" w:rsidRDefault="005323DD" w:rsidP="005323DD">
            <w:r>
              <w:t>[[FabTask28upload]]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[[Deviations28]]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[[TravelerId28]]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[[TravelerSeqNum28]]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56"/>
        <w:gridCol w:w="7306"/>
        <w:gridCol w:w="4828"/>
      </w:tblGrid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6635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959" w:type="dxa"/>
          </w:tcPr>
          <w:p w:rsidR="005323DD" w:rsidRPr="00D97B1C" w:rsidRDefault="005323DD" w:rsidP="005323DD">
            <w:r>
              <w:t>Task 29</w:t>
            </w:r>
          </w:p>
        </w:tc>
        <w:tc>
          <w:tcPr>
            <w:tcW w:w="6635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29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Task29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Task29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Task29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Task29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Task29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Task29 (i.e. different EBW parameters for EBW Task29)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Task29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Task29:</w:t>
            </w:r>
          </w:p>
          <w:p w:rsidR="005323DD" w:rsidRDefault="005323DD" w:rsidP="005323DD">
            <w:r>
              <w:t>[[FabTask29name]] &lt;&lt;SRF&gt;&gt;</w:t>
            </w:r>
          </w:p>
          <w:p w:rsidR="005323DD" w:rsidRDefault="005323DD" w:rsidP="005323DD">
            <w:r>
              <w:t>[[FabTask29time]]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[[FabTask29comment]] &lt;&lt;COMMENT&gt;&gt;</w:t>
            </w:r>
          </w:p>
          <w:p w:rsidR="005323DD" w:rsidRDefault="005323DD" w:rsidP="005323DD">
            <w:r>
              <w:t>[[FabTask29upload]]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[[Deviations29]]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[[TravelerId29]]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[[TravelerSeqNum29]]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5323DD" w:rsidRDefault="005323DD" w:rsidP="005323DD">
      <w:pPr>
        <w:spacing w:after="200" w:line="276" w:lineRule="auto"/>
      </w:pPr>
    </w:p>
    <w:p w:rsidR="005323DD" w:rsidRDefault="005323DD" w:rsidP="005323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5323DD" w:rsidRPr="00D97B1C" w:rsidTr="005323DD">
        <w:trPr>
          <w:trHeight w:val="288"/>
        </w:trPr>
        <w:tc>
          <w:tcPr>
            <w:tcW w:w="1220" w:type="dxa"/>
          </w:tcPr>
          <w:p w:rsidR="005323DD" w:rsidRPr="00D97B1C" w:rsidRDefault="005323DD" w:rsidP="005323DD">
            <w:r w:rsidRPr="00D97B1C">
              <w:t>Step No.</w:t>
            </w:r>
          </w:p>
        </w:tc>
        <w:tc>
          <w:tcPr>
            <w:tcW w:w="7586" w:type="dxa"/>
          </w:tcPr>
          <w:p w:rsidR="005323DD" w:rsidRPr="00D97B1C" w:rsidRDefault="005323DD" w:rsidP="005323DD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5323DD" w:rsidRPr="00D97B1C" w:rsidRDefault="005323DD" w:rsidP="005323DD">
            <w:r w:rsidRPr="00D97B1C">
              <w:t>Data Input</w:t>
            </w:r>
          </w:p>
        </w:tc>
      </w:tr>
      <w:tr w:rsidR="005323DD" w:rsidRPr="00D97B1C" w:rsidTr="005323DD">
        <w:trPr>
          <w:trHeight w:val="288"/>
        </w:trPr>
        <w:tc>
          <w:tcPr>
            <w:tcW w:w="1220" w:type="dxa"/>
          </w:tcPr>
          <w:p w:rsidR="005323DD" w:rsidRPr="00D97B1C" w:rsidRDefault="005323DD" w:rsidP="005323DD">
            <w:r>
              <w:t>Task30</w:t>
            </w:r>
          </w:p>
        </w:tc>
        <w:tc>
          <w:tcPr>
            <w:tcW w:w="7586" w:type="dxa"/>
          </w:tcPr>
          <w:p w:rsidR="005323DD" w:rsidRPr="00D83808" w:rsidRDefault="005323DD" w:rsidP="005323DD">
            <w:r w:rsidRPr="00D83808">
              <w:t xml:space="preserve">Select the workcenter for </w:t>
            </w:r>
            <w:r>
              <w:t>Task 30</w:t>
            </w:r>
            <w:r w:rsidRPr="00D83808">
              <w:t xml:space="preserve"> and input specific instructions here.</w:t>
            </w:r>
          </w:p>
          <w:p w:rsidR="005323DD" w:rsidRPr="00D83808" w:rsidRDefault="005323DD" w:rsidP="005323DD">
            <w:r w:rsidRPr="00D83808">
              <w:t>[[Fab</w:t>
            </w:r>
            <w:r>
              <w:t>Task210</w:t>
            </w:r>
            <w:r w:rsidRPr="00D83808">
              <w:t>center]] {{Machining</w:t>
            </w:r>
            <w:r>
              <w:t>,Annealing,EBW,Chemistry,Forming,Grinding ,Lapping,Inspection,</w:t>
            </w:r>
            <w:r w:rsidRPr="00D83808">
              <w:t>Other}} &lt;&lt;SELECT&gt;&gt;</w:t>
            </w:r>
          </w:p>
          <w:p w:rsidR="005323DD" w:rsidRDefault="005323DD" w:rsidP="005323DD">
            <w:r w:rsidRPr="00D83808">
              <w:t>If “Other”</w:t>
            </w:r>
            <w:r>
              <w:t xml:space="preserve"> selected, identify workcenter, otherwise add description to selected work center, if needed: </w:t>
            </w:r>
            <w:r w:rsidRPr="00D83808">
              <w:t>[[Fab</w:t>
            </w:r>
            <w:r>
              <w:t>Task210</w:t>
            </w:r>
            <w:r w:rsidRPr="00D83808">
              <w:t>Other]] &lt;&lt;TEXT&gt;&gt;</w:t>
            </w:r>
          </w:p>
          <w:p w:rsidR="005323DD" w:rsidRDefault="005323DD" w:rsidP="005323DD"/>
          <w:p w:rsidR="005323DD" w:rsidRPr="00D83808" w:rsidRDefault="005323DD" w:rsidP="005323DD">
            <w:r w:rsidRPr="00D83808">
              <w:t>[[Fab</w:t>
            </w:r>
            <w:r>
              <w:t>Task30</w:t>
            </w:r>
            <w:r w:rsidRPr="00D83808">
              <w:t>Instructions]] &lt;&lt;COMMENT&gt;&gt;</w:t>
            </w:r>
          </w:p>
          <w:p w:rsidR="005323DD" w:rsidRPr="00D83808" w:rsidRDefault="005323DD" w:rsidP="005323DD">
            <w:r w:rsidRPr="00D83808">
              <w:t xml:space="preserve">Upload any detailed instruction files particular to this </w:t>
            </w:r>
            <w:r>
              <w:t>Task30</w:t>
            </w:r>
            <w:r w:rsidRPr="00D83808">
              <w:t>.</w:t>
            </w:r>
          </w:p>
          <w:p w:rsidR="005323DD" w:rsidRDefault="005323DD" w:rsidP="005323DD">
            <w:r w:rsidRPr="00D83808">
              <w:t>[[Fab</w:t>
            </w:r>
            <w:r>
              <w:t>Task30</w:t>
            </w:r>
            <w:r w:rsidRPr="00D83808">
              <w:t>InstructionUpload]] &lt;&lt;FILEUPLOAD&gt;&gt;</w:t>
            </w:r>
          </w:p>
          <w:p w:rsidR="005323DD" w:rsidRDefault="005323DD" w:rsidP="005323DD"/>
          <w:p w:rsidR="005323DD" w:rsidRDefault="005323DD" w:rsidP="005323DD">
            <w:r>
              <w:t>Please record any deviation from the standard procedure for this Task30 (i.e. different EBW parameters for EBW Task30) in the comment box.</w:t>
            </w:r>
          </w:p>
          <w:p w:rsidR="005323DD" w:rsidRDefault="005323DD" w:rsidP="005323DD"/>
          <w:p w:rsidR="005323DD" w:rsidRPr="00D97B1C" w:rsidRDefault="005323DD" w:rsidP="005323DD">
            <w:r>
              <w:t>If the Task30 has a separate traveler associated to it, please select traveler and sequence number.</w:t>
            </w:r>
          </w:p>
        </w:tc>
        <w:tc>
          <w:tcPr>
            <w:tcW w:w="4384" w:type="dxa"/>
            <w:noWrap/>
          </w:tcPr>
          <w:p w:rsidR="005323DD" w:rsidRDefault="005323DD" w:rsidP="005323DD">
            <w:r>
              <w:t>Person performing this Task30:</w:t>
            </w:r>
          </w:p>
          <w:p w:rsidR="005323DD" w:rsidRDefault="005323DD" w:rsidP="005323DD">
            <w:r>
              <w:t>[[FabTask30name]] &lt;&lt;SRF&gt;&gt;</w:t>
            </w:r>
          </w:p>
          <w:p w:rsidR="005323DD" w:rsidRDefault="005323DD" w:rsidP="005323DD">
            <w:r>
              <w:t>[[FabTask30time]] &lt;&lt;TIMESTAMP&gt;&gt;</w:t>
            </w:r>
          </w:p>
          <w:p w:rsidR="005323DD" w:rsidRDefault="005323DD" w:rsidP="005323DD"/>
          <w:p w:rsidR="005323DD" w:rsidRDefault="005323DD" w:rsidP="005323DD">
            <w:r>
              <w:t>Describe work accomplished, noteable events, and upload all associated files.</w:t>
            </w:r>
          </w:p>
          <w:p w:rsidR="005323DD" w:rsidRDefault="005323DD" w:rsidP="005323DD">
            <w:r>
              <w:t>[[FabTask30comment]] &lt;&lt;COMMENT&gt;&gt;</w:t>
            </w:r>
          </w:p>
          <w:p w:rsidR="005323DD" w:rsidRDefault="005323DD" w:rsidP="005323DD">
            <w:r>
              <w:t>[[FabTask30upload]] &lt;&lt;FILEUPLOAD&gt;&gt;</w:t>
            </w:r>
          </w:p>
          <w:p w:rsidR="005323DD" w:rsidRDefault="005323DD" w:rsidP="005323DD"/>
          <w:p w:rsidR="005323DD" w:rsidRDefault="005323DD" w:rsidP="005323DD">
            <w:r>
              <w:t>[[Deviations30]] &lt;&lt;YESNO&gt;&gt;</w:t>
            </w:r>
          </w:p>
          <w:p w:rsidR="005323DD" w:rsidRDefault="005323DD" w:rsidP="005323DD"/>
          <w:p w:rsidR="005323DD" w:rsidRDefault="005323DD" w:rsidP="005323DD">
            <w:r>
              <w:t>Traveler associated with this step:</w:t>
            </w:r>
          </w:p>
          <w:p w:rsidR="005323DD" w:rsidRDefault="005323DD" w:rsidP="005323DD">
            <w:r>
              <w:t xml:space="preserve">[[TravelerId30]] </w:t>
            </w:r>
            <w:r w:rsidR="00522C41">
              <w:t>&lt;&lt;TEXT&gt;&gt;</w:t>
            </w:r>
          </w:p>
          <w:p w:rsidR="005323DD" w:rsidRDefault="005323DD" w:rsidP="005323DD">
            <w:r>
              <w:t>[[TravelerSeqNum30]] &lt;&lt;INTEGER&gt;&gt;</w:t>
            </w:r>
          </w:p>
          <w:p w:rsidR="005323DD" w:rsidRPr="00D97B1C" w:rsidRDefault="005323DD" w:rsidP="005323DD">
            <w:r>
              <w:t>[[Put link to traveler]] &lt;&lt;NOTE&gt;&gt;</w:t>
            </w:r>
          </w:p>
        </w:tc>
      </w:tr>
    </w:tbl>
    <w:p w:rsidR="00CB55B7" w:rsidRDefault="00CB55B7" w:rsidP="0058799C">
      <w:pPr>
        <w:spacing w:after="200" w:line="276" w:lineRule="auto"/>
      </w:pPr>
    </w:p>
    <w:sectPr w:rsidR="00CB55B7" w:rsidSect="00A841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3DD" w:rsidRDefault="005323DD" w:rsidP="00D97B1C">
      <w:r>
        <w:separator/>
      </w:r>
    </w:p>
  </w:endnote>
  <w:endnote w:type="continuationSeparator" w:id="0">
    <w:p w:rsidR="005323DD" w:rsidRDefault="005323D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D" w:rsidRDefault="005323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D" w:rsidRDefault="00250686" w:rsidP="00D97B1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FA287F">
      <w:rPr>
        <w:noProof/>
      </w:rPr>
      <w:t>C75-CAV-FAB-R1.htm</w:t>
    </w:r>
    <w:r>
      <w:rPr>
        <w:noProof/>
      </w:rPr>
      <w:fldChar w:fldCharType="end"/>
    </w:r>
    <w:r w:rsidR="005323DD">
      <w:ptab w:relativeTo="margin" w:alignment="center" w:leader="none"/>
    </w:r>
    <w:r w:rsidR="005323DD">
      <w:fldChar w:fldCharType="begin"/>
    </w:r>
    <w:r w:rsidR="005323DD">
      <w:instrText xml:space="preserve"> PAGE   \* MERGEFORMAT </w:instrText>
    </w:r>
    <w:r w:rsidR="005323DD">
      <w:fldChar w:fldCharType="separate"/>
    </w:r>
    <w:r w:rsidR="00FA287F">
      <w:rPr>
        <w:noProof/>
      </w:rPr>
      <w:t>32</w:t>
    </w:r>
    <w:r w:rsidR="005323DD">
      <w:rPr>
        <w:noProof/>
      </w:rPr>
      <w:fldChar w:fldCharType="end"/>
    </w:r>
    <w:r w:rsidR="005323DD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FA287F">
      <w:rPr>
        <w:noProof/>
      </w:rPr>
      <w:t>32</w:t>
    </w:r>
    <w:r>
      <w:rPr>
        <w:noProof/>
      </w:rPr>
      <w:fldChar w:fldCharType="end"/>
    </w:r>
    <w:r w:rsidR="005323DD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>
      <w:rPr>
        <w:noProof/>
      </w:rPr>
      <w:t>1/23/2018 12:40:00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D" w:rsidRDefault="005323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3DD" w:rsidRDefault="005323DD" w:rsidP="00D97B1C">
      <w:r>
        <w:separator/>
      </w:r>
    </w:p>
  </w:footnote>
  <w:footnote w:type="continuationSeparator" w:id="0">
    <w:p w:rsidR="005323DD" w:rsidRDefault="005323D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D" w:rsidRDefault="005323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D" w:rsidRDefault="005323D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3DD" w:rsidRDefault="00532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hideSpellingErrors/>
  <w:hideGrammaticalErrors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5B7"/>
    <w:rsid w:val="00012780"/>
    <w:rsid w:val="0001458B"/>
    <w:rsid w:val="00025CB7"/>
    <w:rsid w:val="00034FD9"/>
    <w:rsid w:val="00047B4B"/>
    <w:rsid w:val="00063A8E"/>
    <w:rsid w:val="00064FB0"/>
    <w:rsid w:val="00067F40"/>
    <w:rsid w:val="00073B35"/>
    <w:rsid w:val="00085D59"/>
    <w:rsid w:val="000873DE"/>
    <w:rsid w:val="000900F0"/>
    <w:rsid w:val="000942AE"/>
    <w:rsid w:val="000A32EA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4E89"/>
    <w:rsid w:val="00126275"/>
    <w:rsid w:val="00127D21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0686"/>
    <w:rsid w:val="0025100C"/>
    <w:rsid w:val="002522D7"/>
    <w:rsid w:val="002547F1"/>
    <w:rsid w:val="002607E6"/>
    <w:rsid w:val="00267EE0"/>
    <w:rsid w:val="00270454"/>
    <w:rsid w:val="00270800"/>
    <w:rsid w:val="002829B6"/>
    <w:rsid w:val="002849B4"/>
    <w:rsid w:val="00286CF6"/>
    <w:rsid w:val="002950CA"/>
    <w:rsid w:val="00296D1C"/>
    <w:rsid w:val="002C06D8"/>
    <w:rsid w:val="002C798C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42367"/>
    <w:rsid w:val="00452B14"/>
    <w:rsid w:val="004675B5"/>
    <w:rsid w:val="004719F1"/>
    <w:rsid w:val="00477736"/>
    <w:rsid w:val="00482C02"/>
    <w:rsid w:val="004A659B"/>
    <w:rsid w:val="004B1315"/>
    <w:rsid w:val="004B34D0"/>
    <w:rsid w:val="004B3A4E"/>
    <w:rsid w:val="004B4724"/>
    <w:rsid w:val="004B623C"/>
    <w:rsid w:val="004C1485"/>
    <w:rsid w:val="004E2BC3"/>
    <w:rsid w:val="004E6290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2C41"/>
    <w:rsid w:val="00523780"/>
    <w:rsid w:val="005323DD"/>
    <w:rsid w:val="00535B09"/>
    <w:rsid w:val="00554703"/>
    <w:rsid w:val="005553DF"/>
    <w:rsid w:val="00557C4A"/>
    <w:rsid w:val="005649D7"/>
    <w:rsid w:val="005725E1"/>
    <w:rsid w:val="0057799A"/>
    <w:rsid w:val="0058799C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4069"/>
    <w:rsid w:val="00657B85"/>
    <w:rsid w:val="00661635"/>
    <w:rsid w:val="0066372D"/>
    <w:rsid w:val="0067627E"/>
    <w:rsid w:val="00685C9A"/>
    <w:rsid w:val="00690789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34FA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34D9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1904"/>
    <w:rsid w:val="008873FA"/>
    <w:rsid w:val="008959D1"/>
    <w:rsid w:val="00896AD4"/>
    <w:rsid w:val="008A277A"/>
    <w:rsid w:val="008B695A"/>
    <w:rsid w:val="008C3D4F"/>
    <w:rsid w:val="008C5B3E"/>
    <w:rsid w:val="008D5A63"/>
    <w:rsid w:val="008D7218"/>
    <w:rsid w:val="008E2762"/>
    <w:rsid w:val="008E588F"/>
    <w:rsid w:val="00901501"/>
    <w:rsid w:val="00907CFB"/>
    <w:rsid w:val="00910D5E"/>
    <w:rsid w:val="009162AB"/>
    <w:rsid w:val="00916690"/>
    <w:rsid w:val="00917171"/>
    <w:rsid w:val="00927CA2"/>
    <w:rsid w:val="009329BD"/>
    <w:rsid w:val="00932FBB"/>
    <w:rsid w:val="00933DC9"/>
    <w:rsid w:val="00934010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F660F"/>
    <w:rsid w:val="00A000A6"/>
    <w:rsid w:val="00A136D5"/>
    <w:rsid w:val="00A208EE"/>
    <w:rsid w:val="00A21F4D"/>
    <w:rsid w:val="00A23791"/>
    <w:rsid w:val="00A26F25"/>
    <w:rsid w:val="00A35DB3"/>
    <w:rsid w:val="00A44853"/>
    <w:rsid w:val="00A5188B"/>
    <w:rsid w:val="00A538D7"/>
    <w:rsid w:val="00A56D08"/>
    <w:rsid w:val="00A61DA0"/>
    <w:rsid w:val="00A73566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B6794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0391"/>
    <w:rsid w:val="00BD6884"/>
    <w:rsid w:val="00BE1BCD"/>
    <w:rsid w:val="00BF589E"/>
    <w:rsid w:val="00C0197D"/>
    <w:rsid w:val="00C042CB"/>
    <w:rsid w:val="00C11977"/>
    <w:rsid w:val="00C14895"/>
    <w:rsid w:val="00C15355"/>
    <w:rsid w:val="00C1634E"/>
    <w:rsid w:val="00C31CD0"/>
    <w:rsid w:val="00C404DC"/>
    <w:rsid w:val="00C40E54"/>
    <w:rsid w:val="00C44FDB"/>
    <w:rsid w:val="00C45D8E"/>
    <w:rsid w:val="00C532E5"/>
    <w:rsid w:val="00C53F69"/>
    <w:rsid w:val="00C5532A"/>
    <w:rsid w:val="00C57AE4"/>
    <w:rsid w:val="00C61E40"/>
    <w:rsid w:val="00C632A1"/>
    <w:rsid w:val="00C77197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B55B7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60A1D"/>
    <w:rsid w:val="00D67338"/>
    <w:rsid w:val="00D67382"/>
    <w:rsid w:val="00D70B2D"/>
    <w:rsid w:val="00D74EA2"/>
    <w:rsid w:val="00D80A0D"/>
    <w:rsid w:val="00D81018"/>
    <w:rsid w:val="00D83808"/>
    <w:rsid w:val="00D90AA8"/>
    <w:rsid w:val="00D955CF"/>
    <w:rsid w:val="00D97B1C"/>
    <w:rsid w:val="00DA3A56"/>
    <w:rsid w:val="00DA591E"/>
    <w:rsid w:val="00DA72A7"/>
    <w:rsid w:val="00DB492A"/>
    <w:rsid w:val="00DB7920"/>
    <w:rsid w:val="00DC14A1"/>
    <w:rsid w:val="00DC16C1"/>
    <w:rsid w:val="00DD600F"/>
    <w:rsid w:val="00DE73F0"/>
    <w:rsid w:val="00E06B2F"/>
    <w:rsid w:val="00E15258"/>
    <w:rsid w:val="00E17623"/>
    <w:rsid w:val="00E2334A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531"/>
    <w:rsid w:val="00EA7596"/>
    <w:rsid w:val="00EA7DAC"/>
    <w:rsid w:val="00ED05D6"/>
    <w:rsid w:val="00ED1D2E"/>
    <w:rsid w:val="00EE4B92"/>
    <w:rsid w:val="00EE7717"/>
    <w:rsid w:val="00EF58FE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0CA4"/>
    <w:rsid w:val="00F935F8"/>
    <w:rsid w:val="00F937C7"/>
    <w:rsid w:val="00F95932"/>
    <w:rsid w:val="00FA0EAC"/>
    <w:rsid w:val="00FA287F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0166C19"/>
  <w15:docId w15:val="{C140583A-3E47-475C-8D2A-40B651993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customStyle="1" w:styleId="style10sm">
    <w:name w:val="style10sm"/>
    <w:basedOn w:val="DefaultParagraphFont"/>
    <w:rsid w:val="00BB03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Word2010\TravelerTemplate-R4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371872-F5E2-4170-A971-C62981A8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TravelerTemplate-R4a.dotm</Template>
  <TotalTime>1</TotalTime>
  <Pages>1</Pages>
  <Words>5262</Words>
  <Characters>29995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4</cp:revision>
  <cp:lastPrinted>2018-01-23T17:28:00Z</cp:lastPrinted>
  <dcterms:created xsi:type="dcterms:W3CDTF">2018-01-23T17:28:00Z</dcterms:created>
  <dcterms:modified xsi:type="dcterms:W3CDTF">2018-01-23T17:43:00Z</dcterms:modified>
</cp:coreProperties>
</file>