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4257"/>
        <w:gridCol w:w="2223"/>
        <w:gridCol w:w="1338"/>
      </w:tblGrid>
      <w:tr w:rsidR="00B43C3C" w:rsidRPr="001308A1" w:rsidTr="00992CE4">
        <w:trPr>
          <w:jc w:val="center"/>
        </w:trPr>
        <w:tc>
          <w:tcPr>
            <w:tcW w:w="1018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bookmarkStart w:id="0" w:name="Overview"/>
          <w:p w:rsidR="00B43C3C" w:rsidRPr="00525E64" w:rsidRDefault="00525E64" w:rsidP="00D759C5">
            <w:pPr>
              <w:pStyle w:val="Title"/>
            </w:pPr>
            <w:r w:rsidRPr="00525E64">
              <w:fldChar w:fldCharType="begin"/>
            </w:r>
            <w:r w:rsidRPr="00525E64">
              <w:instrText xml:space="preserve"> TITLE   \* MERGEFORMAT </w:instrText>
            </w:r>
            <w:r w:rsidRPr="00525E64">
              <w:fldChar w:fldCharType="end"/>
            </w:r>
            <w:r w:rsidRPr="00525E64">
              <w:fldChar w:fldCharType="begin"/>
            </w:r>
            <w:r w:rsidRPr="00525E64">
              <w:instrText xml:space="preserve"> TITLE   \* MERGEFORMAT </w:instrText>
            </w:r>
            <w:r w:rsidRPr="00525E64">
              <w:fldChar w:fldCharType="end"/>
            </w:r>
            <w:r w:rsidR="00D759C5">
              <w:t xml:space="preserve">Activation of C75 FPC waveguide </w:t>
            </w:r>
            <w:proofErr w:type="spellStart"/>
            <w:r w:rsidR="00D759C5">
              <w:t>NEXTorr</w:t>
            </w:r>
            <w:proofErr w:type="spellEnd"/>
            <w:r w:rsidR="00D759C5">
              <w:t xml:space="preserve"> pump</w:t>
            </w:r>
          </w:p>
        </w:tc>
      </w:tr>
      <w:tr w:rsidR="00B43C3C" w:rsidRPr="00A63309" w:rsidTr="00992CE4">
        <w:trPr>
          <w:jc w:val="center"/>
        </w:trPr>
        <w:tc>
          <w:tcPr>
            <w:tcW w:w="2365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Number:</w:t>
            </w:r>
          </w:p>
        </w:tc>
        <w:tc>
          <w:tcPr>
            <w:tcW w:w="4257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D606D0" w:rsidP="00D759C5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CP-</w:t>
            </w:r>
            <w:r w:rsidR="00D759C5">
              <w:rPr>
                <w:rFonts w:cs="Arial"/>
                <w:sz w:val="20"/>
                <w:szCs w:val="20"/>
              </w:rPr>
              <w:t>C75</w:t>
            </w:r>
            <w:r>
              <w:rPr>
                <w:rFonts w:cs="Arial"/>
                <w:sz w:val="20"/>
                <w:szCs w:val="20"/>
              </w:rPr>
              <w:t>-</w:t>
            </w:r>
            <w:r w:rsidR="00D759C5">
              <w:rPr>
                <w:rFonts w:cs="Arial"/>
                <w:sz w:val="20"/>
                <w:szCs w:val="20"/>
              </w:rPr>
              <w:t>CM</w:t>
            </w:r>
            <w:r>
              <w:rPr>
                <w:rFonts w:cs="Arial"/>
                <w:sz w:val="20"/>
                <w:szCs w:val="20"/>
              </w:rPr>
              <w:t>-</w:t>
            </w:r>
            <w:r w:rsidR="00D759C5">
              <w:rPr>
                <w:rFonts w:cs="Arial"/>
                <w:sz w:val="20"/>
                <w:szCs w:val="20"/>
              </w:rPr>
              <w:t>EVAC</w:t>
            </w:r>
            <w:r>
              <w:rPr>
                <w:rFonts w:cs="Arial"/>
                <w:sz w:val="20"/>
                <w:szCs w:val="20"/>
              </w:rPr>
              <w:t>-</w:t>
            </w:r>
            <w:r w:rsidR="00D759C5">
              <w:rPr>
                <w:rFonts w:cs="Arial"/>
                <w:sz w:val="20"/>
                <w:szCs w:val="20"/>
              </w:rPr>
              <w:t>NEG</w:t>
            </w:r>
          </w:p>
        </w:tc>
        <w:tc>
          <w:tcPr>
            <w:tcW w:w="2223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Approval Date:</w:t>
            </w:r>
          </w:p>
        </w:tc>
        <w:tc>
          <w:tcPr>
            <w:tcW w:w="1338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B43C3C" w:rsidRPr="00A63309" w:rsidRDefault="005F04DF" w:rsidP="005F04DF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>09</w:t>
            </w:r>
            <w:r w:rsidR="00950E87">
              <w:rPr>
                <w:rFonts w:ascii="Times" w:hAnsi="Times"/>
                <w:color w:val="auto"/>
                <w:sz w:val="20"/>
                <w:szCs w:val="20"/>
              </w:rPr>
              <w:t xml:space="preserve">- </w:t>
            </w:r>
            <w:r>
              <w:rPr>
                <w:rFonts w:ascii="Times" w:hAnsi="Times"/>
                <w:color w:val="auto"/>
                <w:sz w:val="20"/>
                <w:szCs w:val="20"/>
              </w:rPr>
              <w:t>Apr</w:t>
            </w:r>
            <w:r w:rsidR="00A63309" w:rsidRPr="00A63309">
              <w:rPr>
                <w:rFonts w:ascii="Times" w:hAnsi="Times"/>
                <w:color w:val="auto"/>
                <w:sz w:val="20"/>
                <w:szCs w:val="20"/>
              </w:rPr>
              <w:t>-20</w:t>
            </w:r>
            <w:r>
              <w:rPr>
                <w:rFonts w:ascii="Times" w:hAnsi="Times"/>
                <w:color w:val="auto"/>
                <w:sz w:val="20"/>
                <w:szCs w:val="20"/>
              </w:rPr>
              <w:t>20</w:t>
            </w:r>
          </w:p>
        </w:tc>
      </w:tr>
      <w:tr w:rsidR="00B43C3C" w:rsidRPr="00A63309" w:rsidTr="00992CE4">
        <w:trPr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Revision Number: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B24051" w:rsidP="00D606D0">
            <w:pPr>
              <w:rPr>
                <w:rFonts w:ascii="Times" w:hAnsi="Times"/>
                <w:b/>
                <w:color w:val="auto"/>
                <w:sz w:val="20"/>
                <w:szCs w:val="20"/>
              </w:rPr>
            </w:pPr>
            <w:r>
              <w:rPr>
                <w:rFonts w:ascii="Times" w:hAnsi="Times" w:cs="Calibri"/>
                <w:color w:val="auto"/>
                <w:sz w:val="20"/>
                <w:szCs w:val="20"/>
              </w:rPr>
              <w:t>Release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Periodic Review Date: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3C3C" w:rsidRPr="00A63309" w:rsidRDefault="005F04DF" w:rsidP="005F04DF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>09</w:t>
            </w:r>
            <w:r w:rsidR="00A63309" w:rsidRPr="00A63309">
              <w:rPr>
                <w:rFonts w:ascii="Times" w:hAnsi="Times"/>
                <w:color w:val="auto"/>
                <w:sz w:val="20"/>
                <w:szCs w:val="20"/>
              </w:rPr>
              <w:t>-</w:t>
            </w:r>
            <w:r>
              <w:rPr>
                <w:rFonts w:ascii="Times" w:hAnsi="Times"/>
                <w:color w:val="auto"/>
                <w:sz w:val="20"/>
                <w:szCs w:val="20"/>
              </w:rPr>
              <w:t>Apr</w:t>
            </w:r>
            <w:r w:rsidR="00A63309" w:rsidRPr="00A63309">
              <w:rPr>
                <w:rFonts w:ascii="Times" w:hAnsi="Times"/>
                <w:color w:val="auto"/>
                <w:sz w:val="20"/>
                <w:szCs w:val="20"/>
              </w:rPr>
              <w:t>-202</w:t>
            </w:r>
            <w:r>
              <w:rPr>
                <w:rFonts w:ascii="Times" w:hAnsi="Times"/>
                <w:color w:val="auto"/>
                <w:sz w:val="20"/>
                <w:szCs w:val="20"/>
              </w:rPr>
              <w:t>3</w:t>
            </w:r>
          </w:p>
        </w:tc>
      </w:tr>
      <w:tr w:rsidR="00B43C3C" w:rsidRPr="00A63309" w:rsidTr="00992CE4">
        <w:trPr>
          <w:jc w:val="center"/>
        </w:trPr>
        <w:tc>
          <w:tcPr>
            <w:tcW w:w="2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Owner: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D759C5" w:rsidP="005A7C7A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G. Ciovati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43C3C" w:rsidRPr="00A63309" w:rsidRDefault="00B43C3C" w:rsidP="00992CE4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</w:tbl>
    <w:p w:rsidR="005A7C7A" w:rsidRPr="00A63309" w:rsidRDefault="005A7C7A" w:rsidP="005A7C7A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bookmarkStart w:id="1" w:name="_Purpose"/>
      <w:bookmarkEnd w:id="0"/>
      <w:bookmarkEnd w:id="1"/>
    </w:p>
    <w:p w:rsidR="005A7C7A" w:rsidRPr="00A63309" w:rsidRDefault="005A7C7A" w:rsidP="005A7C7A"/>
    <w:p w:rsidR="005A7C7A" w:rsidRPr="00A63309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A63309">
        <w:rPr>
          <w:rFonts w:ascii="Times New Roman" w:hAnsi="Times New Roman" w:cs="Times New Roman"/>
          <w:szCs w:val="32"/>
        </w:rPr>
        <w:t xml:space="preserve">Purpose </w:t>
      </w:r>
      <w:r w:rsidR="00DB6DA8" w:rsidRPr="00A63309">
        <w:rPr>
          <w:rFonts w:ascii="Times New Roman" w:hAnsi="Times New Roman" w:cs="Times New Roman"/>
          <w:szCs w:val="32"/>
        </w:rPr>
        <w:t xml:space="preserve">and Scope </w:t>
      </w:r>
    </w:p>
    <w:p w:rsidR="005A7C7A" w:rsidRPr="00A63309" w:rsidRDefault="005A7C7A" w:rsidP="005A7C7A"/>
    <w:p w:rsidR="00DB6DA8" w:rsidRDefault="00BA7CE3" w:rsidP="00DB6DA8">
      <w:pPr>
        <w:ind w:left="450"/>
        <w:rPr>
          <w:rFonts w:eastAsia="Calibri"/>
        </w:rPr>
      </w:pPr>
      <w:r>
        <w:t xml:space="preserve">This procedure describes the steps required to properly activate the combination </w:t>
      </w:r>
      <w:proofErr w:type="spellStart"/>
      <w:r>
        <w:t>NEG+ion</w:t>
      </w:r>
      <w:proofErr w:type="spellEnd"/>
      <w:r>
        <w:t xml:space="preserve"> pump (</w:t>
      </w:r>
      <w:proofErr w:type="spellStart"/>
      <w:r>
        <w:t>NEXTor</w:t>
      </w:r>
      <w:r w:rsidR="00A74579">
        <w:t>r</w:t>
      </w:r>
      <w:proofErr w:type="spellEnd"/>
      <w:r w:rsidR="00A74579">
        <w:t xml:space="preserve"> D 200-5</w:t>
      </w:r>
      <w:r>
        <w:t xml:space="preserve">, SAES Getters) installed in the warm section of the FPC waveguide of each cavity installed in a C75 </w:t>
      </w:r>
      <w:proofErr w:type="spellStart"/>
      <w:r>
        <w:t>cryomodule</w:t>
      </w:r>
      <w:proofErr w:type="spellEnd"/>
      <w:r>
        <w:t xml:space="preserve">. The same procedure </w:t>
      </w:r>
      <w:r w:rsidR="003D3CCE">
        <w:t>applied</w:t>
      </w:r>
      <w:r>
        <w:t xml:space="preserve"> for the periodic</w:t>
      </w:r>
      <w:r w:rsidR="003D3CCE">
        <w:t xml:space="preserve"> re-</w:t>
      </w:r>
      <w:r>
        <w:t>activation of the NEG pump.</w:t>
      </w:r>
    </w:p>
    <w:p w:rsidR="0036091D" w:rsidRPr="00DB6DA8" w:rsidRDefault="0036091D" w:rsidP="00DB6DA8">
      <w:pPr>
        <w:ind w:left="450"/>
      </w:pPr>
    </w:p>
    <w:p w:rsidR="005A7C7A" w:rsidRPr="005A7C7A" w:rsidRDefault="005A7C7A" w:rsidP="005A7C7A"/>
    <w:p w:rsidR="005A7C7A" w:rsidRPr="005A7C7A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5A7C7A">
        <w:rPr>
          <w:rFonts w:ascii="Times New Roman" w:hAnsi="Times New Roman" w:cs="Times New Roman"/>
          <w:szCs w:val="32"/>
        </w:rPr>
        <w:t xml:space="preserve">References  </w:t>
      </w:r>
    </w:p>
    <w:p w:rsidR="005A7C7A" w:rsidRPr="005A7C7A" w:rsidRDefault="005A7C7A" w:rsidP="005A7C7A">
      <w:pPr>
        <w:autoSpaceDE w:val="0"/>
        <w:autoSpaceDN w:val="0"/>
        <w:adjustRightInd w:val="0"/>
        <w:ind w:left="450"/>
        <w:rPr>
          <w:b/>
          <w:bCs/>
        </w:rPr>
      </w:pPr>
    </w:p>
    <w:p w:rsidR="005B68E7" w:rsidRDefault="00614AA9" w:rsidP="005A7C7A">
      <w:pPr>
        <w:rPr>
          <w:bCs/>
        </w:rPr>
      </w:pPr>
      <w:hyperlink r:id="rId8" w:history="1">
        <w:r w:rsidR="00244320">
          <w:rPr>
            <w:rStyle w:val="Hyperlink"/>
            <w:bCs/>
          </w:rPr>
          <w:t>JL0064915 – Fundamental waveguide manifold assembly</w:t>
        </w:r>
      </w:hyperlink>
    </w:p>
    <w:p w:rsidR="00244320" w:rsidRDefault="00244320" w:rsidP="005A7C7A">
      <w:pPr>
        <w:rPr>
          <w:bCs/>
        </w:rPr>
      </w:pPr>
    </w:p>
    <w:p w:rsidR="005B68E7" w:rsidRDefault="00614AA9" w:rsidP="005A7C7A">
      <w:pPr>
        <w:rPr>
          <w:rStyle w:val="Hyperlink"/>
          <w:bCs/>
        </w:rPr>
      </w:pPr>
      <w:hyperlink r:id="rId9" w:history="1">
        <w:r w:rsidR="00A93DD9" w:rsidRPr="00A93DD9">
          <w:rPr>
            <w:rStyle w:val="Hyperlink"/>
            <w:bCs/>
          </w:rPr>
          <w:t>NIOP-03 User's Manual</w:t>
        </w:r>
      </w:hyperlink>
    </w:p>
    <w:p w:rsidR="00B3196C" w:rsidRDefault="00B3196C" w:rsidP="005A7C7A">
      <w:pPr>
        <w:rPr>
          <w:rStyle w:val="Hyperlink"/>
          <w:bCs/>
        </w:rPr>
      </w:pPr>
      <w:bookmarkStart w:id="2" w:name="_GoBack"/>
      <w:bookmarkEnd w:id="2"/>
    </w:p>
    <w:p w:rsidR="00B3196C" w:rsidRDefault="00B3196C" w:rsidP="005A7C7A">
      <w:pPr>
        <w:rPr>
          <w:rStyle w:val="Hyperlink"/>
          <w:bCs/>
          <w:color w:val="FF0000"/>
        </w:rPr>
      </w:pPr>
      <w:hyperlink r:id="rId10" w:history="1">
        <w:r w:rsidRPr="00B3196C">
          <w:rPr>
            <w:rStyle w:val="Hyperlink"/>
            <w:bCs/>
          </w:rPr>
          <w:t>Spec 11141S0029REV B - Small items vacuum leak test</w:t>
        </w:r>
      </w:hyperlink>
    </w:p>
    <w:p w:rsidR="00D66D18" w:rsidRPr="005A7C7A" w:rsidRDefault="00D66D18" w:rsidP="005A7C7A">
      <w:pPr>
        <w:rPr>
          <w:sz w:val="32"/>
          <w:szCs w:val="32"/>
        </w:rPr>
      </w:pPr>
    </w:p>
    <w:p w:rsidR="005A7C7A" w:rsidRPr="005A7C7A" w:rsidRDefault="005A7C7A" w:rsidP="005A7C7A">
      <w:pPr>
        <w:pStyle w:val="Heading1"/>
        <w:rPr>
          <w:rFonts w:ascii="Times New Roman" w:hAnsi="Times New Roman" w:cs="Times New Roman"/>
          <w:szCs w:val="32"/>
        </w:rPr>
      </w:pPr>
      <w:r w:rsidRPr="005A7C7A">
        <w:rPr>
          <w:rFonts w:ascii="Times New Roman" w:hAnsi="Times New Roman" w:cs="Times New Roman"/>
          <w:szCs w:val="32"/>
        </w:rPr>
        <w:t xml:space="preserve">Terms and Definitions   </w:t>
      </w:r>
    </w:p>
    <w:p w:rsidR="005A7C7A" w:rsidRPr="005A7C7A" w:rsidRDefault="005A7C7A" w:rsidP="005A7C7A">
      <w:pPr>
        <w:rPr>
          <w:b/>
        </w:rPr>
      </w:pPr>
    </w:p>
    <w:p w:rsidR="005A7C7A" w:rsidRPr="005A7C7A" w:rsidRDefault="00F7245D" w:rsidP="005A7C7A">
      <w:pPr>
        <w:pStyle w:val="ListParagraph"/>
        <w:numPr>
          <w:ilvl w:val="0"/>
          <w:numId w:val="17"/>
        </w:numPr>
        <w:spacing w:after="200"/>
        <w:ind w:left="810"/>
      </w:pPr>
      <w:r>
        <w:rPr>
          <w:b/>
        </w:rPr>
        <w:t>NEG</w:t>
      </w:r>
      <w:r w:rsidR="005A7C7A" w:rsidRPr="005A7C7A">
        <w:t xml:space="preserve"> – </w:t>
      </w:r>
      <w:r>
        <w:t>Non Evaporable Getter</w:t>
      </w:r>
      <w:r w:rsidR="0034490A">
        <w:t>.</w:t>
      </w:r>
    </w:p>
    <w:p w:rsidR="005A7C7A" w:rsidRPr="005A7C7A" w:rsidRDefault="005A7C7A" w:rsidP="005A7C7A">
      <w:pPr>
        <w:pStyle w:val="ListParagraph"/>
        <w:spacing w:after="200"/>
        <w:ind w:left="810"/>
      </w:pPr>
    </w:p>
    <w:p w:rsidR="003B0AEB" w:rsidRDefault="003B0AEB" w:rsidP="005A7C7A">
      <w:pPr>
        <w:pStyle w:val="ListParagraph"/>
        <w:numPr>
          <w:ilvl w:val="0"/>
          <w:numId w:val="17"/>
        </w:numPr>
        <w:spacing w:after="100"/>
        <w:ind w:left="810"/>
      </w:pPr>
      <w:r>
        <w:rPr>
          <w:b/>
        </w:rPr>
        <w:t>IP</w:t>
      </w:r>
      <w:r w:rsidR="005A7C7A" w:rsidRPr="005A7C7A">
        <w:t xml:space="preserve"> </w:t>
      </w:r>
      <w:r w:rsidR="0034490A">
        <w:t>–</w:t>
      </w:r>
      <w:r w:rsidR="005A7C7A" w:rsidRPr="005A7C7A">
        <w:t xml:space="preserve"> </w:t>
      </w:r>
      <w:r>
        <w:t>Ion pump</w:t>
      </w:r>
    </w:p>
    <w:p w:rsidR="003B0AEB" w:rsidRDefault="003B0AEB" w:rsidP="003B0AEB">
      <w:pPr>
        <w:pStyle w:val="ListParagraph"/>
      </w:pPr>
    </w:p>
    <w:p w:rsidR="005A7C7A" w:rsidRDefault="003B0AEB" w:rsidP="005A7C7A">
      <w:pPr>
        <w:pStyle w:val="ListParagraph"/>
        <w:numPr>
          <w:ilvl w:val="0"/>
          <w:numId w:val="17"/>
        </w:numPr>
        <w:spacing w:after="100"/>
        <w:ind w:left="810"/>
      </w:pPr>
      <w:r w:rsidRPr="003B0AEB">
        <w:rPr>
          <w:b/>
        </w:rPr>
        <w:t>NP</w:t>
      </w:r>
      <w:r>
        <w:t xml:space="preserve"> – NEG pump</w:t>
      </w:r>
      <w:r w:rsidR="005A7C7A" w:rsidRPr="005A7C7A">
        <w:t>.</w:t>
      </w:r>
    </w:p>
    <w:p w:rsidR="005A7C7A" w:rsidRDefault="005A7C7A" w:rsidP="005A7C7A"/>
    <w:p w:rsidR="005A7C7A" w:rsidRDefault="005A7C7A" w:rsidP="005A7C7A">
      <w:pPr>
        <w:pStyle w:val="Heading1"/>
      </w:pPr>
      <w:r>
        <w:t xml:space="preserve">Process Details </w:t>
      </w:r>
    </w:p>
    <w:p w:rsidR="005A7C7A" w:rsidRDefault="005A7C7A" w:rsidP="005A7C7A"/>
    <w:p w:rsidR="00F7245D" w:rsidRDefault="00F7245D" w:rsidP="00F7245D">
      <w:pPr>
        <w:pStyle w:val="ListParagraph"/>
      </w:pPr>
      <w:r>
        <w:t xml:space="preserve">A drawing of the vacuum installation connecting the </w:t>
      </w:r>
      <w:r w:rsidR="000C0647">
        <w:t xml:space="preserve">combination </w:t>
      </w:r>
      <w:proofErr w:type="spellStart"/>
      <w:r w:rsidR="000C0647">
        <w:t>NEG+Ion</w:t>
      </w:r>
      <w:proofErr w:type="spellEnd"/>
      <w:r w:rsidR="000C0647">
        <w:t xml:space="preserve"> pump </w:t>
      </w:r>
      <w:proofErr w:type="spellStart"/>
      <w:r w:rsidR="000C0647">
        <w:t>NEXTorr</w:t>
      </w:r>
      <w:proofErr w:type="spellEnd"/>
      <w:r w:rsidR="000C0647">
        <w:t xml:space="preserve"> D 200-5 of SAES Getters to the FPC waveguide is shown in Fig. 1.</w:t>
      </w:r>
    </w:p>
    <w:p w:rsidR="000C0647" w:rsidRDefault="003B0AEB" w:rsidP="00F7245D">
      <w:pPr>
        <w:pStyle w:val="ListParagraph"/>
      </w:pPr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38825" cy="3387725"/>
                <wp:effectExtent l="0" t="2540" r="0" b="635"/>
                <wp:docPr id="6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74" y="199121"/>
                            <a:ext cx="3257225" cy="3094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00351" y="54225"/>
                            <a:ext cx="2295348" cy="3333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0647" w:rsidRPr="000C0647" w:rsidRDefault="000C0647" w:rsidP="000C0647">
                              <w:pPr>
                                <w:rPr>
                                  <w:b/>
                                </w:rPr>
                              </w:pPr>
                              <w:r w:rsidRPr="000C0647">
                                <w:rPr>
                                  <w:b/>
                                </w:rPr>
                                <w:t>Legend:</w:t>
                              </w:r>
                            </w:p>
                            <w:p w:rsidR="000C0647" w:rsidRDefault="000C0647" w:rsidP="000C0647"/>
                            <w:p w:rsidR="000C0647" w:rsidRDefault="000C0647" w:rsidP="000C0647">
                              <w:pPr>
                                <w:numPr>
                                  <w:ilvl w:val="0"/>
                                  <w:numId w:val="26"/>
                                </w:numPr>
                                <w:ind w:left="540"/>
                              </w:pPr>
                              <w:r>
                                <w:t>Reducing Tee</w:t>
                              </w:r>
                            </w:p>
                            <w:p w:rsidR="000C0647" w:rsidRDefault="000C0647" w:rsidP="000C0647">
                              <w:pPr>
                                <w:ind w:left="540" w:hanging="360"/>
                              </w:pPr>
                              <w:r>
                                <w:t>6)</w:t>
                              </w:r>
                              <w:r>
                                <w:tab/>
                                <w:t>Blank flange – connection to turbo-pump cart</w:t>
                              </w:r>
                            </w:p>
                            <w:p w:rsidR="000C0647" w:rsidRDefault="000C0647" w:rsidP="000C0647">
                              <w:pPr>
                                <w:ind w:left="540" w:hanging="360"/>
                              </w:pPr>
                              <w:r>
                                <w:t>8)</w:t>
                              </w:r>
                              <w:r>
                                <w:tab/>
                                <w:t>Angle valve</w:t>
                              </w:r>
                            </w:p>
                            <w:p w:rsidR="000C0647" w:rsidRDefault="000C0647" w:rsidP="000C0647">
                              <w:pPr>
                                <w:ind w:left="540" w:hanging="360"/>
                              </w:pPr>
                              <w:r>
                                <w:t>9)</w:t>
                              </w:r>
                              <w:r>
                                <w:tab/>
                              </w:r>
                              <w:proofErr w:type="spellStart"/>
                              <w:r>
                                <w:t>NEXTorr</w:t>
                              </w:r>
                              <w:proofErr w:type="spellEnd"/>
                              <w:r>
                                <w:t xml:space="preserve"> model D200-5</w:t>
                              </w:r>
                            </w:p>
                            <w:p w:rsidR="000C0647" w:rsidRDefault="000C0647" w:rsidP="000C0647">
                              <w:pPr>
                                <w:ind w:left="540" w:hanging="360"/>
                              </w:pPr>
                              <w:r>
                                <w:t>11) Gate valve</w:t>
                              </w:r>
                            </w:p>
                            <w:p w:rsidR="000C0647" w:rsidRDefault="000C0647" w:rsidP="000C0647">
                              <w:pPr>
                                <w:ind w:left="540" w:hanging="360"/>
                              </w:pPr>
                              <w:r>
                                <w:t>13) Burst disk</w:t>
                              </w:r>
                            </w:p>
                            <w:p w:rsidR="000C0647" w:rsidRDefault="000C0647" w:rsidP="000C0647">
                              <w:pPr>
                                <w:ind w:left="540" w:hanging="360"/>
                              </w:pPr>
                              <w:r>
                                <w:t>14) Tee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459.75pt;height:266.75pt;mso-position-horizontal-relative:char;mso-position-vertical-relative:line" coordsize="58388,33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88;height:33877;visibility:visible;mso-wrap-style:square">
                  <v:fill o:detectmouseclick="t"/>
                  <v:path o:connecttype="none"/>
                </v:shape>
                <v:shape id="Picture 1" o:spid="_x0000_s1028" type="#_x0000_t75" style="position:absolute;left:666;top:1991;width:32572;height:30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4003;top:542;width:22953;height:3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0C0647" w:rsidRPr="000C0647" w:rsidRDefault="000C0647" w:rsidP="000C0647">
                        <w:pPr>
                          <w:rPr>
                            <w:b/>
                          </w:rPr>
                        </w:pPr>
                        <w:r w:rsidRPr="000C0647">
                          <w:rPr>
                            <w:b/>
                          </w:rPr>
                          <w:t>Legend:</w:t>
                        </w:r>
                      </w:p>
                      <w:p w:rsidR="000C0647" w:rsidRDefault="000C0647" w:rsidP="000C0647"/>
                      <w:p w:rsidR="000C0647" w:rsidRDefault="000C0647" w:rsidP="000C0647">
                        <w:pPr>
                          <w:numPr>
                            <w:ilvl w:val="0"/>
                            <w:numId w:val="26"/>
                          </w:numPr>
                          <w:ind w:left="540"/>
                        </w:pPr>
                        <w:r>
                          <w:t>Reducing Tee</w:t>
                        </w:r>
                      </w:p>
                      <w:p w:rsidR="000C0647" w:rsidRDefault="000C0647" w:rsidP="000C0647">
                        <w:pPr>
                          <w:ind w:left="540" w:hanging="360"/>
                        </w:pPr>
                        <w:r>
                          <w:t>6)</w:t>
                        </w:r>
                        <w:r>
                          <w:tab/>
                          <w:t>Blank flange – connection to turbo-pump cart</w:t>
                        </w:r>
                      </w:p>
                      <w:p w:rsidR="000C0647" w:rsidRDefault="000C0647" w:rsidP="000C0647">
                        <w:pPr>
                          <w:ind w:left="540" w:hanging="360"/>
                        </w:pPr>
                        <w:r>
                          <w:t>8)</w:t>
                        </w:r>
                        <w:r>
                          <w:tab/>
                          <w:t>Angle valve</w:t>
                        </w:r>
                      </w:p>
                      <w:p w:rsidR="000C0647" w:rsidRDefault="000C0647" w:rsidP="000C0647">
                        <w:pPr>
                          <w:ind w:left="540" w:hanging="360"/>
                        </w:pPr>
                        <w:r>
                          <w:t>9)</w:t>
                        </w:r>
                        <w:r>
                          <w:tab/>
                        </w:r>
                        <w:proofErr w:type="spellStart"/>
                        <w:r>
                          <w:t>NEXTorr</w:t>
                        </w:r>
                        <w:proofErr w:type="spellEnd"/>
                        <w:r>
                          <w:t xml:space="preserve"> model D200-5</w:t>
                        </w:r>
                      </w:p>
                      <w:p w:rsidR="000C0647" w:rsidRDefault="000C0647" w:rsidP="000C0647">
                        <w:pPr>
                          <w:ind w:left="540" w:hanging="360"/>
                        </w:pPr>
                        <w:r>
                          <w:t>11) Gate valve</w:t>
                        </w:r>
                      </w:p>
                      <w:p w:rsidR="000C0647" w:rsidRDefault="000C0647" w:rsidP="000C0647">
                        <w:pPr>
                          <w:ind w:left="540" w:hanging="360"/>
                        </w:pPr>
                        <w:r>
                          <w:t>13) Burst disk</w:t>
                        </w:r>
                      </w:p>
                      <w:p w:rsidR="000C0647" w:rsidRDefault="000C0647" w:rsidP="000C0647">
                        <w:pPr>
                          <w:ind w:left="540" w:hanging="360"/>
                        </w:pPr>
                        <w:r>
                          <w:t>14) Tee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74E6F" w:rsidRDefault="00274E6F" w:rsidP="00F7245D">
      <w:pPr>
        <w:pStyle w:val="ListParagraph"/>
      </w:pPr>
      <w:r w:rsidRPr="00274E6F">
        <w:rPr>
          <w:b/>
        </w:rPr>
        <w:t>Fig 1</w:t>
      </w:r>
      <w:r>
        <w:t xml:space="preserve">. Drawing of the vacuum manifolds connecting the </w:t>
      </w:r>
      <w:proofErr w:type="spellStart"/>
      <w:r>
        <w:t>NEXTorr</w:t>
      </w:r>
      <w:proofErr w:type="spellEnd"/>
      <w:r>
        <w:t xml:space="preserve"> pump to the FPC waveguide.</w:t>
      </w:r>
    </w:p>
    <w:p w:rsidR="00274E6F" w:rsidRDefault="00274E6F" w:rsidP="00F7245D">
      <w:pPr>
        <w:pStyle w:val="ListParagraph"/>
      </w:pPr>
    </w:p>
    <w:p w:rsidR="00274E6F" w:rsidRPr="005A7C7A" w:rsidRDefault="00274E6F" w:rsidP="00F7245D">
      <w:pPr>
        <w:pStyle w:val="ListParagraph"/>
      </w:pPr>
    </w:p>
    <w:p w:rsidR="005A7C7A" w:rsidRDefault="003B0AEB" w:rsidP="003B0AEB">
      <w:pPr>
        <w:ind w:left="450"/>
      </w:pPr>
      <w:r>
        <w:t>The power supply NIOPS-03 from SEAS Getters is used for the activation of the NEG pump and operation of the ion pump. Please refer to the link to the Operating Manual of the NIOPS-03 power supply for a detailed description of any function listed in this procedure.</w:t>
      </w:r>
      <w:r w:rsidR="00004F1E">
        <w:t xml:space="preserve"> The front panel of the power supply and items’ legend are shown in Fig. 2.</w:t>
      </w:r>
    </w:p>
    <w:p w:rsidR="00004F1E" w:rsidRDefault="00004F1E" w:rsidP="003B0AEB">
      <w:pPr>
        <w:ind w:left="450"/>
      </w:pPr>
    </w:p>
    <w:p w:rsidR="00004F1E" w:rsidRDefault="003D3CCE" w:rsidP="003B0AEB">
      <w:pPr>
        <w:ind w:left="450"/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289CD05D" wp14:editId="22F23669">
                <wp:extent cx="6028690" cy="5549438"/>
                <wp:effectExtent l="0" t="0" r="0" b="0"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89650" y="0"/>
                            <a:ext cx="3933825" cy="24263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6775" y="2485050"/>
                            <a:ext cx="4210050" cy="302895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AFB213B" id="Canvas 8" o:spid="_x0000_s1026" editas="canvas" style="width:474.7pt;height:436.95pt;mso-position-horizontal-relative:char;mso-position-vertical-relative:line" coordsize="60286,554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">
                <v:shape id="_x0000_s1027" type="#_x0000_t75" style="position:absolute;width:60286;height:55492;visibility:visible;mso-wrap-style:square">
                  <v:fill o:detectmouseclick="t"/>
                  <v:path o:connecttype="none"/>
                </v:shape>
                <v:shape id="Picture 9" o:spid="_x0000_s1028" type="#_x0000_t75" style="position:absolute;left:11896;width:39338;height:24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">
                  <v:imagedata r:id="rId15" o:title=""/>
                </v:shape>
                <v:shape id="Picture 10" o:spid="_x0000_s1029" type="#_x0000_t75" style="position:absolute;left:10467;top:24850;width:42101;height:30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">
                  <v:imagedata r:id="rId16" o:title=""/>
                </v:shape>
                <w10:anchorlock/>
              </v:group>
            </w:pict>
          </mc:Fallback>
        </mc:AlternateContent>
      </w:r>
    </w:p>
    <w:p w:rsidR="003D3CCE" w:rsidRDefault="003D3CCE" w:rsidP="003D3CCE">
      <w:pPr>
        <w:pStyle w:val="ListParagraph"/>
        <w:jc w:val="center"/>
      </w:pPr>
      <w:r w:rsidRPr="00274E6F">
        <w:rPr>
          <w:b/>
        </w:rPr>
        <w:t xml:space="preserve">Fig </w:t>
      </w:r>
      <w:r>
        <w:rPr>
          <w:b/>
        </w:rPr>
        <w:t>2</w:t>
      </w:r>
      <w:r>
        <w:t>. Front panel of the NIOPS-03 power supply and legend of items.</w:t>
      </w:r>
    </w:p>
    <w:p w:rsidR="00004F1E" w:rsidRDefault="00004F1E" w:rsidP="003B0AEB">
      <w:pPr>
        <w:ind w:left="450"/>
      </w:pPr>
    </w:p>
    <w:p w:rsidR="003B0AEB" w:rsidRDefault="003B0AEB" w:rsidP="003B0AEB">
      <w:pPr>
        <w:ind w:left="450"/>
      </w:pPr>
    </w:p>
    <w:p w:rsidR="003B0AEB" w:rsidRDefault="003B0AEB" w:rsidP="003B0AEB">
      <w:pPr>
        <w:ind w:left="450"/>
      </w:pPr>
      <w:r>
        <w:t>The FPC waveguide and the vacuum manifold shown in Fig. 1 shall be evacuated to a pressure &lt; 10</w:t>
      </w:r>
      <w:r w:rsidRPr="003B0AEB">
        <w:rPr>
          <w:vertAlign w:val="superscript"/>
        </w:rPr>
        <w:t>-6</w:t>
      </w:r>
      <w:r>
        <w:t xml:space="preserve"> mbar using a turbo-molecular pump, and the whole vacuum assembly should be leak-checked </w:t>
      </w:r>
      <w:r w:rsidR="00D66D18">
        <w:t xml:space="preserve">in accordance with CEBAF Specification </w:t>
      </w:r>
      <w:r w:rsidR="00D66D18" w:rsidRPr="00D66D18">
        <w:t>11141S0029REV_A</w:t>
      </w:r>
      <w:r w:rsidR="00D66D18">
        <w:t xml:space="preserve"> </w:t>
      </w:r>
      <w:r>
        <w:t>prior to beginning activation of the NP.</w:t>
      </w:r>
    </w:p>
    <w:p w:rsidR="00B24051" w:rsidRDefault="00B24051" w:rsidP="003B0AEB">
      <w:pPr>
        <w:ind w:left="450"/>
      </w:pPr>
    </w:p>
    <w:p w:rsidR="00875590" w:rsidRDefault="00875590" w:rsidP="00004F1E">
      <w:pPr>
        <w:pStyle w:val="ListParagraph"/>
        <w:numPr>
          <w:ilvl w:val="0"/>
          <w:numId w:val="27"/>
        </w:numPr>
      </w:pPr>
      <w:r>
        <w:t>The turbo-pump cart</w:t>
      </w:r>
      <w:r w:rsidR="00107A9C">
        <w:t xml:space="preserve"> (which should include a vacuum gage)</w:t>
      </w:r>
      <w:r>
        <w:t xml:space="preserve"> is kept actively pumping the vacuum manifold and waveguide (angle valve open</w:t>
      </w:r>
      <w:r w:rsidR="00D66D18">
        <w:t>,</w:t>
      </w:r>
      <w:r w:rsidR="006B54B1">
        <w:t xml:space="preserve"> </w:t>
      </w:r>
      <w:r w:rsidR="006B54B1" w:rsidRPr="00D66D18">
        <w:rPr>
          <w:color w:val="auto"/>
        </w:rPr>
        <w:t>item 8</w:t>
      </w:r>
      <w:r>
        <w:t>) throughout the activation process.</w:t>
      </w:r>
    </w:p>
    <w:p w:rsidR="00B24051" w:rsidRDefault="00004F1E" w:rsidP="00004F1E">
      <w:pPr>
        <w:pStyle w:val="ListParagraph"/>
        <w:numPr>
          <w:ilvl w:val="0"/>
          <w:numId w:val="27"/>
        </w:numPr>
      </w:pPr>
      <w:r>
        <w:t xml:space="preserve">Connect the IP element cable and the NP element cable between the NIOPS-03 power supply and the </w:t>
      </w:r>
      <w:proofErr w:type="spellStart"/>
      <w:r>
        <w:t>NEXTorr</w:t>
      </w:r>
      <w:proofErr w:type="spellEnd"/>
      <w:r>
        <w:t xml:space="preserve"> pump.</w:t>
      </w:r>
    </w:p>
    <w:p w:rsidR="00004F1E" w:rsidRDefault="00E36555" w:rsidP="00004F1E">
      <w:pPr>
        <w:pStyle w:val="ListParagraph"/>
        <w:numPr>
          <w:ilvl w:val="0"/>
          <w:numId w:val="27"/>
        </w:numPr>
      </w:pPr>
      <w:r>
        <w:t>Close the gate valve</w:t>
      </w:r>
      <w:r w:rsidR="006B54B1">
        <w:t xml:space="preserve"> </w:t>
      </w:r>
      <w:r w:rsidR="006B54B1" w:rsidRPr="00D66D18">
        <w:rPr>
          <w:color w:val="auto"/>
        </w:rPr>
        <w:t>(item 11)</w:t>
      </w:r>
      <w:r w:rsidRPr="00D66D18">
        <w:rPr>
          <w:color w:val="auto"/>
        </w:rPr>
        <w:t xml:space="preserve">, </w:t>
      </w:r>
      <w:r>
        <w:t>isolating the FPC waveguide from the pumps.</w:t>
      </w:r>
    </w:p>
    <w:p w:rsidR="00E36555" w:rsidRDefault="00E36555" w:rsidP="00004F1E">
      <w:pPr>
        <w:pStyle w:val="ListParagraph"/>
        <w:numPr>
          <w:ilvl w:val="0"/>
          <w:numId w:val="27"/>
        </w:numPr>
      </w:pPr>
      <w:r>
        <w:lastRenderedPageBreak/>
        <w:t>Turn on the NIOPS-03 power supply.</w:t>
      </w:r>
    </w:p>
    <w:p w:rsidR="00E36555" w:rsidRDefault="00875590" w:rsidP="00004F1E">
      <w:pPr>
        <w:pStyle w:val="ListParagraph"/>
        <w:numPr>
          <w:ilvl w:val="0"/>
          <w:numId w:val="27"/>
        </w:numPr>
      </w:pPr>
      <w:r>
        <w:t xml:space="preserve">Press the </w:t>
      </w:r>
      <w:r w:rsidRPr="00875590">
        <w:rPr>
          <w:b/>
        </w:rPr>
        <w:t>MODE</w:t>
      </w:r>
      <w:r>
        <w:t xml:space="preserve"> button until </w:t>
      </w:r>
      <w:proofErr w:type="spellStart"/>
      <w:r w:rsidRPr="00875590">
        <w:rPr>
          <w:b/>
          <w:i/>
        </w:rPr>
        <w:t>Tmd</w:t>
      </w:r>
      <w:proofErr w:type="spellEnd"/>
      <w:r w:rsidRPr="00875590">
        <w:rPr>
          <w:b/>
          <w:i/>
        </w:rPr>
        <w:t xml:space="preserve"> Conditioning</w:t>
      </w:r>
      <w:r>
        <w:t xml:space="preserve"> (timed conditioning) is shown on the </w:t>
      </w:r>
      <w:r w:rsidR="00107A9C">
        <w:t>2</w:t>
      </w:r>
      <w:r w:rsidR="00107A9C" w:rsidRPr="00107A9C">
        <w:rPr>
          <w:vertAlign w:val="superscript"/>
        </w:rPr>
        <w:t>nd</w:t>
      </w:r>
      <w:r w:rsidR="00107A9C">
        <w:t xml:space="preserve"> line of the </w:t>
      </w:r>
      <w:r>
        <w:t>display</w:t>
      </w:r>
      <w:r w:rsidR="00107A9C">
        <w:t>.</w:t>
      </w:r>
    </w:p>
    <w:p w:rsidR="00875590" w:rsidRDefault="00875590" w:rsidP="00004F1E">
      <w:pPr>
        <w:pStyle w:val="ListParagraph"/>
        <w:numPr>
          <w:ilvl w:val="0"/>
          <w:numId w:val="27"/>
        </w:numPr>
      </w:pPr>
      <w:r>
        <w:t xml:space="preserve">Press the </w:t>
      </w:r>
      <w:r w:rsidRPr="00875590">
        <w:rPr>
          <w:b/>
        </w:rPr>
        <w:t>ON/OFF</w:t>
      </w:r>
      <w:r>
        <w:t xml:space="preserve"> button in the </w:t>
      </w:r>
      <w:r w:rsidRPr="00875590">
        <w:rPr>
          <w:b/>
        </w:rPr>
        <w:t>NEG</w:t>
      </w:r>
      <w:r>
        <w:t xml:space="preserve"> section to start a 1 h conditioning of the NEG element (15 W power). Power to the NEG element will automatically turn off after 1 h.</w:t>
      </w:r>
    </w:p>
    <w:p w:rsidR="00875590" w:rsidRDefault="00875590" w:rsidP="00004F1E">
      <w:pPr>
        <w:pStyle w:val="ListParagraph"/>
        <w:numPr>
          <w:ilvl w:val="0"/>
          <w:numId w:val="27"/>
        </w:numPr>
      </w:pPr>
      <w:r>
        <w:t xml:space="preserve">After the conditioning cycle has been completed, press the </w:t>
      </w:r>
      <w:r w:rsidRPr="00875590">
        <w:rPr>
          <w:b/>
        </w:rPr>
        <w:t>ON/OFF</w:t>
      </w:r>
      <w:r>
        <w:t xml:space="preserve"> button in the </w:t>
      </w:r>
      <w:r>
        <w:rPr>
          <w:b/>
        </w:rPr>
        <w:t>ION</w:t>
      </w:r>
      <w:r>
        <w:t xml:space="preserve"> section to turn on the IP. After 2 sec, press again the </w:t>
      </w:r>
      <w:r w:rsidRPr="00875590">
        <w:rPr>
          <w:b/>
        </w:rPr>
        <w:t>ON/OFF</w:t>
      </w:r>
      <w:r>
        <w:t xml:space="preserve"> button in the </w:t>
      </w:r>
      <w:r>
        <w:rPr>
          <w:b/>
        </w:rPr>
        <w:t>ION</w:t>
      </w:r>
      <w:r>
        <w:t xml:space="preserve"> section to turn off the IP. This step “flashes” the ion pump</w:t>
      </w:r>
      <w:r w:rsidR="005236CC">
        <w:t xml:space="preserve"> to clean it.</w:t>
      </w:r>
    </w:p>
    <w:p w:rsidR="005236CC" w:rsidRDefault="005236CC" w:rsidP="005236CC">
      <w:pPr>
        <w:pStyle w:val="ListParagraph"/>
        <w:numPr>
          <w:ilvl w:val="0"/>
          <w:numId w:val="27"/>
        </w:numPr>
      </w:pPr>
      <w:r>
        <w:t xml:space="preserve">Press the </w:t>
      </w:r>
      <w:r w:rsidRPr="00875590">
        <w:rPr>
          <w:b/>
        </w:rPr>
        <w:t>MODE</w:t>
      </w:r>
      <w:r>
        <w:t xml:space="preserve"> button until </w:t>
      </w:r>
      <w:proofErr w:type="spellStart"/>
      <w:r w:rsidRPr="00875590">
        <w:rPr>
          <w:b/>
          <w:i/>
        </w:rPr>
        <w:t>Tmd</w:t>
      </w:r>
      <w:proofErr w:type="spellEnd"/>
      <w:r w:rsidRPr="00875590">
        <w:rPr>
          <w:b/>
          <w:i/>
        </w:rPr>
        <w:t xml:space="preserve"> </w:t>
      </w:r>
      <w:r>
        <w:rPr>
          <w:b/>
          <w:i/>
        </w:rPr>
        <w:t>Activation</w:t>
      </w:r>
      <w:r>
        <w:t xml:space="preserve"> (timed activation) is shown </w:t>
      </w:r>
      <w:r w:rsidR="00107A9C">
        <w:t>on the 2</w:t>
      </w:r>
      <w:r w:rsidR="00107A9C" w:rsidRPr="00107A9C">
        <w:rPr>
          <w:vertAlign w:val="superscript"/>
        </w:rPr>
        <w:t>nd</w:t>
      </w:r>
      <w:r w:rsidR="00107A9C">
        <w:t xml:space="preserve"> line of the display</w:t>
      </w:r>
      <w:r>
        <w:t>.</w:t>
      </w:r>
    </w:p>
    <w:p w:rsidR="005236CC" w:rsidRDefault="005236CC" w:rsidP="005236CC">
      <w:pPr>
        <w:pStyle w:val="ListParagraph"/>
        <w:numPr>
          <w:ilvl w:val="0"/>
          <w:numId w:val="27"/>
        </w:numPr>
      </w:pPr>
      <w:r>
        <w:t xml:space="preserve">Press the </w:t>
      </w:r>
      <w:r w:rsidRPr="00875590">
        <w:rPr>
          <w:b/>
        </w:rPr>
        <w:t>ON/OFF</w:t>
      </w:r>
      <w:r>
        <w:t xml:space="preserve"> button in the </w:t>
      </w:r>
      <w:r w:rsidRPr="00875590">
        <w:rPr>
          <w:b/>
        </w:rPr>
        <w:t>NEG</w:t>
      </w:r>
      <w:r>
        <w:t xml:space="preserve"> section to start a 1 h activation of the NEG element (60 W power). Power to the NEG element will automatically turn off after 1 h. CAUTION: the tee (item 14 in Fig. 1) will be hot during activation, do not touch!</w:t>
      </w:r>
    </w:p>
    <w:p w:rsidR="005236CC" w:rsidRDefault="00107A9C" w:rsidP="00004F1E">
      <w:pPr>
        <w:pStyle w:val="ListParagraph"/>
        <w:numPr>
          <w:ilvl w:val="0"/>
          <w:numId w:val="27"/>
        </w:numPr>
      </w:pPr>
      <w:r>
        <w:t>After the activation is completed, open the gate valve.</w:t>
      </w:r>
    </w:p>
    <w:p w:rsidR="00107A9C" w:rsidRDefault="00107A9C" w:rsidP="00004F1E">
      <w:pPr>
        <w:pStyle w:val="ListParagraph"/>
        <w:numPr>
          <w:ilvl w:val="0"/>
          <w:numId w:val="27"/>
        </w:numPr>
      </w:pPr>
      <w:r>
        <w:t>The pressure measured by the vacuum gage on the turbo-pump cart should be &lt; 10</w:t>
      </w:r>
      <w:r w:rsidRPr="003B0AEB">
        <w:rPr>
          <w:vertAlign w:val="superscript"/>
        </w:rPr>
        <w:t>-6</w:t>
      </w:r>
      <w:r>
        <w:t xml:space="preserve"> mbar. Press the </w:t>
      </w:r>
      <w:r w:rsidRPr="00875590">
        <w:rPr>
          <w:b/>
        </w:rPr>
        <w:t>ON/OFF</w:t>
      </w:r>
      <w:r>
        <w:t xml:space="preserve"> button in the </w:t>
      </w:r>
      <w:r>
        <w:rPr>
          <w:b/>
        </w:rPr>
        <w:t>ION</w:t>
      </w:r>
      <w:r>
        <w:t xml:space="preserve"> section to turn on the IP. The pressure is now shown on the 1st line of the display.</w:t>
      </w:r>
    </w:p>
    <w:p w:rsidR="00107A9C" w:rsidRDefault="00107A9C" w:rsidP="00004F1E">
      <w:pPr>
        <w:pStyle w:val="ListParagraph"/>
        <w:numPr>
          <w:ilvl w:val="0"/>
          <w:numId w:val="27"/>
        </w:numPr>
      </w:pPr>
      <w:r>
        <w:t>Close the angle valve.</w:t>
      </w:r>
    </w:p>
    <w:p w:rsidR="00107A9C" w:rsidRDefault="006B54B1" w:rsidP="00004F1E">
      <w:pPr>
        <w:pStyle w:val="ListParagraph"/>
        <w:numPr>
          <w:ilvl w:val="0"/>
          <w:numId w:val="27"/>
        </w:numPr>
      </w:pPr>
      <w:r>
        <w:t xml:space="preserve">Turn off the turbo-pump cart, </w:t>
      </w:r>
      <w:r w:rsidR="003D3CCE">
        <w:t xml:space="preserve">vent to 1 </w:t>
      </w:r>
      <w:proofErr w:type="spellStart"/>
      <w:r w:rsidR="003D3CCE">
        <w:t>atm</w:t>
      </w:r>
      <w:proofErr w:type="spellEnd"/>
      <w:r w:rsidR="003D3CCE">
        <w:t xml:space="preserve"> and disconnect from the angle valve.</w:t>
      </w:r>
    </w:p>
    <w:p w:rsidR="005F04DF" w:rsidRDefault="005F04DF" w:rsidP="00004F1E">
      <w:pPr>
        <w:pStyle w:val="ListParagraph"/>
        <w:numPr>
          <w:ilvl w:val="0"/>
          <w:numId w:val="27"/>
        </w:numPr>
      </w:pPr>
      <w:r>
        <w:t xml:space="preserve">Press the </w:t>
      </w:r>
      <w:r w:rsidRPr="00875590">
        <w:rPr>
          <w:b/>
        </w:rPr>
        <w:t>ON/OFF</w:t>
      </w:r>
      <w:r>
        <w:t xml:space="preserve"> button in the </w:t>
      </w:r>
      <w:r>
        <w:rPr>
          <w:b/>
        </w:rPr>
        <w:t>ION</w:t>
      </w:r>
      <w:r>
        <w:t xml:space="preserve"> section to turn off the IP. Turn off the NIOPS-03 power supply and disconnect the cables connected to the ion and NEG connectors on the </w:t>
      </w:r>
      <w:proofErr w:type="spellStart"/>
      <w:r>
        <w:t>NEXTorr</w:t>
      </w:r>
      <w:proofErr w:type="spellEnd"/>
      <w:r>
        <w:t xml:space="preserve"> pump.</w:t>
      </w:r>
    </w:p>
    <w:p w:rsidR="005F04DF" w:rsidRDefault="005F04DF" w:rsidP="00004F1E">
      <w:pPr>
        <w:pStyle w:val="ListParagraph"/>
        <w:numPr>
          <w:ilvl w:val="0"/>
          <w:numId w:val="27"/>
        </w:numPr>
      </w:pPr>
      <w:r>
        <w:t xml:space="preserve">Connect one of the available ion pump power supply to the ion-pump connector on the </w:t>
      </w:r>
      <w:proofErr w:type="spellStart"/>
      <w:r>
        <w:t>NEXTorr</w:t>
      </w:r>
      <w:proofErr w:type="spellEnd"/>
      <w:r>
        <w:t xml:space="preserve">. </w:t>
      </w:r>
      <w:r w:rsidRPr="005F04DF">
        <w:rPr>
          <w:b/>
          <w:color w:val="FF0000"/>
          <w:u w:val="single"/>
        </w:rPr>
        <w:t>ATTENTION: Make sure that the output voltage of the ion pump power supply being used is set to 5 kV!</w:t>
      </w:r>
    </w:p>
    <w:p w:rsidR="005F04DF" w:rsidRDefault="005F04DF" w:rsidP="00004F1E">
      <w:pPr>
        <w:pStyle w:val="ListParagraph"/>
        <w:numPr>
          <w:ilvl w:val="0"/>
          <w:numId w:val="27"/>
        </w:numPr>
      </w:pPr>
      <w:r>
        <w:t>Turn on the ion-pump power supply.</w:t>
      </w:r>
    </w:p>
    <w:p w:rsidR="003D3CCE" w:rsidRDefault="003D3CCE" w:rsidP="003D3CCE"/>
    <w:p w:rsidR="003D3CCE" w:rsidRPr="005A7C7A" w:rsidRDefault="003D3CCE" w:rsidP="003D3CCE">
      <w:r>
        <w:t>Based on the estimated gas load during operation, it is estimated that the NP will saturate after about 3 years of continuous operation, after which a re-activation is required. The procedure for re-activation of the NP is the same as described above, except steps 5)-7) (timed conditioning and flashing of the ion pump) should be skipped.</w:t>
      </w:r>
    </w:p>
    <w:p w:rsidR="005A7C7A" w:rsidRPr="005A7C7A" w:rsidRDefault="005A7C7A" w:rsidP="005A7C7A">
      <w:pPr>
        <w:autoSpaceDE w:val="0"/>
        <w:autoSpaceDN w:val="0"/>
        <w:adjustRightInd w:val="0"/>
      </w:pPr>
    </w:p>
    <w:p w:rsidR="00603BC2" w:rsidRDefault="00603BC2" w:rsidP="003D3CCE"/>
    <w:p w:rsidR="00107A9C" w:rsidRDefault="00107A9C" w:rsidP="00603BC2">
      <w:pPr>
        <w:pStyle w:val="ListParagraph"/>
        <w:jc w:val="center"/>
      </w:pPr>
    </w:p>
    <w:p w:rsidR="00107A9C" w:rsidRDefault="00107A9C" w:rsidP="00603BC2">
      <w:pPr>
        <w:pStyle w:val="ListParagraph"/>
        <w:jc w:val="center"/>
      </w:pPr>
    </w:p>
    <w:p w:rsidR="00107A9C" w:rsidRDefault="00107A9C" w:rsidP="00107A9C">
      <w:pPr>
        <w:pStyle w:val="Heading1"/>
      </w:pPr>
      <w:r w:rsidRPr="001308A1">
        <w:rPr>
          <w:rStyle w:val="SC2414"/>
          <w:b/>
          <w:szCs w:val="32"/>
        </w:rPr>
        <w:t>Revision History</w:t>
      </w:r>
    </w:p>
    <w:p w:rsidR="00603BC2" w:rsidRDefault="00603BC2" w:rsidP="005A7C7A">
      <w:pPr>
        <w:rPr>
          <w:rFonts w:ascii="Times" w:hAnsi="Times"/>
        </w:rPr>
      </w:pPr>
    </w:p>
    <w:p w:rsidR="00603BC2" w:rsidRDefault="00603BC2" w:rsidP="005A7C7A">
      <w:pPr>
        <w:rPr>
          <w:rFonts w:ascii="Times" w:hAnsi="Times"/>
        </w:rPr>
      </w:pPr>
    </w:p>
    <w:tbl>
      <w:tblPr>
        <w:tblW w:w="9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358"/>
        <w:gridCol w:w="1792"/>
      </w:tblGrid>
      <w:tr w:rsidR="005A7C7A" w:rsidRPr="004563B5" w:rsidTr="007D4BBE">
        <w:trPr>
          <w:trHeight w:val="273"/>
          <w:jc w:val="center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 #</w:t>
            </w:r>
          </w:p>
        </w:tc>
        <w:tc>
          <w:tcPr>
            <w:tcW w:w="635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Revision or update:</w:t>
            </w:r>
          </w:p>
        </w:tc>
        <w:tc>
          <w:tcPr>
            <w:tcW w:w="179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7C7A" w:rsidRPr="004563B5" w:rsidRDefault="005A7C7A" w:rsidP="007D4BBE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Effective:</w:t>
            </w:r>
          </w:p>
        </w:tc>
      </w:tr>
      <w:tr w:rsidR="005A7C7A" w:rsidRPr="004563B5" w:rsidTr="007D4BBE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C100C4" w:rsidP="007D4BBE">
            <w:pPr>
              <w:pStyle w:val="Default"/>
              <w:jc w:val="center"/>
              <w:rPr>
                <w:rStyle w:val="SC2414"/>
                <w:b w:val="0"/>
                <w:sz w:val="20"/>
                <w:szCs w:val="20"/>
              </w:rPr>
            </w:pPr>
            <w:r w:rsidRPr="00C100C4">
              <w:rPr>
                <w:rStyle w:val="SC2414"/>
                <w:b w:val="0"/>
                <w:sz w:val="20"/>
                <w:szCs w:val="20"/>
              </w:rPr>
              <w:t xml:space="preserve">Release </w:t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C100C4" w:rsidP="00C100C4">
            <w:pPr>
              <w:jc w:val="center"/>
              <w:rPr>
                <w:bCs/>
                <w:sz w:val="20"/>
                <w:szCs w:val="20"/>
              </w:rPr>
            </w:pPr>
            <w:r w:rsidRPr="00C100C4">
              <w:rPr>
                <w:bCs/>
                <w:sz w:val="20"/>
                <w:szCs w:val="20"/>
              </w:rPr>
              <w:t xml:space="preserve">Initial Release 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34490A" w:rsidP="005F0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</w:t>
            </w:r>
            <w:r w:rsidR="005F04DF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/20</w:t>
            </w:r>
            <w:r w:rsidR="005F04DF">
              <w:rPr>
                <w:sz w:val="20"/>
                <w:szCs w:val="20"/>
              </w:rPr>
              <w:t>20</w:t>
            </w:r>
          </w:p>
        </w:tc>
      </w:tr>
      <w:tr w:rsidR="005A7C7A" w:rsidRPr="004563B5" w:rsidTr="007D4BBE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5A7C7A" w:rsidP="007D4BBE">
            <w:pPr>
              <w:pStyle w:val="Default"/>
              <w:jc w:val="center"/>
              <w:rPr>
                <w:rStyle w:val="SC2414"/>
                <w:b w:val="0"/>
                <w:sz w:val="20"/>
                <w:szCs w:val="20"/>
              </w:rPr>
            </w:pP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5A7C7A" w:rsidP="007D4BBE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7C7A" w:rsidRPr="00C100C4" w:rsidRDefault="005A7C7A" w:rsidP="007D4BB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5A7C7A" w:rsidRDefault="005A7C7A" w:rsidP="005A7C7A">
      <w:pPr>
        <w:rPr>
          <w:rStyle w:val="SC2414"/>
          <w:rFonts w:ascii="Times" w:hAnsi="Times"/>
          <w:b w:val="0"/>
          <w:szCs w:val="18"/>
        </w:rPr>
      </w:pPr>
    </w:p>
    <w:p w:rsidR="005A7C7A" w:rsidRDefault="005A7C7A" w:rsidP="005A7C7A">
      <w:pPr>
        <w:autoSpaceDE w:val="0"/>
        <w:autoSpaceDN w:val="0"/>
        <w:adjustRightInd w:val="0"/>
      </w:pPr>
    </w:p>
    <w:p w:rsidR="00B05EDD" w:rsidRDefault="00E868D5" w:rsidP="005A7C7A">
      <w:pPr>
        <w:autoSpaceDE w:val="0"/>
        <w:autoSpaceDN w:val="0"/>
        <w:adjustRightInd w:val="0"/>
      </w:pPr>
      <w:r>
        <w:br w:type="page"/>
      </w:r>
    </w:p>
    <w:p w:rsidR="00B05EDD" w:rsidRDefault="00B05EDD" w:rsidP="005A7C7A">
      <w:pPr>
        <w:autoSpaceDE w:val="0"/>
        <w:autoSpaceDN w:val="0"/>
        <w:adjustRightInd w:val="0"/>
      </w:pPr>
    </w:p>
    <w:p w:rsidR="00B05EDD" w:rsidRPr="005A7C7A" w:rsidRDefault="00B05EDD" w:rsidP="005A7C7A">
      <w:pPr>
        <w:autoSpaceDE w:val="0"/>
        <w:autoSpaceDN w:val="0"/>
        <w:adjustRightInd w:val="0"/>
      </w:pPr>
    </w:p>
    <w:p w:rsidR="00C100C4" w:rsidRDefault="00C100C4" w:rsidP="00C100C4">
      <w:pPr>
        <w:pStyle w:val="Heading1"/>
        <w:rPr>
          <w:rStyle w:val="SC2414"/>
          <w:b/>
          <w:szCs w:val="18"/>
        </w:rPr>
      </w:pPr>
      <w:r w:rsidRPr="001308A1">
        <w:rPr>
          <w:rStyle w:val="SC2414"/>
          <w:b/>
          <w:szCs w:val="18"/>
        </w:rPr>
        <w:t>Approvals</w:t>
      </w:r>
    </w:p>
    <w:p w:rsidR="00C100C4" w:rsidRDefault="00C100C4" w:rsidP="00C100C4">
      <w:pPr>
        <w:rPr>
          <w:rFonts w:ascii="Times" w:hAnsi="Times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488"/>
        <w:gridCol w:w="4027"/>
        <w:gridCol w:w="1800"/>
      </w:tblGrid>
      <w:tr w:rsidR="00C100C4" w:rsidRPr="004563B5" w:rsidTr="007D4BBE">
        <w:trPr>
          <w:trHeight w:val="282"/>
          <w:jc w:val="center"/>
        </w:trPr>
        <w:tc>
          <w:tcPr>
            <w:tcW w:w="3488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C100C4" w:rsidRPr="004563B5" w:rsidRDefault="00C100C4" w:rsidP="007D4BBE">
            <w:pPr>
              <w:pStyle w:val="Default"/>
              <w:jc w:val="center"/>
              <w:rPr>
                <w:rStyle w:val="SC2414"/>
                <w:rFonts w:cs="Calibri"/>
                <w:bCs w:val="0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Approved by:</w:t>
            </w:r>
          </w:p>
        </w:tc>
        <w:tc>
          <w:tcPr>
            <w:tcW w:w="4027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C100C4" w:rsidRPr="004563B5" w:rsidRDefault="00C100C4" w:rsidP="007D4BBE">
            <w:pPr>
              <w:pStyle w:val="Default"/>
              <w:ind w:right="-115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Signature:</w:t>
            </w:r>
          </w:p>
        </w:tc>
        <w:tc>
          <w:tcPr>
            <w:tcW w:w="180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C100C4" w:rsidRPr="004563B5" w:rsidRDefault="00C100C4" w:rsidP="007D4BBE">
            <w:pPr>
              <w:pStyle w:val="Default"/>
              <w:jc w:val="center"/>
              <w:rPr>
                <w:rStyle w:val="SC2414"/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Date:</w:t>
            </w:r>
          </w:p>
        </w:tc>
      </w:tr>
      <w:tr w:rsidR="00413FD7" w:rsidRPr="004563B5" w:rsidTr="007D4BBE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13FD7" w:rsidRPr="00B6389D" w:rsidRDefault="00413FD7" w:rsidP="00413FD7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 xml:space="preserve">Document Owner 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13FD7" w:rsidRDefault="00BA7CE3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G. Ciovati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13FD7" w:rsidRPr="004563B5" w:rsidRDefault="00413FD7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C100C4" w:rsidRPr="004563B5" w:rsidTr="003C085B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B6389D" w:rsidRDefault="00F7245D" w:rsidP="00E8679F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>Approver 1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F7245D" w:rsidP="007D4BBE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J. Fischer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C100C4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C100C4" w:rsidRPr="004563B5" w:rsidTr="003C085B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F7245D" w:rsidP="00E8679F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Style w:val="SC2414"/>
                <w:rFonts w:cs="Calibri"/>
                <w:bCs w:val="0"/>
                <w:color w:val="auto"/>
                <w:sz w:val="20"/>
                <w:szCs w:val="20"/>
              </w:rPr>
              <w:t>Project Manager</w:t>
            </w:r>
            <w:r w:rsidR="00C100C4">
              <w:rPr>
                <w:rStyle w:val="SC2414"/>
                <w:rFonts w:cs="Calibri"/>
                <w:bCs w:val="0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F7245D" w:rsidP="007D4BBE">
            <w:pPr>
              <w:pStyle w:val="Default"/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K. Macha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C100C4" w:rsidRPr="004563B5" w:rsidRDefault="00C100C4" w:rsidP="007D4BBE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</w:tbl>
    <w:p w:rsidR="00C100C4" w:rsidRDefault="00C100C4" w:rsidP="00C100C4"/>
    <w:p w:rsidR="007954DE" w:rsidRPr="001308A1" w:rsidRDefault="007954DE" w:rsidP="007954DE">
      <w:pPr>
        <w:tabs>
          <w:tab w:val="left" w:pos="360"/>
        </w:tabs>
        <w:spacing w:after="200" w:line="276" w:lineRule="auto"/>
        <w:rPr>
          <w:rFonts w:ascii="Times" w:hAnsi="Times" w:cs="Calibri"/>
          <w:b/>
          <w:color w:val="auto"/>
          <w:sz w:val="20"/>
          <w:szCs w:val="20"/>
        </w:rPr>
      </w:pPr>
    </w:p>
    <w:sectPr w:rsidR="007954DE" w:rsidRPr="001308A1" w:rsidSect="00B43C3C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A9" w:rsidRDefault="00614AA9" w:rsidP="00470DBE">
      <w:r>
        <w:separator/>
      </w:r>
    </w:p>
    <w:p w:rsidR="00614AA9" w:rsidRDefault="00614AA9"/>
    <w:p w:rsidR="00614AA9" w:rsidRDefault="00614AA9" w:rsidP="003D67BE"/>
  </w:endnote>
  <w:endnote w:type="continuationSeparator" w:id="0">
    <w:p w:rsidR="00614AA9" w:rsidRDefault="00614AA9" w:rsidP="00470DBE">
      <w:r>
        <w:continuationSeparator/>
      </w:r>
    </w:p>
    <w:p w:rsidR="00614AA9" w:rsidRDefault="00614AA9"/>
    <w:p w:rsidR="00614AA9" w:rsidRDefault="00614AA9" w:rsidP="003D6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94" w:rsidRPr="009229C5" w:rsidRDefault="00403494" w:rsidP="00E46734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B3196C">
      <w:rPr>
        <w:rFonts w:ascii="Arial" w:hAnsi="Arial" w:cs="Arial"/>
        <w:b/>
        <w:noProof/>
        <w:sz w:val="16"/>
        <w:szCs w:val="16"/>
      </w:rPr>
      <w:t>5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B3196C">
      <w:rPr>
        <w:rFonts w:ascii="Arial" w:hAnsi="Arial" w:cs="Arial"/>
        <w:b/>
        <w:noProof/>
        <w:sz w:val="16"/>
        <w:szCs w:val="16"/>
      </w:rPr>
      <w:t>5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494" w:rsidRPr="00FB702E" w:rsidRDefault="00403494" w:rsidP="00D437E2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i/>
        <w:sz w:val="16"/>
        <w:szCs w:val="16"/>
      </w:rPr>
      <w:t xml:space="preserve">This document is controlled as an on line file.  It may be printed but the print copy is not a controlled document.  It is the user’s responsibility to ensure that the document is the same revision as the current on line file.  This copy was printed on </w:t>
    </w:r>
    <w:r w:rsidRPr="009229C5">
      <w:rPr>
        <w:rFonts w:ascii="Arial" w:hAnsi="Arial" w:cs="Arial"/>
        <w:i/>
        <w:sz w:val="16"/>
        <w:szCs w:val="16"/>
      </w:rPr>
      <w:fldChar w:fldCharType="begin"/>
    </w:r>
    <w:r w:rsidRPr="009229C5">
      <w:rPr>
        <w:rFonts w:ascii="Arial" w:hAnsi="Arial" w:cs="Arial"/>
        <w:i/>
        <w:sz w:val="16"/>
        <w:szCs w:val="16"/>
      </w:rPr>
      <w:instrText xml:space="preserve"> DATE \@ "M/d/yyyy" </w:instrText>
    </w:r>
    <w:r w:rsidRPr="009229C5">
      <w:rPr>
        <w:rFonts w:ascii="Arial" w:hAnsi="Arial" w:cs="Arial"/>
        <w:i/>
        <w:sz w:val="16"/>
        <w:szCs w:val="16"/>
      </w:rPr>
      <w:fldChar w:fldCharType="separate"/>
    </w:r>
    <w:r w:rsidR="00B3196C">
      <w:rPr>
        <w:rFonts w:ascii="Arial" w:hAnsi="Arial" w:cs="Arial"/>
        <w:i/>
        <w:noProof/>
        <w:sz w:val="16"/>
        <w:szCs w:val="16"/>
      </w:rPr>
      <w:t>4/17/2020</w:t>
    </w:r>
    <w:r w:rsidRPr="009229C5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.</w:t>
    </w:r>
  </w:p>
  <w:p w:rsidR="00403494" w:rsidRPr="00D437E2" w:rsidRDefault="00403494" w:rsidP="00D437E2">
    <w:pPr>
      <w:pStyle w:val="Footer"/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B3196C">
      <w:rPr>
        <w:rFonts w:ascii="Arial" w:hAnsi="Arial" w:cs="Arial"/>
        <w:b/>
        <w:noProof/>
        <w:sz w:val="16"/>
        <w:szCs w:val="16"/>
      </w:rPr>
      <w:t>1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B3196C">
      <w:rPr>
        <w:rFonts w:ascii="Arial" w:hAnsi="Arial" w:cs="Arial"/>
        <w:b/>
        <w:noProof/>
        <w:sz w:val="16"/>
        <w:szCs w:val="16"/>
      </w:rPr>
      <w:t>5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A9" w:rsidRDefault="00614AA9" w:rsidP="00470DBE">
      <w:r>
        <w:separator/>
      </w:r>
    </w:p>
    <w:p w:rsidR="00614AA9" w:rsidRDefault="00614AA9"/>
    <w:p w:rsidR="00614AA9" w:rsidRDefault="00614AA9" w:rsidP="003D67BE"/>
  </w:footnote>
  <w:footnote w:type="continuationSeparator" w:id="0">
    <w:p w:rsidR="00614AA9" w:rsidRDefault="00614AA9" w:rsidP="00470DBE">
      <w:r>
        <w:continuationSeparator/>
      </w:r>
    </w:p>
    <w:p w:rsidR="00614AA9" w:rsidRDefault="00614AA9"/>
    <w:p w:rsidR="00614AA9" w:rsidRDefault="00614AA9" w:rsidP="003D6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double" w:sz="4" w:space="0" w:color="auto"/>
      </w:tblBorders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3645"/>
      <w:gridCol w:w="2895"/>
      <w:gridCol w:w="3540"/>
    </w:tblGrid>
    <w:tr w:rsidR="00B43C3C" w:rsidRPr="00CD3F50" w:rsidTr="00992CE4">
      <w:tc>
        <w:tcPr>
          <w:tcW w:w="3651" w:type="dxa"/>
          <w:shd w:val="clear" w:color="auto" w:fill="auto"/>
        </w:tcPr>
        <w:p w:rsidR="00B43C3C" w:rsidRPr="001F6D4C" w:rsidRDefault="003B0AEB" w:rsidP="00B43C3C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2066925" cy="6858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dxa"/>
          <w:shd w:val="clear" w:color="auto" w:fill="auto"/>
        </w:tcPr>
        <w:p w:rsidR="00B43C3C" w:rsidRPr="00CD3F50" w:rsidRDefault="00B43C3C" w:rsidP="00B43C3C">
          <w:pPr>
            <w:rPr>
              <w:rFonts w:ascii="Calibri" w:hAnsi="Calibri" w:cs="Arial"/>
              <w:color w:val="C00000"/>
              <w:sz w:val="16"/>
              <w:szCs w:val="16"/>
            </w:rPr>
          </w:pPr>
        </w:p>
      </w:tc>
      <w:tc>
        <w:tcPr>
          <w:tcW w:w="3651" w:type="dxa"/>
          <w:shd w:val="clear" w:color="auto" w:fill="auto"/>
          <w:vAlign w:val="center"/>
        </w:tcPr>
        <w:p w:rsidR="00F7245D" w:rsidRDefault="00F7245D" w:rsidP="00B43C3C">
          <w:pPr>
            <w:jc w:val="right"/>
            <w:rPr>
              <w:rFonts w:ascii="Calibri" w:hAnsi="Calibri" w:cs="Calibri"/>
              <w:color w:val="C00000"/>
              <w:sz w:val="16"/>
              <w:szCs w:val="16"/>
            </w:rPr>
          </w:pPr>
          <w:r w:rsidRPr="00F7245D">
            <w:rPr>
              <w:rFonts w:ascii="Calibri" w:hAnsi="Calibri" w:cs="Calibri"/>
              <w:color w:val="C00000"/>
              <w:sz w:val="16"/>
              <w:szCs w:val="16"/>
            </w:rPr>
            <w:t xml:space="preserve">CP-C75-CM-EVAC-NEG </w:t>
          </w:r>
        </w:p>
        <w:p w:rsidR="00C100C4" w:rsidRPr="00CD3F50" w:rsidRDefault="00F7245D" w:rsidP="00B43C3C">
          <w:pPr>
            <w:jc w:val="right"/>
            <w:rPr>
              <w:rFonts w:ascii="Calibri" w:hAnsi="Calibri" w:cs="Calibri"/>
              <w:color w:val="C00000"/>
              <w:sz w:val="16"/>
              <w:szCs w:val="16"/>
            </w:rPr>
          </w:pPr>
          <w:r w:rsidRPr="00F7245D">
            <w:rPr>
              <w:rFonts w:ascii="Calibri" w:hAnsi="Calibri" w:cs="Calibri"/>
              <w:color w:val="C00000"/>
              <w:sz w:val="16"/>
              <w:szCs w:val="16"/>
            </w:rPr>
            <w:t xml:space="preserve">Activation of C75 FPC waveguide </w:t>
          </w:r>
          <w:proofErr w:type="spellStart"/>
          <w:r w:rsidRPr="00F7245D">
            <w:rPr>
              <w:rFonts w:ascii="Calibri" w:hAnsi="Calibri" w:cs="Calibri"/>
              <w:color w:val="C00000"/>
              <w:sz w:val="16"/>
              <w:szCs w:val="16"/>
            </w:rPr>
            <w:t>NEXTorr</w:t>
          </w:r>
          <w:proofErr w:type="spellEnd"/>
          <w:r w:rsidRPr="00F7245D">
            <w:rPr>
              <w:rFonts w:ascii="Calibri" w:hAnsi="Calibri" w:cs="Calibri"/>
              <w:color w:val="C00000"/>
              <w:sz w:val="16"/>
              <w:szCs w:val="16"/>
            </w:rPr>
            <w:t xml:space="preserve"> pump</w:t>
          </w:r>
        </w:p>
        <w:p w:rsidR="00B43C3C" w:rsidRPr="00CD3F50" w:rsidRDefault="00B43C3C" w:rsidP="004C7DE2">
          <w:pPr>
            <w:jc w:val="right"/>
            <w:rPr>
              <w:rFonts w:ascii="Calibri" w:hAnsi="Calibri" w:cs="Arial"/>
              <w:color w:val="C00000"/>
              <w:sz w:val="16"/>
              <w:szCs w:val="16"/>
            </w:rPr>
          </w:pPr>
        </w:p>
      </w:tc>
    </w:tr>
  </w:tbl>
  <w:p w:rsidR="00403494" w:rsidRDefault="00403494" w:rsidP="00B43C3C">
    <w:pPr>
      <w:pStyle w:val="Header"/>
      <w:tabs>
        <w:tab w:val="clear" w:pos="4680"/>
        <w:tab w:val="clear" w:pos="9360"/>
        <w:tab w:val="right" w:pos="10710"/>
      </w:tabs>
      <w:ind w:firstLine="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FF5" w:rsidRDefault="003B0AEB" w:rsidP="006A2E18">
    <w:pPr>
      <w:pStyle w:val="Header"/>
      <w:ind w:left="-270"/>
      <w:rPr>
        <w:noProof/>
      </w:rPr>
    </w:pPr>
    <w:r>
      <w:rPr>
        <w:noProof/>
      </w:rPr>
      <w:drawing>
        <wp:inline distT="0" distB="0" distL="0" distR="0">
          <wp:extent cx="2171700" cy="6762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FF5">
      <w:rPr>
        <w:noProof/>
      </w:rP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1924050" cy="4572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7FF5" w:rsidRDefault="00FA7FF5" w:rsidP="006A2E18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7A72"/>
    <w:multiLevelType w:val="hybridMultilevel"/>
    <w:tmpl w:val="679C6B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EB00ED3"/>
    <w:multiLevelType w:val="hybridMultilevel"/>
    <w:tmpl w:val="B17A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10D6"/>
    <w:multiLevelType w:val="hybridMultilevel"/>
    <w:tmpl w:val="90F0E4CC"/>
    <w:lvl w:ilvl="0" w:tplc="71FC7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983780"/>
    <w:multiLevelType w:val="hybridMultilevel"/>
    <w:tmpl w:val="D93A0F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2FF57992"/>
    <w:multiLevelType w:val="hybridMultilevel"/>
    <w:tmpl w:val="300CA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586CD8"/>
    <w:multiLevelType w:val="hybridMultilevel"/>
    <w:tmpl w:val="C7F6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16C8"/>
    <w:multiLevelType w:val="hybridMultilevel"/>
    <w:tmpl w:val="B88EB7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E0C74"/>
    <w:multiLevelType w:val="hybridMultilevel"/>
    <w:tmpl w:val="FF24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A594F"/>
    <w:multiLevelType w:val="hybridMultilevel"/>
    <w:tmpl w:val="2558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62410"/>
    <w:multiLevelType w:val="hybridMultilevel"/>
    <w:tmpl w:val="B7D263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F912CF5"/>
    <w:multiLevelType w:val="hybridMultilevel"/>
    <w:tmpl w:val="233E4CB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D0527BDC">
      <w:start w:val="1"/>
      <w:numFmt w:val="lowerRoman"/>
      <w:lvlText w:val="%2."/>
      <w:lvlJc w:val="righ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6E7FA0"/>
    <w:multiLevelType w:val="hybridMultilevel"/>
    <w:tmpl w:val="DCAE9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81069"/>
    <w:multiLevelType w:val="hybridMultilevel"/>
    <w:tmpl w:val="932C62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0E0E23"/>
    <w:multiLevelType w:val="hybridMultilevel"/>
    <w:tmpl w:val="90324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C40CD"/>
    <w:multiLevelType w:val="hybridMultilevel"/>
    <w:tmpl w:val="6D8629C6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8" w15:restartNumberingAfterBreak="0">
    <w:nsid w:val="662D2A30"/>
    <w:multiLevelType w:val="multilevel"/>
    <w:tmpl w:val="446400F8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8ED0C80"/>
    <w:multiLevelType w:val="hybridMultilevel"/>
    <w:tmpl w:val="7FA67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92227"/>
    <w:multiLevelType w:val="hybridMultilevel"/>
    <w:tmpl w:val="BC128DBE"/>
    <w:lvl w:ilvl="0" w:tplc="06F2D878">
      <w:start w:val="1"/>
      <w:numFmt w:val="decimal"/>
      <w:lvlText w:val="%1.0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34226"/>
    <w:multiLevelType w:val="hybridMultilevel"/>
    <w:tmpl w:val="8476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BC6BE4"/>
    <w:multiLevelType w:val="hybridMultilevel"/>
    <w:tmpl w:val="569AB42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8791390"/>
    <w:multiLevelType w:val="hybridMultilevel"/>
    <w:tmpl w:val="5B0A2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0D5AAC"/>
    <w:multiLevelType w:val="hybridMultilevel"/>
    <w:tmpl w:val="7B7009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87CF4"/>
    <w:multiLevelType w:val="hybridMultilevel"/>
    <w:tmpl w:val="94B44532"/>
    <w:lvl w:ilvl="0" w:tplc="03869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0"/>
  </w:num>
  <w:num w:numId="3">
    <w:abstractNumId w:val="21"/>
  </w:num>
  <w:num w:numId="4">
    <w:abstractNumId w:val="18"/>
  </w:num>
  <w:num w:numId="5">
    <w:abstractNumId w:val="4"/>
  </w:num>
  <w:num w:numId="6">
    <w:abstractNumId w:val="23"/>
  </w:num>
  <w:num w:numId="7">
    <w:abstractNumId w:val="17"/>
  </w:num>
  <w:num w:numId="8">
    <w:abstractNumId w:val="22"/>
  </w:num>
  <w:num w:numId="9">
    <w:abstractNumId w:val="10"/>
  </w:num>
  <w:num w:numId="10">
    <w:abstractNumId w:val="1"/>
  </w:num>
  <w:num w:numId="11">
    <w:abstractNumId w:val="8"/>
  </w:num>
  <w:num w:numId="12">
    <w:abstractNumId w:val="9"/>
  </w:num>
  <w:num w:numId="13">
    <w:abstractNumId w:val="24"/>
  </w:num>
  <w:num w:numId="14">
    <w:abstractNumId w:val="11"/>
  </w:num>
  <w:num w:numId="15">
    <w:abstractNumId w:val="20"/>
  </w:num>
  <w:num w:numId="16">
    <w:abstractNumId w:val="5"/>
  </w:num>
  <w:num w:numId="17">
    <w:abstractNumId w:val="3"/>
  </w:num>
  <w:num w:numId="18">
    <w:abstractNumId w:val="7"/>
  </w:num>
  <w:num w:numId="19">
    <w:abstractNumId w:val="2"/>
  </w:num>
  <w:num w:numId="20">
    <w:abstractNumId w:val="6"/>
  </w:num>
  <w:num w:numId="21">
    <w:abstractNumId w:val="14"/>
  </w:num>
  <w:num w:numId="22">
    <w:abstractNumId w:val="19"/>
  </w:num>
  <w:num w:numId="23">
    <w:abstractNumId w:val="13"/>
  </w:num>
  <w:num w:numId="24">
    <w:abstractNumId w:val="12"/>
  </w:num>
  <w:num w:numId="25">
    <w:abstractNumId w:val="26"/>
  </w:num>
  <w:num w:numId="26">
    <w:abstractNumId w:val="25"/>
  </w:num>
  <w:num w:numId="2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D759C5"/>
    <w:rsid w:val="00001584"/>
    <w:rsid w:val="00001EDF"/>
    <w:rsid w:val="00003482"/>
    <w:rsid w:val="00004572"/>
    <w:rsid w:val="00004F1E"/>
    <w:rsid w:val="00021B3D"/>
    <w:rsid w:val="000236C0"/>
    <w:rsid w:val="00027132"/>
    <w:rsid w:val="0002782E"/>
    <w:rsid w:val="00035BC0"/>
    <w:rsid w:val="00036743"/>
    <w:rsid w:val="000433E6"/>
    <w:rsid w:val="000439BA"/>
    <w:rsid w:val="000455C5"/>
    <w:rsid w:val="00051445"/>
    <w:rsid w:val="0005394E"/>
    <w:rsid w:val="000555A9"/>
    <w:rsid w:val="000600E7"/>
    <w:rsid w:val="000659D5"/>
    <w:rsid w:val="00070BCB"/>
    <w:rsid w:val="00077DB8"/>
    <w:rsid w:val="00080593"/>
    <w:rsid w:val="00083175"/>
    <w:rsid w:val="00086387"/>
    <w:rsid w:val="00086C89"/>
    <w:rsid w:val="00091871"/>
    <w:rsid w:val="000958D7"/>
    <w:rsid w:val="000A29B3"/>
    <w:rsid w:val="000A39C9"/>
    <w:rsid w:val="000B07F3"/>
    <w:rsid w:val="000B09FA"/>
    <w:rsid w:val="000B3A6D"/>
    <w:rsid w:val="000B4BAC"/>
    <w:rsid w:val="000B7A2E"/>
    <w:rsid w:val="000C0647"/>
    <w:rsid w:val="000C08C2"/>
    <w:rsid w:val="000C412D"/>
    <w:rsid w:val="000D22C2"/>
    <w:rsid w:val="000D3FA6"/>
    <w:rsid w:val="000D61C6"/>
    <w:rsid w:val="000D7429"/>
    <w:rsid w:val="000E0E69"/>
    <w:rsid w:val="000E22DA"/>
    <w:rsid w:val="000E3C54"/>
    <w:rsid w:val="000E7111"/>
    <w:rsid w:val="000E794D"/>
    <w:rsid w:val="000E7B7C"/>
    <w:rsid w:val="000F1498"/>
    <w:rsid w:val="000F3AFC"/>
    <w:rsid w:val="000F41E7"/>
    <w:rsid w:val="000F5A0E"/>
    <w:rsid w:val="00103BC6"/>
    <w:rsid w:val="00107A9C"/>
    <w:rsid w:val="001103EA"/>
    <w:rsid w:val="00111445"/>
    <w:rsid w:val="00111ADA"/>
    <w:rsid w:val="0011304F"/>
    <w:rsid w:val="00113F51"/>
    <w:rsid w:val="00114E62"/>
    <w:rsid w:val="0011696B"/>
    <w:rsid w:val="0012315B"/>
    <w:rsid w:val="00125653"/>
    <w:rsid w:val="00125890"/>
    <w:rsid w:val="001277C8"/>
    <w:rsid w:val="001308A1"/>
    <w:rsid w:val="00131C87"/>
    <w:rsid w:val="001411BA"/>
    <w:rsid w:val="001456B7"/>
    <w:rsid w:val="00157CF5"/>
    <w:rsid w:val="00166805"/>
    <w:rsid w:val="00167A05"/>
    <w:rsid w:val="00170E83"/>
    <w:rsid w:val="00175C5D"/>
    <w:rsid w:val="00176E67"/>
    <w:rsid w:val="00181200"/>
    <w:rsid w:val="00182700"/>
    <w:rsid w:val="0018479E"/>
    <w:rsid w:val="00186ECF"/>
    <w:rsid w:val="00190822"/>
    <w:rsid w:val="001941F1"/>
    <w:rsid w:val="00194BF6"/>
    <w:rsid w:val="001A29B7"/>
    <w:rsid w:val="001B11A0"/>
    <w:rsid w:val="001B322D"/>
    <w:rsid w:val="001B57A8"/>
    <w:rsid w:val="001B7BF9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3EB4"/>
    <w:rsid w:val="002169BB"/>
    <w:rsid w:val="002312FA"/>
    <w:rsid w:val="0023133E"/>
    <w:rsid w:val="002341C1"/>
    <w:rsid w:val="00236D52"/>
    <w:rsid w:val="00237FD1"/>
    <w:rsid w:val="00241C2C"/>
    <w:rsid w:val="00243EA5"/>
    <w:rsid w:val="00244320"/>
    <w:rsid w:val="00245103"/>
    <w:rsid w:val="0024536D"/>
    <w:rsid w:val="002462F4"/>
    <w:rsid w:val="002476E3"/>
    <w:rsid w:val="00252BE9"/>
    <w:rsid w:val="00261DAF"/>
    <w:rsid w:val="002652CE"/>
    <w:rsid w:val="002652DE"/>
    <w:rsid w:val="00270D51"/>
    <w:rsid w:val="00271D4B"/>
    <w:rsid w:val="00274E6F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B23C4"/>
    <w:rsid w:val="002B713B"/>
    <w:rsid w:val="002B7981"/>
    <w:rsid w:val="002B7AE1"/>
    <w:rsid w:val="002B7E3E"/>
    <w:rsid w:val="002C11D9"/>
    <w:rsid w:val="002C4517"/>
    <w:rsid w:val="002C65F3"/>
    <w:rsid w:val="002D06D9"/>
    <w:rsid w:val="002D45B5"/>
    <w:rsid w:val="002D4E10"/>
    <w:rsid w:val="002D642C"/>
    <w:rsid w:val="002E0346"/>
    <w:rsid w:val="002E5378"/>
    <w:rsid w:val="002E7B5A"/>
    <w:rsid w:val="002F336F"/>
    <w:rsid w:val="002F771B"/>
    <w:rsid w:val="00306379"/>
    <w:rsid w:val="0031299E"/>
    <w:rsid w:val="00316E9F"/>
    <w:rsid w:val="0031751F"/>
    <w:rsid w:val="0032040F"/>
    <w:rsid w:val="00325FCC"/>
    <w:rsid w:val="0032760E"/>
    <w:rsid w:val="00330914"/>
    <w:rsid w:val="00333FAB"/>
    <w:rsid w:val="00337888"/>
    <w:rsid w:val="00343681"/>
    <w:rsid w:val="00343728"/>
    <w:rsid w:val="0034490A"/>
    <w:rsid w:val="0034491F"/>
    <w:rsid w:val="003473B6"/>
    <w:rsid w:val="00350016"/>
    <w:rsid w:val="0035178D"/>
    <w:rsid w:val="00351E55"/>
    <w:rsid w:val="003529C8"/>
    <w:rsid w:val="00355F88"/>
    <w:rsid w:val="0036091D"/>
    <w:rsid w:val="00360D1D"/>
    <w:rsid w:val="00362AC1"/>
    <w:rsid w:val="00364A9B"/>
    <w:rsid w:val="00367713"/>
    <w:rsid w:val="00370DC4"/>
    <w:rsid w:val="003726D1"/>
    <w:rsid w:val="0037296C"/>
    <w:rsid w:val="003807E8"/>
    <w:rsid w:val="0038120E"/>
    <w:rsid w:val="00382331"/>
    <w:rsid w:val="00384186"/>
    <w:rsid w:val="00387DB2"/>
    <w:rsid w:val="003938A1"/>
    <w:rsid w:val="003A19B6"/>
    <w:rsid w:val="003B0AEB"/>
    <w:rsid w:val="003B4882"/>
    <w:rsid w:val="003B4BD3"/>
    <w:rsid w:val="003B749A"/>
    <w:rsid w:val="003C085B"/>
    <w:rsid w:val="003C1755"/>
    <w:rsid w:val="003C3D36"/>
    <w:rsid w:val="003C5CB0"/>
    <w:rsid w:val="003C628A"/>
    <w:rsid w:val="003C6AB5"/>
    <w:rsid w:val="003C6C0B"/>
    <w:rsid w:val="003D3CCE"/>
    <w:rsid w:val="003D43F4"/>
    <w:rsid w:val="003D5E70"/>
    <w:rsid w:val="003D67BE"/>
    <w:rsid w:val="003D68F8"/>
    <w:rsid w:val="003D761C"/>
    <w:rsid w:val="003E3FD3"/>
    <w:rsid w:val="003E4938"/>
    <w:rsid w:val="003E5598"/>
    <w:rsid w:val="003E59C8"/>
    <w:rsid w:val="003E6C0A"/>
    <w:rsid w:val="003E7079"/>
    <w:rsid w:val="003E7096"/>
    <w:rsid w:val="003F06FA"/>
    <w:rsid w:val="00403494"/>
    <w:rsid w:val="004074DC"/>
    <w:rsid w:val="00413FD7"/>
    <w:rsid w:val="0041421A"/>
    <w:rsid w:val="00415171"/>
    <w:rsid w:val="004178B2"/>
    <w:rsid w:val="00417F4F"/>
    <w:rsid w:val="00420928"/>
    <w:rsid w:val="004216BF"/>
    <w:rsid w:val="00426F9B"/>
    <w:rsid w:val="00431F32"/>
    <w:rsid w:val="00434FE2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436A"/>
    <w:rsid w:val="004C3655"/>
    <w:rsid w:val="004C4662"/>
    <w:rsid w:val="004C5BDC"/>
    <w:rsid w:val="004C75C6"/>
    <w:rsid w:val="004C7AAF"/>
    <w:rsid w:val="004C7DE2"/>
    <w:rsid w:val="004D012B"/>
    <w:rsid w:val="004D144A"/>
    <w:rsid w:val="004E6254"/>
    <w:rsid w:val="004E6F51"/>
    <w:rsid w:val="004E758D"/>
    <w:rsid w:val="004F0BA9"/>
    <w:rsid w:val="004F32FC"/>
    <w:rsid w:val="0050069D"/>
    <w:rsid w:val="00500CD8"/>
    <w:rsid w:val="00503039"/>
    <w:rsid w:val="00504D48"/>
    <w:rsid w:val="00511242"/>
    <w:rsid w:val="00521CE4"/>
    <w:rsid w:val="0052241C"/>
    <w:rsid w:val="005236CC"/>
    <w:rsid w:val="00525E64"/>
    <w:rsid w:val="00526F60"/>
    <w:rsid w:val="00535F54"/>
    <w:rsid w:val="00540FE6"/>
    <w:rsid w:val="00542FD8"/>
    <w:rsid w:val="00544F04"/>
    <w:rsid w:val="005459BE"/>
    <w:rsid w:val="0055045E"/>
    <w:rsid w:val="00551A4C"/>
    <w:rsid w:val="0055254B"/>
    <w:rsid w:val="00552D4C"/>
    <w:rsid w:val="005564D7"/>
    <w:rsid w:val="00556DFA"/>
    <w:rsid w:val="0056075D"/>
    <w:rsid w:val="005617B8"/>
    <w:rsid w:val="00563CB1"/>
    <w:rsid w:val="00566461"/>
    <w:rsid w:val="00566E4B"/>
    <w:rsid w:val="00571382"/>
    <w:rsid w:val="00572943"/>
    <w:rsid w:val="00573213"/>
    <w:rsid w:val="005812A7"/>
    <w:rsid w:val="00581E04"/>
    <w:rsid w:val="00593BD6"/>
    <w:rsid w:val="005944AD"/>
    <w:rsid w:val="00594AA3"/>
    <w:rsid w:val="0059666F"/>
    <w:rsid w:val="00597BD4"/>
    <w:rsid w:val="005A50FF"/>
    <w:rsid w:val="005A6664"/>
    <w:rsid w:val="005A7C7A"/>
    <w:rsid w:val="005B0C44"/>
    <w:rsid w:val="005B30D9"/>
    <w:rsid w:val="005B68E7"/>
    <w:rsid w:val="005C0018"/>
    <w:rsid w:val="005C339F"/>
    <w:rsid w:val="005C3F10"/>
    <w:rsid w:val="005C3F1B"/>
    <w:rsid w:val="005D2A38"/>
    <w:rsid w:val="005D4AB2"/>
    <w:rsid w:val="005E30A8"/>
    <w:rsid w:val="005E54E7"/>
    <w:rsid w:val="005F04DF"/>
    <w:rsid w:val="005F5B17"/>
    <w:rsid w:val="00600754"/>
    <w:rsid w:val="00603B71"/>
    <w:rsid w:val="00603BC2"/>
    <w:rsid w:val="00603EDE"/>
    <w:rsid w:val="00607C1D"/>
    <w:rsid w:val="006111E6"/>
    <w:rsid w:val="0061439A"/>
    <w:rsid w:val="00614AA9"/>
    <w:rsid w:val="00614D53"/>
    <w:rsid w:val="006208BF"/>
    <w:rsid w:val="006250A9"/>
    <w:rsid w:val="00625293"/>
    <w:rsid w:val="0062656B"/>
    <w:rsid w:val="006272DA"/>
    <w:rsid w:val="00636B7A"/>
    <w:rsid w:val="00641F16"/>
    <w:rsid w:val="0064423F"/>
    <w:rsid w:val="00653A87"/>
    <w:rsid w:val="00656308"/>
    <w:rsid w:val="0065661E"/>
    <w:rsid w:val="00657857"/>
    <w:rsid w:val="00660665"/>
    <w:rsid w:val="0066177A"/>
    <w:rsid w:val="00671C96"/>
    <w:rsid w:val="00673F41"/>
    <w:rsid w:val="006803C0"/>
    <w:rsid w:val="00682823"/>
    <w:rsid w:val="006835DC"/>
    <w:rsid w:val="00684BB1"/>
    <w:rsid w:val="00686D3A"/>
    <w:rsid w:val="00686E23"/>
    <w:rsid w:val="00687710"/>
    <w:rsid w:val="00691072"/>
    <w:rsid w:val="00697CC5"/>
    <w:rsid w:val="006A1DF1"/>
    <w:rsid w:val="006A2B87"/>
    <w:rsid w:val="006A2E18"/>
    <w:rsid w:val="006A3E9B"/>
    <w:rsid w:val="006B2535"/>
    <w:rsid w:val="006B406C"/>
    <w:rsid w:val="006B46E0"/>
    <w:rsid w:val="006B51C9"/>
    <w:rsid w:val="006B547E"/>
    <w:rsid w:val="006B54B1"/>
    <w:rsid w:val="006C6230"/>
    <w:rsid w:val="006C66E5"/>
    <w:rsid w:val="006D3A90"/>
    <w:rsid w:val="006D662C"/>
    <w:rsid w:val="006E2133"/>
    <w:rsid w:val="006E4F72"/>
    <w:rsid w:val="006E6BB8"/>
    <w:rsid w:val="006E7FAA"/>
    <w:rsid w:val="006F0FAC"/>
    <w:rsid w:val="006F708C"/>
    <w:rsid w:val="007041AB"/>
    <w:rsid w:val="007047A7"/>
    <w:rsid w:val="007049C5"/>
    <w:rsid w:val="007053E5"/>
    <w:rsid w:val="00707672"/>
    <w:rsid w:val="0072170F"/>
    <w:rsid w:val="0072271F"/>
    <w:rsid w:val="007254C5"/>
    <w:rsid w:val="007307CA"/>
    <w:rsid w:val="00731230"/>
    <w:rsid w:val="00732A2A"/>
    <w:rsid w:val="007338A6"/>
    <w:rsid w:val="0073577A"/>
    <w:rsid w:val="007361A7"/>
    <w:rsid w:val="007461E5"/>
    <w:rsid w:val="00752174"/>
    <w:rsid w:val="00761AEA"/>
    <w:rsid w:val="00763B32"/>
    <w:rsid w:val="00765D85"/>
    <w:rsid w:val="00766CC4"/>
    <w:rsid w:val="00774470"/>
    <w:rsid w:val="007774B5"/>
    <w:rsid w:val="00777506"/>
    <w:rsid w:val="00780BF0"/>
    <w:rsid w:val="007834E2"/>
    <w:rsid w:val="00786730"/>
    <w:rsid w:val="00787428"/>
    <w:rsid w:val="007904A0"/>
    <w:rsid w:val="0079496A"/>
    <w:rsid w:val="007954DE"/>
    <w:rsid w:val="007962D4"/>
    <w:rsid w:val="007A2D36"/>
    <w:rsid w:val="007A357E"/>
    <w:rsid w:val="007A3FF1"/>
    <w:rsid w:val="007A40F8"/>
    <w:rsid w:val="007B5E4A"/>
    <w:rsid w:val="007B6034"/>
    <w:rsid w:val="007C0447"/>
    <w:rsid w:val="007C3E13"/>
    <w:rsid w:val="007D0D15"/>
    <w:rsid w:val="007D0E46"/>
    <w:rsid w:val="007D4BBE"/>
    <w:rsid w:val="007D61CC"/>
    <w:rsid w:val="007E3DFD"/>
    <w:rsid w:val="007F51D5"/>
    <w:rsid w:val="007F5443"/>
    <w:rsid w:val="007F725D"/>
    <w:rsid w:val="008001C7"/>
    <w:rsid w:val="008042F6"/>
    <w:rsid w:val="00804877"/>
    <w:rsid w:val="00810375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4664"/>
    <w:rsid w:val="00844FBF"/>
    <w:rsid w:val="008467AD"/>
    <w:rsid w:val="008561E5"/>
    <w:rsid w:val="00856407"/>
    <w:rsid w:val="00860C95"/>
    <w:rsid w:val="00863E4A"/>
    <w:rsid w:val="008644C4"/>
    <w:rsid w:val="00866704"/>
    <w:rsid w:val="00873925"/>
    <w:rsid w:val="00875590"/>
    <w:rsid w:val="008766EB"/>
    <w:rsid w:val="008766EF"/>
    <w:rsid w:val="00882358"/>
    <w:rsid w:val="00897D18"/>
    <w:rsid w:val="008A0D21"/>
    <w:rsid w:val="008A227D"/>
    <w:rsid w:val="008A5E56"/>
    <w:rsid w:val="008A764E"/>
    <w:rsid w:val="008A7736"/>
    <w:rsid w:val="008B31EE"/>
    <w:rsid w:val="008B32A6"/>
    <w:rsid w:val="008B7916"/>
    <w:rsid w:val="008B7F10"/>
    <w:rsid w:val="008C08B5"/>
    <w:rsid w:val="008C79BF"/>
    <w:rsid w:val="008D1E9E"/>
    <w:rsid w:val="008D5E74"/>
    <w:rsid w:val="008D64A1"/>
    <w:rsid w:val="008E0ADC"/>
    <w:rsid w:val="008E1775"/>
    <w:rsid w:val="008E3B19"/>
    <w:rsid w:val="008E5E68"/>
    <w:rsid w:val="008E7D97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9C8"/>
    <w:rsid w:val="00923B06"/>
    <w:rsid w:val="00931C5E"/>
    <w:rsid w:val="009361CC"/>
    <w:rsid w:val="009404C3"/>
    <w:rsid w:val="00942F6D"/>
    <w:rsid w:val="00950E87"/>
    <w:rsid w:val="0095121F"/>
    <w:rsid w:val="00952765"/>
    <w:rsid w:val="0095489A"/>
    <w:rsid w:val="00961195"/>
    <w:rsid w:val="00962CDB"/>
    <w:rsid w:val="009630F7"/>
    <w:rsid w:val="0096432B"/>
    <w:rsid w:val="009725EE"/>
    <w:rsid w:val="0097340E"/>
    <w:rsid w:val="00973A58"/>
    <w:rsid w:val="009747B6"/>
    <w:rsid w:val="00980B79"/>
    <w:rsid w:val="009832B2"/>
    <w:rsid w:val="009844B1"/>
    <w:rsid w:val="009879F7"/>
    <w:rsid w:val="009913B1"/>
    <w:rsid w:val="0099256A"/>
    <w:rsid w:val="00992CE4"/>
    <w:rsid w:val="009A0F34"/>
    <w:rsid w:val="009A1B47"/>
    <w:rsid w:val="009B22A6"/>
    <w:rsid w:val="009B614A"/>
    <w:rsid w:val="009C0D84"/>
    <w:rsid w:val="009C3688"/>
    <w:rsid w:val="009C4B08"/>
    <w:rsid w:val="009D068A"/>
    <w:rsid w:val="009D06BE"/>
    <w:rsid w:val="009D688D"/>
    <w:rsid w:val="009E221A"/>
    <w:rsid w:val="009E4F1C"/>
    <w:rsid w:val="009E6316"/>
    <w:rsid w:val="009F4A5E"/>
    <w:rsid w:val="009F4D06"/>
    <w:rsid w:val="009F4FC2"/>
    <w:rsid w:val="00A0248C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1F35"/>
    <w:rsid w:val="00A322EF"/>
    <w:rsid w:val="00A32775"/>
    <w:rsid w:val="00A33230"/>
    <w:rsid w:val="00A342C2"/>
    <w:rsid w:val="00A3464A"/>
    <w:rsid w:val="00A35CD7"/>
    <w:rsid w:val="00A36546"/>
    <w:rsid w:val="00A41707"/>
    <w:rsid w:val="00A44D8B"/>
    <w:rsid w:val="00A451C9"/>
    <w:rsid w:val="00A501C0"/>
    <w:rsid w:val="00A507EE"/>
    <w:rsid w:val="00A558C5"/>
    <w:rsid w:val="00A56599"/>
    <w:rsid w:val="00A613EA"/>
    <w:rsid w:val="00A6149B"/>
    <w:rsid w:val="00A63309"/>
    <w:rsid w:val="00A663BC"/>
    <w:rsid w:val="00A74579"/>
    <w:rsid w:val="00A75800"/>
    <w:rsid w:val="00A80358"/>
    <w:rsid w:val="00A81CC1"/>
    <w:rsid w:val="00A85B3D"/>
    <w:rsid w:val="00A87C4D"/>
    <w:rsid w:val="00A93DD9"/>
    <w:rsid w:val="00A95A01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C2A2A"/>
    <w:rsid w:val="00AC2CB0"/>
    <w:rsid w:val="00AC735A"/>
    <w:rsid w:val="00AD1311"/>
    <w:rsid w:val="00AD1725"/>
    <w:rsid w:val="00AD62C7"/>
    <w:rsid w:val="00AD730A"/>
    <w:rsid w:val="00AE0CCA"/>
    <w:rsid w:val="00AE224B"/>
    <w:rsid w:val="00AE50A6"/>
    <w:rsid w:val="00AF3605"/>
    <w:rsid w:val="00AF4272"/>
    <w:rsid w:val="00B0100C"/>
    <w:rsid w:val="00B05EDD"/>
    <w:rsid w:val="00B11C25"/>
    <w:rsid w:val="00B133C0"/>
    <w:rsid w:val="00B138AB"/>
    <w:rsid w:val="00B23025"/>
    <w:rsid w:val="00B2382F"/>
    <w:rsid w:val="00B24051"/>
    <w:rsid w:val="00B24B3D"/>
    <w:rsid w:val="00B26104"/>
    <w:rsid w:val="00B271DB"/>
    <w:rsid w:val="00B3196C"/>
    <w:rsid w:val="00B31EC2"/>
    <w:rsid w:val="00B3383F"/>
    <w:rsid w:val="00B368E0"/>
    <w:rsid w:val="00B376DF"/>
    <w:rsid w:val="00B42E3B"/>
    <w:rsid w:val="00B43A77"/>
    <w:rsid w:val="00B43C3C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70A61"/>
    <w:rsid w:val="00B73186"/>
    <w:rsid w:val="00B7541D"/>
    <w:rsid w:val="00B75A22"/>
    <w:rsid w:val="00B80776"/>
    <w:rsid w:val="00B82E9E"/>
    <w:rsid w:val="00B8667A"/>
    <w:rsid w:val="00B91EF6"/>
    <w:rsid w:val="00B9755C"/>
    <w:rsid w:val="00BA7CE3"/>
    <w:rsid w:val="00BB3725"/>
    <w:rsid w:val="00BB4E5F"/>
    <w:rsid w:val="00BB7343"/>
    <w:rsid w:val="00BB796A"/>
    <w:rsid w:val="00BB7D0D"/>
    <w:rsid w:val="00BC20E9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4B9"/>
    <w:rsid w:val="00BE6A80"/>
    <w:rsid w:val="00BE6C41"/>
    <w:rsid w:val="00BF16B7"/>
    <w:rsid w:val="00BF3E5A"/>
    <w:rsid w:val="00BF3FF3"/>
    <w:rsid w:val="00BF601A"/>
    <w:rsid w:val="00C005E8"/>
    <w:rsid w:val="00C0146B"/>
    <w:rsid w:val="00C01A83"/>
    <w:rsid w:val="00C044E2"/>
    <w:rsid w:val="00C06774"/>
    <w:rsid w:val="00C0747E"/>
    <w:rsid w:val="00C100C4"/>
    <w:rsid w:val="00C1619D"/>
    <w:rsid w:val="00C16262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60E4"/>
    <w:rsid w:val="00C568F8"/>
    <w:rsid w:val="00C66677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6747"/>
    <w:rsid w:val="00CD6178"/>
    <w:rsid w:val="00CF1FCA"/>
    <w:rsid w:val="00CF23B0"/>
    <w:rsid w:val="00CF3226"/>
    <w:rsid w:val="00CF36E7"/>
    <w:rsid w:val="00CF4097"/>
    <w:rsid w:val="00CF494E"/>
    <w:rsid w:val="00CF64EF"/>
    <w:rsid w:val="00CF6D83"/>
    <w:rsid w:val="00D019E7"/>
    <w:rsid w:val="00D027AE"/>
    <w:rsid w:val="00D047F0"/>
    <w:rsid w:val="00D05630"/>
    <w:rsid w:val="00D10C0F"/>
    <w:rsid w:val="00D13E1C"/>
    <w:rsid w:val="00D14F26"/>
    <w:rsid w:val="00D1500C"/>
    <w:rsid w:val="00D20D19"/>
    <w:rsid w:val="00D20DE7"/>
    <w:rsid w:val="00D23116"/>
    <w:rsid w:val="00D31234"/>
    <w:rsid w:val="00D31630"/>
    <w:rsid w:val="00D32219"/>
    <w:rsid w:val="00D3321E"/>
    <w:rsid w:val="00D34112"/>
    <w:rsid w:val="00D34142"/>
    <w:rsid w:val="00D35485"/>
    <w:rsid w:val="00D409AF"/>
    <w:rsid w:val="00D4154E"/>
    <w:rsid w:val="00D4255E"/>
    <w:rsid w:val="00D437E2"/>
    <w:rsid w:val="00D5272D"/>
    <w:rsid w:val="00D56CF1"/>
    <w:rsid w:val="00D576E4"/>
    <w:rsid w:val="00D606D0"/>
    <w:rsid w:val="00D60C3B"/>
    <w:rsid w:val="00D618BF"/>
    <w:rsid w:val="00D618F6"/>
    <w:rsid w:val="00D6330C"/>
    <w:rsid w:val="00D66D18"/>
    <w:rsid w:val="00D707D7"/>
    <w:rsid w:val="00D71EA5"/>
    <w:rsid w:val="00D7545C"/>
    <w:rsid w:val="00D759C5"/>
    <w:rsid w:val="00D76AF5"/>
    <w:rsid w:val="00D77563"/>
    <w:rsid w:val="00D83728"/>
    <w:rsid w:val="00D84D54"/>
    <w:rsid w:val="00D96DD6"/>
    <w:rsid w:val="00DA0A22"/>
    <w:rsid w:val="00DA7DD7"/>
    <w:rsid w:val="00DB1BC2"/>
    <w:rsid w:val="00DB2DDE"/>
    <w:rsid w:val="00DB6560"/>
    <w:rsid w:val="00DB6DA8"/>
    <w:rsid w:val="00DB6E6C"/>
    <w:rsid w:val="00DC0E39"/>
    <w:rsid w:val="00DC6BF2"/>
    <w:rsid w:val="00DD2278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5DAB"/>
    <w:rsid w:val="00DF6CCE"/>
    <w:rsid w:val="00E00CE5"/>
    <w:rsid w:val="00E04816"/>
    <w:rsid w:val="00E148B7"/>
    <w:rsid w:val="00E2140F"/>
    <w:rsid w:val="00E22A31"/>
    <w:rsid w:val="00E259C2"/>
    <w:rsid w:val="00E26532"/>
    <w:rsid w:val="00E3432A"/>
    <w:rsid w:val="00E34CD8"/>
    <w:rsid w:val="00E36555"/>
    <w:rsid w:val="00E40FA0"/>
    <w:rsid w:val="00E421A9"/>
    <w:rsid w:val="00E45F99"/>
    <w:rsid w:val="00E46734"/>
    <w:rsid w:val="00E47AE4"/>
    <w:rsid w:val="00E525F4"/>
    <w:rsid w:val="00E564A5"/>
    <w:rsid w:val="00E57A01"/>
    <w:rsid w:val="00E82DD3"/>
    <w:rsid w:val="00E8674B"/>
    <w:rsid w:val="00E8679F"/>
    <w:rsid w:val="00E868D5"/>
    <w:rsid w:val="00E942AD"/>
    <w:rsid w:val="00E97EDE"/>
    <w:rsid w:val="00EA07EB"/>
    <w:rsid w:val="00EA26CA"/>
    <w:rsid w:val="00EA3945"/>
    <w:rsid w:val="00EA46BA"/>
    <w:rsid w:val="00EA4791"/>
    <w:rsid w:val="00EA5053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B7DE1"/>
    <w:rsid w:val="00EC0AE1"/>
    <w:rsid w:val="00EC1035"/>
    <w:rsid w:val="00EC1167"/>
    <w:rsid w:val="00EC1C93"/>
    <w:rsid w:val="00EC2692"/>
    <w:rsid w:val="00EC7FDD"/>
    <w:rsid w:val="00ED3236"/>
    <w:rsid w:val="00ED66DB"/>
    <w:rsid w:val="00EE0B6B"/>
    <w:rsid w:val="00EE1619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42EDA"/>
    <w:rsid w:val="00F52A16"/>
    <w:rsid w:val="00F5370D"/>
    <w:rsid w:val="00F53987"/>
    <w:rsid w:val="00F62D82"/>
    <w:rsid w:val="00F7245D"/>
    <w:rsid w:val="00F72B32"/>
    <w:rsid w:val="00F75268"/>
    <w:rsid w:val="00F77D8E"/>
    <w:rsid w:val="00F805A3"/>
    <w:rsid w:val="00F81D0D"/>
    <w:rsid w:val="00F84CDB"/>
    <w:rsid w:val="00F86B44"/>
    <w:rsid w:val="00F910AB"/>
    <w:rsid w:val="00F97AB6"/>
    <w:rsid w:val="00F97C6E"/>
    <w:rsid w:val="00FA1270"/>
    <w:rsid w:val="00FA604C"/>
    <w:rsid w:val="00FA7D78"/>
    <w:rsid w:val="00FA7FF5"/>
    <w:rsid w:val="00FB3F41"/>
    <w:rsid w:val="00FB6A80"/>
    <w:rsid w:val="00FB7A4B"/>
    <w:rsid w:val="00FC2E79"/>
    <w:rsid w:val="00FC46B5"/>
    <w:rsid w:val="00FD12D4"/>
    <w:rsid w:val="00FD1C02"/>
    <w:rsid w:val="00FD2012"/>
    <w:rsid w:val="00FD38EA"/>
    <w:rsid w:val="00FE563E"/>
    <w:rsid w:val="00FE5BDD"/>
    <w:rsid w:val="00FE7A81"/>
    <w:rsid w:val="00FF33E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3EABE"/>
  <w15:chartTrackingRefBased/>
  <w15:docId w15:val="{D83C3020-142F-4351-A310-AF4A43EC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89A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aliases w:val="Part Title"/>
    <w:basedOn w:val="ListParagraph"/>
    <w:next w:val="Heading4"/>
    <w:link w:val="Heading1Char"/>
    <w:qFormat/>
    <w:rsid w:val="00B43C3C"/>
    <w:pPr>
      <w:numPr>
        <w:numId w:val="4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contextualSpacing w:val="0"/>
      <w:outlineLvl w:val="0"/>
    </w:pPr>
    <w:rPr>
      <w:rFonts w:ascii="Times" w:hAnsi="Times" w:cs="Times"/>
      <w:b/>
      <w:sz w:val="32"/>
    </w:rPr>
  </w:style>
  <w:style w:type="paragraph" w:styleId="Heading2">
    <w:name w:val="heading 2"/>
    <w:aliases w:val="Chapter Title"/>
    <w:basedOn w:val="Heading5"/>
    <w:next w:val="Heading4"/>
    <w:link w:val="Heading2Char"/>
    <w:qFormat/>
    <w:rsid w:val="003D67BE"/>
    <w:pPr>
      <w:numPr>
        <w:ilvl w:val="1"/>
        <w:numId w:val="4"/>
      </w:numPr>
      <w:outlineLvl w:val="1"/>
    </w:pPr>
    <w:rPr>
      <w:rFonts w:ascii="Times" w:hAnsi="Times" w:cs="Calibri"/>
      <w:color w:val="C00000"/>
      <w:sz w:val="24"/>
      <w:szCs w:val="24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B61916"/>
    <w:pPr>
      <w:numPr>
        <w:ilvl w:val="2"/>
        <w:numId w:val="4"/>
      </w:numPr>
      <w:jc w:val="both"/>
      <w:outlineLvl w:val="2"/>
    </w:pPr>
    <w:rPr>
      <w:b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95489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95489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95489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4F26"/>
    <w:pPr>
      <w:ind w:left="720"/>
      <w:contextualSpacing/>
    </w:pPr>
  </w:style>
  <w:style w:type="paragraph" w:styleId="Header">
    <w:name w:val="header"/>
    <w:basedOn w:val="Normal"/>
    <w:link w:val="HeaderChar"/>
    <w:rsid w:val="009548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SC2414">
    <w:name w:val="SC2414"/>
    <w:rsid w:val="00B47CD5"/>
    <w:rPr>
      <w:b/>
      <w:bCs/>
      <w:color w:val="000000"/>
    </w:rPr>
  </w:style>
  <w:style w:type="character" w:customStyle="1" w:styleId="SC2443">
    <w:name w:val="SC2443"/>
    <w:rsid w:val="00B47CD5"/>
    <w:rPr>
      <w:color w:val="000000"/>
      <w:sz w:val="20"/>
      <w:szCs w:val="20"/>
    </w:rPr>
  </w:style>
  <w:style w:type="character" w:customStyle="1" w:styleId="Heading1Char">
    <w:name w:val="Heading 1 Char"/>
    <w:aliases w:val="Part Title Char"/>
    <w:link w:val="Heading1"/>
    <w:rsid w:val="00B43C3C"/>
    <w:rPr>
      <w:rFonts w:ascii="Times" w:eastAsia="Times New Roman" w:hAnsi="Times" w:cs="Times"/>
      <w:b/>
      <w:color w:val="000000"/>
      <w:sz w:val="32"/>
      <w:szCs w:val="24"/>
      <w:shd w:val="clear" w:color="auto" w:fill="DEEAF6"/>
    </w:rPr>
  </w:style>
  <w:style w:type="character" w:customStyle="1" w:styleId="Heading2Char">
    <w:name w:val="Heading 2 Char"/>
    <w:aliases w:val="Chapter Title Char"/>
    <w:link w:val="Heading2"/>
    <w:rsid w:val="003D67BE"/>
    <w:rPr>
      <w:rFonts w:ascii="Times" w:eastAsia="Times New Roman" w:hAnsi="Times" w:cs="Calibri"/>
      <w:b/>
      <w:color w:val="C00000"/>
      <w:sz w:val="24"/>
      <w:szCs w:val="24"/>
    </w:rPr>
  </w:style>
  <w:style w:type="character" w:customStyle="1" w:styleId="Heading3Char">
    <w:name w:val="Heading 3 Char"/>
    <w:aliases w:val="Section Title Char"/>
    <w:link w:val="Heading3"/>
    <w:rsid w:val="00B61916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Heading4Char">
    <w:name w:val="Heading 4 Char"/>
    <w:aliases w:val="Map Title Char"/>
    <w:link w:val="Heading4"/>
    <w:rsid w:val="0095489A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link w:val="Heading5"/>
    <w:rsid w:val="0095489A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95489A"/>
  </w:style>
  <w:style w:type="paragraph" w:customStyle="1" w:styleId="BulletText1">
    <w:name w:val="Bullet Text 1"/>
    <w:basedOn w:val="Normal"/>
    <w:rsid w:val="0095489A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95489A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95489A"/>
    <w:pPr>
      <w:numPr>
        <w:numId w:val="3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5489A"/>
    <w:rPr>
      <w:szCs w:val="20"/>
    </w:rPr>
  </w:style>
  <w:style w:type="character" w:styleId="HTMLAcronym">
    <w:name w:val="HTML Acronym"/>
    <w:basedOn w:val="DefaultParagraphFont"/>
    <w:rsid w:val="0095489A"/>
  </w:style>
  <w:style w:type="paragraph" w:customStyle="1" w:styleId="IMTOC">
    <w:name w:val="IMTOC"/>
    <w:rsid w:val="0095489A"/>
    <w:rPr>
      <w:rFonts w:ascii="Times New Roman" w:eastAsia="Times New Roman" w:hAnsi="Times New Roman"/>
      <w:sz w:val="24"/>
    </w:rPr>
  </w:style>
  <w:style w:type="paragraph" w:customStyle="1" w:styleId="MapTitleContinued">
    <w:name w:val="Map Title. Continued"/>
    <w:basedOn w:val="Normal"/>
    <w:next w:val="Normal"/>
    <w:rsid w:val="0095489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5489A"/>
  </w:style>
  <w:style w:type="paragraph" w:customStyle="1" w:styleId="NoteText">
    <w:name w:val="Note Text"/>
    <w:basedOn w:val="Normal"/>
    <w:rsid w:val="0095489A"/>
    <w:rPr>
      <w:szCs w:val="20"/>
    </w:rPr>
  </w:style>
  <w:style w:type="paragraph" w:customStyle="1" w:styleId="PublicationTitle">
    <w:name w:val="Publication Title"/>
    <w:basedOn w:val="Normal"/>
    <w:next w:val="Heading4"/>
    <w:rsid w:val="0095489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5489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5489A"/>
    <w:rPr>
      <w:szCs w:val="20"/>
    </w:rPr>
  </w:style>
  <w:style w:type="paragraph" w:customStyle="1" w:styleId="TOCTitle">
    <w:name w:val="TOC Title"/>
    <w:basedOn w:val="Normal"/>
    <w:rsid w:val="0095489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95489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95489A"/>
    <w:rPr>
      <w:szCs w:val="20"/>
    </w:rPr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Indent2">
    <w:name w:val="Body Text Indent 2"/>
    <w:basedOn w:val="Normal"/>
    <w:link w:val="BodyTextIndent2Char"/>
    <w:rsid w:val="00EE4F4D"/>
    <w:pPr>
      <w:ind w:left="720"/>
    </w:pPr>
    <w:rPr>
      <w:color w:val="auto"/>
      <w:szCs w:val="20"/>
    </w:rPr>
  </w:style>
  <w:style w:type="character" w:customStyle="1" w:styleId="BodyTextIndent2Char">
    <w:name w:val="Body Text Indent 2 Char"/>
    <w:link w:val="BodyTextIndent2"/>
    <w:rsid w:val="00EE4F4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  <w:color w:val="auto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804877"/>
    <w:pPr>
      <w:jc w:val="center"/>
    </w:pPr>
    <w:rPr>
      <w:rFonts w:ascii="Times" w:hAnsi="Times" w:cs="Arial"/>
      <w:b/>
      <w:color w:val="C00000"/>
      <w:sz w:val="40"/>
      <w:szCs w:val="40"/>
    </w:rPr>
  </w:style>
  <w:style w:type="character" w:customStyle="1" w:styleId="TitleChar">
    <w:name w:val="Title Char"/>
    <w:link w:val="Title"/>
    <w:uiPriority w:val="10"/>
    <w:rsid w:val="00804877"/>
    <w:rPr>
      <w:rFonts w:ascii="Times" w:eastAsia="Times New Roman" w:hAnsi="Times" w:cs="Arial"/>
      <w:b/>
      <w:color w:val="C00000"/>
      <w:sz w:val="40"/>
      <w:szCs w:val="40"/>
    </w:rPr>
  </w:style>
  <w:style w:type="character" w:styleId="PlaceholderText">
    <w:name w:val="Placeholder Text"/>
    <w:uiPriority w:val="99"/>
    <w:semiHidden/>
    <w:rsid w:val="008048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1569/JL0064915---MANIFOLD%20ASSEMBLY.pdf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jlabdoc.jlab.org/docushare/dsweb/Get/Document-211729/11141S0029%20Rev%20B%202e-10%20Leak%20Check%20Final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11568/operating%20instructions%20NIOPS-03.pdf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Procedur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EE89-812F-40A4-BB81-7E0780F0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ProcedureTemplate.dotx</Template>
  <TotalTime>11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4738</CharactersWithSpaces>
  <SharedDoc>false</SharedDoc>
  <HLinks>
    <vt:vector size="12" baseType="variant">
      <vt:variant>
        <vt:i4>5832734</vt:i4>
      </vt:variant>
      <vt:variant>
        <vt:i4>3</vt:i4>
      </vt:variant>
      <vt:variant>
        <vt:i4>0</vt:i4>
      </vt:variant>
      <vt:variant>
        <vt:i4>5</vt:i4>
      </vt:variant>
      <vt:variant>
        <vt:lpwstr>https://pansophy.jlab.org/pansophy/Help/help.cfm</vt:lpwstr>
      </vt:variant>
      <vt:variant>
        <vt:lpwstr/>
      </vt:variant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https://jlabdoc.jlab.org/docushare/dsweb/View/Collection-16729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Ciovati</dc:creator>
  <cp:keywords/>
  <cp:lastModifiedBy>Gianluigi Ciovati</cp:lastModifiedBy>
  <cp:revision>4</cp:revision>
  <cp:lastPrinted>2018-02-27T20:36:00Z</cp:lastPrinted>
  <dcterms:created xsi:type="dcterms:W3CDTF">2020-04-09T13:42:00Z</dcterms:created>
  <dcterms:modified xsi:type="dcterms:W3CDTF">2020-04-18T00:46:00Z</dcterms:modified>
</cp:coreProperties>
</file>