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D257D7" w:rsidP="00D97B1C">
            <w:r>
              <w:t>C75 HOM Load Brazed Assembly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D257D7" w:rsidP="00D97B1C">
            <w:r>
              <w:t>The purpose of this document is to capture the brazing process and run parameters associated wi</w:t>
            </w:r>
            <w:r w:rsidR="00DA6AB0">
              <w:t xml:space="preserve">th brazing the HOM Load to </w:t>
            </w:r>
            <w:r>
              <w:t>the Copper Support Pedestal and SS Mounting Flange Assembly.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DA6AB0" w:rsidP="00D97B1C">
            <w:r>
              <w:t>C75-HOM-BRAZ-ASSY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Default="00DA6AB0" w:rsidP="0052412E">
            <w:r>
              <w:t>Scott Williams</w:t>
            </w:r>
          </w:p>
          <w:p w:rsidR="00DA6AB0" w:rsidRPr="00D97B1C" w:rsidRDefault="00DA6AB0" w:rsidP="0052412E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C73CE5" w:rsidP="00D97B1C">
            <w:sdt>
              <w:sdtPr>
                <w:id w:val="534233298"/>
                <w:placeholder>
                  <w:docPart w:val="CAD0F6ABEEBE4140891FF8CA8C38D470"/>
                </w:placeholder>
                <w:date w:fullDate="2020-05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6AB0">
                  <w:t>5-May-20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7B27A1" w:rsidP="007B27A1">
            <w:r>
              <w:t xml:space="preserve">S. Williams, J. </w:t>
            </w:r>
            <w:proofErr w:type="spellStart"/>
            <w:r>
              <w:t>Guo</w:t>
            </w:r>
            <w:proofErr w:type="spellEnd"/>
            <w:r>
              <w:t>, K. Macha, K. Davis, D. Forehand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7B27A1" w:rsidP="00637ECA">
            <w:r>
              <w:t xml:space="preserve">S. Williams, J. </w:t>
            </w:r>
            <w:proofErr w:type="spellStart"/>
            <w:r>
              <w:t>Guo</w:t>
            </w:r>
            <w:proofErr w:type="spellEnd"/>
            <w:r>
              <w:t>, K. Macha, K. Davis, D. Forehand</w:t>
            </w:r>
          </w:p>
        </w:tc>
      </w:tr>
      <w:tr w:rsidR="00637ECA" w:rsidRPr="00D97B1C" w:rsidTr="001E0C95">
        <w:trPr>
          <w:trHeight w:val="293"/>
        </w:trPr>
        <w:tc>
          <w:tcPr>
            <w:tcW w:w="998" w:type="pct"/>
          </w:tcPr>
          <w:p w:rsidR="00637ECA" w:rsidRPr="00D97B1C" w:rsidRDefault="00637ECA" w:rsidP="00637ECA">
            <w:r>
              <w:t>D3 Emails</w:t>
            </w:r>
          </w:p>
        </w:tc>
        <w:tc>
          <w:tcPr>
            <w:tcW w:w="4002" w:type="pct"/>
            <w:gridSpan w:val="4"/>
          </w:tcPr>
          <w:p w:rsidR="00637ECA" w:rsidRPr="00D97B1C" w:rsidRDefault="00637ECA" w:rsidP="00F500C1">
            <w:r>
              <w:t xml:space="preserve">S. Williams, J. </w:t>
            </w:r>
            <w:proofErr w:type="spellStart"/>
            <w:r>
              <w:t>Guo</w:t>
            </w:r>
            <w:proofErr w:type="spellEnd"/>
            <w:r>
              <w:t xml:space="preserve">, </w:t>
            </w:r>
            <w:r w:rsidR="00F500C1">
              <w:t>K. Macha</w:t>
            </w:r>
            <w:r>
              <w:t>, K. Davis, D. Forehand</w:t>
            </w:r>
          </w:p>
        </w:tc>
      </w:tr>
      <w:tr w:rsidR="00637ECA" w:rsidRPr="00D97B1C" w:rsidTr="001E0C95">
        <w:trPr>
          <w:trHeight w:val="293"/>
        </w:trPr>
        <w:tc>
          <w:tcPr>
            <w:tcW w:w="998" w:type="pct"/>
          </w:tcPr>
          <w:p w:rsidR="00637ECA" w:rsidRPr="00D97B1C" w:rsidRDefault="00637ECA" w:rsidP="00637ECA">
            <w:r w:rsidRPr="00D97B1C">
              <w:t>Approval Names</w:t>
            </w:r>
          </w:p>
        </w:tc>
        <w:tc>
          <w:tcPr>
            <w:tcW w:w="1001" w:type="pct"/>
          </w:tcPr>
          <w:p w:rsidR="00637ECA" w:rsidRPr="00D97B1C" w:rsidRDefault="00637ECA" w:rsidP="00637ECA">
            <w:r>
              <w:t xml:space="preserve">S. Williams, , </w:t>
            </w:r>
          </w:p>
        </w:tc>
        <w:tc>
          <w:tcPr>
            <w:tcW w:w="1000" w:type="pct"/>
          </w:tcPr>
          <w:p w:rsidR="00637ECA" w:rsidRDefault="00637ECA" w:rsidP="00637ECA">
            <w:r>
              <w:t xml:space="preserve">J. </w:t>
            </w:r>
            <w:proofErr w:type="spellStart"/>
            <w:r>
              <w:t>Guo</w:t>
            </w:r>
            <w:proofErr w:type="spellEnd"/>
          </w:p>
        </w:tc>
        <w:tc>
          <w:tcPr>
            <w:tcW w:w="1000" w:type="pct"/>
          </w:tcPr>
          <w:p w:rsidR="00637ECA" w:rsidRDefault="00637ECA" w:rsidP="00637ECA">
            <w:r>
              <w:t>K. Macha</w:t>
            </w:r>
          </w:p>
        </w:tc>
        <w:tc>
          <w:tcPr>
            <w:tcW w:w="1001" w:type="pct"/>
          </w:tcPr>
          <w:p w:rsidR="00637ECA" w:rsidRPr="00D97B1C" w:rsidRDefault="00637ECA" w:rsidP="00637ECA"/>
        </w:tc>
      </w:tr>
      <w:tr w:rsidR="00637ECA" w:rsidRPr="00D97B1C" w:rsidTr="001E0C95">
        <w:trPr>
          <w:trHeight w:val="293"/>
        </w:trPr>
        <w:tc>
          <w:tcPr>
            <w:tcW w:w="998" w:type="pct"/>
          </w:tcPr>
          <w:p w:rsidR="00637ECA" w:rsidRPr="00D97B1C" w:rsidRDefault="00637ECA" w:rsidP="00637ECA">
            <w:r>
              <w:t>Approval Signatures</w:t>
            </w:r>
          </w:p>
        </w:tc>
        <w:tc>
          <w:tcPr>
            <w:tcW w:w="1001" w:type="pct"/>
          </w:tcPr>
          <w:p w:rsidR="00637ECA" w:rsidRPr="00D97B1C" w:rsidRDefault="00637ECA" w:rsidP="00637ECA"/>
        </w:tc>
        <w:tc>
          <w:tcPr>
            <w:tcW w:w="1000" w:type="pct"/>
          </w:tcPr>
          <w:p w:rsidR="00637ECA" w:rsidRPr="00D97B1C" w:rsidRDefault="00637ECA" w:rsidP="00637ECA"/>
        </w:tc>
        <w:tc>
          <w:tcPr>
            <w:tcW w:w="1000" w:type="pct"/>
          </w:tcPr>
          <w:p w:rsidR="00637ECA" w:rsidRPr="00D97B1C" w:rsidRDefault="00637ECA" w:rsidP="00637ECA"/>
        </w:tc>
        <w:tc>
          <w:tcPr>
            <w:tcW w:w="1001" w:type="pct"/>
          </w:tcPr>
          <w:p w:rsidR="00637ECA" w:rsidRPr="00D97B1C" w:rsidRDefault="00637ECA" w:rsidP="00637ECA"/>
        </w:tc>
      </w:tr>
      <w:tr w:rsidR="00637ECA" w:rsidRPr="00D97B1C" w:rsidTr="001E0C95">
        <w:trPr>
          <w:trHeight w:val="293"/>
        </w:trPr>
        <w:tc>
          <w:tcPr>
            <w:tcW w:w="998" w:type="pct"/>
          </w:tcPr>
          <w:p w:rsidR="00637ECA" w:rsidRPr="00D97B1C" w:rsidRDefault="00637ECA" w:rsidP="00637EC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37ECA" w:rsidRPr="00D97B1C" w:rsidRDefault="00637ECA" w:rsidP="00637ECA"/>
        </w:tc>
        <w:tc>
          <w:tcPr>
            <w:tcW w:w="1000" w:type="pct"/>
          </w:tcPr>
          <w:p w:rsidR="00637ECA" w:rsidRPr="00D97B1C" w:rsidRDefault="00637ECA" w:rsidP="00637ECA"/>
        </w:tc>
        <w:tc>
          <w:tcPr>
            <w:tcW w:w="1000" w:type="pct"/>
          </w:tcPr>
          <w:p w:rsidR="00637ECA" w:rsidRPr="00D97B1C" w:rsidRDefault="00637ECA" w:rsidP="00637ECA"/>
        </w:tc>
        <w:tc>
          <w:tcPr>
            <w:tcW w:w="1001" w:type="pct"/>
          </w:tcPr>
          <w:p w:rsidR="00637ECA" w:rsidRPr="00D97B1C" w:rsidRDefault="00637ECA" w:rsidP="00637ECA"/>
        </w:tc>
      </w:tr>
      <w:tr w:rsidR="00637ECA" w:rsidRPr="00D97B1C" w:rsidTr="001E0C95">
        <w:trPr>
          <w:trHeight w:val="293"/>
        </w:trPr>
        <w:tc>
          <w:tcPr>
            <w:tcW w:w="998" w:type="pct"/>
          </w:tcPr>
          <w:p w:rsidR="00637ECA" w:rsidRPr="00D97B1C" w:rsidRDefault="00637ECA" w:rsidP="00637ECA">
            <w:r w:rsidRPr="00D97B1C">
              <w:t>Approval Title</w:t>
            </w:r>
          </w:p>
        </w:tc>
        <w:tc>
          <w:tcPr>
            <w:tcW w:w="1001" w:type="pct"/>
          </w:tcPr>
          <w:p w:rsidR="00637ECA" w:rsidRPr="00D97B1C" w:rsidRDefault="00637ECA" w:rsidP="00637ECA">
            <w:r w:rsidRPr="00D97B1C">
              <w:t>Author</w:t>
            </w:r>
          </w:p>
        </w:tc>
        <w:tc>
          <w:tcPr>
            <w:tcW w:w="1000" w:type="pct"/>
          </w:tcPr>
          <w:p w:rsidR="00637ECA" w:rsidRPr="00D97B1C" w:rsidRDefault="00637ECA" w:rsidP="00637ECA">
            <w:r w:rsidRPr="00D97B1C">
              <w:t>Reviewer</w:t>
            </w:r>
          </w:p>
        </w:tc>
        <w:tc>
          <w:tcPr>
            <w:tcW w:w="1000" w:type="pct"/>
          </w:tcPr>
          <w:p w:rsidR="00637ECA" w:rsidRPr="00D97B1C" w:rsidRDefault="00637ECA" w:rsidP="00637ECA">
            <w:r w:rsidRPr="00D97B1C">
              <w:t>Project Manager</w:t>
            </w:r>
          </w:p>
        </w:tc>
        <w:tc>
          <w:tcPr>
            <w:tcW w:w="1001" w:type="pct"/>
          </w:tcPr>
          <w:p w:rsidR="00637ECA" w:rsidRPr="00D97B1C" w:rsidRDefault="00637ECA" w:rsidP="00637ECA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E15AA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B27A1" w:rsidP="00D97B1C">
            <w:hyperlink r:id="rId7" w:history="1">
              <w:r>
                <w:rPr>
                  <w:rStyle w:val="Hyperlink"/>
                </w:rPr>
                <w:t>C75 HO</w:t>
              </w:r>
              <w:r>
                <w:rPr>
                  <w:rStyle w:val="Hyperlink"/>
                </w:rPr>
                <w:t>M</w:t>
              </w:r>
              <w:r>
                <w:rPr>
                  <w:rStyle w:val="Hyperlink"/>
                </w:rPr>
                <w:t xml:space="preserve"> Load  Assy. JL0024622</w:t>
              </w:r>
            </w:hyperlink>
          </w:p>
        </w:tc>
        <w:tc>
          <w:tcPr>
            <w:tcW w:w="999" w:type="pct"/>
          </w:tcPr>
          <w:p w:rsidR="007D458D" w:rsidRPr="00D97B1C" w:rsidRDefault="00503ED1" w:rsidP="00D97B1C">
            <w:hyperlink r:id="rId8" w:history="1">
              <w:r>
                <w:rPr>
                  <w:rStyle w:val="Hyperlink"/>
                </w:rPr>
                <w:t>C75 HOM ABSORBER FLANGE JL0024623</w:t>
              </w:r>
            </w:hyperlink>
          </w:p>
        </w:tc>
        <w:tc>
          <w:tcPr>
            <w:tcW w:w="1001" w:type="pct"/>
          </w:tcPr>
          <w:p w:rsidR="007D458D" w:rsidRPr="00D97B1C" w:rsidRDefault="00503ED1" w:rsidP="00D97B1C">
            <w:hyperlink r:id="rId9" w:history="1">
              <w:r>
                <w:rPr>
                  <w:rStyle w:val="Hyperlink"/>
                </w:rPr>
                <w:t>C75 H</w:t>
              </w:r>
              <w:r>
                <w:rPr>
                  <w:rStyle w:val="Hyperlink"/>
                </w:rPr>
                <w:t>OM LOAD JL0006805</w:t>
              </w:r>
            </w:hyperlink>
          </w:p>
        </w:tc>
        <w:tc>
          <w:tcPr>
            <w:tcW w:w="1001" w:type="pct"/>
          </w:tcPr>
          <w:p w:rsidR="007D458D" w:rsidRPr="00D97B1C" w:rsidRDefault="00503ED1" w:rsidP="00D97B1C">
            <w:hyperlink r:id="rId10" w:history="1">
              <w:r>
                <w:rPr>
                  <w:rStyle w:val="Hyperlink"/>
                </w:rPr>
                <w:t>C75 HOM PEG BOARD JL0041239</w:t>
              </w:r>
            </w:hyperlink>
          </w:p>
        </w:tc>
        <w:tc>
          <w:tcPr>
            <w:tcW w:w="1000" w:type="pct"/>
          </w:tcPr>
          <w:p w:rsidR="007D458D" w:rsidRPr="00D97B1C" w:rsidRDefault="00503ED1" w:rsidP="00D97B1C">
            <w:hyperlink r:id="rId11" w:history="1">
              <w:r>
                <w:rPr>
                  <w:rStyle w:val="Hyperlink"/>
                </w:rPr>
                <w:t xml:space="preserve"> C75 HOM Load Retainer JL0027665</w:t>
              </w:r>
            </w:hyperlink>
          </w:p>
        </w:tc>
      </w:tr>
      <w:tr w:rsidR="001E15AA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AD6AEB" w:rsidP="00D97B1C">
            <w:hyperlink r:id="rId12" w:history="1">
              <w:r>
                <w:rPr>
                  <w:rStyle w:val="Hyperlink"/>
                </w:rPr>
                <w:t>C75 HOM Retainer Screw  JL0038398</w:t>
              </w:r>
            </w:hyperlink>
          </w:p>
        </w:tc>
        <w:tc>
          <w:tcPr>
            <w:tcW w:w="999" w:type="pct"/>
          </w:tcPr>
          <w:p w:rsidR="007D458D" w:rsidRPr="00D97B1C" w:rsidRDefault="001E15AA" w:rsidP="00D97B1C">
            <w:hyperlink r:id="rId13" w:history="1">
              <w:r w:rsidRPr="001E15AA">
                <w:rPr>
                  <w:rStyle w:val="Hyperlink"/>
                </w:rPr>
                <w:t>CP-STP-CAV-CHEM-ACID-R1</w:t>
              </w:r>
            </w:hyperlink>
          </w:p>
        </w:tc>
        <w:tc>
          <w:tcPr>
            <w:tcW w:w="1001" w:type="pct"/>
          </w:tcPr>
          <w:p w:rsidR="007D458D" w:rsidRPr="00D97B1C" w:rsidRDefault="001E15AA" w:rsidP="00D97B1C">
            <w:hyperlink r:id="rId14" w:history="1">
              <w:r w:rsidRPr="001E15AA">
                <w:rPr>
                  <w:rStyle w:val="Hyperlink"/>
                </w:rPr>
                <w:t>CP-STP-CAV-CHEM-DEGR-R3</w:t>
              </w:r>
            </w:hyperlink>
            <w:r>
              <w:t xml:space="preserve">  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D257D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D257D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:rsidR="007D458D" w:rsidRPr="00D97B1C" w:rsidRDefault="00475FE0" w:rsidP="00F51AC7">
            <w:r w:rsidRPr="00B957A6">
              <w:t xml:space="preserve">Record </w:t>
            </w:r>
            <w:r w:rsidR="00F51AC7">
              <w:t>Load</w:t>
            </w:r>
            <w:r w:rsidRPr="00B957A6">
              <w:t xml:space="preserve">, </w:t>
            </w:r>
            <w:r w:rsidR="00F51AC7">
              <w:t>Flange</w:t>
            </w:r>
            <w:r w:rsidR="00764BC2">
              <w:t>,</w:t>
            </w:r>
            <w:r w:rsidRPr="00B957A6">
              <w:t xml:space="preserve"> and Copper</w:t>
            </w:r>
            <w:r w:rsidR="0081536E">
              <w:t xml:space="preserve"> </w:t>
            </w:r>
            <w:proofErr w:type="spellStart"/>
            <w:r w:rsidR="00F51AC7">
              <w:t>Pedastal</w:t>
            </w:r>
            <w:proofErr w:type="spellEnd"/>
            <w:r w:rsidRPr="00B957A6">
              <w:t xml:space="preserve"> numbers.</w:t>
            </w:r>
          </w:p>
        </w:tc>
        <w:tc>
          <w:tcPr>
            <w:tcW w:w="4379" w:type="dxa"/>
            <w:noWrap/>
          </w:tcPr>
          <w:p w:rsidR="00F51AC7" w:rsidRDefault="00F51AC7" w:rsidP="00C53F69">
            <w:r>
              <w:t>[[Technician]] &lt;&lt;USERNAME&gt;&gt;</w:t>
            </w:r>
          </w:p>
          <w:p w:rsidR="00F51AC7" w:rsidRDefault="00F51AC7" w:rsidP="00C53F69">
            <w:r>
              <w:t>[[</w:t>
            </w:r>
            <w:proofErr w:type="spellStart"/>
            <w:r>
              <w:t>LoadMaterialPO</w:t>
            </w:r>
            <w:proofErr w:type="spellEnd"/>
            <w:r>
              <w:t>]] &lt;&lt;SN&gt;&gt;</w:t>
            </w:r>
          </w:p>
          <w:p w:rsidR="00F51AC7" w:rsidRDefault="00F51AC7" w:rsidP="00C53F69">
            <w:r>
              <w:t>[[</w:t>
            </w:r>
            <w:proofErr w:type="spellStart"/>
            <w:r>
              <w:t>SSFlange</w:t>
            </w:r>
            <w:r w:rsidR="00810DDE">
              <w:t>SN</w:t>
            </w:r>
            <w:proofErr w:type="spellEnd"/>
            <w:r>
              <w:t>]] &lt;&lt;SN&gt;&gt;</w:t>
            </w:r>
          </w:p>
          <w:p w:rsidR="00810DDE" w:rsidRDefault="00810DDE" w:rsidP="00C53F69">
            <w:r>
              <w:t>[[</w:t>
            </w:r>
            <w:proofErr w:type="spellStart"/>
            <w:r>
              <w:t>PedastalPO</w:t>
            </w:r>
            <w:proofErr w:type="spellEnd"/>
            <w:r>
              <w:t>]] &lt;&lt;SN&gt;&gt;</w:t>
            </w:r>
          </w:p>
          <w:p w:rsidR="00810DDE" w:rsidRDefault="00810DDE" w:rsidP="00C53F69">
            <w:r>
              <w:t>[[</w:t>
            </w:r>
            <w:proofErr w:type="spellStart"/>
            <w:r>
              <w:t>Date_DataCapture</w:t>
            </w:r>
            <w:proofErr w:type="spellEnd"/>
            <w:r>
              <w:t>]] &lt;&lt;TIMESTAMP&gt;&gt;</w:t>
            </w:r>
          </w:p>
          <w:p w:rsidR="00810DDE" w:rsidRDefault="00810DDE" w:rsidP="00C53F69">
            <w:r>
              <w:t>[[</w:t>
            </w:r>
            <w:proofErr w:type="spellStart"/>
            <w:r>
              <w:t>Comment_DataCapture</w:t>
            </w:r>
            <w:proofErr w:type="spellEnd"/>
            <w:r>
              <w:t>]] &lt;&lt;COMMENT&gt;&gt;</w:t>
            </w:r>
          </w:p>
          <w:p w:rsidR="00810DDE" w:rsidRDefault="00810DDE" w:rsidP="00C53F69"/>
          <w:p w:rsidR="00E516DE" w:rsidRPr="00D97B1C" w:rsidRDefault="00E516DE" w:rsidP="00C53F69"/>
        </w:tc>
      </w:tr>
      <w:tr w:rsidR="007D458D" w:rsidRPr="00D97B1C" w:rsidTr="00D257D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810DDE" w:rsidRPr="00810DDE" w:rsidRDefault="00810DDE" w:rsidP="00810DDE">
            <w:r w:rsidRPr="00810DDE">
              <w:t xml:space="preserve">Verify that all components are clean and properly packaged prior to use </w:t>
            </w:r>
          </w:p>
          <w:p w:rsidR="007D458D" w:rsidRPr="00D97B1C" w:rsidRDefault="00810DDE" w:rsidP="00810DDE">
            <w:r>
              <w:t>(HOM Loads</w:t>
            </w:r>
            <w:r w:rsidRPr="00810DDE">
              <w:t xml:space="preserve">, </w:t>
            </w:r>
            <w:r>
              <w:t>SS Flanges</w:t>
            </w:r>
            <w:r w:rsidRPr="00810DDE">
              <w:t xml:space="preserve">, </w:t>
            </w:r>
            <w:r>
              <w:t xml:space="preserve">Cu </w:t>
            </w:r>
            <w:proofErr w:type="spellStart"/>
            <w:r>
              <w:t>Pedastals</w:t>
            </w:r>
            <w:proofErr w:type="spellEnd"/>
            <w:r>
              <w:t xml:space="preserve">, </w:t>
            </w:r>
            <w:proofErr w:type="spellStart"/>
            <w:r>
              <w:t>F</w:t>
            </w:r>
            <w:r w:rsidRPr="00810DDE">
              <w:t>ixturing</w:t>
            </w:r>
            <w:proofErr w:type="spellEnd"/>
            <w:r w:rsidRPr="00810DDE">
              <w:t xml:space="preserve">, </w:t>
            </w:r>
            <w:r w:rsidR="005E39FE">
              <w:t>Braze Alloy, e</w:t>
            </w:r>
            <w:r w:rsidRPr="00810DDE">
              <w:t>t</w:t>
            </w:r>
            <w:r w:rsidR="005E39FE">
              <w:t>c</w:t>
            </w:r>
            <w:r w:rsidRPr="00810DDE">
              <w:t>.).</w:t>
            </w:r>
          </w:p>
        </w:tc>
        <w:tc>
          <w:tcPr>
            <w:tcW w:w="4379" w:type="dxa"/>
            <w:noWrap/>
          </w:tcPr>
          <w:p w:rsidR="00F56335" w:rsidRPr="00F56335" w:rsidRDefault="00F56335" w:rsidP="00F56335">
            <w:r w:rsidRPr="00F56335">
              <w:t>[[</w:t>
            </w:r>
            <w:proofErr w:type="spellStart"/>
            <w:r w:rsidRPr="00F56335">
              <w:t>PartsCleaned</w:t>
            </w:r>
            <w:proofErr w:type="spellEnd"/>
            <w:r w:rsidRPr="00F56335">
              <w:t>]] &lt;&lt;YESNO&gt;&gt;</w:t>
            </w:r>
          </w:p>
          <w:p w:rsidR="00F56335" w:rsidRPr="00F56335" w:rsidRDefault="00F56335" w:rsidP="00F56335">
            <w:r w:rsidRPr="00F56335">
              <w:t>[[</w:t>
            </w:r>
            <w:proofErr w:type="spellStart"/>
            <w:r w:rsidRPr="00F56335">
              <w:t>Date_CleaningStatus</w:t>
            </w:r>
            <w:proofErr w:type="spellEnd"/>
            <w:r w:rsidRPr="00F56335">
              <w:t>]] &lt;&lt;TIMESTAMP&gt;&gt;</w:t>
            </w:r>
          </w:p>
          <w:p w:rsidR="007D458D" w:rsidRPr="00D97B1C" w:rsidRDefault="00F56335" w:rsidP="00F56335">
            <w:r w:rsidRPr="00F56335">
              <w:t>[[</w:t>
            </w:r>
            <w:proofErr w:type="spellStart"/>
            <w:r w:rsidRPr="00F56335">
              <w:t>Comment_CleaningStatus</w:t>
            </w:r>
            <w:proofErr w:type="spellEnd"/>
            <w:r w:rsidRPr="00F56335">
              <w:t>]] &lt;&lt;COMMENT&gt;&gt;</w:t>
            </w:r>
          </w:p>
        </w:tc>
      </w:tr>
      <w:tr w:rsidR="009D6B96" w:rsidRPr="00D97B1C" w:rsidTr="00D257D7">
        <w:trPr>
          <w:trHeight w:val="288"/>
        </w:trPr>
        <w:tc>
          <w:tcPr>
            <w:tcW w:w="1199" w:type="dxa"/>
          </w:tcPr>
          <w:p w:rsidR="009D6B96" w:rsidRPr="00D97B1C" w:rsidRDefault="009D6B96" w:rsidP="009D6B96">
            <w:r w:rsidRPr="00D97B1C">
              <w:t>3</w:t>
            </w:r>
          </w:p>
        </w:tc>
        <w:tc>
          <w:tcPr>
            <w:tcW w:w="7372" w:type="dxa"/>
          </w:tcPr>
          <w:p w:rsidR="009D6B96" w:rsidRPr="00D97B1C" w:rsidRDefault="009D6B96" w:rsidP="009D6B96">
            <w:r w:rsidRPr="00B957A6">
              <w:t>Handle with gloves &amp; visually inspect</w:t>
            </w:r>
            <w:r>
              <w:t xml:space="preserve"> ceramic</w:t>
            </w:r>
            <w:r w:rsidRPr="00B957A6">
              <w:t xml:space="preserve"> </w:t>
            </w:r>
            <w:r>
              <w:t>load, SS flange</w:t>
            </w:r>
            <w:r w:rsidRPr="00B957A6">
              <w:t xml:space="preserve"> and copper </w:t>
            </w:r>
            <w:proofErr w:type="spellStart"/>
            <w:r>
              <w:t>pedastal</w:t>
            </w:r>
            <w:proofErr w:type="spellEnd"/>
            <w:r w:rsidRPr="00B957A6">
              <w:t xml:space="preserve"> for imperf</w:t>
            </w:r>
            <w:r>
              <w:t>ections (</w:t>
            </w:r>
            <w:r w:rsidRPr="00B957A6">
              <w:t>chipped ceramics</w:t>
            </w:r>
            <w:r>
              <w:t xml:space="preserve">, </w:t>
            </w:r>
            <w:r>
              <w:t xml:space="preserve">burrs, </w:t>
            </w:r>
            <w:r>
              <w:t>scratches</w:t>
            </w:r>
            <w:proofErr w:type="gramStart"/>
            <w:r>
              <w:t xml:space="preserve">, </w:t>
            </w:r>
            <w:r w:rsidRPr="00B957A6">
              <w:t xml:space="preserve"> stai</w:t>
            </w:r>
            <w:r>
              <w:t>ning</w:t>
            </w:r>
            <w:proofErr w:type="gramEnd"/>
            <w:r>
              <w:t>, oxidation,</w:t>
            </w:r>
            <w:r w:rsidRPr="00B957A6">
              <w:t xml:space="preserve"> etc.)</w:t>
            </w:r>
          </w:p>
        </w:tc>
        <w:tc>
          <w:tcPr>
            <w:tcW w:w="4379" w:type="dxa"/>
            <w:noWrap/>
          </w:tcPr>
          <w:p w:rsidR="009D6B96" w:rsidRPr="00B957A6" w:rsidRDefault="009D6B96" w:rsidP="009D6B96">
            <w:r w:rsidRPr="00B957A6">
              <w:t>[[</w:t>
            </w:r>
            <w:proofErr w:type="spellStart"/>
            <w:r>
              <w:t>Technician_Visual</w:t>
            </w:r>
            <w:r w:rsidRPr="00B957A6">
              <w:t>Inspection</w:t>
            </w:r>
            <w:proofErr w:type="spellEnd"/>
            <w:r>
              <w:t>]] {{</w:t>
            </w:r>
            <w:proofErr w:type="spellStart"/>
            <w:r>
              <w:t>Williams,</w:t>
            </w:r>
            <w:r w:rsidRPr="00B957A6">
              <w:t>other</w:t>
            </w:r>
            <w:proofErr w:type="spellEnd"/>
            <w:r w:rsidRPr="00B957A6">
              <w:t>}} &lt;&lt;SELECT&gt;&gt;</w:t>
            </w:r>
          </w:p>
          <w:p w:rsidR="009D6B96" w:rsidRPr="00B957A6" w:rsidRDefault="009D6B96" w:rsidP="009D6B96">
            <w:r w:rsidRPr="00B957A6">
              <w:t>[[</w:t>
            </w:r>
            <w:proofErr w:type="spellStart"/>
            <w:r w:rsidRPr="00B957A6">
              <w:t>Date_V</w:t>
            </w:r>
            <w:r>
              <w:t>isual</w:t>
            </w:r>
            <w:r w:rsidRPr="00B957A6">
              <w:t>Inspection</w:t>
            </w:r>
            <w:proofErr w:type="spellEnd"/>
            <w:r w:rsidRPr="00B957A6">
              <w:t>]] &lt;&lt;TIMESTAMP&gt;&gt;</w:t>
            </w:r>
          </w:p>
          <w:p w:rsidR="009D6B96" w:rsidRPr="00B957A6" w:rsidRDefault="009D6B96" w:rsidP="009D6B96">
            <w:r w:rsidRPr="00B957A6">
              <w:t>[[</w:t>
            </w:r>
            <w:proofErr w:type="spellStart"/>
            <w:r w:rsidRPr="00B957A6">
              <w:t>Comment</w:t>
            </w:r>
            <w:r>
              <w:t>_Visual</w:t>
            </w:r>
            <w:r w:rsidRPr="00B957A6">
              <w:t>Inspection</w:t>
            </w:r>
            <w:proofErr w:type="spellEnd"/>
            <w:r w:rsidRPr="00B957A6">
              <w:t>]] &lt;&lt;COMMENT&gt;&gt;</w:t>
            </w:r>
          </w:p>
        </w:tc>
      </w:tr>
      <w:tr w:rsidR="009D6B96" w:rsidRPr="00D97B1C" w:rsidTr="00D257D7">
        <w:trPr>
          <w:trHeight w:val="288"/>
        </w:trPr>
        <w:tc>
          <w:tcPr>
            <w:tcW w:w="1199" w:type="dxa"/>
          </w:tcPr>
          <w:p w:rsidR="009D6B96" w:rsidRPr="00D97B1C" w:rsidRDefault="009D6B96" w:rsidP="009D6B96">
            <w:r>
              <w:t>4</w:t>
            </w:r>
          </w:p>
        </w:tc>
        <w:tc>
          <w:tcPr>
            <w:tcW w:w="7372" w:type="dxa"/>
          </w:tcPr>
          <w:p w:rsidR="009D6B96" w:rsidRPr="00D97B1C" w:rsidRDefault="009D6B96" w:rsidP="00E53ECD">
            <w:r>
              <w:t>Using</w:t>
            </w:r>
            <w:r w:rsidR="00764BC2">
              <w:t xml:space="preserve"> the</w:t>
            </w:r>
            <w:r>
              <w:t xml:space="preserve"> required </w:t>
            </w:r>
            <w:r>
              <w:t xml:space="preserve">ceramic </w:t>
            </w:r>
            <w:proofErr w:type="spellStart"/>
            <w:r>
              <w:t>fixturing</w:t>
            </w:r>
            <w:proofErr w:type="spellEnd"/>
            <w:r>
              <w:t xml:space="preserve"> and molybdenum alignment pins</w:t>
            </w:r>
            <w:proofErr w:type="gramStart"/>
            <w:r>
              <w:t>,  assemble</w:t>
            </w:r>
            <w:proofErr w:type="gramEnd"/>
            <w:r>
              <w:t xml:space="preserve"> HOM Load Assembly for brazing.  Place .008” Thick </w:t>
            </w:r>
            <w:proofErr w:type="spellStart"/>
            <w:r>
              <w:t>Cusil</w:t>
            </w:r>
            <w:proofErr w:type="spellEnd"/>
            <w:r>
              <w:t xml:space="preserve"> ABA Foil between surfaces</w:t>
            </w:r>
            <w:r w:rsidR="00E53ECD">
              <w:t xml:space="preserve"> to be </w:t>
            </w:r>
            <w:proofErr w:type="gramStart"/>
            <w:r w:rsidR="00E53ECD">
              <w:t>brazed</w:t>
            </w:r>
            <w:r w:rsidR="00E53ECD">
              <w:t xml:space="preserve"> </w:t>
            </w:r>
            <w:r>
              <w:t xml:space="preserve"> (</w:t>
            </w:r>
            <w:proofErr w:type="gramEnd"/>
            <w:r>
              <w:t>SS Flange/Copper Pedestal &amp; Copper Pedestal/HOM Load).</w:t>
            </w:r>
          </w:p>
        </w:tc>
        <w:tc>
          <w:tcPr>
            <w:tcW w:w="4379" w:type="dxa"/>
            <w:noWrap/>
          </w:tcPr>
          <w:p w:rsidR="00337D0A" w:rsidRDefault="009D6B96" w:rsidP="009D6B96">
            <w:r w:rsidRPr="00B957A6">
              <w:t>[[</w:t>
            </w:r>
            <w:proofErr w:type="spellStart"/>
            <w:r>
              <w:t>Technician_Assembly</w:t>
            </w:r>
            <w:proofErr w:type="spellEnd"/>
            <w:r>
              <w:t xml:space="preserve">]] </w:t>
            </w:r>
          </w:p>
          <w:p w:rsidR="009D6B96" w:rsidRPr="00B957A6" w:rsidRDefault="009D6B96" w:rsidP="009D6B96">
            <w:r>
              <w:t>{{</w:t>
            </w:r>
            <w:proofErr w:type="spellStart"/>
            <w:r>
              <w:t>Williams,</w:t>
            </w:r>
            <w:r w:rsidRPr="00B957A6">
              <w:t>other</w:t>
            </w:r>
            <w:proofErr w:type="spellEnd"/>
            <w:r w:rsidRPr="00B957A6">
              <w:t>}} &lt;&lt;SELECT&gt;&gt;</w:t>
            </w:r>
          </w:p>
          <w:p w:rsidR="009D6B96" w:rsidRPr="00B957A6" w:rsidRDefault="00337D0A" w:rsidP="009D6B96">
            <w:r>
              <w:t>[[</w:t>
            </w:r>
            <w:proofErr w:type="spellStart"/>
            <w:r>
              <w:t>Date_Assembly</w:t>
            </w:r>
            <w:proofErr w:type="spellEnd"/>
            <w:r w:rsidR="009D6B96" w:rsidRPr="00B957A6">
              <w:t>]] &lt;&lt;TIMESTAMP&gt;&gt;</w:t>
            </w:r>
          </w:p>
          <w:p w:rsidR="009D6B96" w:rsidRPr="00B957A6" w:rsidRDefault="009D6B96" w:rsidP="009D6B96">
            <w:r w:rsidRPr="00B957A6">
              <w:t>[[</w:t>
            </w:r>
            <w:proofErr w:type="spellStart"/>
            <w:r w:rsidRPr="00B957A6">
              <w:t>Comment</w:t>
            </w:r>
            <w:r w:rsidR="00337D0A">
              <w:t>_Assembly</w:t>
            </w:r>
            <w:proofErr w:type="spellEnd"/>
            <w:r w:rsidRPr="00B957A6">
              <w:t>]] &lt;&lt;COMMENT&gt;&gt;</w:t>
            </w:r>
          </w:p>
        </w:tc>
      </w:tr>
      <w:tr w:rsidR="009D6B96" w:rsidRPr="00D97B1C" w:rsidTr="00D257D7">
        <w:trPr>
          <w:trHeight w:val="288"/>
        </w:trPr>
        <w:tc>
          <w:tcPr>
            <w:tcW w:w="1199" w:type="dxa"/>
          </w:tcPr>
          <w:p w:rsidR="009D6B96" w:rsidRPr="00D97B1C" w:rsidRDefault="009D6B96" w:rsidP="009D6B96">
            <w:r>
              <w:t>5</w:t>
            </w:r>
          </w:p>
        </w:tc>
        <w:tc>
          <w:tcPr>
            <w:tcW w:w="7372" w:type="dxa"/>
          </w:tcPr>
          <w:p w:rsidR="009D6B96" w:rsidRPr="00D97B1C" w:rsidRDefault="00337D0A" w:rsidP="0019366E">
            <w:r>
              <w:t>Place (2) additional ceramics (</w:t>
            </w:r>
            <w:proofErr w:type="gramStart"/>
            <w:r>
              <w:t>approx..</w:t>
            </w:r>
            <w:proofErr w:type="gramEnd"/>
            <w:r>
              <w:t xml:space="preserve"> 190 </w:t>
            </w:r>
            <w:proofErr w:type="spellStart"/>
            <w:r>
              <w:t>gms</w:t>
            </w:r>
            <w:proofErr w:type="spellEnd"/>
            <w:r>
              <w:t xml:space="preserve"> Ea.) on top of the ceramic alignment fixture</w:t>
            </w:r>
            <w:r w:rsidR="0019366E">
              <w:t>, parallel with (1EA) on each side of load.</w:t>
            </w:r>
          </w:p>
        </w:tc>
        <w:tc>
          <w:tcPr>
            <w:tcW w:w="4379" w:type="dxa"/>
            <w:noWrap/>
          </w:tcPr>
          <w:p w:rsidR="0019366E" w:rsidRDefault="0019366E" w:rsidP="009D6B96">
            <w:r>
              <w:t>[[Technician]] &lt;&lt;USERNAME&gt;&gt;</w:t>
            </w:r>
          </w:p>
          <w:p w:rsidR="0019366E" w:rsidRDefault="0019366E" w:rsidP="009D6B96">
            <w:r>
              <w:t>[[Date]] &lt;&lt;TIMESTAMP&gt;&gt;</w:t>
            </w:r>
          </w:p>
          <w:p w:rsidR="009D6B96" w:rsidRPr="00D97B1C" w:rsidRDefault="009D6B96" w:rsidP="009D6B96"/>
        </w:tc>
      </w:tr>
      <w:tr w:rsidR="008F64A8" w:rsidRPr="00D97B1C" w:rsidTr="00D257D7">
        <w:trPr>
          <w:trHeight w:val="288"/>
        </w:trPr>
        <w:tc>
          <w:tcPr>
            <w:tcW w:w="1199" w:type="dxa"/>
          </w:tcPr>
          <w:p w:rsidR="008F64A8" w:rsidRPr="00D97B1C" w:rsidRDefault="008F64A8" w:rsidP="008F64A8">
            <w:r>
              <w:t>6</w:t>
            </w:r>
          </w:p>
        </w:tc>
        <w:tc>
          <w:tcPr>
            <w:tcW w:w="7372" w:type="dxa"/>
          </w:tcPr>
          <w:p w:rsidR="008F64A8" w:rsidRPr="008F64A8" w:rsidRDefault="00764BC2" w:rsidP="008F64A8">
            <w:r>
              <w:t>Place</w:t>
            </w:r>
            <w:r w:rsidR="008F64A8">
              <w:t xml:space="preserve"> </w:t>
            </w:r>
            <w:proofErr w:type="spellStart"/>
            <w:r>
              <w:t>f</w:t>
            </w:r>
            <w:r>
              <w:t>ixtured</w:t>
            </w:r>
            <w:proofErr w:type="spellEnd"/>
            <w:r>
              <w:t xml:space="preserve"> </w:t>
            </w:r>
            <w:proofErr w:type="spellStart"/>
            <w:r>
              <w:t>brazement</w:t>
            </w:r>
            <w:proofErr w:type="spellEnd"/>
            <w:r>
              <w:t xml:space="preserve"> </w:t>
            </w:r>
            <w:r w:rsidR="008F64A8">
              <w:t>on individual 4” alumina wafer</w:t>
            </w:r>
            <w:r>
              <w:t>, load</w:t>
            </w:r>
            <w:r w:rsidR="008F64A8">
              <w:t xml:space="preserve"> in furnace</w:t>
            </w:r>
            <w:r w:rsidR="00BF64CC">
              <w:t xml:space="preserve"> </w:t>
            </w:r>
            <w:r w:rsidR="002E6E4F">
              <w:t xml:space="preserve">with </w:t>
            </w:r>
            <w:r w:rsidR="00BF64CC">
              <w:t>close proximity to</w:t>
            </w:r>
            <w:r w:rsidR="008F64A8" w:rsidRPr="008F64A8">
              <w:t xml:space="preserve"> thermal couples, initiate braze run</w:t>
            </w:r>
            <w:r>
              <w:t>,</w:t>
            </w:r>
            <w:r w:rsidR="008F64A8" w:rsidRPr="008F64A8">
              <w:t xml:space="preserve"> and start </w:t>
            </w:r>
            <w:proofErr w:type="spellStart"/>
            <w:r w:rsidR="008F64A8" w:rsidRPr="008F64A8">
              <w:t>Labview</w:t>
            </w:r>
            <w:proofErr w:type="spellEnd"/>
            <w:r w:rsidR="008F64A8" w:rsidRPr="008F64A8">
              <w:t xml:space="preserve"> </w:t>
            </w:r>
            <w:proofErr w:type="gramStart"/>
            <w:r w:rsidR="008F64A8" w:rsidRPr="008F64A8">
              <w:t>temperature  profile</w:t>
            </w:r>
            <w:proofErr w:type="gramEnd"/>
            <w:r w:rsidR="008F64A8" w:rsidRPr="008F64A8">
              <w:t xml:space="preserve"> recording.</w:t>
            </w:r>
          </w:p>
          <w:p w:rsidR="008F64A8" w:rsidRPr="00D97B1C" w:rsidRDefault="008F64A8" w:rsidP="008F64A8"/>
        </w:tc>
        <w:tc>
          <w:tcPr>
            <w:tcW w:w="4379" w:type="dxa"/>
            <w:noWrap/>
          </w:tcPr>
          <w:p w:rsidR="008F64A8" w:rsidRPr="00B957A6" w:rsidRDefault="008F64A8" w:rsidP="008F64A8">
            <w:r w:rsidRPr="00B957A6">
              <w:t>[[</w:t>
            </w:r>
            <w:proofErr w:type="spellStart"/>
            <w:r>
              <w:t>Technician_Braze</w:t>
            </w:r>
            <w:r w:rsidRPr="00B957A6">
              <w:t>Run</w:t>
            </w:r>
            <w:proofErr w:type="spellEnd"/>
            <w:r>
              <w:t>]] {{</w:t>
            </w:r>
            <w:proofErr w:type="spellStart"/>
            <w:r>
              <w:t>Williams,</w:t>
            </w:r>
            <w:r w:rsidRPr="00B957A6">
              <w:t>other</w:t>
            </w:r>
            <w:proofErr w:type="spellEnd"/>
            <w:r w:rsidRPr="00B957A6">
              <w:t>}} &lt;&lt;SELECT&gt;&gt;</w:t>
            </w:r>
          </w:p>
          <w:p w:rsidR="008F64A8" w:rsidRPr="00B957A6" w:rsidRDefault="008F64A8" w:rsidP="008F64A8">
            <w:r w:rsidRPr="00B957A6">
              <w:t>[[</w:t>
            </w:r>
            <w:proofErr w:type="spellStart"/>
            <w:r>
              <w:t>Date_Braze</w:t>
            </w:r>
            <w:r w:rsidRPr="00B957A6">
              <w:t>Run</w:t>
            </w:r>
            <w:proofErr w:type="spellEnd"/>
            <w:r w:rsidRPr="00B957A6">
              <w:t>]] &lt;&lt;TIMESTAMP&gt;&gt;</w:t>
            </w:r>
          </w:p>
          <w:p w:rsidR="008F64A8" w:rsidRPr="00B957A6" w:rsidRDefault="008F64A8" w:rsidP="008F64A8">
            <w:r w:rsidRPr="00B957A6">
              <w:t>[[</w:t>
            </w:r>
            <w:proofErr w:type="spellStart"/>
            <w:r w:rsidRPr="00B957A6">
              <w:t>Comment</w:t>
            </w:r>
            <w:r>
              <w:t>_Braze</w:t>
            </w:r>
            <w:r w:rsidRPr="00B957A6">
              <w:t>Run</w:t>
            </w:r>
            <w:proofErr w:type="spellEnd"/>
            <w:r w:rsidRPr="00B957A6">
              <w:t>]] &lt;&lt;COMMENT&gt;&gt;</w:t>
            </w:r>
          </w:p>
        </w:tc>
      </w:tr>
      <w:tr w:rsidR="00E740AC" w:rsidRPr="00D97B1C" w:rsidTr="00D257D7">
        <w:trPr>
          <w:trHeight w:val="288"/>
        </w:trPr>
        <w:tc>
          <w:tcPr>
            <w:tcW w:w="1199" w:type="dxa"/>
          </w:tcPr>
          <w:p w:rsidR="00E740AC" w:rsidRDefault="00E740AC" w:rsidP="008F64A8"/>
          <w:p w:rsidR="00E740AC" w:rsidRDefault="00E740AC" w:rsidP="008F64A8"/>
          <w:p w:rsidR="00E740AC" w:rsidRDefault="00E740AC" w:rsidP="008F64A8"/>
        </w:tc>
        <w:tc>
          <w:tcPr>
            <w:tcW w:w="7372" w:type="dxa"/>
          </w:tcPr>
          <w:p w:rsidR="00E740AC" w:rsidRDefault="00E740AC" w:rsidP="008F64A8"/>
        </w:tc>
        <w:tc>
          <w:tcPr>
            <w:tcW w:w="4379" w:type="dxa"/>
            <w:noWrap/>
          </w:tcPr>
          <w:p w:rsidR="00E740AC" w:rsidRPr="00B957A6" w:rsidRDefault="00E740AC" w:rsidP="008F64A8"/>
        </w:tc>
      </w:tr>
      <w:tr w:rsidR="004A11A2" w:rsidRPr="00D97B1C" w:rsidTr="009D6B96">
        <w:trPr>
          <w:trHeight w:val="288"/>
        </w:trPr>
        <w:tc>
          <w:tcPr>
            <w:tcW w:w="1199" w:type="dxa"/>
          </w:tcPr>
          <w:p w:rsidR="004A11A2" w:rsidRPr="00D97B1C" w:rsidRDefault="00E740AC" w:rsidP="004A11A2">
            <w:r>
              <w:lastRenderedPageBreak/>
              <w:t>7</w:t>
            </w:r>
          </w:p>
        </w:tc>
        <w:tc>
          <w:tcPr>
            <w:tcW w:w="7372" w:type="dxa"/>
          </w:tcPr>
          <w:p w:rsidR="004A11A2" w:rsidRPr="00D97B1C" w:rsidRDefault="004A11A2" w:rsidP="00425E8C">
            <w:r w:rsidRPr="00B957A6">
              <w:t>Record</w:t>
            </w:r>
            <w:r w:rsidR="00425E8C">
              <w:t xml:space="preserve"> brazing</w:t>
            </w:r>
            <w:r w:rsidR="006B2C95">
              <w:t xml:space="preserve"> </w:t>
            </w:r>
            <w:proofErr w:type="gramStart"/>
            <w:r w:rsidR="00425E8C">
              <w:t xml:space="preserve">program run profile </w:t>
            </w:r>
            <w:r w:rsidR="006B2C95">
              <w:t>number</w:t>
            </w:r>
            <w:proofErr w:type="gramEnd"/>
            <w:r w:rsidR="00425E8C">
              <w:t xml:space="preserve"> and upload </w:t>
            </w:r>
            <w:proofErr w:type="spellStart"/>
            <w:r w:rsidR="00425E8C">
              <w:t>Labview</w:t>
            </w:r>
            <w:proofErr w:type="spellEnd"/>
            <w:r w:rsidR="00425E8C">
              <w:t xml:space="preserve"> Temperature P</w:t>
            </w:r>
            <w:r w:rsidRPr="00B957A6">
              <w:t>rofile file of</w:t>
            </w:r>
            <w:r w:rsidR="00425E8C">
              <w:t xml:space="preserve"> braze</w:t>
            </w:r>
            <w:r w:rsidRPr="00B957A6">
              <w:t xml:space="preserve"> run.</w:t>
            </w:r>
          </w:p>
        </w:tc>
        <w:tc>
          <w:tcPr>
            <w:tcW w:w="4379" w:type="dxa"/>
            <w:noWrap/>
          </w:tcPr>
          <w:p w:rsidR="004A11A2" w:rsidRDefault="004A11A2" w:rsidP="004A11A2">
            <w:r w:rsidRPr="00B957A6">
              <w:t>[[</w:t>
            </w:r>
            <w:r>
              <w:t>Technician_ProfileD</w:t>
            </w:r>
            <w:r w:rsidRPr="00B957A6">
              <w:t>ata</w:t>
            </w:r>
            <w:r>
              <w:t>No</w:t>
            </w:r>
            <w:r w:rsidRPr="00B957A6">
              <w:t>1</w:t>
            </w:r>
            <w:r>
              <w:t>]] {{</w:t>
            </w:r>
            <w:proofErr w:type="spellStart"/>
            <w:r>
              <w:t>Williams,</w:t>
            </w:r>
            <w:r w:rsidRPr="00B957A6">
              <w:t>other</w:t>
            </w:r>
            <w:proofErr w:type="spellEnd"/>
            <w:r w:rsidRPr="00B957A6">
              <w:t>}} &lt;&lt;SELECT&gt;&gt;</w:t>
            </w:r>
          </w:p>
          <w:p w:rsidR="004A11A2" w:rsidRPr="00B957A6" w:rsidRDefault="004A11A2" w:rsidP="004A11A2">
            <w:r>
              <w:t>[[</w:t>
            </w:r>
            <w:proofErr w:type="spellStart"/>
            <w:r>
              <w:t>BrazementSN</w:t>
            </w:r>
            <w:proofErr w:type="spellEnd"/>
            <w:r>
              <w:t>]] &lt;&lt;SN&gt;&gt;</w:t>
            </w:r>
          </w:p>
          <w:p w:rsidR="004A11A2" w:rsidRPr="00B957A6" w:rsidRDefault="004A11A2" w:rsidP="004A11A2">
            <w:r>
              <w:t xml:space="preserve">[[FurnaceUsedNo1]] {{Big </w:t>
            </w:r>
            <w:proofErr w:type="spellStart"/>
            <w:r>
              <w:t>Blue,</w:t>
            </w:r>
            <w:r w:rsidRPr="00B957A6">
              <w:t>Little</w:t>
            </w:r>
            <w:proofErr w:type="spellEnd"/>
            <w:r w:rsidRPr="00B957A6">
              <w:t xml:space="preserve"> Blue}} &lt;&lt;SELECT&gt;&gt;</w:t>
            </w:r>
          </w:p>
          <w:p w:rsidR="004A11A2" w:rsidRPr="00B957A6" w:rsidRDefault="004A11A2" w:rsidP="004A11A2">
            <w:r w:rsidRPr="00B957A6">
              <w:t>[[</w:t>
            </w:r>
            <w:r>
              <w:t>ProgramName_LittleBlueNo1</w:t>
            </w:r>
            <w:r w:rsidRPr="00B957A6">
              <w:t>]] &lt;&lt;FLOAT&gt;&gt;</w:t>
            </w:r>
          </w:p>
          <w:p w:rsidR="004A11A2" w:rsidRPr="00B957A6" w:rsidRDefault="004A11A2" w:rsidP="004A11A2">
            <w:r w:rsidRPr="00B957A6">
              <w:t>[[ProgramProfileNo</w:t>
            </w:r>
            <w:r>
              <w:t>_Big</w:t>
            </w:r>
            <w:r w:rsidRPr="00B957A6">
              <w:t>Blue</w:t>
            </w:r>
            <w:r>
              <w:t>No1</w:t>
            </w:r>
            <w:r w:rsidRPr="00B957A6">
              <w:t>]] {{1,2,3,4,5,6,7,8,9,10}} &lt;&lt;SELECT&gt;&gt;</w:t>
            </w:r>
          </w:p>
          <w:p w:rsidR="004A11A2" w:rsidRPr="00B957A6" w:rsidRDefault="004A11A2" w:rsidP="004A11A2">
            <w:r w:rsidRPr="00B957A6">
              <w:t>[[TemperatureProfileFile</w:t>
            </w:r>
            <w:r>
              <w:t>No1</w:t>
            </w:r>
            <w:r w:rsidRPr="00B957A6">
              <w:t>]] &lt;&lt;FILEUPLOAD&gt;&gt;</w:t>
            </w:r>
          </w:p>
          <w:p w:rsidR="004A11A2" w:rsidRPr="00B957A6" w:rsidRDefault="004A11A2" w:rsidP="004A11A2">
            <w:r w:rsidRPr="00B957A6">
              <w:t>[[QuantityOfPartsRan</w:t>
            </w:r>
            <w:r>
              <w:t>No1</w:t>
            </w:r>
            <w:r w:rsidRPr="00B957A6">
              <w:t>]] &lt;&lt;INTEGER&gt;&gt;</w:t>
            </w:r>
          </w:p>
          <w:p w:rsidR="004A11A2" w:rsidRPr="00B957A6" w:rsidRDefault="004A11A2" w:rsidP="004A11A2">
            <w:r>
              <w:t>[[Date_ProfileD</w:t>
            </w:r>
            <w:r w:rsidRPr="00B957A6">
              <w:t>ata</w:t>
            </w:r>
            <w:r>
              <w:t>No</w:t>
            </w:r>
            <w:r w:rsidRPr="00B957A6">
              <w:t>1]] &lt;&lt;TIMESTAMP&gt;&gt;</w:t>
            </w:r>
          </w:p>
          <w:p w:rsidR="004A11A2" w:rsidRPr="00B957A6" w:rsidRDefault="004A11A2" w:rsidP="004A11A2">
            <w:r w:rsidRPr="00B957A6">
              <w:t>[[Comment</w:t>
            </w:r>
            <w:r>
              <w:t>_ProfileD</w:t>
            </w:r>
            <w:r w:rsidRPr="00B957A6">
              <w:t>ata</w:t>
            </w:r>
            <w:r>
              <w:t>No</w:t>
            </w:r>
            <w:r w:rsidRPr="00B957A6">
              <w:t>1]] &lt;&lt;COMMENT&gt;&gt;</w:t>
            </w:r>
          </w:p>
        </w:tc>
      </w:tr>
      <w:tr w:rsidR="00E740AC" w:rsidRPr="00D97B1C" w:rsidTr="00F86053">
        <w:trPr>
          <w:trHeight w:val="288"/>
        </w:trPr>
        <w:tc>
          <w:tcPr>
            <w:tcW w:w="1199" w:type="dxa"/>
          </w:tcPr>
          <w:p w:rsidR="00E740AC" w:rsidRDefault="00E740AC" w:rsidP="00F86053">
            <w:r>
              <w:t>8</w:t>
            </w:r>
          </w:p>
          <w:p w:rsidR="00E740AC" w:rsidRDefault="00E740AC" w:rsidP="00F86053"/>
          <w:p w:rsidR="00E740AC" w:rsidRDefault="00E740AC" w:rsidP="00F86053"/>
        </w:tc>
        <w:tc>
          <w:tcPr>
            <w:tcW w:w="7372" w:type="dxa"/>
          </w:tcPr>
          <w:p w:rsidR="00E740AC" w:rsidRDefault="007E726F" w:rsidP="000F1334">
            <w:r>
              <w:t>V</w:t>
            </w:r>
            <w:r w:rsidR="000F1334">
              <w:t>ent</w:t>
            </w:r>
            <w:r w:rsidR="0081536E">
              <w:t xml:space="preserve"> </w:t>
            </w:r>
            <w:r w:rsidR="000F1334">
              <w:t>f</w:t>
            </w:r>
            <w:r>
              <w:t>urnace</w:t>
            </w:r>
            <w:r w:rsidR="000F1334">
              <w:t xml:space="preserve"> once cooled</w:t>
            </w:r>
            <w:r>
              <w:t>, r</w:t>
            </w:r>
            <w:r w:rsidR="00E740AC">
              <w:t>emove brazed HOM Load A</w:t>
            </w:r>
            <w:r>
              <w:t>ssembly</w:t>
            </w:r>
            <w:r w:rsidR="000F1334">
              <w:t>,</w:t>
            </w:r>
            <w:r w:rsidR="00FD583D">
              <w:t xml:space="preserve"> and visually inspect</w:t>
            </w:r>
            <w:r>
              <w:t xml:space="preserve"> </w:t>
            </w:r>
            <w:proofErr w:type="gramStart"/>
            <w:r w:rsidR="00E740AC">
              <w:t>( alignment</w:t>
            </w:r>
            <w:proofErr w:type="gramEnd"/>
            <w:r>
              <w:t xml:space="preserve"> retained</w:t>
            </w:r>
            <w:r w:rsidR="00E740AC">
              <w:t xml:space="preserve">, </w:t>
            </w:r>
            <w:r>
              <w:t xml:space="preserve">proper </w:t>
            </w:r>
            <w:r w:rsidR="00E740AC">
              <w:t>alloy wetting</w:t>
            </w:r>
            <w:r>
              <w:t>,</w:t>
            </w:r>
            <w:r w:rsidR="000F1334">
              <w:t xml:space="preserve"> </w:t>
            </w:r>
            <w:r>
              <w:t>good adhesion, chipping of load material, discolorations, etc…).</w:t>
            </w:r>
            <w:r w:rsidR="00E740AC">
              <w:t xml:space="preserve"> </w:t>
            </w:r>
          </w:p>
        </w:tc>
        <w:tc>
          <w:tcPr>
            <w:tcW w:w="4379" w:type="dxa"/>
            <w:noWrap/>
          </w:tcPr>
          <w:p w:rsidR="007E726F" w:rsidRDefault="007E726F" w:rsidP="00F86053">
            <w:r>
              <w:t>[[Technician]] &lt;&lt;USERNAME&gt;&gt;</w:t>
            </w:r>
          </w:p>
          <w:p w:rsidR="007E726F" w:rsidRDefault="007E726F" w:rsidP="00F86053">
            <w:r>
              <w:t>[[</w:t>
            </w:r>
            <w:proofErr w:type="spellStart"/>
            <w:r>
              <w:t>Date_VisualInspection</w:t>
            </w:r>
            <w:proofErr w:type="spellEnd"/>
            <w:r>
              <w:t xml:space="preserve"> ]] &lt;&lt;TIMESTAMP&gt;&gt;</w:t>
            </w:r>
          </w:p>
          <w:p w:rsidR="007E726F" w:rsidRDefault="007E726F" w:rsidP="00F86053">
            <w:r>
              <w:t>[[</w:t>
            </w:r>
            <w:proofErr w:type="spellStart"/>
            <w:r>
              <w:t>VisualInspection</w:t>
            </w:r>
            <w:proofErr w:type="spellEnd"/>
            <w:r>
              <w:t>]] &lt;&lt;COMMENT&gt;&gt;</w:t>
            </w:r>
          </w:p>
          <w:p w:rsidR="007E726F" w:rsidRDefault="007E726F" w:rsidP="00F86053"/>
          <w:p w:rsidR="00E740AC" w:rsidRPr="00B957A6" w:rsidRDefault="00E740AC" w:rsidP="00F86053"/>
        </w:tc>
      </w:tr>
      <w:tr w:rsidR="00C479BE" w:rsidRPr="00D97B1C" w:rsidTr="00F86053">
        <w:trPr>
          <w:trHeight w:val="288"/>
        </w:trPr>
        <w:tc>
          <w:tcPr>
            <w:tcW w:w="1199" w:type="dxa"/>
          </w:tcPr>
          <w:p w:rsidR="00C479BE" w:rsidRDefault="00C479BE" w:rsidP="00C479BE"/>
          <w:p w:rsidR="00C479BE" w:rsidRDefault="00C479BE" w:rsidP="00C479BE"/>
          <w:p w:rsidR="00C479BE" w:rsidRDefault="00C479BE" w:rsidP="00C479BE">
            <w:r>
              <w:t>9</w:t>
            </w:r>
          </w:p>
        </w:tc>
        <w:tc>
          <w:tcPr>
            <w:tcW w:w="7372" w:type="dxa"/>
          </w:tcPr>
          <w:p w:rsidR="00C479BE" w:rsidRDefault="00C479BE" w:rsidP="00A9503C">
            <w:r>
              <w:t xml:space="preserve">Install Load Retainer onto </w:t>
            </w:r>
            <w:proofErr w:type="spellStart"/>
            <w:r>
              <w:t>brazement</w:t>
            </w:r>
            <w:proofErr w:type="spellEnd"/>
            <w:r>
              <w:t xml:space="preserve"> as per</w:t>
            </w:r>
            <w:r w:rsidR="006A12DF">
              <w:t xml:space="preserve"> </w:t>
            </w:r>
            <w:r>
              <w:t xml:space="preserve">drawing </w:t>
            </w:r>
            <w:hyperlink r:id="rId15" w:history="1">
              <w:r w:rsidR="00A9503C">
                <w:rPr>
                  <w:rStyle w:val="Hyperlink"/>
                </w:rPr>
                <w:t>C75 H</w:t>
              </w:r>
              <w:r w:rsidR="00A9503C">
                <w:rPr>
                  <w:rStyle w:val="Hyperlink"/>
                </w:rPr>
                <w:t xml:space="preserve">OM </w:t>
              </w:r>
              <w:proofErr w:type="gramStart"/>
              <w:r w:rsidR="00A9503C">
                <w:rPr>
                  <w:rStyle w:val="Hyperlink"/>
                </w:rPr>
                <w:t>Load  Assy</w:t>
              </w:r>
              <w:proofErr w:type="gramEnd"/>
              <w:r w:rsidR="00A9503C">
                <w:rPr>
                  <w:rStyle w:val="Hyperlink"/>
                </w:rPr>
                <w:t>. JL0024622</w:t>
              </w:r>
            </w:hyperlink>
            <w:r>
              <w:t>, torqueing shoulder screw</w:t>
            </w:r>
            <w:r w:rsidR="00410DC8">
              <w:t>s to 4</w:t>
            </w:r>
            <w:r w:rsidRPr="00C479BE">
              <w:rPr>
                <w:color w:val="FF0000"/>
              </w:rPr>
              <w:t xml:space="preserve"> </w:t>
            </w:r>
            <w:r>
              <w:t>in/</w:t>
            </w:r>
            <w:proofErr w:type="spellStart"/>
            <w:r>
              <w:t>lbs</w:t>
            </w:r>
            <w:proofErr w:type="spellEnd"/>
            <w:r w:rsidR="00C73CE5">
              <w:t xml:space="preserve"> as noted on drawing</w:t>
            </w:r>
            <w:r>
              <w:t>.</w:t>
            </w:r>
            <w:bookmarkStart w:id="0" w:name="_GoBack"/>
            <w:bookmarkEnd w:id="0"/>
          </w:p>
        </w:tc>
        <w:tc>
          <w:tcPr>
            <w:tcW w:w="4379" w:type="dxa"/>
            <w:noWrap/>
          </w:tcPr>
          <w:p w:rsidR="00C479BE" w:rsidRDefault="00C479BE" w:rsidP="00C479BE">
            <w:r>
              <w:t>[[Technician]] &lt;&lt;USERNAME&gt;&gt;</w:t>
            </w:r>
          </w:p>
          <w:p w:rsidR="00C479BE" w:rsidRDefault="00C479BE" w:rsidP="00C479BE">
            <w:r>
              <w:t>[[</w:t>
            </w:r>
            <w:proofErr w:type="spellStart"/>
            <w:r>
              <w:t>Date_</w:t>
            </w:r>
            <w:r>
              <w:t>RetainerInstall</w:t>
            </w:r>
            <w:proofErr w:type="spellEnd"/>
            <w:r>
              <w:t xml:space="preserve"> ]] &lt;&lt;TIMESTAMP&gt;&gt;</w:t>
            </w:r>
          </w:p>
          <w:p w:rsidR="00C479BE" w:rsidRDefault="00C479BE" w:rsidP="00C479BE">
            <w:r>
              <w:t>[[</w:t>
            </w:r>
            <w:proofErr w:type="spellStart"/>
            <w:r w:rsidR="00293721">
              <w:t>RetainerInstall</w:t>
            </w:r>
            <w:proofErr w:type="spellEnd"/>
            <w:r>
              <w:t>]] &lt;&lt;COMMENT&gt;&gt;</w:t>
            </w:r>
          </w:p>
          <w:p w:rsidR="00C479BE" w:rsidRDefault="00C479BE" w:rsidP="00C479BE"/>
          <w:p w:rsidR="00C479BE" w:rsidRPr="00B957A6" w:rsidRDefault="00C479BE" w:rsidP="00C479BE"/>
        </w:tc>
      </w:tr>
      <w:tr w:rsidR="00293721" w:rsidRPr="00D97B1C" w:rsidTr="007E726F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99" w:type="dxa"/>
          </w:tcPr>
          <w:p w:rsidR="00293721" w:rsidRDefault="00293721" w:rsidP="00293721">
            <w:r>
              <w:t>10</w:t>
            </w:r>
          </w:p>
          <w:p w:rsidR="00293721" w:rsidRDefault="00293721" w:rsidP="00293721"/>
          <w:p w:rsidR="00293721" w:rsidRDefault="00293721" w:rsidP="00293721"/>
        </w:tc>
        <w:tc>
          <w:tcPr>
            <w:tcW w:w="7372" w:type="dxa"/>
          </w:tcPr>
          <w:p w:rsidR="00293721" w:rsidRDefault="00A9503C" w:rsidP="00A9503C">
            <w:r>
              <w:t>Verify</w:t>
            </w:r>
            <w:r w:rsidR="00293721">
              <w:t xml:space="preserve"> </w:t>
            </w:r>
            <w:r>
              <w:t xml:space="preserve">HOM </w:t>
            </w:r>
            <w:r w:rsidR="00293721">
              <w:t xml:space="preserve">Load Assembly is complete and ready </w:t>
            </w:r>
            <w:r>
              <w:t>to proceed to QA Work Center for final inspection.</w:t>
            </w:r>
            <w:r w:rsidR="00293721">
              <w:t xml:space="preserve"> </w:t>
            </w:r>
          </w:p>
        </w:tc>
        <w:tc>
          <w:tcPr>
            <w:tcW w:w="4379" w:type="dxa"/>
            <w:noWrap/>
          </w:tcPr>
          <w:p w:rsidR="00293721" w:rsidRDefault="00293721" w:rsidP="00293721">
            <w:r>
              <w:t>[[Technician]] &lt;&lt;USERNAME&gt;&gt;</w:t>
            </w:r>
          </w:p>
          <w:p w:rsidR="00293721" w:rsidRDefault="00293721" w:rsidP="00293721">
            <w:r>
              <w:t>[[</w:t>
            </w:r>
            <w:proofErr w:type="spellStart"/>
            <w:r>
              <w:t>Date_</w:t>
            </w:r>
            <w:r>
              <w:t>AssemblyCompletion</w:t>
            </w:r>
            <w:proofErr w:type="spellEnd"/>
            <w:r>
              <w:t xml:space="preserve"> ]] &lt;&lt;TIMESTAMP&gt;&gt;</w:t>
            </w:r>
          </w:p>
          <w:p w:rsidR="00293721" w:rsidRDefault="00293721" w:rsidP="00293721">
            <w:r>
              <w:t>[[</w:t>
            </w:r>
            <w:proofErr w:type="spellStart"/>
            <w:r>
              <w:t>AssemblyCompletion</w:t>
            </w:r>
            <w:proofErr w:type="spellEnd"/>
            <w:r>
              <w:t>]] &lt;&lt;COMMENT&gt;&gt;</w:t>
            </w:r>
          </w:p>
          <w:p w:rsidR="00293721" w:rsidRDefault="00293721" w:rsidP="00293721"/>
          <w:p w:rsidR="00293721" w:rsidRPr="00B957A6" w:rsidRDefault="00293721" w:rsidP="00293721"/>
        </w:tc>
      </w:tr>
    </w:tbl>
    <w:p w:rsidR="00D257D7" w:rsidRPr="00D97B1C" w:rsidRDefault="00D257D7" w:rsidP="00D257D7"/>
    <w:sectPr w:rsidR="00D257D7" w:rsidRPr="00D97B1C" w:rsidSect="00A841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CA" w:rsidRDefault="00637ECA" w:rsidP="00D97B1C">
      <w:r>
        <w:separator/>
      </w:r>
    </w:p>
  </w:endnote>
  <w:endnote w:type="continuationSeparator" w:id="0">
    <w:p w:rsidR="00637ECA" w:rsidRDefault="00637EC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CA" w:rsidRDefault="00637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CA" w:rsidRDefault="00637EC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C73CE5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73CE5">
      <w:rPr>
        <w:noProof/>
      </w:rPr>
      <w:t>3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B27A1">
      <w:rPr>
        <w:noProof/>
      </w:rPr>
      <w:t>5/5/2020 12:21:00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CA" w:rsidRDefault="00637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CA" w:rsidRDefault="00637ECA" w:rsidP="00D97B1C">
      <w:r>
        <w:separator/>
      </w:r>
    </w:p>
  </w:footnote>
  <w:footnote w:type="continuationSeparator" w:id="0">
    <w:p w:rsidR="00637ECA" w:rsidRDefault="00637EC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CA" w:rsidRDefault="00637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CA" w:rsidRDefault="00637ECA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CA" w:rsidRDefault="00637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EC"/>
    <w:rsid w:val="0001458B"/>
    <w:rsid w:val="00034FD9"/>
    <w:rsid w:val="000377C4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334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366E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1205"/>
    <w:rsid w:val="001E15AA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3721"/>
    <w:rsid w:val="002950CA"/>
    <w:rsid w:val="00296D1C"/>
    <w:rsid w:val="002C06D8"/>
    <w:rsid w:val="002C2CE9"/>
    <w:rsid w:val="002D325F"/>
    <w:rsid w:val="002E19BD"/>
    <w:rsid w:val="002E35DC"/>
    <w:rsid w:val="002E4AD8"/>
    <w:rsid w:val="002E6E4F"/>
    <w:rsid w:val="002F2829"/>
    <w:rsid w:val="002F292D"/>
    <w:rsid w:val="00317F9D"/>
    <w:rsid w:val="0032290C"/>
    <w:rsid w:val="003230F1"/>
    <w:rsid w:val="00337D0A"/>
    <w:rsid w:val="00340E8A"/>
    <w:rsid w:val="00351701"/>
    <w:rsid w:val="00355812"/>
    <w:rsid w:val="0036135C"/>
    <w:rsid w:val="003669EC"/>
    <w:rsid w:val="00375A07"/>
    <w:rsid w:val="0037791E"/>
    <w:rsid w:val="00381916"/>
    <w:rsid w:val="003831FD"/>
    <w:rsid w:val="00393E35"/>
    <w:rsid w:val="003A5114"/>
    <w:rsid w:val="003B5F9A"/>
    <w:rsid w:val="003C021E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0DC8"/>
    <w:rsid w:val="00414B44"/>
    <w:rsid w:val="00416B71"/>
    <w:rsid w:val="004243B7"/>
    <w:rsid w:val="0042549F"/>
    <w:rsid w:val="004254B3"/>
    <w:rsid w:val="00425E8C"/>
    <w:rsid w:val="0043234B"/>
    <w:rsid w:val="00437464"/>
    <w:rsid w:val="00452B14"/>
    <w:rsid w:val="004675B5"/>
    <w:rsid w:val="004719F1"/>
    <w:rsid w:val="00475FE0"/>
    <w:rsid w:val="00477736"/>
    <w:rsid w:val="00482C02"/>
    <w:rsid w:val="004A11A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3ED1"/>
    <w:rsid w:val="00504D13"/>
    <w:rsid w:val="00506588"/>
    <w:rsid w:val="0050661A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340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9FE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3866"/>
    <w:rsid w:val="0063437E"/>
    <w:rsid w:val="006362EC"/>
    <w:rsid w:val="00637ECA"/>
    <w:rsid w:val="006464EC"/>
    <w:rsid w:val="00647146"/>
    <w:rsid w:val="00647CFD"/>
    <w:rsid w:val="00661635"/>
    <w:rsid w:val="0066372D"/>
    <w:rsid w:val="0067627E"/>
    <w:rsid w:val="00685C9A"/>
    <w:rsid w:val="006A12DF"/>
    <w:rsid w:val="006A594F"/>
    <w:rsid w:val="006A650C"/>
    <w:rsid w:val="006B2C95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4BC2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27A1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7F26"/>
    <w:rsid w:val="007E1A80"/>
    <w:rsid w:val="007E23EB"/>
    <w:rsid w:val="007E2564"/>
    <w:rsid w:val="007E5AF2"/>
    <w:rsid w:val="007E726F"/>
    <w:rsid w:val="007F4C92"/>
    <w:rsid w:val="00810DDE"/>
    <w:rsid w:val="00813575"/>
    <w:rsid w:val="0081536E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64A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705"/>
    <w:rsid w:val="009D0916"/>
    <w:rsid w:val="009D6B9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199D"/>
    <w:rsid w:val="00A74920"/>
    <w:rsid w:val="00A76118"/>
    <w:rsid w:val="00A83237"/>
    <w:rsid w:val="00A841DF"/>
    <w:rsid w:val="00A84956"/>
    <w:rsid w:val="00A9123F"/>
    <w:rsid w:val="00A9503C"/>
    <w:rsid w:val="00A9592F"/>
    <w:rsid w:val="00A96426"/>
    <w:rsid w:val="00AA5452"/>
    <w:rsid w:val="00AB07B6"/>
    <w:rsid w:val="00AB4AC3"/>
    <w:rsid w:val="00AC24A2"/>
    <w:rsid w:val="00AD232C"/>
    <w:rsid w:val="00AD6AEB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D6888"/>
    <w:rsid w:val="00BE1BCD"/>
    <w:rsid w:val="00BF589E"/>
    <w:rsid w:val="00BF64CC"/>
    <w:rsid w:val="00C0197D"/>
    <w:rsid w:val="00C042CB"/>
    <w:rsid w:val="00C11977"/>
    <w:rsid w:val="00C14895"/>
    <w:rsid w:val="00C15355"/>
    <w:rsid w:val="00C40E54"/>
    <w:rsid w:val="00C44FDB"/>
    <w:rsid w:val="00C45D8E"/>
    <w:rsid w:val="00C479BE"/>
    <w:rsid w:val="00C532E5"/>
    <w:rsid w:val="00C53B07"/>
    <w:rsid w:val="00C53F69"/>
    <w:rsid w:val="00C5532A"/>
    <w:rsid w:val="00C57AE4"/>
    <w:rsid w:val="00C632A1"/>
    <w:rsid w:val="00C73CE5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57D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06D0"/>
    <w:rsid w:val="00DA3A56"/>
    <w:rsid w:val="00DA591E"/>
    <w:rsid w:val="00DA6AB0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53ECD"/>
    <w:rsid w:val="00E61D0A"/>
    <w:rsid w:val="00E740AC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32021"/>
    <w:rsid w:val="00F500C1"/>
    <w:rsid w:val="00F51AC7"/>
    <w:rsid w:val="00F560F2"/>
    <w:rsid w:val="00F56335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583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49F996"/>
  <w15:docId w15:val="{C72ED5F9-7A62-41FC-A64E-9B693FC8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27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27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HOM%20Load%20Drawings/JL0024623-B-HOM%20ABSORBER%20FLANGE.pdf" TargetMode="External"/><Relationship Id="rId13" Type="http://schemas.openxmlformats.org/officeDocument/2006/relationships/hyperlink" Target="https://jlabdoc.jlab.org/docushare/dsweb/Get/Document-141848/CP-STP-CAV-CHEM-ACID-R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../HOM%20Load%20Drawings/JL0024622_B_C75%20HOM%20LOAD.pdf" TargetMode="External"/><Relationship Id="rId12" Type="http://schemas.openxmlformats.org/officeDocument/2006/relationships/hyperlink" Target="../HOM%20Load%20Drawings/JL0038398_-_SH%20SH%20SCREW%20.125%20D%20X%200.313%20LG%20X%204-40%20THREAD(1)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HOM%20Load%20Drawings/JL0027665_A_%20RETAINER%204.0(2)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jlabhome\home\scott\Jde\Scotts%20Work%20J\SRF%20Work\HOM%20Load%20Drawings\JL0024622_B_C75%20HOM%20LOAD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../HOM%20Load%20Drawings/JL0041239_-_C50%20HOM%20PEG%20BOARD(7)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../HOM%20Load%20Drawings/JL0006805_-_C50%20HOM%20LOAD%204.0.pdf" TargetMode="External"/><Relationship Id="rId14" Type="http://schemas.openxmlformats.org/officeDocument/2006/relationships/hyperlink" Target="https://jlabdoc.jlab.org/docushare/dsweb/Get/Document-132364/CP-STP-CAV-CHEM-DEGR-R3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D0F6ABEEBE4140891FF8CA8C38D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7C05-456A-4C42-8C59-251283856515}"/>
      </w:docPartPr>
      <w:docPartBody>
        <w:p w:rsidR="009A7698" w:rsidRDefault="00C56EE3">
          <w:pPr>
            <w:pStyle w:val="CAD0F6ABEEBE4140891FF8CA8C38D47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E3"/>
    <w:rsid w:val="009A7698"/>
    <w:rsid w:val="00C5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D0F6ABEEBE4140891FF8CA8C38D470">
    <w:name w:val="CAD0F6ABEEBE4140891FF8CA8C38D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A9BA2-9019-4807-9EC8-81CAE84A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3105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McDonald</dc:creator>
  <cp:lastModifiedBy>Scott Williams</cp:lastModifiedBy>
  <cp:revision>22</cp:revision>
  <dcterms:created xsi:type="dcterms:W3CDTF">2020-05-05T16:21:00Z</dcterms:created>
  <dcterms:modified xsi:type="dcterms:W3CDTF">2020-05-08T16:09:00Z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