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8C23D2" w:rsidP="008C23D2">
            <w:r w:rsidRPr="008C23D2">
              <w:t>C</w:t>
            </w:r>
            <w:r>
              <w:t>EBAF</w:t>
            </w:r>
            <w:r w:rsidRPr="008C23D2">
              <w:t xml:space="preserve"> Cryomodule HOM Load (2015</w:t>
            </w:r>
            <w:r>
              <w:t xml:space="preserve"> C75</w:t>
            </w:r>
            <w:r w:rsidRPr="008C23D2">
              <w:t xml:space="preserve"> design) </w:t>
            </w:r>
            <w:r w:rsidR="007C7B4A">
              <w:t>Assembly Inspection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7C7B4A" w:rsidP="007C7B4A">
            <w:r>
              <w:t>This traveler details the steps required to dimensionally inspect the HOM Load Assembly for CEBAF Cryomodule cavity pair.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8A4067" w:rsidP="00D97B1C">
            <w:r>
              <w:t>C75-CPR-INSP-HOML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8A4067" w:rsidP="00D97B1C">
            <w:r>
              <w:t>R2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CD2059" w:rsidP="0052412E">
            <w:r>
              <w:t>Aaron DeKerlegand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FB07DF" w:rsidP="00D97B1C">
            <w:sdt>
              <w:sdtPr>
                <w:id w:val="534233298"/>
                <w:placeholder>
                  <w:docPart w:val="BA0C003702774849917F810D54537732"/>
                </w:placeholder>
                <w:date w:fullDate="2020-05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6762">
                  <w:t>21-May-20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9968B4" w:rsidP="009968B4">
            <w:proofErr w:type="spellStart"/>
            <w:r>
              <w:t>gc</w:t>
            </w:r>
            <w:r w:rsidR="00D268D6">
              <w:t>iovati,</w:t>
            </w:r>
            <w:r>
              <w:t>f</w:t>
            </w:r>
            <w:r w:rsidR="00D268D6">
              <w:t>orehand,</w:t>
            </w:r>
            <w:r>
              <w:t>m</w:t>
            </w:r>
            <w:r w:rsidR="00D268D6">
              <w:t>acha,</w:t>
            </w:r>
            <w:r>
              <w:t>s</w:t>
            </w:r>
            <w:r w:rsidR="00D268D6">
              <w:t>cot</w:t>
            </w:r>
            <w:r w:rsidR="00CD2059">
              <w:t>t</w:t>
            </w:r>
            <w:proofErr w:type="spellEnd"/>
          </w:p>
        </w:tc>
      </w:tr>
      <w:tr w:rsidR="009968B4" w:rsidRPr="00D97B1C" w:rsidTr="001E0C95">
        <w:trPr>
          <w:trHeight w:val="293"/>
        </w:trPr>
        <w:tc>
          <w:tcPr>
            <w:tcW w:w="998" w:type="pct"/>
          </w:tcPr>
          <w:p w:rsidR="009968B4" w:rsidRPr="00D97B1C" w:rsidRDefault="009968B4" w:rsidP="009968B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9968B4" w:rsidRPr="00D97B1C" w:rsidRDefault="009968B4" w:rsidP="009968B4">
            <w:proofErr w:type="spellStart"/>
            <w:r>
              <w:t>gciovati,forehand,macha,scott</w:t>
            </w:r>
            <w:proofErr w:type="spellEnd"/>
          </w:p>
        </w:tc>
      </w:tr>
      <w:tr w:rsidR="009968B4" w:rsidRPr="00D97B1C" w:rsidTr="001E0C95">
        <w:trPr>
          <w:trHeight w:val="293"/>
        </w:trPr>
        <w:tc>
          <w:tcPr>
            <w:tcW w:w="998" w:type="pct"/>
          </w:tcPr>
          <w:p w:rsidR="009968B4" w:rsidRPr="00D97B1C" w:rsidRDefault="009968B4" w:rsidP="009968B4">
            <w:r>
              <w:t>D3 Emails</w:t>
            </w:r>
          </w:p>
        </w:tc>
        <w:tc>
          <w:tcPr>
            <w:tcW w:w="4002" w:type="pct"/>
            <w:gridSpan w:val="4"/>
          </w:tcPr>
          <w:p w:rsidR="009968B4" w:rsidRPr="00D97B1C" w:rsidRDefault="009968B4" w:rsidP="009968B4">
            <w:proofErr w:type="spellStart"/>
            <w:r>
              <w:t>gciovati,forehand,macha,scott</w:t>
            </w:r>
            <w:proofErr w:type="spellEnd"/>
          </w:p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 w:rsidRPr="00D97B1C">
              <w:t>Approval Names</w:t>
            </w:r>
          </w:p>
        </w:tc>
        <w:tc>
          <w:tcPr>
            <w:tcW w:w="1001" w:type="pct"/>
          </w:tcPr>
          <w:p w:rsidR="00E76762" w:rsidRPr="00D97B1C" w:rsidRDefault="00E76762" w:rsidP="00E76762">
            <w:r>
              <w:t>A. DeKerlegand</w:t>
            </w:r>
          </w:p>
        </w:tc>
        <w:tc>
          <w:tcPr>
            <w:tcW w:w="1000" w:type="pct"/>
          </w:tcPr>
          <w:p w:rsidR="00E76762" w:rsidRDefault="00E76762" w:rsidP="00E76762">
            <w:r>
              <w:t>S. Williams</w:t>
            </w:r>
          </w:p>
        </w:tc>
        <w:tc>
          <w:tcPr>
            <w:tcW w:w="1000" w:type="pct"/>
          </w:tcPr>
          <w:p w:rsidR="00E76762" w:rsidRDefault="00E76762" w:rsidP="00E76762">
            <w:r>
              <w:t>K. Macha</w:t>
            </w:r>
          </w:p>
        </w:tc>
        <w:tc>
          <w:tcPr>
            <w:tcW w:w="1001" w:type="pct"/>
          </w:tcPr>
          <w:p w:rsidR="00E76762" w:rsidRPr="00D97B1C" w:rsidRDefault="00E76762" w:rsidP="00E76762"/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>
              <w:t>Approval Signatures</w:t>
            </w:r>
          </w:p>
        </w:tc>
        <w:tc>
          <w:tcPr>
            <w:tcW w:w="1001" w:type="pct"/>
          </w:tcPr>
          <w:p w:rsidR="00E76762" w:rsidRPr="00D97B1C" w:rsidRDefault="00E76762" w:rsidP="00E76762"/>
        </w:tc>
        <w:tc>
          <w:tcPr>
            <w:tcW w:w="1000" w:type="pct"/>
          </w:tcPr>
          <w:p w:rsidR="00E76762" w:rsidRPr="00D97B1C" w:rsidRDefault="00E76762" w:rsidP="00E76762"/>
        </w:tc>
        <w:tc>
          <w:tcPr>
            <w:tcW w:w="1000" w:type="pct"/>
          </w:tcPr>
          <w:p w:rsidR="00E76762" w:rsidRPr="00D97B1C" w:rsidRDefault="00E76762" w:rsidP="00E76762"/>
        </w:tc>
        <w:tc>
          <w:tcPr>
            <w:tcW w:w="1001" w:type="pct"/>
          </w:tcPr>
          <w:p w:rsidR="00E76762" w:rsidRPr="00D97B1C" w:rsidRDefault="00E76762" w:rsidP="00E76762"/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E76762" w:rsidRPr="00D97B1C" w:rsidRDefault="00E76762" w:rsidP="00E76762"/>
        </w:tc>
        <w:tc>
          <w:tcPr>
            <w:tcW w:w="1000" w:type="pct"/>
          </w:tcPr>
          <w:p w:rsidR="00E76762" w:rsidRPr="00D97B1C" w:rsidRDefault="00E76762" w:rsidP="00E76762"/>
        </w:tc>
        <w:tc>
          <w:tcPr>
            <w:tcW w:w="1000" w:type="pct"/>
          </w:tcPr>
          <w:p w:rsidR="00E76762" w:rsidRPr="00D97B1C" w:rsidRDefault="00E76762" w:rsidP="00E76762"/>
        </w:tc>
        <w:tc>
          <w:tcPr>
            <w:tcW w:w="1001" w:type="pct"/>
          </w:tcPr>
          <w:p w:rsidR="00E76762" w:rsidRPr="00D97B1C" w:rsidRDefault="00E76762" w:rsidP="00E76762"/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 w:rsidRPr="00D97B1C">
              <w:t>Approval Title</w:t>
            </w:r>
          </w:p>
        </w:tc>
        <w:tc>
          <w:tcPr>
            <w:tcW w:w="1001" w:type="pct"/>
          </w:tcPr>
          <w:p w:rsidR="00E76762" w:rsidRPr="00D97B1C" w:rsidRDefault="00E76762" w:rsidP="00E76762">
            <w:r w:rsidRPr="00D97B1C">
              <w:t>Author</w:t>
            </w:r>
          </w:p>
        </w:tc>
        <w:tc>
          <w:tcPr>
            <w:tcW w:w="1000" w:type="pct"/>
          </w:tcPr>
          <w:p w:rsidR="00E76762" w:rsidRPr="00D97B1C" w:rsidRDefault="00E76762" w:rsidP="00E76762">
            <w:r w:rsidRPr="00D97B1C">
              <w:t>Reviewer</w:t>
            </w:r>
          </w:p>
        </w:tc>
        <w:tc>
          <w:tcPr>
            <w:tcW w:w="1000" w:type="pct"/>
          </w:tcPr>
          <w:p w:rsidR="00E76762" w:rsidRPr="00D97B1C" w:rsidRDefault="00E76762" w:rsidP="00E76762">
            <w:r w:rsidRPr="00D97B1C">
              <w:t>Project Manager</w:t>
            </w:r>
          </w:p>
        </w:tc>
        <w:tc>
          <w:tcPr>
            <w:tcW w:w="1001" w:type="pct"/>
          </w:tcPr>
          <w:p w:rsidR="00E76762" w:rsidRPr="00D97B1C" w:rsidRDefault="00E76762" w:rsidP="00E76762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C7B4A" w:rsidRPr="00D97B1C" w:rsidTr="00A841DF">
        <w:trPr>
          <w:cantSplit/>
          <w:trHeight w:val="288"/>
        </w:trPr>
        <w:tc>
          <w:tcPr>
            <w:tcW w:w="999" w:type="pct"/>
          </w:tcPr>
          <w:p w:rsidR="007C7B4A" w:rsidRDefault="007C7B4A" w:rsidP="007C7B4A">
            <w:r>
              <w:t>HOM Load Assembly</w:t>
            </w:r>
          </w:p>
        </w:tc>
        <w:tc>
          <w:tcPr>
            <w:tcW w:w="999" w:type="pct"/>
          </w:tcPr>
          <w:p w:rsidR="007C7B4A" w:rsidRDefault="007C7B4A" w:rsidP="007C7B4A">
            <w:r>
              <w:t>HOM Absorber Flange</w:t>
            </w:r>
          </w:p>
        </w:tc>
        <w:tc>
          <w:tcPr>
            <w:tcW w:w="1001" w:type="pct"/>
          </w:tcPr>
          <w:p w:rsidR="007C7B4A" w:rsidRPr="00D97B1C" w:rsidRDefault="007C7B4A" w:rsidP="007C7B4A"/>
        </w:tc>
        <w:tc>
          <w:tcPr>
            <w:tcW w:w="1001" w:type="pct"/>
          </w:tcPr>
          <w:p w:rsidR="007C7B4A" w:rsidRPr="00D97B1C" w:rsidRDefault="007C7B4A" w:rsidP="007C7B4A"/>
        </w:tc>
        <w:tc>
          <w:tcPr>
            <w:tcW w:w="1000" w:type="pct"/>
          </w:tcPr>
          <w:p w:rsidR="007C7B4A" w:rsidRPr="00D97B1C" w:rsidRDefault="007C7B4A" w:rsidP="007C7B4A"/>
        </w:tc>
      </w:tr>
      <w:tr w:rsidR="007C7B4A" w:rsidRPr="00D97B1C" w:rsidTr="00A841DF">
        <w:trPr>
          <w:cantSplit/>
          <w:trHeight w:val="288"/>
        </w:trPr>
        <w:tc>
          <w:tcPr>
            <w:tcW w:w="999" w:type="pct"/>
          </w:tcPr>
          <w:p w:rsidR="007C7B4A" w:rsidRDefault="007C7B4A" w:rsidP="007C7B4A">
            <w:r>
              <w:t xml:space="preserve"> </w:t>
            </w:r>
            <w:r w:rsidR="00EB51C7">
              <w:t xml:space="preserve"> </w:t>
            </w:r>
            <w:hyperlink r:id="rId7" w:history="1">
              <w:r w:rsidR="00EB51C7" w:rsidRPr="006435F0">
                <w:rPr>
                  <w:rStyle w:val="Hyperlink"/>
                </w:rPr>
                <w:t>JL0024622revB</w:t>
              </w:r>
            </w:hyperlink>
          </w:p>
        </w:tc>
        <w:tc>
          <w:tcPr>
            <w:tcW w:w="999" w:type="pct"/>
          </w:tcPr>
          <w:p w:rsidR="007C7B4A" w:rsidRDefault="00FB07DF" w:rsidP="007C7B4A">
            <w:hyperlink r:id="rId8" w:history="1">
              <w:r w:rsidR="00EB51C7" w:rsidRPr="006435F0">
                <w:rPr>
                  <w:rStyle w:val="Hyperlink"/>
                </w:rPr>
                <w:t>JL0024623</w:t>
              </w:r>
            </w:hyperlink>
          </w:p>
        </w:tc>
        <w:tc>
          <w:tcPr>
            <w:tcW w:w="1001" w:type="pct"/>
          </w:tcPr>
          <w:p w:rsidR="007C7B4A" w:rsidRPr="007C7B4A" w:rsidRDefault="007C7B4A" w:rsidP="007C7B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001" w:type="pct"/>
          </w:tcPr>
          <w:p w:rsidR="007C7B4A" w:rsidRPr="00D97B1C" w:rsidRDefault="007C7B4A" w:rsidP="007C7B4A"/>
        </w:tc>
        <w:tc>
          <w:tcPr>
            <w:tcW w:w="1000" w:type="pct"/>
          </w:tcPr>
          <w:p w:rsidR="007C7B4A" w:rsidRPr="00D97B1C" w:rsidRDefault="007C7B4A" w:rsidP="007C7B4A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DA18DC" w:rsidRPr="00D97B1C" w:rsidRDefault="007D458D" w:rsidP="00DA18D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DA18DC" w:rsidRPr="00D97B1C" w:rsidTr="000D6D6F">
        <w:trPr>
          <w:trHeight w:val="288"/>
        </w:trPr>
        <w:tc>
          <w:tcPr>
            <w:tcW w:w="1199" w:type="dxa"/>
          </w:tcPr>
          <w:p w:rsidR="00DA18DC" w:rsidRPr="00D97B1C" w:rsidRDefault="00DA18DC" w:rsidP="000D6D6F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DA18DC" w:rsidRPr="00D97B1C" w:rsidRDefault="00DA18DC" w:rsidP="000D6D6F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DA18DC" w:rsidRPr="00D97B1C" w:rsidRDefault="00DA18DC" w:rsidP="000D6D6F">
            <w:r w:rsidRPr="00D97B1C">
              <w:t>Data Input</w:t>
            </w:r>
          </w:p>
        </w:tc>
      </w:tr>
      <w:tr w:rsidR="00DA18DC" w:rsidRPr="00D97B1C" w:rsidTr="000D6D6F">
        <w:trPr>
          <w:trHeight w:val="288"/>
        </w:trPr>
        <w:tc>
          <w:tcPr>
            <w:tcW w:w="1199" w:type="dxa"/>
          </w:tcPr>
          <w:p w:rsidR="00DA18DC" w:rsidRPr="00D97B1C" w:rsidRDefault="00DA18DC" w:rsidP="000D6D6F">
            <w:r w:rsidRPr="00D97B1C">
              <w:t>1</w:t>
            </w:r>
          </w:p>
        </w:tc>
        <w:tc>
          <w:tcPr>
            <w:tcW w:w="7372" w:type="dxa"/>
          </w:tcPr>
          <w:p w:rsidR="00DA18DC" w:rsidRPr="00D97B1C" w:rsidRDefault="006140B5" w:rsidP="000D6D6F">
            <w:r w:rsidRPr="006140B5">
              <w:rPr>
                <w:b/>
                <w:i/>
              </w:rPr>
              <w:t>NOTE – This traveler is for</w:t>
            </w:r>
            <w:r w:rsidR="008101D5" w:rsidRPr="006140B5">
              <w:rPr>
                <w:b/>
                <w:i/>
              </w:rPr>
              <w:t xml:space="preserve"> FINAL INSPECTION (Load </w:t>
            </w:r>
            <w:proofErr w:type="spellStart"/>
            <w:r w:rsidR="008101D5" w:rsidRPr="006140B5">
              <w:rPr>
                <w:b/>
                <w:i/>
              </w:rPr>
              <w:t>assy</w:t>
            </w:r>
            <w:proofErr w:type="spellEnd"/>
            <w:r w:rsidR="008101D5" w:rsidRPr="006140B5">
              <w:rPr>
                <w:b/>
                <w:i/>
              </w:rPr>
              <w:t>).</w:t>
            </w:r>
            <w:r w:rsidR="008101D5">
              <w:t xml:space="preserve"> </w:t>
            </w:r>
            <w:r w:rsidR="00DA18DC">
              <w:t>Select serial number of part from drop down box.</w:t>
            </w:r>
          </w:p>
        </w:tc>
        <w:tc>
          <w:tcPr>
            <w:tcW w:w="4379" w:type="dxa"/>
            <w:noWrap/>
          </w:tcPr>
          <w:p w:rsidR="00DA18DC" w:rsidRDefault="00DA18DC" w:rsidP="000D6D6F">
            <w:r>
              <w:t>[[HOMLSN]] &lt;&lt;HOMLSN&gt;&gt;</w:t>
            </w:r>
          </w:p>
          <w:p w:rsidR="008F4F45" w:rsidRDefault="008F4F45" w:rsidP="000D6D6F">
            <w:r>
              <w:t>[[</w:t>
            </w:r>
            <w:proofErr w:type="spellStart"/>
            <w:r>
              <w:t>HOMLbuild</w:t>
            </w:r>
            <w:proofErr w:type="spellEnd"/>
            <w:r>
              <w:t>]] {{</w:t>
            </w:r>
            <w:proofErr w:type="spellStart"/>
            <w:r>
              <w:t>ExistingHOML,NewlyBuiltHOML</w:t>
            </w:r>
            <w:bookmarkStart w:id="0" w:name="_GoBack"/>
            <w:bookmarkEnd w:id="0"/>
            <w:proofErr w:type="spellEnd"/>
            <w:r>
              <w:t>}} &lt;&lt;RADIO&gt;&gt;</w:t>
            </w:r>
          </w:p>
          <w:p w:rsidR="008F4F45" w:rsidRDefault="008F4F45" w:rsidP="000D6D6F"/>
          <w:p w:rsidR="00DA18DC" w:rsidRDefault="00DA18DC" w:rsidP="000D6D6F">
            <w:r>
              <w:t>[[USERTECH1]] &lt;&lt;USERNAME&gt;&gt;</w:t>
            </w:r>
          </w:p>
          <w:p w:rsidR="00DA18DC" w:rsidRDefault="00DA18DC" w:rsidP="000D6D6F"/>
        </w:tc>
      </w:tr>
      <w:tr w:rsidR="00DA18DC" w:rsidRPr="00D97B1C" w:rsidTr="000D6D6F">
        <w:trPr>
          <w:trHeight w:val="288"/>
        </w:trPr>
        <w:tc>
          <w:tcPr>
            <w:tcW w:w="1199" w:type="dxa"/>
          </w:tcPr>
          <w:p w:rsidR="00DA18DC" w:rsidRPr="00D97B1C" w:rsidRDefault="00DA18DC" w:rsidP="000D6D6F">
            <w:r w:rsidRPr="00D97B1C">
              <w:t>2</w:t>
            </w:r>
          </w:p>
        </w:tc>
        <w:tc>
          <w:tcPr>
            <w:tcW w:w="7372" w:type="dxa"/>
          </w:tcPr>
          <w:p w:rsidR="00DA18DC" w:rsidRDefault="00DA18DC" w:rsidP="000D6D6F">
            <w:r>
              <w:t>Visually inspect the flange for scratches, pits, stains, damage or any other flaws within the indium seal path surface.</w:t>
            </w:r>
          </w:p>
          <w:p w:rsidR="00DA18DC" w:rsidRDefault="00DA18DC" w:rsidP="000D6D6F"/>
          <w:p w:rsidR="00DA18DC" w:rsidRDefault="00DA18DC" w:rsidP="000D6D6F">
            <w:r>
              <w:t>Flange seal visual okay? Select yes or no.</w:t>
            </w:r>
          </w:p>
          <w:p w:rsidR="00DA18DC" w:rsidRDefault="00DA18DC" w:rsidP="000D6D6F"/>
          <w:p w:rsidR="00DA18DC" w:rsidRPr="00D97B1C" w:rsidRDefault="00DA18DC" w:rsidP="000D6D6F">
            <w:r>
              <w:t>While wearing glov</w:t>
            </w:r>
            <w:r w:rsidR="0057337F">
              <w:t>es verify absorber is secure in place and</w:t>
            </w:r>
            <w:r>
              <w:t xml:space="preserve"> not loose. Also, check absorber for any cracks or damage. Absorber visual okay? Select yes or no.</w:t>
            </w:r>
          </w:p>
        </w:tc>
        <w:tc>
          <w:tcPr>
            <w:tcW w:w="4379" w:type="dxa"/>
            <w:noWrap/>
          </w:tcPr>
          <w:p w:rsidR="00DA18DC" w:rsidRDefault="00DA18DC" w:rsidP="000D6D6F">
            <w:r>
              <w:t>[[VISUALTECH1]] &lt;&lt;USERNAME&gt;&gt;</w:t>
            </w:r>
          </w:p>
          <w:p w:rsidR="00DA18DC" w:rsidRDefault="00DA18DC" w:rsidP="000D6D6F">
            <w:r>
              <w:t>[[VISUALDATE1]] &lt;&lt;TIMESTAMP&gt;&gt;</w:t>
            </w:r>
          </w:p>
          <w:p w:rsidR="00DA18DC" w:rsidRDefault="00DA18DC" w:rsidP="000D6D6F">
            <w:r>
              <w:t>[[VISUALCOMMENT1]] &lt;&lt;COMMENT&gt;&gt;</w:t>
            </w:r>
          </w:p>
          <w:p w:rsidR="00DA18DC" w:rsidRDefault="00DA18DC" w:rsidP="000D6D6F">
            <w:r>
              <w:t>[[SEALOK1]] &lt;&lt;YESNO&gt;&gt;</w:t>
            </w:r>
          </w:p>
          <w:p w:rsidR="00DA18DC" w:rsidRDefault="00DA18DC" w:rsidP="000D6D6F">
            <w:r>
              <w:t>[[AdditionalFiles1]] &lt;&lt;FILEUPLOAD&gt;&gt;</w:t>
            </w:r>
          </w:p>
          <w:p w:rsidR="0057337F" w:rsidRDefault="0057337F" w:rsidP="00DA18DC"/>
          <w:p w:rsidR="00DA18DC" w:rsidRDefault="00DA18DC" w:rsidP="00DA18DC">
            <w:r>
              <w:t>[[AbsorberOK2]] &lt;&lt;YESNO&gt;&gt;</w:t>
            </w:r>
          </w:p>
          <w:p w:rsidR="00DA18DC" w:rsidRPr="00D97B1C" w:rsidRDefault="00DA18DC" w:rsidP="000D6D6F"/>
        </w:tc>
      </w:tr>
    </w:tbl>
    <w:p w:rsidR="00444422" w:rsidRPr="00D97B1C" w:rsidRDefault="00DA18DC" w:rsidP="00DA18DC">
      <w:r w:rsidRPr="00D97B1C">
        <w:t xml:space="preserve"> </w:t>
      </w:r>
    </w:p>
    <w:tbl>
      <w:tblPr>
        <w:tblStyle w:val="TableGrid"/>
        <w:tblW w:w="499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472"/>
        <w:gridCol w:w="2974"/>
        <w:gridCol w:w="1610"/>
        <w:gridCol w:w="2462"/>
        <w:gridCol w:w="2079"/>
        <w:gridCol w:w="2165"/>
      </w:tblGrid>
      <w:tr w:rsidR="00444422" w:rsidRPr="00D97B1C" w:rsidTr="004A295F">
        <w:trPr>
          <w:trHeight w:val="953"/>
        </w:trPr>
        <w:tc>
          <w:tcPr>
            <w:tcW w:w="1165" w:type="dxa"/>
          </w:tcPr>
          <w:p w:rsidR="00444422" w:rsidRDefault="00444422" w:rsidP="004A295F">
            <w:r>
              <w:t>3</w:t>
            </w:r>
          </w:p>
        </w:tc>
        <w:tc>
          <w:tcPr>
            <w:tcW w:w="7518" w:type="dxa"/>
            <w:gridSpan w:val="4"/>
          </w:tcPr>
          <w:p w:rsidR="00444422" w:rsidRPr="00D97B1C" w:rsidRDefault="00444422" w:rsidP="004A295F">
            <w:r>
              <w:t xml:space="preserve">Dimensional check. Dimensions are in Inch. </w:t>
            </w:r>
            <w:r w:rsidRPr="00872269">
              <w:t>Measure the surface finish</w:t>
            </w:r>
            <w:r>
              <w:t xml:space="preserve"> with the </w:t>
            </w:r>
            <w:proofErr w:type="spellStart"/>
            <w:r>
              <w:t>Mitutoyo</w:t>
            </w:r>
            <w:proofErr w:type="spellEnd"/>
            <w:r>
              <w:t xml:space="preserve"> </w:t>
            </w:r>
            <w:proofErr w:type="spellStart"/>
            <w:r>
              <w:t>Profilometer</w:t>
            </w:r>
            <w:proofErr w:type="spellEnd"/>
            <w:r>
              <w:t xml:space="preserve">.  Carefully check four corners outside of the seal path to prevent any </w:t>
            </w:r>
            <w:proofErr w:type="spellStart"/>
            <w:r>
              <w:t>profilometer</w:t>
            </w:r>
            <w:proofErr w:type="spellEnd"/>
            <w:r>
              <w:t xml:space="preserve"> marks in or near seal area. Then with CMM check the </w:t>
            </w:r>
            <w:r w:rsidRPr="00872269">
              <w:t>flatness</w:t>
            </w:r>
            <w:r>
              <w:t xml:space="preserve"> of the indium sealing surface and flange thickness.</w:t>
            </w:r>
          </w:p>
        </w:tc>
        <w:tc>
          <w:tcPr>
            <w:tcW w:w="4244" w:type="dxa"/>
            <w:gridSpan w:val="2"/>
            <w:noWrap/>
          </w:tcPr>
          <w:p w:rsidR="00444422" w:rsidRDefault="00444422" w:rsidP="004A295F">
            <w:r>
              <w:t>[[CMMTECH2]] &lt;&lt;USERNAME&gt;&gt;</w:t>
            </w:r>
          </w:p>
          <w:p w:rsidR="00444422" w:rsidRDefault="00444422" w:rsidP="004A295F">
            <w:r>
              <w:t>[[CMMDATE2]] &lt;&lt;TIMESTAMP&gt;&gt;</w:t>
            </w:r>
          </w:p>
          <w:p w:rsidR="00444422" w:rsidRDefault="00444422" w:rsidP="004A295F">
            <w:r>
              <w:t>[[CMMCOMMENTS2]] &lt;&lt;COMMENT&gt;&gt;</w:t>
            </w:r>
          </w:p>
          <w:p w:rsidR="00444422" w:rsidRDefault="00444422" w:rsidP="004A295F">
            <w:r>
              <w:t>[[AdditionalFiles2]] &lt;&lt;FILEUPLOAD&gt;&gt;</w:t>
            </w:r>
          </w:p>
          <w:p w:rsidR="00444422" w:rsidRPr="00485C54" w:rsidRDefault="00444422" w:rsidP="004A295F">
            <w:pPr>
              <w:rPr>
                <w:b/>
              </w:rPr>
            </w:pPr>
          </w:p>
        </w:tc>
      </w:tr>
      <w:tr w:rsidR="00444422" w:rsidRPr="00D97B1C" w:rsidTr="004A295F">
        <w:trPr>
          <w:trHeight w:val="288"/>
        </w:trPr>
        <w:tc>
          <w:tcPr>
            <w:tcW w:w="1637" w:type="dxa"/>
            <w:gridSpan w:val="2"/>
          </w:tcPr>
          <w:p w:rsidR="00444422" w:rsidRPr="00864693" w:rsidRDefault="00444422" w:rsidP="004A295F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Drawing Number</w:t>
            </w:r>
          </w:p>
        </w:tc>
        <w:tc>
          <w:tcPr>
            <w:tcW w:w="2974" w:type="dxa"/>
          </w:tcPr>
          <w:p w:rsidR="00444422" w:rsidRPr="00864693" w:rsidRDefault="00444422" w:rsidP="004A295F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Description</w:t>
            </w:r>
          </w:p>
        </w:tc>
        <w:tc>
          <w:tcPr>
            <w:tcW w:w="1610" w:type="dxa"/>
          </w:tcPr>
          <w:p w:rsidR="00444422" w:rsidRPr="00864693" w:rsidRDefault="00444422" w:rsidP="004A295F">
            <w:pPr>
              <w:jc w:val="center"/>
              <w:rPr>
                <w:b/>
                <w:sz w:val="18"/>
              </w:rPr>
            </w:pPr>
            <w:r w:rsidRPr="00864693">
              <w:rPr>
                <w:b/>
                <w:bCs/>
                <w:sz w:val="18"/>
              </w:rPr>
              <w:t>Drawing Value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62" w:type="dxa"/>
          </w:tcPr>
          <w:p w:rsidR="00444422" w:rsidRPr="00864693" w:rsidRDefault="00444422" w:rsidP="004A295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Tolerance</w:t>
            </w:r>
          </w:p>
        </w:tc>
        <w:tc>
          <w:tcPr>
            <w:tcW w:w="2079" w:type="dxa"/>
            <w:noWrap/>
          </w:tcPr>
          <w:p w:rsidR="00444422" w:rsidRPr="00864693" w:rsidRDefault="00444422" w:rsidP="004A295F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Measured Value</w:t>
            </w:r>
          </w:p>
        </w:tc>
        <w:tc>
          <w:tcPr>
            <w:tcW w:w="2165" w:type="dxa"/>
          </w:tcPr>
          <w:p w:rsidR="00444422" w:rsidRDefault="00444422" w:rsidP="004A295F">
            <w:pPr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D97B1C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Surface finish</w:t>
            </w:r>
          </w:p>
        </w:tc>
        <w:tc>
          <w:tcPr>
            <w:tcW w:w="1610" w:type="dxa"/>
          </w:tcPr>
          <w:p w:rsidR="00444422" w:rsidRPr="006239CF" w:rsidRDefault="00444422" w:rsidP="004A295F">
            <w:r w:rsidRPr="006239CF">
              <w:t>32</w:t>
            </w:r>
            <w:r>
              <w:t xml:space="preserve"> </w:t>
            </w:r>
            <w:proofErr w:type="spellStart"/>
            <w:r>
              <w:t>microinch</w:t>
            </w:r>
            <w:proofErr w:type="spellEnd"/>
            <w:r>
              <w:t xml:space="preserve"> </w:t>
            </w:r>
          </w:p>
        </w:tc>
        <w:tc>
          <w:tcPr>
            <w:tcW w:w="2462" w:type="dxa"/>
          </w:tcPr>
          <w:p w:rsidR="00444422" w:rsidRPr="006239CF" w:rsidRDefault="00444422" w:rsidP="004A295F">
            <w:r>
              <w:t xml:space="preserve">Max 32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1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 w:rsidRPr="006239CF">
              <w:t>[[Tolerance</w:t>
            </w:r>
            <w:r>
              <w:t>1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D97B1C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Surface finish</w:t>
            </w:r>
          </w:p>
        </w:tc>
        <w:tc>
          <w:tcPr>
            <w:tcW w:w="1610" w:type="dxa"/>
          </w:tcPr>
          <w:p w:rsidR="00444422" w:rsidRPr="006239CF" w:rsidRDefault="00444422" w:rsidP="004A295F">
            <w:r w:rsidRPr="006239CF">
              <w:t>32</w:t>
            </w:r>
            <w:r>
              <w:t xml:space="preserve">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462" w:type="dxa"/>
          </w:tcPr>
          <w:p w:rsidR="00444422" w:rsidRPr="006239CF" w:rsidRDefault="00444422" w:rsidP="004A295F">
            <w:r>
              <w:t xml:space="preserve">Max 32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2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 w:rsidRPr="006239CF">
              <w:t>[[Tolerance</w:t>
            </w:r>
            <w:r>
              <w:t>2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D97B1C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Surface finish</w:t>
            </w:r>
          </w:p>
        </w:tc>
        <w:tc>
          <w:tcPr>
            <w:tcW w:w="1610" w:type="dxa"/>
          </w:tcPr>
          <w:p w:rsidR="00444422" w:rsidRPr="006239CF" w:rsidRDefault="00444422" w:rsidP="004A295F">
            <w:r w:rsidRPr="006239CF">
              <w:t>32</w:t>
            </w:r>
            <w:r>
              <w:t xml:space="preserve">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462" w:type="dxa"/>
          </w:tcPr>
          <w:p w:rsidR="00444422" w:rsidRPr="006239CF" w:rsidRDefault="00444422" w:rsidP="004A295F">
            <w:r>
              <w:t xml:space="preserve">Max 32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3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>
              <w:t>[[Tolerance3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D97B1C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Surface finish</w:t>
            </w:r>
          </w:p>
        </w:tc>
        <w:tc>
          <w:tcPr>
            <w:tcW w:w="1610" w:type="dxa"/>
          </w:tcPr>
          <w:p w:rsidR="00444422" w:rsidRPr="006239CF" w:rsidRDefault="00444422" w:rsidP="004A295F">
            <w:r w:rsidRPr="006239CF">
              <w:t>32</w:t>
            </w:r>
            <w:r>
              <w:t xml:space="preserve">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462" w:type="dxa"/>
          </w:tcPr>
          <w:p w:rsidR="00444422" w:rsidRPr="006239CF" w:rsidRDefault="00444422" w:rsidP="004A295F">
            <w:r>
              <w:t xml:space="preserve">Max 32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4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 w:rsidRPr="006239CF">
              <w:t>[[Tolerance</w:t>
            </w:r>
            <w:r>
              <w:t>4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6239CF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Flatness</w:t>
            </w:r>
          </w:p>
        </w:tc>
        <w:tc>
          <w:tcPr>
            <w:tcW w:w="1610" w:type="dxa"/>
          </w:tcPr>
          <w:p w:rsidR="00444422" w:rsidRPr="006239CF" w:rsidRDefault="00444422" w:rsidP="004A295F">
            <w:r>
              <w:t>.002</w:t>
            </w:r>
          </w:p>
        </w:tc>
        <w:tc>
          <w:tcPr>
            <w:tcW w:w="2462" w:type="dxa"/>
          </w:tcPr>
          <w:p w:rsidR="00444422" w:rsidRPr="006239CF" w:rsidRDefault="00444422" w:rsidP="004A295F">
            <w:r>
              <w:t>Max .002</w:t>
            </w:r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5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 w:rsidRPr="006239CF">
              <w:t>[[Tolerance</w:t>
            </w:r>
            <w:r>
              <w:t>5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Default="00444422" w:rsidP="00444422">
            <w:r>
              <w:lastRenderedPageBreak/>
              <w:t>JL0024623</w:t>
            </w:r>
          </w:p>
        </w:tc>
        <w:tc>
          <w:tcPr>
            <w:tcW w:w="2974" w:type="dxa"/>
          </w:tcPr>
          <w:p w:rsidR="00444422" w:rsidRDefault="00444422" w:rsidP="00444422">
            <w:r>
              <w:t>Thickness</w:t>
            </w:r>
          </w:p>
        </w:tc>
        <w:tc>
          <w:tcPr>
            <w:tcW w:w="1610" w:type="dxa"/>
          </w:tcPr>
          <w:p w:rsidR="00444422" w:rsidRDefault="00444422" w:rsidP="00444422">
            <w:r>
              <w:t>.750</w:t>
            </w:r>
          </w:p>
        </w:tc>
        <w:tc>
          <w:tcPr>
            <w:tcW w:w="2462" w:type="dxa"/>
          </w:tcPr>
          <w:p w:rsidR="00444422" w:rsidRDefault="00444422" w:rsidP="00444422">
            <w:r>
              <w:t>+/- .010</w:t>
            </w:r>
          </w:p>
        </w:tc>
        <w:tc>
          <w:tcPr>
            <w:tcW w:w="2079" w:type="dxa"/>
            <w:noWrap/>
          </w:tcPr>
          <w:p w:rsidR="00444422" w:rsidRPr="006239CF" w:rsidRDefault="00444422" w:rsidP="00444422">
            <w:r w:rsidRPr="006239CF">
              <w:t>[[MeasValue</w:t>
            </w:r>
            <w:r>
              <w:t>6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44422">
            <w:r w:rsidRPr="006239CF">
              <w:t>[[Tolerance</w:t>
            </w:r>
            <w:r>
              <w:t>6</w:t>
            </w:r>
            <w:r w:rsidRPr="006239CF">
              <w:t>]] &lt;&lt;YESNO&gt;&gt;</w:t>
            </w:r>
          </w:p>
        </w:tc>
      </w:tr>
    </w:tbl>
    <w:p w:rsidR="00A208EE" w:rsidRPr="00D97B1C" w:rsidRDefault="00A208EE" w:rsidP="00DA18DC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DF" w:rsidRDefault="00FB07DF" w:rsidP="00D97B1C">
      <w:r>
        <w:separator/>
      </w:r>
    </w:p>
  </w:endnote>
  <w:endnote w:type="continuationSeparator" w:id="0">
    <w:p w:rsidR="00FB07DF" w:rsidRDefault="00FB07D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322AB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F4F45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F4F45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8F4F45">
      <w:rPr>
        <w:noProof/>
      </w:rPr>
      <w:t>6/2/2020 2:36:00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DF" w:rsidRDefault="00FB07DF" w:rsidP="00D97B1C">
      <w:r>
        <w:separator/>
      </w:r>
    </w:p>
  </w:footnote>
  <w:footnote w:type="continuationSeparator" w:id="0">
    <w:p w:rsidR="00FB07DF" w:rsidRDefault="00FB07D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AB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36F9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00B4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4422"/>
    <w:rsid w:val="00452B14"/>
    <w:rsid w:val="004675B5"/>
    <w:rsid w:val="004719F1"/>
    <w:rsid w:val="00475B36"/>
    <w:rsid w:val="00477736"/>
    <w:rsid w:val="00482C02"/>
    <w:rsid w:val="004A659B"/>
    <w:rsid w:val="004B1315"/>
    <w:rsid w:val="004B3A4E"/>
    <w:rsid w:val="004B4724"/>
    <w:rsid w:val="004B623C"/>
    <w:rsid w:val="004C1485"/>
    <w:rsid w:val="004D248A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66D76"/>
    <w:rsid w:val="005725E1"/>
    <w:rsid w:val="0057337F"/>
    <w:rsid w:val="0057799A"/>
    <w:rsid w:val="00586F99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40B5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1441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4A"/>
    <w:rsid w:val="007C7BC3"/>
    <w:rsid w:val="007D3AB3"/>
    <w:rsid w:val="007D458D"/>
    <w:rsid w:val="007E1A80"/>
    <w:rsid w:val="007E23EB"/>
    <w:rsid w:val="007E2564"/>
    <w:rsid w:val="007E5AF2"/>
    <w:rsid w:val="007F4C92"/>
    <w:rsid w:val="008101D5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A4067"/>
    <w:rsid w:val="008B1BD2"/>
    <w:rsid w:val="008B695A"/>
    <w:rsid w:val="008C23D2"/>
    <w:rsid w:val="008C3D4F"/>
    <w:rsid w:val="008C5B3E"/>
    <w:rsid w:val="008D5A63"/>
    <w:rsid w:val="008D7218"/>
    <w:rsid w:val="008E2762"/>
    <w:rsid w:val="008E38DF"/>
    <w:rsid w:val="008E588F"/>
    <w:rsid w:val="008F4F45"/>
    <w:rsid w:val="00910D5E"/>
    <w:rsid w:val="009162AB"/>
    <w:rsid w:val="00916690"/>
    <w:rsid w:val="00917171"/>
    <w:rsid w:val="00927CA2"/>
    <w:rsid w:val="009322AB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8B4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42AC"/>
    <w:rsid w:val="00A26F25"/>
    <w:rsid w:val="00A35DB3"/>
    <w:rsid w:val="00A44853"/>
    <w:rsid w:val="00A5188B"/>
    <w:rsid w:val="00A538D7"/>
    <w:rsid w:val="00A551F2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44A2B"/>
    <w:rsid w:val="00B56613"/>
    <w:rsid w:val="00B622EB"/>
    <w:rsid w:val="00B6706A"/>
    <w:rsid w:val="00B87041"/>
    <w:rsid w:val="00B96500"/>
    <w:rsid w:val="00BA024A"/>
    <w:rsid w:val="00BA086D"/>
    <w:rsid w:val="00BA4EBC"/>
    <w:rsid w:val="00BD59E3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2059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68D6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18DC"/>
    <w:rsid w:val="00DA3A56"/>
    <w:rsid w:val="00DA591E"/>
    <w:rsid w:val="00DA72A7"/>
    <w:rsid w:val="00DB7920"/>
    <w:rsid w:val="00DC14A1"/>
    <w:rsid w:val="00DC16C1"/>
    <w:rsid w:val="00DD600F"/>
    <w:rsid w:val="00DE1A7D"/>
    <w:rsid w:val="00DE73F0"/>
    <w:rsid w:val="00E04A83"/>
    <w:rsid w:val="00E06B2F"/>
    <w:rsid w:val="00E15258"/>
    <w:rsid w:val="00E17623"/>
    <w:rsid w:val="00E26259"/>
    <w:rsid w:val="00E41BA7"/>
    <w:rsid w:val="00E516DE"/>
    <w:rsid w:val="00E51A34"/>
    <w:rsid w:val="00E61D0A"/>
    <w:rsid w:val="00E73769"/>
    <w:rsid w:val="00E76762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51C7"/>
    <w:rsid w:val="00ED1D2E"/>
    <w:rsid w:val="00EE4B92"/>
    <w:rsid w:val="00EE7717"/>
    <w:rsid w:val="00EF7D19"/>
    <w:rsid w:val="00F22BB0"/>
    <w:rsid w:val="00F23D1B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07DF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1F2CC"/>
  <w15:docId w15:val="{04623AA7-2B95-4F57-8704-025E652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1B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62806/JL0024623_A_HOM%20ABSORBER%20FLANG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62805/JL0024622_B_C75%20HOM%20LOAD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C003702774849917F810D5453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F695-3F3B-4B13-9328-F788681802D8}"/>
      </w:docPartPr>
      <w:docPartBody>
        <w:p w:rsidR="003B7D45" w:rsidRDefault="007D1EAC">
          <w:pPr>
            <w:pStyle w:val="BA0C003702774849917F810D5453773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AC"/>
    <w:rsid w:val="003007F6"/>
    <w:rsid w:val="0038306F"/>
    <w:rsid w:val="003B7D45"/>
    <w:rsid w:val="007D1EAC"/>
    <w:rsid w:val="00C16ACF"/>
    <w:rsid w:val="00DD4724"/>
    <w:rsid w:val="00E30138"/>
    <w:rsid w:val="00E51360"/>
    <w:rsid w:val="00F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0C003702774849917F810D54537732">
    <w:name w:val="BA0C003702774849917F810D54537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6AFA-2C43-48CA-8C7A-55B0C763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Jiquan Guo</dc:creator>
  <cp:lastModifiedBy>Valerie Bookwalter</cp:lastModifiedBy>
  <cp:revision>3</cp:revision>
  <dcterms:created xsi:type="dcterms:W3CDTF">2020-06-02T18:36:00Z</dcterms:created>
  <dcterms:modified xsi:type="dcterms:W3CDTF">2020-06-02T18:48:00Z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