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202F09" w:rsidRDefault="00F35093" w:rsidP="0046341A">
            <w:pPr>
              <w:rPr>
                <w:rFonts w:eastAsiaTheme="minorEastAsia"/>
                <w:lang w:eastAsia="zh-CN"/>
              </w:rPr>
            </w:pPr>
            <w:r w:rsidRPr="008C23D2">
              <w:t>C</w:t>
            </w:r>
            <w:r>
              <w:t>EBAF</w:t>
            </w:r>
            <w:r w:rsidRPr="008C23D2">
              <w:t xml:space="preserve"> Cryomodule HOM </w:t>
            </w:r>
            <w:r w:rsidR="0046341A">
              <w:t>Absorber</w:t>
            </w:r>
            <w:r w:rsidRPr="008C23D2">
              <w:t xml:space="preserve"> (2015</w:t>
            </w:r>
            <w:r>
              <w:t xml:space="preserve"> C75</w:t>
            </w:r>
            <w:r w:rsidRPr="008C23D2">
              <w:t xml:space="preserve"> design)</w:t>
            </w:r>
            <w:r>
              <w:t xml:space="preserve"> </w:t>
            </w:r>
            <w:r w:rsidR="00EE044F">
              <w:t>Flange Receiving Inspection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202F09" w:rsidP="0046341A">
            <w:r w:rsidRPr="00202F09">
              <w:t>This traveler details the steps requi</w:t>
            </w:r>
            <w:r w:rsidR="00612152">
              <w:t>red to dimensionally inspect a</w:t>
            </w:r>
            <w:r w:rsidRPr="00202F09">
              <w:t xml:space="preserve"> CEBAF HOM </w:t>
            </w:r>
            <w:r w:rsidR="0046341A">
              <w:t>Absorber</w:t>
            </w:r>
            <w:r w:rsidRPr="00202F09">
              <w:t xml:space="preserve"> Flange (2015 design).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144F29" w:rsidP="00D97B1C">
            <w:r>
              <w:t>C75-CPR-INSP-</w:t>
            </w:r>
            <w:r w:rsidR="0046341A">
              <w:t>HOMAF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F521E" w:rsidP="0052412E">
            <w:r>
              <w:t>Aaron DeKerlegand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03398B" w:rsidP="00D97B1C">
            <w:sdt>
              <w:sdtPr>
                <w:id w:val="534233298"/>
                <w:placeholder>
                  <w:docPart w:val="BA0C003702774849917F810D54537732"/>
                </w:placeholder>
                <w:date w:fullDate="2020-05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1C0C">
                  <w:t>21-May-20</w:t>
                </w:r>
              </w:sdtContent>
            </w:sdt>
          </w:p>
        </w:tc>
      </w:tr>
      <w:tr w:rsidR="0046341A" w:rsidRPr="00D97B1C" w:rsidTr="001E0C95">
        <w:trPr>
          <w:trHeight w:val="293"/>
        </w:trPr>
        <w:tc>
          <w:tcPr>
            <w:tcW w:w="998" w:type="pct"/>
          </w:tcPr>
          <w:p w:rsidR="0046341A" w:rsidRPr="00D97B1C" w:rsidRDefault="0046341A" w:rsidP="0046341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46341A" w:rsidRPr="00D97B1C" w:rsidRDefault="0046341A" w:rsidP="0046341A">
            <w:r>
              <w:t>gciovati,forehand,macha,scott</w:t>
            </w:r>
          </w:p>
        </w:tc>
      </w:tr>
      <w:tr w:rsidR="0046341A" w:rsidRPr="00D97B1C" w:rsidTr="001E0C95">
        <w:trPr>
          <w:trHeight w:val="293"/>
        </w:trPr>
        <w:tc>
          <w:tcPr>
            <w:tcW w:w="998" w:type="pct"/>
          </w:tcPr>
          <w:p w:rsidR="0046341A" w:rsidRPr="00D97B1C" w:rsidRDefault="0046341A" w:rsidP="0046341A">
            <w:r>
              <w:t>NCR Dispositioners</w:t>
            </w:r>
          </w:p>
        </w:tc>
        <w:tc>
          <w:tcPr>
            <w:tcW w:w="4002" w:type="pct"/>
            <w:gridSpan w:val="4"/>
          </w:tcPr>
          <w:p w:rsidR="0046341A" w:rsidRPr="00D97B1C" w:rsidRDefault="0046341A" w:rsidP="0046341A">
            <w:r>
              <w:t>gciovati,forehand,macha,scott</w:t>
            </w:r>
          </w:p>
        </w:tc>
      </w:tr>
      <w:tr w:rsidR="0046341A" w:rsidRPr="00D97B1C" w:rsidTr="001E0C95">
        <w:trPr>
          <w:trHeight w:val="293"/>
        </w:trPr>
        <w:tc>
          <w:tcPr>
            <w:tcW w:w="998" w:type="pct"/>
          </w:tcPr>
          <w:p w:rsidR="0046341A" w:rsidRPr="00D97B1C" w:rsidRDefault="0046341A" w:rsidP="0046341A">
            <w:r>
              <w:t>D3 Emails</w:t>
            </w:r>
          </w:p>
        </w:tc>
        <w:tc>
          <w:tcPr>
            <w:tcW w:w="4002" w:type="pct"/>
            <w:gridSpan w:val="4"/>
          </w:tcPr>
          <w:p w:rsidR="0046341A" w:rsidRPr="00D97B1C" w:rsidRDefault="0046341A" w:rsidP="0046341A">
            <w:r>
              <w:t>gciovati,forehand,macha,scott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144F29" w:rsidP="0037791E">
            <w:r>
              <w:t>A. DeKerlegand</w:t>
            </w:r>
          </w:p>
        </w:tc>
        <w:tc>
          <w:tcPr>
            <w:tcW w:w="1000" w:type="pct"/>
          </w:tcPr>
          <w:p w:rsidR="0037791E" w:rsidRDefault="00144F29" w:rsidP="0037791E">
            <w:r>
              <w:t>S. Williams</w:t>
            </w:r>
          </w:p>
        </w:tc>
        <w:tc>
          <w:tcPr>
            <w:tcW w:w="1000" w:type="pct"/>
          </w:tcPr>
          <w:p w:rsidR="0037791E" w:rsidRDefault="00202F09" w:rsidP="0037791E">
            <w:r>
              <w:t>K.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202F09" w:rsidP="00202F09">
            <w:r w:rsidRPr="00B17031">
              <w:t>HOM Absorber Flange</w:t>
            </w:r>
          </w:p>
        </w:tc>
        <w:tc>
          <w:tcPr>
            <w:tcW w:w="999" w:type="pct"/>
          </w:tcPr>
          <w:p w:rsidR="007D458D" w:rsidRPr="00D97B1C" w:rsidRDefault="0003398B" w:rsidP="00D97B1C">
            <w:hyperlink r:id="rId7" w:history="1">
              <w:r w:rsidR="00BA08A1" w:rsidRPr="00BA08A1">
                <w:rPr>
                  <w:rStyle w:val="Hyperlink"/>
                </w:rPr>
                <w:t>JL0024623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E540CF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540CF" w:rsidRPr="00D97B1C" w:rsidTr="00E540CF">
        <w:trPr>
          <w:trHeight w:val="288"/>
        </w:trPr>
        <w:tc>
          <w:tcPr>
            <w:tcW w:w="1199" w:type="dxa"/>
          </w:tcPr>
          <w:p w:rsidR="00E540CF" w:rsidRPr="00D97B1C" w:rsidRDefault="00E540CF" w:rsidP="00E540CF">
            <w:r w:rsidRPr="00D97B1C">
              <w:t>1</w:t>
            </w:r>
          </w:p>
        </w:tc>
        <w:tc>
          <w:tcPr>
            <w:tcW w:w="7372" w:type="dxa"/>
          </w:tcPr>
          <w:p w:rsidR="00E540CF" w:rsidRPr="00D97B1C" w:rsidRDefault="00A27F0E" w:rsidP="00E540CF">
            <w:r w:rsidRPr="00A27F0E">
              <w:rPr>
                <w:b/>
                <w:i/>
              </w:rPr>
              <w:t>RECEIVING INSPECTION.</w:t>
            </w:r>
            <w:r>
              <w:t xml:space="preserve"> </w:t>
            </w:r>
            <w:r w:rsidR="00E540CF">
              <w:t xml:space="preserve">Assign </w:t>
            </w:r>
            <w:r>
              <w:t xml:space="preserve">a </w:t>
            </w:r>
            <w:r w:rsidR="00E540CF">
              <w:t xml:space="preserve">serial number to Hom </w:t>
            </w:r>
            <w:r>
              <w:t>L</w:t>
            </w:r>
            <w:r w:rsidR="00E540CF">
              <w:t>oad by engraving serial number on the side of the flange and then selecting t</w:t>
            </w:r>
            <w:r w:rsidR="00FE51B0">
              <w:t>hat number in the drop down box.</w:t>
            </w:r>
          </w:p>
        </w:tc>
        <w:tc>
          <w:tcPr>
            <w:tcW w:w="4379" w:type="dxa"/>
            <w:noWrap/>
          </w:tcPr>
          <w:p w:rsidR="00E540CF" w:rsidRDefault="00E540CF" w:rsidP="00E540CF">
            <w:r>
              <w:t>[[HOM</w:t>
            </w:r>
            <w:r w:rsidR="0046341A">
              <w:t>AF</w:t>
            </w:r>
            <w:r>
              <w:t>SN]] &lt;&lt;HOM</w:t>
            </w:r>
            <w:r w:rsidR="0046341A">
              <w:t>AF</w:t>
            </w:r>
            <w:bookmarkStart w:id="0" w:name="_GoBack"/>
            <w:bookmarkEnd w:id="0"/>
            <w:r>
              <w:t>SN&gt;&gt;</w:t>
            </w:r>
          </w:p>
          <w:p w:rsidR="00E540CF" w:rsidRDefault="00E540CF" w:rsidP="00E540CF">
            <w:r>
              <w:t>[[ENGRAVER</w:t>
            </w:r>
            <w:r w:rsidR="00B63C5B">
              <w:t>TECH1</w:t>
            </w:r>
            <w:r>
              <w:t>]] &lt;&lt;USERNAME&gt;&gt;</w:t>
            </w:r>
          </w:p>
          <w:p w:rsidR="00E540CF" w:rsidRDefault="00E540CF" w:rsidP="00E540CF"/>
        </w:tc>
      </w:tr>
      <w:tr w:rsidR="00E540CF" w:rsidRPr="00D97B1C" w:rsidTr="00E540CF">
        <w:trPr>
          <w:trHeight w:val="288"/>
        </w:trPr>
        <w:tc>
          <w:tcPr>
            <w:tcW w:w="1199" w:type="dxa"/>
          </w:tcPr>
          <w:p w:rsidR="00E540CF" w:rsidRPr="00D97B1C" w:rsidRDefault="00E540CF" w:rsidP="00E540CF">
            <w:r w:rsidRPr="00D97B1C">
              <w:t>2</w:t>
            </w:r>
          </w:p>
        </w:tc>
        <w:tc>
          <w:tcPr>
            <w:tcW w:w="7372" w:type="dxa"/>
          </w:tcPr>
          <w:p w:rsidR="00E540CF" w:rsidRDefault="00E540CF" w:rsidP="00E540CF">
            <w:r>
              <w:t xml:space="preserve">Visually inspect </w:t>
            </w:r>
            <w:r w:rsidR="00B63C5B">
              <w:t xml:space="preserve">the </w:t>
            </w:r>
            <w:r>
              <w:t>flange for scratches, pits, stains, damage or any other flaws within the indium seal path surface.</w:t>
            </w:r>
          </w:p>
          <w:p w:rsidR="00E540CF" w:rsidRDefault="00E540CF" w:rsidP="00E540CF"/>
          <w:p w:rsidR="00E540CF" w:rsidRPr="00D97B1C" w:rsidRDefault="00E540CF" w:rsidP="00E540CF">
            <w:r>
              <w:t>Visual okay?</w:t>
            </w:r>
            <w:r w:rsidR="00ED04F6">
              <w:t xml:space="preserve"> Select yes or no.</w:t>
            </w:r>
          </w:p>
        </w:tc>
        <w:tc>
          <w:tcPr>
            <w:tcW w:w="4379" w:type="dxa"/>
            <w:noWrap/>
          </w:tcPr>
          <w:p w:rsidR="00E540CF" w:rsidRDefault="00E540CF" w:rsidP="00E540CF">
            <w:r>
              <w:t>[[</w:t>
            </w:r>
            <w:r w:rsidR="00B63C5B">
              <w:t>VISUALTECH</w:t>
            </w:r>
            <w:r>
              <w:t>1]] &lt;&lt;USERNAME&gt;&gt;</w:t>
            </w:r>
          </w:p>
          <w:p w:rsidR="00E540CF" w:rsidRDefault="00E540CF" w:rsidP="00E540CF">
            <w:r>
              <w:t>[[</w:t>
            </w:r>
            <w:r w:rsidR="00B63C5B">
              <w:t>VISUALDATE</w:t>
            </w:r>
            <w:r>
              <w:t>1]] &lt;&lt;TIMESTAMP&gt;&gt;</w:t>
            </w:r>
          </w:p>
          <w:p w:rsidR="00E540CF" w:rsidRDefault="00E540CF" w:rsidP="00E540CF">
            <w:r>
              <w:t>[[</w:t>
            </w:r>
            <w:r w:rsidR="00B63C5B">
              <w:t>VISUALCOMMENT</w:t>
            </w:r>
            <w:r>
              <w:t>1]] &lt;&lt;COMMENT&gt;&gt;</w:t>
            </w:r>
          </w:p>
          <w:p w:rsidR="00E540CF" w:rsidRDefault="00E540CF" w:rsidP="00E540CF">
            <w:r>
              <w:t>[[VisualOK]] &lt;&lt;YESNO&gt;&gt;</w:t>
            </w:r>
          </w:p>
          <w:p w:rsidR="00E540CF" w:rsidRDefault="00E540CF" w:rsidP="00E540CF">
            <w:r>
              <w:t>[[AdditionalFiles1]] &lt;&lt;FILEUPLOAD&gt;&gt;</w:t>
            </w:r>
          </w:p>
          <w:p w:rsidR="00E540CF" w:rsidRPr="00D97B1C" w:rsidRDefault="00E540CF" w:rsidP="00E540CF"/>
        </w:tc>
      </w:tr>
    </w:tbl>
    <w:p w:rsidR="00A208EE" w:rsidRDefault="00A208EE" w:rsidP="00D97B1C"/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472"/>
        <w:gridCol w:w="2974"/>
        <w:gridCol w:w="1610"/>
        <w:gridCol w:w="2462"/>
        <w:gridCol w:w="2079"/>
        <w:gridCol w:w="2165"/>
      </w:tblGrid>
      <w:tr w:rsidR="008E64A8" w:rsidRPr="00D97B1C" w:rsidTr="008E64A8">
        <w:trPr>
          <w:trHeight w:val="953"/>
        </w:trPr>
        <w:tc>
          <w:tcPr>
            <w:tcW w:w="1165" w:type="dxa"/>
          </w:tcPr>
          <w:p w:rsidR="008E64A8" w:rsidRDefault="008E64A8" w:rsidP="008E64A8">
            <w:r>
              <w:t>3</w:t>
            </w:r>
          </w:p>
        </w:tc>
        <w:tc>
          <w:tcPr>
            <w:tcW w:w="7518" w:type="dxa"/>
            <w:gridSpan w:val="4"/>
          </w:tcPr>
          <w:p w:rsidR="008E64A8" w:rsidRPr="00D97B1C" w:rsidRDefault="008E64A8" w:rsidP="008E64A8">
            <w:r>
              <w:t xml:space="preserve">Dimensional check. </w:t>
            </w:r>
            <w:r w:rsidR="00DA2426">
              <w:t xml:space="preserve">Dimensions are in Inch. </w:t>
            </w:r>
            <w:r w:rsidRPr="00872269">
              <w:t>Measure the surface finish</w:t>
            </w:r>
            <w:r>
              <w:t xml:space="preserve"> with the Mitutoyo </w:t>
            </w:r>
            <w:r w:rsidR="00ED04F6">
              <w:t>Profilometer.  Carefully check four</w:t>
            </w:r>
            <w:r>
              <w:t xml:space="preserve"> corners outside of the seal path to prevent any pr</w:t>
            </w:r>
            <w:r w:rsidR="00FC4623">
              <w:t>ofilometer marks in or near seal</w:t>
            </w:r>
            <w:r>
              <w:t xml:space="preserve">. Then with CMM check the diameter and positions of holes. Also, check </w:t>
            </w:r>
            <w:r w:rsidRPr="00872269">
              <w:t>flatness</w:t>
            </w:r>
            <w:r>
              <w:t xml:space="preserve"> of the indium sealing surface</w:t>
            </w:r>
            <w:r w:rsidR="00DF35E2">
              <w:t xml:space="preserve"> and flange thickness.</w:t>
            </w:r>
          </w:p>
        </w:tc>
        <w:tc>
          <w:tcPr>
            <w:tcW w:w="4244" w:type="dxa"/>
            <w:gridSpan w:val="2"/>
            <w:noWrap/>
          </w:tcPr>
          <w:p w:rsidR="008E64A8" w:rsidRDefault="00CF0293" w:rsidP="008E64A8">
            <w:r>
              <w:t>[[CMMTECH2</w:t>
            </w:r>
            <w:r w:rsidR="008E64A8">
              <w:t>]] &lt;&lt;USERNAME&gt;&gt;</w:t>
            </w:r>
          </w:p>
          <w:p w:rsidR="008E64A8" w:rsidRDefault="00CF0293" w:rsidP="008E64A8">
            <w:r>
              <w:t>[[CMMDATE2</w:t>
            </w:r>
            <w:r w:rsidR="008E64A8">
              <w:t>]] &lt;&lt;TIMESTAMP&gt;&gt;</w:t>
            </w:r>
          </w:p>
          <w:p w:rsidR="008E64A8" w:rsidRDefault="00CF0293" w:rsidP="008E64A8">
            <w:r>
              <w:t>[[CMMCOMMENTS2</w:t>
            </w:r>
            <w:r w:rsidR="008E64A8">
              <w:t>]] &lt;&lt;COMMENT&gt;&gt;</w:t>
            </w:r>
          </w:p>
          <w:p w:rsidR="008E64A8" w:rsidRDefault="008E64A8" w:rsidP="008E64A8">
            <w:r>
              <w:t>[[AdditionalFiles2]] &lt;&lt;FILEUPLOAD&gt;&gt;</w:t>
            </w:r>
          </w:p>
          <w:p w:rsidR="008E64A8" w:rsidRPr="00485C54" w:rsidRDefault="008E64A8" w:rsidP="008E64A8">
            <w:pPr>
              <w:rPr>
                <w:b/>
              </w:rPr>
            </w:pPr>
          </w:p>
        </w:tc>
      </w:tr>
      <w:tr w:rsidR="008E64A8" w:rsidRPr="00D97B1C" w:rsidTr="008E64A8">
        <w:trPr>
          <w:trHeight w:val="288"/>
        </w:trPr>
        <w:tc>
          <w:tcPr>
            <w:tcW w:w="1637" w:type="dxa"/>
            <w:gridSpan w:val="2"/>
          </w:tcPr>
          <w:p w:rsidR="008E64A8" w:rsidRPr="00864693" w:rsidRDefault="008E64A8" w:rsidP="008E64A8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74" w:type="dxa"/>
          </w:tcPr>
          <w:p w:rsidR="008E64A8" w:rsidRPr="00864693" w:rsidRDefault="008E64A8" w:rsidP="008E64A8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0" w:type="dxa"/>
          </w:tcPr>
          <w:p w:rsidR="008E64A8" w:rsidRPr="00864693" w:rsidRDefault="008E64A8" w:rsidP="008E64A8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62" w:type="dxa"/>
          </w:tcPr>
          <w:p w:rsidR="008E64A8" w:rsidRPr="00864693" w:rsidRDefault="0042321E" w:rsidP="008E64A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Tolerance</w:t>
            </w:r>
          </w:p>
        </w:tc>
        <w:tc>
          <w:tcPr>
            <w:tcW w:w="2079" w:type="dxa"/>
            <w:noWrap/>
          </w:tcPr>
          <w:p w:rsidR="008E64A8" w:rsidRPr="00864693" w:rsidRDefault="008E64A8" w:rsidP="008E64A8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65" w:type="dxa"/>
          </w:tcPr>
          <w:p w:rsidR="008E64A8" w:rsidRDefault="008E64A8" w:rsidP="008E64A8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 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1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1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2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2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3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>
              <w:t>[[Tolerance3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4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4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6239CF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Flatness</w:t>
            </w:r>
          </w:p>
        </w:tc>
        <w:tc>
          <w:tcPr>
            <w:tcW w:w="1610" w:type="dxa"/>
          </w:tcPr>
          <w:p w:rsidR="00F31A63" w:rsidRPr="006239CF" w:rsidRDefault="0042321E" w:rsidP="00F31A63">
            <w:r>
              <w:t>.002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.002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5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5</w:t>
            </w:r>
            <w:r w:rsidRPr="006239CF">
              <w:t>]] &lt;&lt;YESNO&gt;&gt;</w:t>
            </w:r>
          </w:p>
        </w:tc>
      </w:tr>
    </w:tbl>
    <w:p w:rsidR="00E540CF" w:rsidRDefault="00E540CF" w:rsidP="00D97B1C"/>
    <w:p w:rsidR="00C86A7D" w:rsidRDefault="00C86A7D" w:rsidP="00D97B1C"/>
    <w:p w:rsidR="00C86A7D" w:rsidRDefault="00C86A7D" w:rsidP="00D97B1C"/>
    <w:p w:rsidR="00C86A7D" w:rsidRDefault="00C86A7D" w:rsidP="00D97B1C"/>
    <w:p w:rsidR="00C86A7D" w:rsidRDefault="00C86A7D" w:rsidP="00D97B1C"/>
    <w:p w:rsidR="00C86A7D" w:rsidRDefault="00C86A7D" w:rsidP="00D97B1C"/>
    <w:p w:rsidR="00C86A7D" w:rsidRDefault="00C86A7D" w:rsidP="00D97B1C"/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472"/>
        <w:gridCol w:w="2974"/>
        <w:gridCol w:w="1610"/>
        <w:gridCol w:w="2462"/>
        <w:gridCol w:w="2079"/>
        <w:gridCol w:w="2165"/>
      </w:tblGrid>
      <w:tr w:rsidR="00C86A7D" w:rsidRPr="00D97B1C" w:rsidTr="00C43BB7">
        <w:trPr>
          <w:trHeight w:val="288"/>
        </w:trPr>
        <w:tc>
          <w:tcPr>
            <w:tcW w:w="1165" w:type="dxa"/>
          </w:tcPr>
          <w:p w:rsidR="00C86A7D" w:rsidRPr="00D97B1C" w:rsidRDefault="00C86A7D" w:rsidP="00C43BB7">
            <w:r w:rsidRPr="00D97B1C">
              <w:t>Step No.</w:t>
            </w:r>
          </w:p>
        </w:tc>
        <w:tc>
          <w:tcPr>
            <w:tcW w:w="7518" w:type="dxa"/>
            <w:gridSpan w:val="4"/>
          </w:tcPr>
          <w:p w:rsidR="00C86A7D" w:rsidRPr="00D97B1C" w:rsidRDefault="00C86A7D" w:rsidP="00C43BB7">
            <w:r w:rsidRPr="00D97B1C">
              <w:t>Instructions</w:t>
            </w:r>
          </w:p>
        </w:tc>
        <w:tc>
          <w:tcPr>
            <w:tcW w:w="4244" w:type="dxa"/>
            <w:gridSpan w:val="2"/>
            <w:noWrap/>
          </w:tcPr>
          <w:p w:rsidR="00C86A7D" w:rsidRPr="00D97B1C" w:rsidRDefault="00C86A7D" w:rsidP="00C43BB7">
            <w:r w:rsidRPr="00D97B1C">
              <w:t>Data Input</w:t>
            </w:r>
          </w:p>
        </w:tc>
      </w:tr>
      <w:tr w:rsidR="00C86A7D" w:rsidRPr="00D97B1C" w:rsidTr="00C43BB7">
        <w:trPr>
          <w:trHeight w:val="953"/>
        </w:trPr>
        <w:tc>
          <w:tcPr>
            <w:tcW w:w="1165" w:type="dxa"/>
          </w:tcPr>
          <w:p w:rsidR="00C86A7D" w:rsidRDefault="00C86A7D" w:rsidP="00C43BB7">
            <w:r>
              <w:t>3</w:t>
            </w:r>
          </w:p>
        </w:tc>
        <w:tc>
          <w:tcPr>
            <w:tcW w:w="7518" w:type="dxa"/>
            <w:gridSpan w:val="4"/>
          </w:tcPr>
          <w:p w:rsidR="00C86A7D" w:rsidRDefault="00C86A7D" w:rsidP="00C43BB7">
            <w:r>
              <w:t>CONTINUED step from previous page. Dimensional check. With the CMM check the diameter and positions of holes. Also, check the flange thickness.</w:t>
            </w:r>
          </w:p>
          <w:p w:rsidR="00CE3E22" w:rsidRPr="00D97B1C" w:rsidRDefault="00CE3E22" w:rsidP="00C43BB7">
            <w:r>
              <w:t xml:space="preserve">Dimensions </w:t>
            </w:r>
            <w:r w:rsidR="00DA2426">
              <w:t xml:space="preserve">are </w:t>
            </w:r>
            <w:r>
              <w:t>in INCH.</w:t>
            </w:r>
          </w:p>
        </w:tc>
        <w:tc>
          <w:tcPr>
            <w:tcW w:w="4244" w:type="dxa"/>
            <w:gridSpan w:val="2"/>
            <w:noWrap/>
          </w:tcPr>
          <w:p w:rsidR="00C86A7D" w:rsidRDefault="00C86A7D" w:rsidP="00C43BB7">
            <w:r>
              <w:t>[[CMMTECH</w:t>
            </w:r>
            <w:r w:rsidR="00945EFE">
              <w:t>3</w:t>
            </w:r>
            <w:r>
              <w:t>]] &lt;&lt;USERNAME&gt;&gt;</w:t>
            </w:r>
          </w:p>
          <w:p w:rsidR="00C86A7D" w:rsidRDefault="00C86A7D" w:rsidP="00C43BB7">
            <w:r>
              <w:t>[[CMMDATE</w:t>
            </w:r>
            <w:r w:rsidR="00945EFE">
              <w:t>3</w:t>
            </w:r>
            <w:r>
              <w:t>]] &lt;&lt;TIMESTAMP&gt;&gt;</w:t>
            </w:r>
          </w:p>
          <w:p w:rsidR="00C86A7D" w:rsidRDefault="00C86A7D" w:rsidP="00C43BB7">
            <w:r>
              <w:t>[[CMM</w:t>
            </w:r>
            <w:r w:rsidR="00945EFE">
              <w:t>COMMENTS3</w:t>
            </w:r>
            <w:r>
              <w:t>]] &lt;&lt;COMMENT&gt;&gt;</w:t>
            </w:r>
          </w:p>
          <w:p w:rsidR="00C86A7D" w:rsidRDefault="00945EFE" w:rsidP="00C43BB7">
            <w:r>
              <w:t>[[AdditionalFiles3</w:t>
            </w:r>
            <w:r w:rsidR="00C86A7D">
              <w:t>]] &lt;&lt;FILEUPLOAD&gt;&gt;</w:t>
            </w:r>
          </w:p>
          <w:p w:rsidR="00C86A7D" w:rsidRPr="00485C54" w:rsidRDefault="00C86A7D" w:rsidP="00C43BB7">
            <w:pPr>
              <w:rPr>
                <w:b/>
              </w:rPr>
            </w:pPr>
          </w:p>
        </w:tc>
      </w:tr>
      <w:tr w:rsidR="00C86A7D" w:rsidRPr="00D97B1C" w:rsidTr="00C43BB7">
        <w:trPr>
          <w:trHeight w:val="288"/>
        </w:trPr>
        <w:tc>
          <w:tcPr>
            <w:tcW w:w="1637" w:type="dxa"/>
            <w:gridSpan w:val="2"/>
          </w:tcPr>
          <w:p w:rsidR="00C86A7D" w:rsidRPr="00864693" w:rsidRDefault="00C86A7D" w:rsidP="00C43BB7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74" w:type="dxa"/>
          </w:tcPr>
          <w:p w:rsidR="00C86A7D" w:rsidRPr="00864693" w:rsidRDefault="00C86A7D" w:rsidP="00C43BB7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0" w:type="dxa"/>
          </w:tcPr>
          <w:p w:rsidR="00C86A7D" w:rsidRPr="00864693" w:rsidRDefault="00C86A7D" w:rsidP="00C43BB7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62" w:type="dxa"/>
          </w:tcPr>
          <w:p w:rsidR="00C86A7D" w:rsidRPr="00864693" w:rsidRDefault="00D92205" w:rsidP="00C43BB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Tolerance</w:t>
            </w:r>
          </w:p>
        </w:tc>
        <w:tc>
          <w:tcPr>
            <w:tcW w:w="2079" w:type="dxa"/>
            <w:noWrap/>
          </w:tcPr>
          <w:p w:rsidR="00C86A7D" w:rsidRPr="00864693" w:rsidRDefault="00C86A7D" w:rsidP="00C43BB7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65" w:type="dxa"/>
          </w:tcPr>
          <w:p w:rsidR="00C86A7D" w:rsidRDefault="00C86A7D" w:rsidP="00C43BB7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C86A7D" w:rsidRPr="006239CF" w:rsidTr="00C43BB7">
        <w:trPr>
          <w:trHeight w:val="288"/>
        </w:trPr>
        <w:tc>
          <w:tcPr>
            <w:tcW w:w="1637" w:type="dxa"/>
            <w:gridSpan w:val="2"/>
          </w:tcPr>
          <w:p w:rsidR="00C86A7D" w:rsidRPr="00D97B1C" w:rsidRDefault="00C86A7D" w:rsidP="00C43BB7">
            <w:r>
              <w:t>JL0024623</w:t>
            </w:r>
          </w:p>
        </w:tc>
        <w:tc>
          <w:tcPr>
            <w:tcW w:w="2974" w:type="dxa"/>
          </w:tcPr>
          <w:p w:rsidR="00C86A7D" w:rsidRPr="006239CF" w:rsidRDefault="00ED04F6" w:rsidP="00C43BB7">
            <w:r>
              <w:t>Thickness</w:t>
            </w:r>
          </w:p>
        </w:tc>
        <w:tc>
          <w:tcPr>
            <w:tcW w:w="1610" w:type="dxa"/>
          </w:tcPr>
          <w:p w:rsidR="00C86A7D" w:rsidRPr="006239CF" w:rsidRDefault="00ED04F6" w:rsidP="00C43BB7">
            <w:r>
              <w:t>.750</w:t>
            </w:r>
          </w:p>
        </w:tc>
        <w:tc>
          <w:tcPr>
            <w:tcW w:w="2462" w:type="dxa"/>
          </w:tcPr>
          <w:p w:rsidR="00C86A7D" w:rsidRPr="006239CF" w:rsidRDefault="00D92205" w:rsidP="00C43BB7">
            <w:r>
              <w:t>+/- .010</w:t>
            </w:r>
          </w:p>
        </w:tc>
        <w:tc>
          <w:tcPr>
            <w:tcW w:w="2079" w:type="dxa"/>
            <w:noWrap/>
          </w:tcPr>
          <w:p w:rsidR="00C86A7D" w:rsidRPr="006239CF" w:rsidRDefault="00C86A7D" w:rsidP="00C43BB7">
            <w:r w:rsidRPr="006239CF">
              <w:t>[[MeasValue</w:t>
            </w:r>
            <w:r w:rsidR="000A3EBE">
              <w:t>6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C86A7D" w:rsidRPr="006239CF" w:rsidRDefault="00C86A7D" w:rsidP="00C43BB7">
            <w:r w:rsidRPr="006239CF">
              <w:t>[[Tolerance</w:t>
            </w:r>
            <w:r w:rsidR="000A3EBE">
              <w:t>6</w:t>
            </w:r>
            <w:r w:rsidRPr="006239CF">
              <w:t>]] &lt;&lt;YESNO&gt;&gt;</w:t>
            </w:r>
          </w:p>
        </w:tc>
      </w:tr>
      <w:tr w:rsidR="00C86A7D" w:rsidRPr="006239CF" w:rsidTr="00C43BB7">
        <w:trPr>
          <w:trHeight w:val="288"/>
        </w:trPr>
        <w:tc>
          <w:tcPr>
            <w:tcW w:w="1637" w:type="dxa"/>
            <w:gridSpan w:val="2"/>
          </w:tcPr>
          <w:p w:rsidR="00C86A7D" w:rsidRPr="00D97B1C" w:rsidRDefault="00C86A7D" w:rsidP="00C43BB7">
            <w:r>
              <w:t>JL0024623</w:t>
            </w:r>
          </w:p>
        </w:tc>
        <w:tc>
          <w:tcPr>
            <w:tcW w:w="2974" w:type="dxa"/>
          </w:tcPr>
          <w:p w:rsidR="00C86A7D" w:rsidRPr="006239CF" w:rsidRDefault="00ED04F6" w:rsidP="00C43BB7">
            <w:r>
              <w:t>Hole diameter</w:t>
            </w:r>
            <w:r w:rsidR="00AB1F5E">
              <w:t xml:space="preserve"> (12x)</w:t>
            </w:r>
          </w:p>
        </w:tc>
        <w:tc>
          <w:tcPr>
            <w:tcW w:w="1610" w:type="dxa"/>
          </w:tcPr>
          <w:p w:rsidR="00C86A7D" w:rsidRPr="006239CF" w:rsidRDefault="00AB1F5E" w:rsidP="00C43BB7">
            <w:r>
              <w:t>.270</w:t>
            </w:r>
            <w:r w:rsidR="00DA2426">
              <w:t xml:space="preserve"> </w:t>
            </w:r>
            <w:r>
              <w:t>Thru</w:t>
            </w:r>
          </w:p>
        </w:tc>
        <w:tc>
          <w:tcPr>
            <w:tcW w:w="2462" w:type="dxa"/>
          </w:tcPr>
          <w:p w:rsidR="00C86A7D" w:rsidRPr="006239CF" w:rsidRDefault="00D92205" w:rsidP="00C43BB7">
            <w:r>
              <w:t>+/- .010</w:t>
            </w:r>
          </w:p>
        </w:tc>
        <w:tc>
          <w:tcPr>
            <w:tcW w:w="2079" w:type="dxa"/>
            <w:noWrap/>
          </w:tcPr>
          <w:p w:rsidR="00C86A7D" w:rsidRPr="006239CF" w:rsidRDefault="00C86A7D" w:rsidP="00C43BB7">
            <w:r w:rsidRPr="006239CF">
              <w:t>[[MeasValue</w:t>
            </w:r>
            <w:r w:rsidR="000A3EBE">
              <w:t>7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C86A7D" w:rsidRPr="006239CF" w:rsidRDefault="00C86A7D" w:rsidP="00C43BB7">
            <w:r w:rsidRPr="006239CF">
              <w:t>[[Tolerance</w:t>
            </w:r>
            <w:r w:rsidR="000A3EBE">
              <w:t>7</w:t>
            </w:r>
            <w:r w:rsidRPr="006239CF">
              <w:t>]] &lt;&lt;YESNO&gt;&gt;</w:t>
            </w:r>
          </w:p>
        </w:tc>
      </w:tr>
      <w:tr w:rsidR="00C86A7D" w:rsidRPr="006239CF" w:rsidTr="00C43BB7">
        <w:trPr>
          <w:trHeight w:val="288"/>
        </w:trPr>
        <w:tc>
          <w:tcPr>
            <w:tcW w:w="1637" w:type="dxa"/>
            <w:gridSpan w:val="2"/>
          </w:tcPr>
          <w:p w:rsidR="00C86A7D" w:rsidRPr="00D97B1C" w:rsidRDefault="00C86A7D" w:rsidP="00C43BB7">
            <w:r>
              <w:t>JL0024623</w:t>
            </w:r>
          </w:p>
        </w:tc>
        <w:tc>
          <w:tcPr>
            <w:tcW w:w="2974" w:type="dxa"/>
          </w:tcPr>
          <w:p w:rsidR="00C86A7D" w:rsidRPr="006239CF" w:rsidRDefault="00D92205" w:rsidP="00C43BB7">
            <w:r>
              <w:t>Hole position (</w:t>
            </w:r>
            <w:r w:rsidR="00430258">
              <w:t>4</w:t>
            </w:r>
            <w:r w:rsidR="00AB1F5E">
              <w:t>x)</w:t>
            </w:r>
          </w:p>
        </w:tc>
        <w:tc>
          <w:tcPr>
            <w:tcW w:w="1610" w:type="dxa"/>
          </w:tcPr>
          <w:p w:rsidR="00C86A7D" w:rsidRPr="006239CF" w:rsidRDefault="00D92205" w:rsidP="00C43BB7">
            <w:r>
              <w:t>1.250</w:t>
            </w:r>
          </w:p>
        </w:tc>
        <w:tc>
          <w:tcPr>
            <w:tcW w:w="2462" w:type="dxa"/>
          </w:tcPr>
          <w:p w:rsidR="00C86A7D" w:rsidRPr="006239CF" w:rsidRDefault="00430258" w:rsidP="00C43BB7">
            <w:r>
              <w:t>+</w:t>
            </w:r>
            <w:r w:rsidR="00DA2426">
              <w:t>/- .010</w:t>
            </w:r>
          </w:p>
        </w:tc>
        <w:tc>
          <w:tcPr>
            <w:tcW w:w="2079" w:type="dxa"/>
            <w:noWrap/>
          </w:tcPr>
          <w:p w:rsidR="00C86A7D" w:rsidRPr="006239CF" w:rsidRDefault="00C86A7D" w:rsidP="00C43BB7">
            <w:r w:rsidRPr="006239CF">
              <w:t>[[MeasValue</w:t>
            </w:r>
            <w:r w:rsidR="000A3EBE">
              <w:t>8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C86A7D" w:rsidRPr="006239CF" w:rsidRDefault="000A3EBE" w:rsidP="00C43BB7">
            <w:r>
              <w:t>[[Tolerance8</w:t>
            </w:r>
            <w:r w:rsidR="00C86A7D" w:rsidRPr="006239CF">
              <w:t>]] &lt;&lt;YESNO&gt;&gt;</w:t>
            </w:r>
          </w:p>
        </w:tc>
      </w:tr>
      <w:tr w:rsidR="00D92205" w:rsidRPr="006239CF" w:rsidTr="00C43BB7">
        <w:trPr>
          <w:trHeight w:val="288"/>
        </w:trPr>
        <w:tc>
          <w:tcPr>
            <w:tcW w:w="1637" w:type="dxa"/>
            <w:gridSpan w:val="2"/>
          </w:tcPr>
          <w:p w:rsidR="00D92205" w:rsidRPr="00D97B1C" w:rsidRDefault="00D92205" w:rsidP="00D92205">
            <w:r>
              <w:t>JL0024623</w:t>
            </w:r>
          </w:p>
        </w:tc>
        <w:tc>
          <w:tcPr>
            <w:tcW w:w="2974" w:type="dxa"/>
          </w:tcPr>
          <w:p w:rsidR="00D92205" w:rsidRPr="006239CF" w:rsidRDefault="00D92205" w:rsidP="00D92205">
            <w:r>
              <w:t>Hole position (</w:t>
            </w:r>
            <w:r w:rsidR="00CE3E22">
              <w:t>4</w:t>
            </w:r>
            <w:r>
              <w:t>x)</w:t>
            </w:r>
          </w:p>
        </w:tc>
        <w:tc>
          <w:tcPr>
            <w:tcW w:w="1610" w:type="dxa"/>
          </w:tcPr>
          <w:p w:rsidR="00D92205" w:rsidRPr="006239CF" w:rsidRDefault="00CE3E22" w:rsidP="00D92205">
            <w:r>
              <w:t>2.00</w:t>
            </w:r>
          </w:p>
        </w:tc>
        <w:tc>
          <w:tcPr>
            <w:tcW w:w="2462" w:type="dxa"/>
          </w:tcPr>
          <w:p w:rsidR="00D92205" w:rsidRPr="006239CF" w:rsidRDefault="00430258" w:rsidP="00D92205">
            <w:r>
              <w:t>+/- .010</w:t>
            </w:r>
          </w:p>
        </w:tc>
        <w:tc>
          <w:tcPr>
            <w:tcW w:w="2079" w:type="dxa"/>
            <w:noWrap/>
          </w:tcPr>
          <w:p w:rsidR="00D92205" w:rsidRPr="006239CF" w:rsidRDefault="00D92205" w:rsidP="00D92205">
            <w:r w:rsidRPr="006239CF">
              <w:t>[[MeasValue</w:t>
            </w:r>
            <w:r w:rsidR="000A3EBE">
              <w:t>9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D92205" w:rsidRPr="006239CF" w:rsidRDefault="00D92205" w:rsidP="00D92205">
            <w:r w:rsidRPr="006239CF">
              <w:t>[[Tolerance</w:t>
            </w:r>
            <w:r w:rsidR="000A3EBE">
              <w:t>9</w:t>
            </w:r>
            <w:r w:rsidRPr="006239CF">
              <w:t>]] &lt;&lt;YESNO&gt;&gt;</w:t>
            </w:r>
          </w:p>
        </w:tc>
      </w:tr>
      <w:tr w:rsidR="00D92205" w:rsidRPr="006239CF" w:rsidTr="00C43BB7">
        <w:trPr>
          <w:trHeight w:val="288"/>
        </w:trPr>
        <w:tc>
          <w:tcPr>
            <w:tcW w:w="1637" w:type="dxa"/>
            <w:gridSpan w:val="2"/>
          </w:tcPr>
          <w:p w:rsidR="00D92205" w:rsidRPr="006239CF" w:rsidRDefault="00D92205" w:rsidP="00D92205">
            <w:r>
              <w:t>JL0024623</w:t>
            </w:r>
          </w:p>
        </w:tc>
        <w:tc>
          <w:tcPr>
            <w:tcW w:w="2974" w:type="dxa"/>
          </w:tcPr>
          <w:p w:rsidR="00D92205" w:rsidRPr="006239CF" w:rsidRDefault="00D92205" w:rsidP="00D92205">
            <w:r>
              <w:t>Hole position (</w:t>
            </w:r>
            <w:r w:rsidR="00CE3E22">
              <w:t>4</w:t>
            </w:r>
            <w:r>
              <w:t>x)</w:t>
            </w:r>
          </w:p>
        </w:tc>
        <w:tc>
          <w:tcPr>
            <w:tcW w:w="1610" w:type="dxa"/>
          </w:tcPr>
          <w:p w:rsidR="00D92205" w:rsidRPr="006239CF" w:rsidRDefault="00CE3E22" w:rsidP="00D92205">
            <w:r>
              <w:t>1.00</w:t>
            </w:r>
          </w:p>
        </w:tc>
        <w:tc>
          <w:tcPr>
            <w:tcW w:w="2462" w:type="dxa"/>
          </w:tcPr>
          <w:p w:rsidR="00D92205" w:rsidRPr="006239CF" w:rsidRDefault="00430258" w:rsidP="00D92205">
            <w:r>
              <w:t>+/- .010</w:t>
            </w:r>
          </w:p>
        </w:tc>
        <w:tc>
          <w:tcPr>
            <w:tcW w:w="2079" w:type="dxa"/>
            <w:noWrap/>
          </w:tcPr>
          <w:p w:rsidR="00D92205" w:rsidRPr="006239CF" w:rsidRDefault="00D92205" w:rsidP="00D92205">
            <w:r w:rsidRPr="006239CF">
              <w:t>[[MeasValue</w:t>
            </w:r>
            <w:r w:rsidR="000A3EBE">
              <w:t>10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D92205" w:rsidRPr="006239CF" w:rsidRDefault="00D92205" w:rsidP="00D92205">
            <w:r w:rsidRPr="006239CF">
              <w:t>[[Tolerance</w:t>
            </w:r>
            <w:r w:rsidR="000A3EBE">
              <w:t>10</w:t>
            </w:r>
            <w:r w:rsidRPr="006239CF">
              <w:t>]] &lt;&lt;YESNO&gt;&gt;</w:t>
            </w:r>
          </w:p>
        </w:tc>
      </w:tr>
    </w:tbl>
    <w:p w:rsidR="00C86A7D" w:rsidRDefault="00C86A7D" w:rsidP="00D97B1C"/>
    <w:sectPr w:rsidR="00C86A7D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98B" w:rsidRDefault="0003398B" w:rsidP="00D97B1C">
      <w:r>
        <w:separator/>
      </w:r>
    </w:p>
  </w:endnote>
  <w:endnote w:type="continuationSeparator" w:id="0">
    <w:p w:rsidR="0003398B" w:rsidRDefault="0003398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322AB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6341A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6341A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6341A">
      <w:rPr>
        <w:noProof/>
      </w:rPr>
      <w:t>5/21/2020 1:20:00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98B" w:rsidRDefault="0003398B" w:rsidP="00D97B1C">
      <w:r>
        <w:separator/>
      </w:r>
    </w:p>
  </w:footnote>
  <w:footnote w:type="continuationSeparator" w:id="0">
    <w:p w:rsidR="0003398B" w:rsidRDefault="0003398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AB"/>
    <w:rsid w:val="0001458B"/>
    <w:rsid w:val="00014F56"/>
    <w:rsid w:val="000222CC"/>
    <w:rsid w:val="0003398B"/>
    <w:rsid w:val="00034FD9"/>
    <w:rsid w:val="000462DF"/>
    <w:rsid w:val="00063A8E"/>
    <w:rsid w:val="00064FB0"/>
    <w:rsid w:val="00067F40"/>
    <w:rsid w:val="00073B35"/>
    <w:rsid w:val="00085D59"/>
    <w:rsid w:val="000873DE"/>
    <w:rsid w:val="00087B95"/>
    <w:rsid w:val="000900F0"/>
    <w:rsid w:val="000942AE"/>
    <w:rsid w:val="000A3EBE"/>
    <w:rsid w:val="000A4442"/>
    <w:rsid w:val="000A463B"/>
    <w:rsid w:val="000A5086"/>
    <w:rsid w:val="000A5737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0F772E"/>
    <w:rsid w:val="00102D1B"/>
    <w:rsid w:val="00120492"/>
    <w:rsid w:val="00126275"/>
    <w:rsid w:val="00131799"/>
    <w:rsid w:val="00132397"/>
    <w:rsid w:val="00144F2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7C0C"/>
    <w:rsid w:val="001E0C95"/>
    <w:rsid w:val="001E0EE9"/>
    <w:rsid w:val="001E2532"/>
    <w:rsid w:val="001E3261"/>
    <w:rsid w:val="001F302D"/>
    <w:rsid w:val="001F4AF2"/>
    <w:rsid w:val="00201E3C"/>
    <w:rsid w:val="00202F09"/>
    <w:rsid w:val="00211F67"/>
    <w:rsid w:val="002209EE"/>
    <w:rsid w:val="002247E5"/>
    <w:rsid w:val="002250AC"/>
    <w:rsid w:val="00235E52"/>
    <w:rsid w:val="00237AB3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65A3"/>
    <w:rsid w:val="002E19BD"/>
    <w:rsid w:val="002E35DC"/>
    <w:rsid w:val="002E4AD8"/>
    <w:rsid w:val="002F2829"/>
    <w:rsid w:val="002F292D"/>
    <w:rsid w:val="002F7E42"/>
    <w:rsid w:val="003161A0"/>
    <w:rsid w:val="00317F9D"/>
    <w:rsid w:val="0032290C"/>
    <w:rsid w:val="003230F1"/>
    <w:rsid w:val="00336908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321E"/>
    <w:rsid w:val="004243B7"/>
    <w:rsid w:val="0042549F"/>
    <w:rsid w:val="004254B3"/>
    <w:rsid w:val="00430258"/>
    <w:rsid w:val="0043234B"/>
    <w:rsid w:val="00437464"/>
    <w:rsid w:val="00452B14"/>
    <w:rsid w:val="0046341A"/>
    <w:rsid w:val="004675B5"/>
    <w:rsid w:val="004719F1"/>
    <w:rsid w:val="00477736"/>
    <w:rsid w:val="00482C02"/>
    <w:rsid w:val="004A4A00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61D1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152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0DDC"/>
    <w:rsid w:val="00705A37"/>
    <w:rsid w:val="0070722D"/>
    <w:rsid w:val="007239CF"/>
    <w:rsid w:val="00726652"/>
    <w:rsid w:val="00734468"/>
    <w:rsid w:val="00747E5A"/>
    <w:rsid w:val="00752FFE"/>
    <w:rsid w:val="00755A06"/>
    <w:rsid w:val="00757B32"/>
    <w:rsid w:val="00764009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4394"/>
    <w:rsid w:val="00813575"/>
    <w:rsid w:val="008233FF"/>
    <w:rsid w:val="00825E12"/>
    <w:rsid w:val="00826D15"/>
    <w:rsid w:val="0082777E"/>
    <w:rsid w:val="0083081B"/>
    <w:rsid w:val="00834508"/>
    <w:rsid w:val="00835D01"/>
    <w:rsid w:val="008410CE"/>
    <w:rsid w:val="00872269"/>
    <w:rsid w:val="008873FA"/>
    <w:rsid w:val="0089121D"/>
    <w:rsid w:val="008959D1"/>
    <w:rsid w:val="00896F5A"/>
    <w:rsid w:val="008A277A"/>
    <w:rsid w:val="008B695A"/>
    <w:rsid w:val="008C3D4F"/>
    <w:rsid w:val="008C5B3E"/>
    <w:rsid w:val="008D5A63"/>
    <w:rsid w:val="008D7218"/>
    <w:rsid w:val="008E2762"/>
    <w:rsid w:val="008E588F"/>
    <w:rsid w:val="008E64A8"/>
    <w:rsid w:val="00910D5E"/>
    <w:rsid w:val="009162AB"/>
    <w:rsid w:val="00916690"/>
    <w:rsid w:val="00917171"/>
    <w:rsid w:val="00927CA2"/>
    <w:rsid w:val="009322AB"/>
    <w:rsid w:val="009329BD"/>
    <w:rsid w:val="00932FBB"/>
    <w:rsid w:val="00933DC9"/>
    <w:rsid w:val="00940264"/>
    <w:rsid w:val="00941A42"/>
    <w:rsid w:val="00945EFE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27F0E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1F5E"/>
    <w:rsid w:val="00AB4AC3"/>
    <w:rsid w:val="00AC24A2"/>
    <w:rsid w:val="00AD1C0C"/>
    <w:rsid w:val="00AD232C"/>
    <w:rsid w:val="00AF0020"/>
    <w:rsid w:val="00AF46AF"/>
    <w:rsid w:val="00AF521E"/>
    <w:rsid w:val="00AF5945"/>
    <w:rsid w:val="00B104B6"/>
    <w:rsid w:val="00B1134C"/>
    <w:rsid w:val="00B13078"/>
    <w:rsid w:val="00B1554F"/>
    <w:rsid w:val="00B16F27"/>
    <w:rsid w:val="00B4428C"/>
    <w:rsid w:val="00B56613"/>
    <w:rsid w:val="00B622EB"/>
    <w:rsid w:val="00B63C5B"/>
    <w:rsid w:val="00B6706A"/>
    <w:rsid w:val="00B75EE8"/>
    <w:rsid w:val="00B87041"/>
    <w:rsid w:val="00B96500"/>
    <w:rsid w:val="00BA024A"/>
    <w:rsid w:val="00BA086D"/>
    <w:rsid w:val="00BA08A1"/>
    <w:rsid w:val="00BA4EBC"/>
    <w:rsid w:val="00BD300F"/>
    <w:rsid w:val="00BD38B8"/>
    <w:rsid w:val="00BD6884"/>
    <w:rsid w:val="00BE1BCD"/>
    <w:rsid w:val="00BE2BA3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6A7D"/>
    <w:rsid w:val="00C8794A"/>
    <w:rsid w:val="00C879CD"/>
    <w:rsid w:val="00C913C9"/>
    <w:rsid w:val="00C974FE"/>
    <w:rsid w:val="00C9799C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3E22"/>
    <w:rsid w:val="00CE548A"/>
    <w:rsid w:val="00CF0293"/>
    <w:rsid w:val="00CF4E71"/>
    <w:rsid w:val="00D06A4C"/>
    <w:rsid w:val="00D142AF"/>
    <w:rsid w:val="00D203B7"/>
    <w:rsid w:val="00D2589E"/>
    <w:rsid w:val="00D2685E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2205"/>
    <w:rsid w:val="00D955CF"/>
    <w:rsid w:val="00D97B1C"/>
    <w:rsid w:val="00DA2426"/>
    <w:rsid w:val="00DA3A56"/>
    <w:rsid w:val="00DA591E"/>
    <w:rsid w:val="00DA72A7"/>
    <w:rsid w:val="00DB7920"/>
    <w:rsid w:val="00DC14A1"/>
    <w:rsid w:val="00DC16C1"/>
    <w:rsid w:val="00DD600F"/>
    <w:rsid w:val="00DE73F0"/>
    <w:rsid w:val="00DF35E2"/>
    <w:rsid w:val="00E06B2F"/>
    <w:rsid w:val="00E15258"/>
    <w:rsid w:val="00E17623"/>
    <w:rsid w:val="00E26259"/>
    <w:rsid w:val="00E41BA7"/>
    <w:rsid w:val="00E45A13"/>
    <w:rsid w:val="00E516DE"/>
    <w:rsid w:val="00E540CF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04F6"/>
    <w:rsid w:val="00ED1D2E"/>
    <w:rsid w:val="00EE044F"/>
    <w:rsid w:val="00EE4B92"/>
    <w:rsid w:val="00EE7717"/>
    <w:rsid w:val="00EF7D19"/>
    <w:rsid w:val="00F22BB0"/>
    <w:rsid w:val="00F25509"/>
    <w:rsid w:val="00F25A80"/>
    <w:rsid w:val="00F26C70"/>
    <w:rsid w:val="00F31A63"/>
    <w:rsid w:val="00F35093"/>
    <w:rsid w:val="00F560F2"/>
    <w:rsid w:val="00F62E2E"/>
    <w:rsid w:val="00F634FB"/>
    <w:rsid w:val="00F70737"/>
    <w:rsid w:val="00F779AB"/>
    <w:rsid w:val="00F824CD"/>
    <w:rsid w:val="00F93094"/>
    <w:rsid w:val="00F935F8"/>
    <w:rsid w:val="00F937C7"/>
    <w:rsid w:val="00F95932"/>
    <w:rsid w:val="00FA0EAC"/>
    <w:rsid w:val="00FA5A96"/>
    <w:rsid w:val="00FA6442"/>
    <w:rsid w:val="00FA6A5C"/>
    <w:rsid w:val="00FB4232"/>
    <w:rsid w:val="00FB700B"/>
    <w:rsid w:val="00FC4623"/>
    <w:rsid w:val="00FC79E1"/>
    <w:rsid w:val="00FD0608"/>
    <w:rsid w:val="00FD2425"/>
    <w:rsid w:val="00FD42BD"/>
    <w:rsid w:val="00FD712D"/>
    <w:rsid w:val="00FE118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13BE49"/>
  <w15:docId w15:val="{04623AA7-2B95-4F57-8704-025E652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08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62806/JL0024623_A_HOM%20ABSORBER%20FLANGE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C003702774849917F810D5453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F695-3F3B-4B13-9328-F788681802D8}"/>
      </w:docPartPr>
      <w:docPartBody>
        <w:p w:rsidR="00D02D54" w:rsidRDefault="000C46C6">
          <w:pPr>
            <w:pStyle w:val="BA0C003702774849917F810D5453773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C6"/>
    <w:rsid w:val="00074FB3"/>
    <w:rsid w:val="000C46C6"/>
    <w:rsid w:val="002971F8"/>
    <w:rsid w:val="002C1F61"/>
    <w:rsid w:val="004E1481"/>
    <w:rsid w:val="006075AF"/>
    <w:rsid w:val="00653CDE"/>
    <w:rsid w:val="00786726"/>
    <w:rsid w:val="00886552"/>
    <w:rsid w:val="008D29CD"/>
    <w:rsid w:val="00BE5456"/>
    <w:rsid w:val="00D0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0C003702774849917F810D54537732">
    <w:name w:val="BA0C003702774849917F810D54537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43C21-404B-418A-B929-2E71BC92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Jiquan Guo</dc:creator>
  <cp:lastModifiedBy>Valerie Bookwalter</cp:lastModifiedBy>
  <cp:revision>2</cp:revision>
  <dcterms:created xsi:type="dcterms:W3CDTF">2020-06-02T18:54:00Z</dcterms:created>
  <dcterms:modified xsi:type="dcterms:W3CDTF">2020-06-02T18:54:00Z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