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B02E9F">
            <w:r>
              <w:t>SNS PPU</w:t>
            </w:r>
            <w:r w:rsidRPr="00176EC5">
              <w:t xml:space="preserve"> </w:t>
            </w:r>
            <w:r w:rsidR="00B02E9F">
              <w:t xml:space="preserve">Spaceframe </w:t>
            </w:r>
            <w:r w:rsidRPr="00176EC5">
              <w:t>Inspection Traveler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B02E9F">
            <w:r w:rsidRPr="00176EC5">
              <w:t xml:space="preserve">Traveler defines inspection process for </w:t>
            </w:r>
            <w:r w:rsidR="00972BF9">
              <w:t xml:space="preserve">the SNS PPU </w:t>
            </w:r>
            <w:r w:rsidR="00B02E9F">
              <w:t>Spaceframe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972BF9" w:rsidP="00AE6D0E">
            <w:r>
              <w:t>SNSPPU-C</w:t>
            </w:r>
            <w:r w:rsidR="00561139">
              <w:t>ST</w:t>
            </w:r>
            <w:r>
              <w:t>-INSP-</w:t>
            </w:r>
            <w:r w:rsidR="00561139">
              <w:t>SFR</w:t>
            </w:r>
          </w:p>
        </w:tc>
      </w:tr>
      <w:tr w:rsidR="0027255A" w:rsidRPr="00D97B1C" w:rsidTr="001E0C95">
        <w:trPr>
          <w:trHeight w:val="293"/>
        </w:trPr>
        <w:tc>
          <w:tcPr>
            <w:tcW w:w="998" w:type="pct"/>
          </w:tcPr>
          <w:p w:rsidR="0027255A" w:rsidRPr="00D97B1C" w:rsidRDefault="0027255A" w:rsidP="0027255A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27255A" w:rsidRPr="00D97B1C" w:rsidRDefault="0027255A" w:rsidP="0027255A">
            <w:r>
              <w:t>R1</w:t>
            </w:r>
          </w:p>
        </w:tc>
      </w:tr>
      <w:tr w:rsidR="0027255A" w:rsidRPr="00D97B1C" w:rsidTr="001E0C95">
        <w:trPr>
          <w:trHeight w:val="293"/>
        </w:trPr>
        <w:tc>
          <w:tcPr>
            <w:tcW w:w="998" w:type="pct"/>
          </w:tcPr>
          <w:p w:rsidR="0027255A" w:rsidRPr="00D97B1C" w:rsidRDefault="0027255A" w:rsidP="0027255A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27255A" w:rsidRPr="00D97B1C" w:rsidRDefault="0027255A" w:rsidP="0027255A">
            <w:r>
              <w:t>M. Marchlik</w:t>
            </w:r>
          </w:p>
        </w:tc>
      </w:tr>
      <w:tr w:rsidR="0027255A" w:rsidRPr="00D97B1C" w:rsidTr="001E0C95">
        <w:trPr>
          <w:trHeight w:val="293"/>
        </w:trPr>
        <w:tc>
          <w:tcPr>
            <w:tcW w:w="998" w:type="pct"/>
          </w:tcPr>
          <w:p w:rsidR="0027255A" w:rsidRPr="00D97B1C" w:rsidRDefault="0027255A" w:rsidP="0027255A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27255A" w:rsidRPr="00D97B1C" w:rsidRDefault="00B6289B" w:rsidP="0027255A">
            <w:sdt>
              <w:sdtPr>
                <w:id w:val="534233298"/>
                <w:placeholder>
                  <w:docPart w:val="B334BD556B18457A90E56EF5C177C4E2"/>
                </w:placeholder>
                <w:date w:fullDate="2020-06-16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0740B">
                  <w:t>16</w:t>
                </w:r>
                <w:r w:rsidR="00561139">
                  <w:t>-Jun</w:t>
                </w:r>
                <w:r w:rsidR="0027255A">
                  <w:t>-20</w:t>
                </w:r>
              </w:sdtContent>
            </w:sdt>
          </w:p>
        </w:tc>
      </w:tr>
      <w:tr w:rsidR="0027255A" w:rsidRPr="00D97B1C" w:rsidTr="001E0C95">
        <w:trPr>
          <w:trHeight w:val="293"/>
        </w:trPr>
        <w:tc>
          <w:tcPr>
            <w:tcW w:w="998" w:type="pct"/>
          </w:tcPr>
          <w:p w:rsidR="0027255A" w:rsidRPr="00D97B1C" w:rsidRDefault="0027255A" w:rsidP="0027255A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27255A" w:rsidRPr="00D97B1C" w:rsidRDefault="0027255A" w:rsidP="0027255A">
            <w:proofErr w:type="spellStart"/>
            <w:r>
              <w:t>Edaly,areilly</w:t>
            </w:r>
            <w:proofErr w:type="spellEnd"/>
          </w:p>
        </w:tc>
      </w:tr>
      <w:tr w:rsidR="0027255A" w:rsidRPr="00D97B1C" w:rsidTr="001E0C95">
        <w:trPr>
          <w:trHeight w:val="293"/>
        </w:trPr>
        <w:tc>
          <w:tcPr>
            <w:tcW w:w="998" w:type="pct"/>
          </w:tcPr>
          <w:p w:rsidR="0027255A" w:rsidRPr="00D97B1C" w:rsidRDefault="0027255A" w:rsidP="0027255A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27255A" w:rsidRPr="00D97B1C" w:rsidRDefault="0027255A" w:rsidP="0027255A">
            <w:proofErr w:type="spellStart"/>
            <w:r>
              <w:t>marchlik,kwilson</w:t>
            </w:r>
            <w:proofErr w:type="spellEnd"/>
          </w:p>
        </w:tc>
      </w:tr>
      <w:tr w:rsidR="0027255A" w:rsidRPr="00D97B1C" w:rsidTr="001E0C95">
        <w:trPr>
          <w:trHeight w:val="293"/>
        </w:trPr>
        <w:tc>
          <w:tcPr>
            <w:tcW w:w="998" w:type="pct"/>
          </w:tcPr>
          <w:p w:rsidR="0027255A" w:rsidRPr="00D97B1C" w:rsidRDefault="0027255A" w:rsidP="0027255A">
            <w:r>
              <w:t>D3 Emails</w:t>
            </w:r>
          </w:p>
        </w:tc>
        <w:tc>
          <w:tcPr>
            <w:tcW w:w="4002" w:type="pct"/>
            <w:gridSpan w:val="4"/>
          </w:tcPr>
          <w:p w:rsidR="0027255A" w:rsidRPr="00D97B1C" w:rsidRDefault="0027255A" w:rsidP="0027255A">
            <w:proofErr w:type="spellStart"/>
            <w:r>
              <w:t>Marchlik,kwilson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AA55DA" w:rsidP="00321107">
            <w:r>
              <w:t>M. Marchlik</w:t>
            </w:r>
          </w:p>
        </w:tc>
        <w:tc>
          <w:tcPr>
            <w:tcW w:w="1000" w:type="pct"/>
          </w:tcPr>
          <w:p w:rsidR="00321107" w:rsidRDefault="00AA55DA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D44A27" w:rsidP="00AA55DA">
            <w:r w:rsidRPr="00D44A27">
              <w:t xml:space="preserve">A. </w:t>
            </w:r>
            <w:proofErr w:type="spellStart"/>
            <w:r w:rsidRPr="00D44A27">
              <w:t>DeKerlegand</w:t>
            </w:r>
            <w:proofErr w:type="spellEnd"/>
          </w:p>
        </w:tc>
        <w:tc>
          <w:tcPr>
            <w:tcW w:w="1001" w:type="pct"/>
          </w:tcPr>
          <w:p w:rsidR="00321107" w:rsidRPr="00D97B1C" w:rsidRDefault="003E37F1" w:rsidP="00321107">
            <w:r>
              <w:t>E.F. Daly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321107" w:rsidP="00321107">
            <w:r w:rsidRPr="00D97B1C">
              <w:t>Reviewer</w:t>
            </w:r>
          </w:p>
        </w:tc>
        <w:tc>
          <w:tcPr>
            <w:tcW w:w="1000" w:type="pct"/>
          </w:tcPr>
          <w:p w:rsidR="00321107" w:rsidRPr="00D97B1C" w:rsidRDefault="00D44A27" w:rsidP="00321107">
            <w:r>
              <w:t>Reviewer</w:t>
            </w:r>
          </w:p>
        </w:tc>
        <w:tc>
          <w:tcPr>
            <w:tcW w:w="1001" w:type="pct"/>
          </w:tcPr>
          <w:p w:rsidR="00321107" w:rsidRPr="00D97B1C" w:rsidRDefault="003F775F" w:rsidP="00321107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1"/>
        <w:gridCol w:w="2085"/>
        <w:gridCol w:w="4228"/>
        <w:gridCol w:w="4049"/>
      </w:tblGrid>
      <w:tr w:rsidR="007D458D" w:rsidRPr="00D97B1C" w:rsidTr="00561139">
        <w:trPr>
          <w:cantSplit/>
          <w:trHeight w:val="288"/>
          <w:jc w:val="center"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0" w:type="pct"/>
            <w:gridSpan w:val="3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276C05" w:rsidRPr="00D97B1C" w:rsidTr="00C13739">
        <w:trPr>
          <w:cantSplit/>
          <w:trHeight w:val="674"/>
          <w:jc w:val="center"/>
        </w:trPr>
        <w:tc>
          <w:tcPr>
            <w:tcW w:w="1805" w:type="pct"/>
            <w:gridSpan w:val="2"/>
            <w:vAlign w:val="center"/>
          </w:tcPr>
          <w:p w:rsidR="00276C05" w:rsidRPr="00D97B1C" w:rsidRDefault="00276C05" w:rsidP="00606986">
            <w:pPr>
              <w:jc w:val="center"/>
            </w:pPr>
            <w:r w:rsidRPr="00CF22F0">
              <w:t xml:space="preserve">104210900-M8U-8200-A002 </w:t>
            </w:r>
            <w:r>
              <w:t>(</w:t>
            </w:r>
            <w:r w:rsidRPr="005819F8">
              <w:t>SPACE FRAME ASSEMBLY-WELDMENT</w:t>
            </w:r>
            <w:r>
              <w:t>)</w:t>
            </w:r>
          </w:p>
        </w:tc>
        <w:tc>
          <w:tcPr>
            <w:tcW w:w="1632" w:type="pct"/>
            <w:vAlign w:val="center"/>
          </w:tcPr>
          <w:p w:rsidR="00276C05" w:rsidRPr="00D97B1C" w:rsidRDefault="00276C05" w:rsidP="00606986">
            <w:pPr>
              <w:jc w:val="center"/>
            </w:pPr>
            <w:r w:rsidRPr="005819F8">
              <w:t>104210900-M8U-8200-A001</w:t>
            </w:r>
            <w:r>
              <w:t xml:space="preserve"> (</w:t>
            </w:r>
            <w:r w:rsidRPr="005819F8">
              <w:t>SPACEFRAME ASSY</w:t>
            </w:r>
            <w:r>
              <w:t>)</w:t>
            </w:r>
          </w:p>
        </w:tc>
        <w:tc>
          <w:tcPr>
            <w:tcW w:w="1563" w:type="pct"/>
            <w:vAlign w:val="center"/>
          </w:tcPr>
          <w:p w:rsidR="00276C05" w:rsidRPr="00D97B1C" w:rsidRDefault="00276C05" w:rsidP="00276C05">
            <w:r>
              <w:t>CRM9005000-0016 (ROD END DETAIL)</w:t>
            </w:r>
          </w:p>
        </w:tc>
      </w:tr>
      <w:tr w:rsidR="00C72A4C" w:rsidRPr="00D97B1C" w:rsidTr="00C13739">
        <w:trPr>
          <w:cantSplit/>
          <w:trHeight w:val="674"/>
          <w:jc w:val="center"/>
        </w:trPr>
        <w:tc>
          <w:tcPr>
            <w:tcW w:w="1805" w:type="pct"/>
            <w:gridSpan w:val="2"/>
            <w:vAlign w:val="center"/>
          </w:tcPr>
          <w:p w:rsidR="00C72A4C" w:rsidRPr="00CF22F0" w:rsidRDefault="00B07A01" w:rsidP="00606986">
            <w:pPr>
              <w:jc w:val="center"/>
            </w:pPr>
            <w:r>
              <w:t>CRM9005000-0011 (32.5 IN. AXIAL RESTRAINT ROD ASSY)</w:t>
            </w:r>
          </w:p>
        </w:tc>
        <w:tc>
          <w:tcPr>
            <w:tcW w:w="1632" w:type="pct"/>
            <w:vAlign w:val="center"/>
          </w:tcPr>
          <w:p w:rsidR="00C72A4C" w:rsidRPr="005819F8" w:rsidRDefault="00155CE4" w:rsidP="00606986">
            <w:pPr>
              <w:jc w:val="center"/>
            </w:pPr>
            <w:r>
              <w:t>CRM9005000-0019 (33.50 IN. AXIAL RESTRAINT ROD ASSY)</w:t>
            </w:r>
          </w:p>
        </w:tc>
        <w:tc>
          <w:tcPr>
            <w:tcW w:w="1563" w:type="pct"/>
            <w:vAlign w:val="center"/>
          </w:tcPr>
          <w:p w:rsidR="00C72A4C" w:rsidRDefault="00C72A4C" w:rsidP="00276C05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E44EAC" w:rsidP="00D97B1C">
            <w:r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4"/>
        <w:gridCol w:w="7277"/>
        <w:gridCol w:w="4379"/>
      </w:tblGrid>
      <w:tr w:rsidR="0090712D" w:rsidRPr="00D97B1C" w:rsidTr="005D5BEC">
        <w:trPr>
          <w:trHeight w:val="288"/>
        </w:trPr>
        <w:tc>
          <w:tcPr>
            <w:tcW w:w="1294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277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7B44DE">
        <w:trPr>
          <w:trHeight w:val="288"/>
        </w:trPr>
        <w:tc>
          <w:tcPr>
            <w:tcW w:w="12950" w:type="dxa"/>
            <w:gridSpan w:val="3"/>
          </w:tcPr>
          <w:p w:rsidR="009F4C9D" w:rsidRPr="00FB6221" w:rsidRDefault="00504353" w:rsidP="00AF4463">
            <w:r w:rsidRPr="00FB6221">
              <w:rPr>
                <w:b/>
              </w:rPr>
              <w:t>General handling guidelines:</w:t>
            </w:r>
            <w:r w:rsidR="00156D61">
              <w:t xml:space="preserve"> </w:t>
            </w:r>
            <w:r w:rsidR="00FB6221">
              <w:t xml:space="preserve">The </w:t>
            </w:r>
            <w:r w:rsidR="00AF4463">
              <w:t>spaceframe</w:t>
            </w:r>
            <w:r w:rsidR="00A07A6E">
              <w:t xml:space="preserve"> shall</w:t>
            </w:r>
            <w:r w:rsidR="00D47F8E" w:rsidRPr="00FB6221">
              <w:t xml:space="preserve"> be handled accord</w:t>
            </w:r>
            <w:r w:rsidR="00AD4220">
              <w:t>ing to standard clean</w:t>
            </w:r>
            <w:r w:rsidR="00FB6221">
              <w:t>ing and</w:t>
            </w:r>
            <w:r w:rsidR="00D47F8E" w:rsidRPr="00FB6221">
              <w:t xml:space="preserve"> handling</w:t>
            </w:r>
            <w:r w:rsidR="009F4C9D" w:rsidRPr="00FB6221">
              <w:t xml:space="preserve"> practices</w:t>
            </w:r>
            <w:r w:rsidR="00FB6221">
              <w:t>.</w:t>
            </w:r>
          </w:p>
        </w:tc>
      </w:tr>
      <w:tr w:rsidR="003224A8" w:rsidRPr="00D97B1C" w:rsidTr="005D5BEC">
        <w:trPr>
          <w:trHeight w:val="288"/>
        </w:trPr>
        <w:tc>
          <w:tcPr>
            <w:tcW w:w="1294" w:type="dxa"/>
            <w:vMerge w:val="restart"/>
          </w:tcPr>
          <w:p w:rsidR="003224A8" w:rsidRPr="00D97B1C" w:rsidRDefault="003224A8" w:rsidP="00BC65C1">
            <w:pPr>
              <w:jc w:val="center"/>
            </w:pPr>
            <w:r>
              <w:t>1</w:t>
            </w:r>
          </w:p>
        </w:tc>
        <w:tc>
          <w:tcPr>
            <w:tcW w:w="11656" w:type="dxa"/>
            <w:gridSpan w:val="2"/>
          </w:tcPr>
          <w:p w:rsidR="003224A8" w:rsidRPr="00BC65C1" w:rsidRDefault="003224A8" w:rsidP="00D97B1C">
            <w:pPr>
              <w:rPr>
                <w:b/>
              </w:rPr>
            </w:pPr>
            <w:r>
              <w:rPr>
                <w:b/>
              </w:rPr>
              <w:t>Initial Inspection:</w:t>
            </w:r>
          </w:p>
        </w:tc>
      </w:tr>
      <w:tr w:rsidR="003224A8" w:rsidRPr="00D97B1C" w:rsidTr="005D5BEC">
        <w:trPr>
          <w:trHeight w:val="288"/>
        </w:trPr>
        <w:tc>
          <w:tcPr>
            <w:tcW w:w="1294" w:type="dxa"/>
            <w:vMerge/>
          </w:tcPr>
          <w:p w:rsidR="003224A8" w:rsidRPr="00D97B1C" w:rsidRDefault="003224A8" w:rsidP="00BC65C1"/>
        </w:tc>
        <w:tc>
          <w:tcPr>
            <w:tcW w:w="7277" w:type="dxa"/>
          </w:tcPr>
          <w:p w:rsidR="003224A8" w:rsidRPr="00841B2E" w:rsidRDefault="003224A8" w:rsidP="00BC65C1">
            <w:r w:rsidRPr="00841B2E">
              <w:t>Technician Name</w:t>
            </w:r>
          </w:p>
          <w:p w:rsidR="003224A8" w:rsidRPr="00841B2E" w:rsidRDefault="003224A8" w:rsidP="00BC65C1">
            <w:r w:rsidRPr="00841B2E">
              <w:t>Date of Inspection</w:t>
            </w:r>
          </w:p>
          <w:p w:rsidR="003224A8" w:rsidRPr="00841B2E" w:rsidRDefault="003224A8" w:rsidP="00BC65C1">
            <w:r w:rsidRPr="00841B2E">
              <w:t>Serial Number of part</w:t>
            </w:r>
          </w:p>
        </w:tc>
        <w:tc>
          <w:tcPr>
            <w:tcW w:w="4379" w:type="dxa"/>
            <w:noWrap/>
          </w:tcPr>
          <w:p w:rsidR="003224A8" w:rsidRPr="00841B2E" w:rsidRDefault="003224A8" w:rsidP="00BC65C1">
            <w:r w:rsidRPr="00841B2E">
              <w:t>[[</w:t>
            </w:r>
            <w:proofErr w:type="spellStart"/>
            <w:r w:rsidRPr="00841B2E">
              <w:t>TechName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3224A8" w:rsidRPr="00841B2E" w:rsidRDefault="003224A8" w:rsidP="00BC65C1">
            <w:r w:rsidRPr="00841B2E">
              <w:t>[[</w:t>
            </w:r>
            <w:proofErr w:type="spellStart"/>
            <w:r w:rsidRPr="00841B2E">
              <w:t>InspectionDate</w:t>
            </w:r>
            <w:proofErr w:type="spellEnd"/>
            <w:r w:rsidRPr="00841B2E">
              <w:t>]] &lt;&lt;TIMESTAMP&gt;&gt;</w:t>
            </w:r>
          </w:p>
          <w:p w:rsidR="003224A8" w:rsidRPr="00841B2E" w:rsidRDefault="003224A8" w:rsidP="00AE6D0E">
            <w:r>
              <w:t>[[SFRSN]] &lt;&lt; SFRSN</w:t>
            </w:r>
            <w:r w:rsidRPr="00841B2E">
              <w:t>&gt;&gt;</w:t>
            </w:r>
          </w:p>
        </w:tc>
      </w:tr>
      <w:tr w:rsidR="003224A8" w:rsidRPr="00D97B1C" w:rsidTr="005D5BEC">
        <w:trPr>
          <w:trHeight w:val="288"/>
        </w:trPr>
        <w:tc>
          <w:tcPr>
            <w:tcW w:w="1294" w:type="dxa"/>
            <w:vMerge/>
          </w:tcPr>
          <w:p w:rsidR="003224A8" w:rsidRPr="00D97B1C" w:rsidRDefault="003224A8" w:rsidP="00BC65C1"/>
        </w:tc>
        <w:tc>
          <w:tcPr>
            <w:tcW w:w="7277" w:type="dxa"/>
          </w:tcPr>
          <w:p w:rsidR="003224A8" w:rsidRPr="00C7304C" w:rsidRDefault="003224A8" w:rsidP="00BC65C1">
            <w:r>
              <w:t>Is the assembly</w:t>
            </w:r>
            <w:r w:rsidRPr="00C7304C">
              <w:t xml:space="preserve"> clean, free fr</w:t>
            </w:r>
            <w:r>
              <w:t>om dust, oil, finger prints or other contaminants?</w:t>
            </w:r>
          </w:p>
        </w:tc>
        <w:tc>
          <w:tcPr>
            <w:tcW w:w="4379" w:type="dxa"/>
            <w:noWrap/>
          </w:tcPr>
          <w:p w:rsidR="003224A8" w:rsidRPr="00841B2E" w:rsidRDefault="003224A8" w:rsidP="00BC65C1">
            <w:r w:rsidRPr="00841B2E">
              <w:t>[[</w:t>
            </w:r>
            <w:proofErr w:type="spellStart"/>
            <w:r w:rsidRPr="00841B2E">
              <w:t>PartCleanOk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</w:tc>
      </w:tr>
      <w:tr w:rsidR="003224A8" w:rsidRPr="00D97B1C" w:rsidTr="005D5BEC">
        <w:trPr>
          <w:trHeight w:val="288"/>
        </w:trPr>
        <w:tc>
          <w:tcPr>
            <w:tcW w:w="1294" w:type="dxa"/>
            <w:vMerge/>
          </w:tcPr>
          <w:p w:rsidR="003224A8" w:rsidRPr="00D97B1C" w:rsidRDefault="003224A8" w:rsidP="00014A60"/>
        </w:tc>
        <w:tc>
          <w:tcPr>
            <w:tcW w:w="7277" w:type="dxa"/>
          </w:tcPr>
          <w:p w:rsidR="003224A8" w:rsidRDefault="003224A8" w:rsidP="00321D44">
            <w:r>
              <w:t>Verify that the wheel assemblies are installed correctly and that the wheels are free to rotate by hand.</w:t>
            </w:r>
          </w:p>
        </w:tc>
        <w:tc>
          <w:tcPr>
            <w:tcW w:w="4379" w:type="dxa"/>
            <w:noWrap/>
          </w:tcPr>
          <w:p w:rsidR="003224A8" w:rsidRPr="00841B2E" w:rsidRDefault="003224A8" w:rsidP="00014A60">
            <w:r w:rsidRPr="00841B2E">
              <w:t>[</w:t>
            </w:r>
            <w:r>
              <w:t>[</w:t>
            </w:r>
            <w:proofErr w:type="spellStart"/>
            <w:r>
              <w:t>Wheels</w:t>
            </w:r>
            <w:r w:rsidRPr="00841B2E">
              <w:t>Ok</w:t>
            </w:r>
            <w:proofErr w:type="spellEnd"/>
            <w:r w:rsidRPr="00841B2E">
              <w:t>]]</w:t>
            </w:r>
            <w:r>
              <w:t>&lt;&lt;YESNO&gt;&gt;</w:t>
            </w:r>
          </w:p>
        </w:tc>
      </w:tr>
      <w:tr w:rsidR="003224A8" w:rsidRPr="00D97B1C" w:rsidTr="00B6289B">
        <w:trPr>
          <w:trHeight w:val="1736"/>
        </w:trPr>
        <w:tc>
          <w:tcPr>
            <w:tcW w:w="1294" w:type="dxa"/>
            <w:vMerge/>
          </w:tcPr>
          <w:p w:rsidR="003224A8" w:rsidRPr="00D97B1C" w:rsidRDefault="003224A8" w:rsidP="00014A60"/>
        </w:tc>
        <w:tc>
          <w:tcPr>
            <w:tcW w:w="7277" w:type="dxa"/>
          </w:tcPr>
          <w:p w:rsidR="003224A8" w:rsidRDefault="003224A8" w:rsidP="00154DCC">
            <w:r>
              <w:t xml:space="preserve">Verify that the </w:t>
            </w:r>
            <w:proofErr w:type="spellStart"/>
            <w:r>
              <w:t>nitronic</w:t>
            </w:r>
            <w:proofErr w:type="spellEnd"/>
            <w:r>
              <w:t xml:space="preserve"> rods are all accounted for and are free from bends or gouges and that the ends are installed and are undamaged, especially the threads.</w:t>
            </w:r>
          </w:p>
          <w:p w:rsidR="003224A8" w:rsidRDefault="003224A8" w:rsidP="00154DCC">
            <w:r>
              <w:t>Verify the lengths of the rods to be:</w:t>
            </w:r>
          </w:p>
          <w:p w:rsidR="003224A8" w:rsidRDefault="003224A8" w:rsidP="009041B4">
            <w:pPr>
              <w:pStyle w:val="ListParagraph"/>
              <w:numPr>
                <w:ilvl w:val="0"/>
                <w:numId w:val="7"/>
              </w:numPr>
            </w:pPr>
            <w:r w:rsidRPr="000E0034">
              <w:rPr>
                <w:u w:val="single"/>
              </w:rPr>
              <w:t>CRM9005000-0019</w:t>
            </w:r>
            <w:r>
              <w:t>:  33.50” +/- .03”</w:t>
            </w:r>
          </w:p>
          <w:p w:rsidR="003224A8" w:rsidRPr="00841B2E" w:rsidRDefault="003224A8" w:rsidP="00F57BAA">
            <w:pPr>
              <w:pStyle w:val="ListParagraph"/>
              <w:numPr>
                <w:ilvl w:val="0"/>
                <w:numId w:val="7"/>
              </w:numPr>
            </w:pPr>
            <w:r w:rsidRPr="000E0034">
              <w:rPr>
                <w:u w:val="single"/>
              </w:rPr>
              <w:t>CRM9005000-0019</w:t>
            </w:r>
            <w:r>
              <w:t>:  32.50” +/- .03”</w:t>
            </w:r>
          </w:p>
        </w:tc>
        <w:tc>
          <w:tcPr>
            <w:tcW w:w="4379" w:type="dxa"/>
            <w:noWrap/>
          </w:tcPr>
          <w:p w:rsidR="003224A8" w:rsidRPr="00841B2E" w:rsidRDefault="003224A8" w:rsidP="00014A60">
            <w:r w:rsidRPr="00841B2E">
              <w:t>[</w:t>
            </w:r>
            <w:r>
              <w:t>[</w:t>
            </w:r>
            <w:proofErr w:type="spellStart"/>
            <w:r>
              <w:t>Rods</w:t>
            </w:r>
            <w:r w:rsidRPr="00841B2E">
              <w:t>Ok</w:t>
            </w:r>
            <w:proofErr w:type="spellEnd"/>
            <w:r w:rsidRPr="00841B2E">
              <w:t>]]</w:t>
            </w:r>
            <w:r>
              <w:t>&lt;&lt;YESNO&gt;&gt;</w:t>
            </w:r>
          </w:p>
        </w:tc>
      </w:tr>
      <w:tr w:rsidR="003224A8" w:rsidRPr="00D97B1C" w:rsidTr="00B6289B">
        <w:trPr>
          <w:trHeight w:val="899"/>
        </w:trPr>
        <w:tc>
          <w:tcPr>
            <w:tcW w:w="1294" w:type="dxa"/>
            <w:vMerge/>
          </w:tcPr>
          <w:p w:rsidR="003224A8" w:rsidRPr="00D97B1C" w:rsidRDefault="003224A8" w:rsidP="00014A60"/>
        </w:tc>
        <w:tc>
          <w:tcPr>
            <w:tcW w:w="7277" w:type="dxa"/>
          </w:tcPr>
          <w:p w:rsidR="003224A8" w:rsidRDefault="003224A8" w:rsidP="005D39A4">
            <w:r>
              <w:t>Verify that the welds appear to be of good quality, no cracking or pitting is present, and that a ¼” gap has been left in one side of the tube to support ring welds.</w:t>
            </w:r>
            <w:bookmarkStart w:id="0" w:name="_GoBack"/>
            <w:bookmarkEnd w:id="0"/>
          </w:p>
        </w:tc>
        <w:tc>
          <w:tcPr>
            <w:tcW w:w="4379" w:type="dxa"/>
            <w:noWrap/>
          </w:tcPr>
          <w:p w:rsidR="003224A8" w:rsidRPr="00841B2E" w:rsidRDefault="003224A8" w:rsidP="00014A60">
            <w:r w:rsidRPr="00841B2E">
              <w:t>[</w:t>
            </w:r>
            <w:r>
              <w:t>[</w:t>
            </w:r>
            <w:proofErr w:type="spellStart"/>
            <w:r>
              <w:t>Welds</w:t>
            </w:r>
            <w:r w:rsidRPr="00841B2E">
              <w:t>Ok</w:t>
            </w:r>
            <w:proofErr w:type="spellEnd"/>
            <w:r w:rsidRPr="00841B2E">
              <w:t>]]</w:t>
            </w:r>
            <w:r>
              <w:t>&lt;&lt;YESNO&gt;&gt;</w:t>
            </w:r>
          </w:p>
        </w:tc>
      </w:tr>
      <w:tr w:rsidR="003224A8" w:rsidRPr="00D97B1C" w:rsidTr="00B6289B">
        <w:trPr>
          <w:trHeight w:val="710"/>
        </w:trPr>
        <w:tc>
          <w:tcPr>
            <w:tcW w:w="1294" w:type="dxa"/>
            <w:vMerge/>
          </w:tcPr>
          <w:p w:rsidR="003224A8" w:rsidRPr="00D97B1C" w:rsidRDefault="003224A8" w:rsidP="00CD2964"/>
        </w:tc>
        <w:tc>
          <w:tcPr>
            <w:tcW w:w="7277" w:type="dxa"/>
          </w:tcPr>
          <w:p w:rsidR="003224A8" w:rsidRDefault="003224A8" w:rsidP="00CD2964">
            <w:r>
              <w:t xml:space="preserve">Verify that the support rings are oriented correctly as shown in section view B-B and C-C of </w:t>
            </w:r>
            <w:r w:rsidRPr="0007081E">
              <w:t>104210900-M8U-8200-A002</w:t>
            </w:r>
            <w:r>
              <w:t>.</w:t>
            </w:r>
          </w:p>
        </w:tc>
        <w:tc>
          <w:tcPr>
            <w:tcW w:w="4379" w:type="dxa"/>
            <w:noWrap/>
          </w:tcPr>
          <w:p w:rsidR="003224A8" w:rsidRPr="00841B2E" w:rsidRDefault="003224A8" w:rsidP="00CD2964">
            <w:r w:rsidRPr="00841B2E">
              <w:t>[</w:t>
            </w:r>
            <w:r w:rsidR="00AF2201">
              <w:t>[Orient1</w:t>
            </w:r>
            <w:r w:rsidRPr="00841B2E">
              <w:t>Ok]]</w:t>
            </w:r>
            <w:r>
              <w:t>&lt;&lt;YESNO&gt;&gt;</w:t>
            </w:r>
          </w:p>
        </w:tc>
      </w:tr>
      <w:tr w:rsidR="00AF2201" w:rsidRPr="00D97B1C" w:rsidTr="00CD2964">
        <w:trPr>
          <w:trHeight w:val="620"/>
        </w:trPr>
        <w:tc>
          <w:tcPr>
            <w:tcW w:w="1294" w:type="dxa"/>
            <w:vMerge/>
          </w:tcPr>
          <w:p w:rsidR="00AF2201" w:rsidRPr="00D97B1C" w:rsidRDefault="00AF2201" w:rsidP="00AF2201"/>
        </w:tc>
        <w:tc>
          <w:tcPr>
            <w:tcW w:w="7277" w:type="dxa"/>
          </w:tcPr>
          <w:p w:rsidR="00AF2201" w:rsidRDefault="00AF2201" w:rsidP="00AF2201">
            <w:r>
              <w:t xml:space="preserve">Verify that the 16 </w:t>
            </w:r>
            <w:proofErr w:type="spellStart"/>
            <w:r w:rsidR="00E911D2">
              <w:t>nitronic</w:t>
            </w:r>
            <w:proofErr w:type="spellEnd"/>
            <w:r w:rsidR="00E911D2">
              <w:t xml:space="preserve"> rod </w:t>
            </w:r>
            <w:r>
              <w:t xml:space="preserve">slots are present </w:t>
            </w:r>
            <w:r w:rsidR="00E911D2">
              <w:t xml:space="preserve">in the support tubes </w:t>
            </w:r>
            <w:r>
              <w:t xml:space="preserve">and </w:t>
            </w:r>
            <w:r w:rsidR="00E911D2">
              <w:t xml:space="preserve">are </w:t>
            </w:r>
            <w:r>
              <w:t xml:space="preserve">oriented correctly as shown in the top view of </w:t>
            </w:r>
            <w:r w:rsidRPr="00AF2201">
              <w:t>104210900-M8U-8200-A002</w:t>
            </w:r>
            <w:r>
              <w:t>.</w:t>
            </w:r>
          </w:p>
        </w:tc>
        <w:tc>
          <w:tcPr>
            <w:tcW w:w="4379" w:type="dxa"/>
            <w:noWrap/>
          </w:tcPr>
          <w:p w:rsidR="00AF2201" w:rsidRPr="00841B2E" w:rsidRDefault="00AF2201" w:rsidP="00AF2201">
            <w:r w:rsidRPr="00841B2E">
              <w:t>[</w:t>
            </w:r>
            <w:r>
              <w:t>[Orient2</w:t>
            </w:r>
            <w:r w:rsidRPr="00841B2E">
              <w:t>Ok]]</w:t>
            </w:r>
            <w:r>
              <w:t>&lt;&lt;YESNO&gt;&gt;</w:t>
            </w:r>
          </w:p>
        </w:tc>
      </w:tr>
    </w:tbl>
    <w:p w:rsidR="00E62467" w:rsidRDefault="00E62467">
      <w:pPr>
        <w:spacing w:after="200" w:line="276" w:lineRule="auto"/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4"/>
        <w:gridCol w:w="1671"/>
        <w:gridCol w:w="3600"/>
        <w:gridCol w:w="2006"/>
        <w:gridCol w:w="2404"/>
        <w:gridCol w:w="1975"/>
      </w:tblGrid>
      <w:tr w:rsidR="00D23FB6" w:rsidRPr="00D97B1C" w:rsidTr="00D23FB6">
        <w:trPr>
          <w:trHeight w:val="314"/>
        </w:trPr>
        <w:tc>
          <w:tcPr>
            <w:tcW w:w="1294" w:type="dxa"/>
          </w:tcPr>
          <w:p w:rsidR="00D23FB6" w:rsidRPr="00D97B1C" w:rsidRDefault="00D23FB6" w:rsidP="00D23FB6">
            <w:r w:rsidRPr="00D97B1C">
              <w:t>Step No.</w:t>
            </w:r>
          </w:p>
        </w:tc>
        <w:tc>
          <w:tcPr>
            <w:tcW w:w="7277" w:type="dxa"/>
            <w:gridSpan w:val="3"/>
          </w:tcPr>
          <w:p w:rsidR="00D23FB6" w:rsidRPr="00D97B1C" w:rsidRDefault="00D23FB6" w:rsidP="00D23FB6">
            <w:r w:rsidRPr="00D97B1C">
              <w:t>Instructions</w:t>
            </w:r>
          </w:p>
        </w:tc>
        <w:tc>
          <w:tcPr>
            <w:tcW w:w="4379" w:type="dxa"/>
            <w:gridSpan w:val="2"/>
          </w:tcPr>
          <w:p w:rsidR="00D23FB6" w:rsidRPr="00D97B1C" w:rsidRDefault="00D23FB6" w:rsidP="00D23FB6">
            <w:r w:rsidRPr="00D97B1C">
              <w:t>Data Input</w:t>
            </w:r>
          </w:p>
        </w:tc>
      </w:tr>
      <w:tr w:rsidR="0090712D" w:rsidRPr="00D97B1C" w:rsidTr="00885B3D">
        <w:trPr>
          <w:trHeight w:val="314"/>
        </w:trPr>
        <w:tc>
          <w:tcPr>
            <w:tcW w:w="1294" w:type="dxa"/>
            <w:vMerge w:val="restart"/>
          </w:tcPr>
          <w:p w:rsidR="00DD7473" w:rsidRDefault="00DD7473" w:rsidP="00DD7473">
            <w:pPr>
              <w:jc w:val="center"/>
            </w:pPr>
            <w:r>
              <w:t>2</w:t>
            </w:r>
          </w:p>
        </w:tc>
        <w:tc>
          <w:tcPr>
            <w:tcW w:w="11656" w:type="dxa"/>
            <w:gridSpan w:val="5"/>
          </w:tcPr>
          <w:p w:rsidR="00DD7473" w:rsidRPr="005831CB" w:rsidRDefault="00DD7473" w:rsidP="00DD7473">
            <w:pPr>
              <w:rPr>
                <w:b/>
              </w:rPr>
            </w:pPr>
            <w:r>
              <w:rPr>
                <w:b/>
              </w:rPr>
              <w:t>Dimensional Inspection:</w:t>
            </w:r>
          </w:p>
        </w:tc>
      </w:tr>
      <w:tr w:rsidR="0090712D" w:rsidRPr="00D97B1C" w:rsidTr="003A3C69">
        <w:trPr>
          <w:trHeight w:val="611"/>
        </w:trPr>
        <w:tc>
          <w:tcPr>
            <w:tcW w:w="1294" w:type="dxa"/>
            <w:vMerge/>
          </w:tcPr>
          <w:p w:rsidR="00952E31" w:rsidRDefault="00952E31" w:rsidP="00DD7473">
            <w:pPr>
              <w:jc w:val="center"/>
            </w:pPr>
          </w:p>
        </w:tc>
        <w:tc>
          <w:tcPr>
            <w:tcW w:w="7277" w:type="dxa"/>
            <w:gridSpan w:val="3"/>
          </w:tcPr>
          <w:p w:rsidR="00952E31" w:rsidRPr="00986B14" w:rsidRDefault="00952E31" w:rsidP="00E635B5">
            <w:r>
              <w:t>Dimensio</w:t>
            </w:r>
            <w:r w:rsidR="00E62467">
              <w:t>nally inspect the spaceframe</w:t>
            </w:r>
            <w:r>
              <w:t xml:space="preserve"> assemblies</w:t>
            </w:r>
            <w:r w:rsidR="00E635B5">
              <w:t xml:space="preserve"> with serial numbers ending in 001, 003 and 006.</w:t>
            </w:r>
          </w:p>
        </w:tc>
        <w:tc>
          <w:tcPr>
            <w:tcW w:w="4379" w:type="dxa"/>
            <w:gridSpan w:val="2"/>
          </w:tcPr>
          <w:p w:rsidR="00952E31" w:rsidRDefault="00952E31" w:rsidP="00DD7473">
            <w:r>
              <w:t>[[</w:t>
            </w:r>
            <w:proofErr w:type="spellStart"/>
            <w:r>
              <w:t>DimcheckOk</w:t>
            </w:r>
            <w:proofErr w:type="spellEnd"/>
            <w:r>
              <w:t>]] &lt;&lt;YESNO&gt;&gt;</w:t>
            </w:r>
          </w:p>
          <w:p w:rsidR="00952E31" w:rsidRPr="00986B14" w:rsidRDefault="00952E31" w:rsidP="00986B14">
            <w:r>
              <w:t>[[</w:t>
            </w:r>
            <w:proofErr w:type="spellStart"/>
            <w:r>
              <w:t>DimcheckComment</w:t>
            </w:r>
            <w:proofErr w:type="spellEnd"/>
            <w:r>
              <w:t>]] &lt;&lt;COMMENT&gt;&gt;</w:t>
            </w:r>
          </w:p>
        </w:tc>
      </w:tr>
      <w:tr w:rsidR="0090712D" w:rsidRPr="00DF7977" w:rsidTr="00BA103E">
        <w:trPr>
          <w:trHeight w:val="404"/>
        </w:trPr>
        <w:tc>
          <w:tcPr>
            <w:tcW w:w="2965" w:type="dxa"/>
            <w:gridSpan w:val="2"/>
            <w:vAlign w:val="center"/>
          </w:tcPr>
          <w:p w:rsidR="00DD7473" w:rsidRPr="00DF7977" w:rsidRDefault="00DD7473" w:rsidP="00DD7473">
            <w:pPr>
              <w:jc w:val="center"/>
              <w:rPr>
                <w:b/>
              </w:rPr>
            </w:pPr>
            <w:r w:rsidRPr="00DF7977">
              <w:rPr>
                <w:b/>
              </w:rPr>
              <w:lastRenderedPageBreak/>
              <w:t>Drawing Number</w:t>
            </w:r>
          </w:p>
        </w:tc>
        <w:tc>
          <w:tcPr>
            <w:tcW w:w="3600" w:type="dxa"/>
            <w:vAlign w:val="center"/>
          </w:tcPr>
          <w:p w:rsidR="00DD7473" w:rsidRPr="00DF7977" w:rsidRDefault="00DD7473" w:rsidP="00DD7473">
            <w:pPr>
              <w:jc w:val="center"/>
              <w:rPr>
                <w:b/>
              </w:rPr>
            </w:pPr>
            <w:r w:rsidRPr="00DF7977">
              <w:rPr>
                <w:b/>
              </w:rPr>
              <w:t>Description</w:t>
            </w:r>
          </w:p>
        </w:tc>
        <w:tc>
          <w:tcPr>
            <w:tcW w:w="2006" w:type="dxa"/>
            <w:vAlign w:val="center"/>
          </w:tcPr>
          <w:p w:rsidR="00DD7473" w:rsidRPr="00DF7977" w:rsidRDefault="00DD7473" w:rsidP="00DD7473">
            <w:pPr>
              <w:jc w:val="center"/>
              <w:rPr>
                <w:b/>
              </w:rPr>
            </w:pPr>
            <w:r w:rsidRPr="00DF7977">
              <w:rPr>
                <w:b/>
              </w:rPr>
              <w:t>Drawing Value</w:t>
            </w:r>
          </w:p>
        </w:tc>
        <w:tc>
          <w:tcPr>
            <w:tcW w:w="2404" w:type="dxa"/>
            <w:vAlign w:val="center"/>
          </w:tcPr>
          <w:p w:rsidR="00DD7473" w:rsidRPr="00DF7977" w:rsidRDefault="00DD7473" w:rsidP="00DD7473">
            <w:pPr>
              <w:jc w:val="center"/>
              <w:rPr>
                <w:b/>
              </w:rPr>
            </w:pPr>
            <w:r w:rsidRPr="00DF7977">
              <w:rPr>
                <w:b/>
              </w:rPr>
              <w:t>Measured Value</w:t>
            </w:r>
          </w:p>
        </w:tc>
        <w:tc>
          <w:tcPr>
            <w:tcW w:w="1975" w:type="dxa"/>
            <w:vAlign w:val="center"/>
          </w:tcPr>
          <w:p w:rsidR="00DD7473" w:rsidRPr="00DF7977" w:rsidRDefault="00DD7473" w:rsidP="00DD7473">
            <w:pPr>
              <w:jc w:val="center"/>
              <w:rPr>
                <w:b/>
              </w:rPr>
            </w:pPr>
            <w:r w:rsidRPr="00DF7977">
              <w:rPr>
                <w:b/>
              </w:rPr>
              <w:t>Within Tolerance</w:t>
            </w:r>
          </w:p>
        </w:tc>
      </w:tr>
      <w:tr w:rsidR="0090712D" w:rsidRPr="00DF7977" w:rsidTr="008B084B">
        <w:trPr>
          <w:trHeight w:val="647"/>
        </w:trPr>
        <w:tc>
          <w:tcPr>
            <w:tcW w:w="2965" w:type="dxa"/>
            <w:gridSpan w:val="2"/>
            <w:vAlign w:val="center"/>
          </w:tcPr>
          <w:p w:rsidR="00DD7473" w:rsidRPr="005D5BEC" w:rsidRDefault="00E62467" w:rsidP="00E62467">
            <w:r w:rsidRPr="00E62467">
              <w:t>104210900-M8U-8200-A002</w:t>
            </w:r>
          </w:p>
        </w:tc>
        <w:tc>
          <w:tcPr>
            <w:tcW w:w="3600" w:type="dxa"/>
            <w:vAlign w:val="center"/>
          </w:tcPr>
          <w:p w:rsidR="00B465A5" w:rsidRPr="00544422" w:rsidRDefault="003A3C69" w:rsidP="00411D6A">
            <w:r>
              <w:t>Location</w:t>
            </w:r>
            <w:r w:rsidR="00411D6A">
              <w:t xml:space="preserve"> of the support ring’s ¾-10 and ½-13 tapped holes</w:t>
            </w:r>
            <w:r w:rsidR="00254745">
              <w:t>.</w:t>
            </w:r>
          </w:p>
        </w:tc>
        <w:tc>
          <w:tcPr>
            <w:tcW w:w="2006" w:type="dxa"/>
            <w:vAlign w:val="center"/>
          </w:tcPr>
          <w:p w:rsidR="00DD7473" w:rsidRDefault="003A3C69" w:rsidP="003A3C69">
            <w:r>
              <w:t>.03” true position to datum A and B</w:t>
            </w:r>
            <w:r w:rsidR="008B084B">
              <w:t>:</w:t>
            </w:r>
          </w:p>
          <w:p w:rsidR="008B084B" w:rsidRDefault="008B084B" w:rsidP="008B084B">
            <w:pPr>
              <w:pStyle w:val="ListParagraph"/>
              <w:numPr>
                <w:ilvl w:val="0"/>
                <w:numId w:val="8"/>
              </w:numPr>
            </w:pPr>
            <w:r>
              <w:t>30.30</w:t>
            </w:r>
            <w:r w:rsidR="003224A8">
              <w:t>”</w:t>
            </w:r>
          </w:p>
          <w:p w:rsidR="008B084B" w:rsidRDefault="008B084B" w:rsidP="008B084B">
            <w:pPr>
              <w:pStyle w:val="ListParagraph"/>
              <w:numPr>
                <w:ilvl w:val="0"/>
                <w:numId w:val="8"/>
              </w:numPr>
            </w:pPr>
            <w:r>
              <w:t>28.94</w:t>
            </w:r>
            <w:r w:rsidR="003224A8">
              <w:t>”</w:t>
            </w:r>
          </w:p>
          <w:p w:rsidR="008B084B" w:rsidRDefault="008B084B" w:rsidP="008B084B">
            <w:pPr>
              <w:pStyle w:val="ListParagraph"/>
              <w:numPr>
                <w:ilvl w:val="0"/>
                <w:numId w:val="8"/>
              </w:numPr>
            </w:pPr>
            <w:r>
              <w:t>57.96</w:t>
            </w:r>
            <w:r w:rsidR="003224A8">
              <w:t>”</w:t>
            </w:r>
          </w:p>
          <w:p w:rsidR="008B084B" w:rsidRDefault="008B084B" w:rsidP="008B084B">
            <w:pPr>
              <w:pStyle w:val="ListParagraph"/>
              <w:numPr>
                <w:ilvl w:val="0"/>
                <w:numId w:val="8"/>
              </w:numPr>
            </w:pPr>
            <w:r>
              <w:t>79.52</w:t>
            </w:r>
            <w:r w:rsidR="003224A8">
              <w:t>”</w:t>
            </w:r>
          </w:p>
          <w:p w:rsidR="008B084B" w:rsidRDefault="008B084B" w:rsidP="008B084B">
            <w:pPr>
              <w:pStyle w:val="ListParagraph"/>
              <w:numPr>
                <w:ilvl w:val="0"/>
                <w:numId w:val="8"/>
              </w:numPr>
            </w:pPr>
            <w:r>
              <w:t>108.54</w:t>
            </w:r>
            <w:r w:rsidR="003224A8">
              <w:t>”</w:t>
            </w:r>
          </w:p>
          <w:p w:rsidR="008B084B" w:rsidRDefault="008B084B" w:rsidP="008B084B">
            <w:pPr>
              <w:pStyle w:val="ListParagraph"/>
              <w:numPr>
                <w:ilvl w:val="0"/>
                <w:numId w:val="8"/>
              </w:numPr>
            </w:pPr>
            <w:r>
              <w:t>137.47</w:t>
            </w:r>
            <w:r w:rsidR="003224A8">
              <w:t>”</w:t>
            </w:r>
          </w:p>
          <w:p w:rsidR="008B084B" w:rsidRPr="00544422" w:rsidRDefault="008B084B" w:rsidP="008B084B">
            <w:pPr>
              <w:pStyle w:val="ListParagraph"/>
              <w:numPr>
                <w:ilvl w:val="0"/>
                <w:numId w:val="8"/>
              </w:numPr>
            </w:pPr>
            <w:r>
              <w:t>167.78</w:t>
            </w:r>
            <w:r w:rsidR="003224A8">
              <w:t>”</w:t>
            </w:r>
          </w:p>
        </w:tc>
        <w:tc>
          <w:tcPr>
            <w:tcW w:w="4379" w:type="dxa"/>
            <w:gridSpan w:val="2"/>
            <w:vAlign w:val="center"/>
          </w:tcPr>
          <w:p w:rsidR="00DD7473" w:rsidRPr="00780348" w:rsidRDefault="009A03DA" w:rsidP="00DD7473">
            <w:pPr>
              <w:jc w:val="center"/>
            </w:pPr>
            <w:r>
              <w:t>[</w:t>
            </w:r>
            <w:r w:rsidR="003A3C69">
              <w:t>[</w:t>
            </w:r>
            <w:proofErr w:type="spellStart"/>
            <w:r w:rsidR="003A3C69">
              <w:t>MeasHolelocate</w:t>
            </w:r>
            <w:proofErr w:type="spellEnd"/>
            <w:r w:rsidR="00DD7473" w:rsidRPr="00780348">
              <w:t>]] &lt;&lt;FLOAT&gt;&gt; &lt;&lt;YESNO&gt;&gt;</w:t>
            </w:r>
          </w:p>
        </w:tc>
      </w:tr>
      <w:tr w:rsidR="00FD271C" w:rsidRPr="00D97B1C" w:rsidTr="005D5BEC">
        <w:trPr>
          <w:trHeight w:val="116"/>
        </w:trPr>
        <w:tc>
          <w:tcPr>
            <w:tcW w:w="1294" w:type="dxa"/>
            <w:vMerge w:val="restart"/>
          </w:tcPr>
          <w:p w:rsidR="00FD271C" w:rsidRDefault="00FD271C" w:rsidP="00FD271C">
            <w:pPr>
              <w:jc w:val="center"/>
            </w:pPr>
            <w:r>
              <w:t>3</w:t>
            </w:r>
          </w:p>
        </w:tc>
        <w:tc>
          <w:tcPr>
            <w:tcW w:w="11656" w:type="dxa"/>
            <w:gridSpan w:val="5"/>
          </w:tcPr>
          <w:p w:rsidR="00FD271C" w:rsidRDefault="00FD271C" w:rsidP="00FD271C">
            <w:r>
              <w:rPr>
                <w:b/>
              </w:rPr>
              <w:t>Storage:</w:t>
            </w:r>
          </w:p>
        </w:tc>
      </w:tr>
      <w:tr w:rsidR="00FD271C" w:rsidRPr="00D97B1C" w:rsidTr="005D5BEC">
        <w:trPr>
          <w:trHeight w:val="115"/>
        </w:trPr>
        <w:tc>
          <w:tcPr>
            <w:tcW w:w="1294" w:type="dxa"/>
            <w:vMerge/>
          </w:tcPr>
          <w:p w:rsidR="00FD271C" w:rsidRDefault="00FD271C" w:rsidP="00FD271C">
            <w:pPr>
              <w:jc w:val="center"/>
            </w:pPr>
          </w:p>
        </w:tc>
        <w:tc>
          <w:tcPr>
            <w:tcW w:w="7277" w:type="dxa"/>
            <w:gridSpan w:val="3"/>
          </w:tcPr>
          <w:p w:rsidR="00FD271C" w:rsidRDefault="003A19E8" w:rsidP="003A19E8">
            <w:r>
              <w:t>Store the spaceframes in a clean</w:t>
            </w:r>
            <w:r w:rsidR="00D91E54">
              <w:t xml:space="preserve"> and dry</w:t>
            </w:r>
            <w:r>
              <w:t xml:space="preserve"> lo</w:t>
            </w:r>
            <w:r w:rsidR="00D91E54">
              <w:t>cation and kee</w:t>
            </w:r>
            <w:r>
              <w:t>p them covered to li</w:t>
            </w:r>
            <w:r w:rsidR="00D91E54">
              <w:t xml:space="preserve">mit the amount of dust and debris </w:t>
            </w:r>
            <w:r>
              <w:t>that can accumulate on them.</w:t>
            </w:r>
          </w:p>
        </w:tc>
        <w:tc>
          <w:tcPr>
            <w:tcW w:w="4379" w:type="dxa"/>
            <w:gridSpan w:val="2"/>
            <w:noWrap/>
          </w:tcPr>
          <w:p w:rsidR="00FD271C" w:rsidRPr="00841B2E" w:rsidRDefault="00FD271C" w:rsidP="00FD271C">
            <w:r w:rsidRPr="00841B2E">
              <w:t>[[</w:t>
            </w:r>
            <w:proofErr w:type="spellStart"/>
            <w:r>
              <w:t>Storage</w:t>
            </w:r>
            <w:r w:rsidRPr="00841B2E">
              <w:t>Tech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FD271C" w:rsidRPr="00841B2E" w:rsidRDefault="00FD271C" w:rsidP="00FD271C">
            <w:r w:rsidRPr="00841B2E">
              <w:t>[[</w:t>
            </w:r>
            <w:proofErr w:type="spellStart"/>
            <w:r>
              <w:t>Storage</w:t>
            </w:r>
            <w:r w:rsidRPr="00841B2E">
              <w:t>Date</w:t>
            </w:r>
            <w:proofErr w:type="spellEnd"/>
            <w:r w:rsidRPr="00841B2E">
              <w:t>]] &lt;&lt;TIMESTAMP&gt;&gt;</w:t>
            </w:r>
          </w:p>
        </w:tc>
      </w:tr>
    </w:tbl>
    <w:p w:rsidR="00A208EE" w:rsidRPr="00BA103E" w:rsidRDefault="00A208EE" w:rsidP="00BA103E">
      <w:pPr>
        <w:tabs>
          <w:tab w:val="left" w:pos="3901"/>
        </w:tabs>
      </w:pPr>
    </w:p>
    <w:sectPr w:rsidR="00A208EE" w:rsidRPr="00BA103E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2F4" w:rsidRDefault="002912F4" w:rsidP="00D97B1C">
      <w:r>
        <w:separator/>
      </w:r>
    </w:p>
  </w:endnote>
  <w:endnote w:type="continuationSeparator" w:id="0">
    <w:p w:rsidR="002912F4" w:rsidRDefault="002912F4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179F3">
      <w:rPr>
        <w:noProof/>
      </w:rPr>
      <w:t xml:space="preserve">DRAFT </w:t>
    </w:r>
    <w:r w:rsidR="00561139">
      <w:t>SNSPPU-CST-INSP-SFR</w:t>
    </w:r>
    <w:r w:rsidR="005179F3">
      <w:rPr>
        <w:noProof/>
      </w:rPr>
      <w:t>-R1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B6289B">
      <w:rPr>
        <w:noProof/>
      </w:rPr>
      <w:t>3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B6289B">
      <w:rPr>
        <w:noProof/>
      </w:rPr>
      <w:t>3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860B26">
      <w:rPr>
        <w:noProof/>
      </w:rPr>
      <w:t>6/11/2020 12:24:00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2F4" w:rsidRDefault="002912F4" w:rsidP="00D97B1C">
      <w:r>
        <w:separator/>
      </w:r>
    </w:p>
  </w:footnote>
  <w:footnote w:type="continuationSeparator" w:id="0">
    <w:p w:rsidR="002912F4" w:rsidRDefault="002912F4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24A69"/>
    <w:multiLevelType w:val="hybridMultilevel"/>
    <w:tmpl w:val="AC4C6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0014D"/>
    <w:multiLevelType w:val="hybridMultilevel"/>
    <w:tmpl w:val="A5402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419D3"/>
    <w:multiLevelType w:val="hybridMultilevel"/>
    <w:tmpl w:val="BF18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94194"/>
    <w:multiLevelType w:val="hybridMultilevel"/>
    <w:tmpl w:val="3D4A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40436"/>
    <w:multiLevelType w:val="hybridMultilevel"/>
    <w:tmpl w:val="89C27B5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D0D9B"/>
    <w:multiLevelType w:val="hybridMultilevel"/>
    <w:tmpl w:val="5A68A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383702"/>
    <w:multiLevelType w:val="hybridMultilevel"/>
    <w:tmpl w:val="0F36F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7F35BB"/>
    <w:multiLevelType w:val="hybridMultilevel"/>
    <w:tmpl w:val="E814E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1458B"/>
    <w:rsid w:val="00014A60"/>
    <w:rsid w:val="00034FD9"/>
    <w:rsid w:val="000462DF"/>
    <w:rsid w:val="00047066"/>
    <w:rsid w:val="00063A8E"/>
    <w:rsid w:val="00064FB0"/>
    <w:rsid w:val="00067CFD"/>
    <w:rsid w:val="00067F40"/>
    <w:rsid w:val="0007081E"/>
    <w:rsid w:val="00071E27"/>
    <w:rsid w:val="00073B35"/>
    <w:rsid w:val="00080BA8"/>
    <w:rsid w:val="000826F2"/>
    <w:rsid w:val="00082F1B"/>
    <w:rsid w:val="000844FE"/>
    <w:rsid w:val="00085D59"/>
    <w:rsid w:val="000873DE"/>
    <w:rsid w:val="000900F0"/>
    <w:rsid w:val="000942AE"/>
    <w:rsid w:val="000A36AB"/>
    <w:rsid w:val="000A4442"/>
    <w:rsid w:val="000A463B"/>
    <w:rsid w:val="000A5086"/>
    <w:rsid w:val="000A6A64"/>
    <w:rsid w:val="000A710A"/>
    <w:rsid w:val="000C0EA7"/>
    <w:rsid w:val="000C2FCD"/>
    <w:rsid w:val="000C3265"/>
    <w:rsid w:val="000C6364"/>
    <w:rsid w:val="000C7C4C"/>
    <w:rsid w:val="000E0034"/>
    <w:rsid w:val="000E359F"/>
    <w:rsid w:val="000E5E09"/>
    <w:rsid w:val="000F196D"/>
    <w:rsid w:val="000F5031"/>
    <w:rsid w:val="000F5100"/>
    <w:rsid w:val="000F63EE"/>
    <w:rsid w:val="000F66CA"/>
    <w:rsid w:val="001003C3"/>
    <w:rsid w:val="00102D1B"/>
    <w:rsid w:val="001073BE"/>
    <w:rsid w:val="001178EA"/>
    <w:rsid w:val="00120492"/>
    <w:rsid w:val="0012054F"/>
    <w:rsid w:val="00121F31"/>
    <w:rsid w:val="00126275"/>
    <w:rsid w:val="00126DC7"/>
    <w:rsid w:val="00131799"/>
    <w:rsid w:val="00131E2F"/>
    <w:rsid w:val="00132397"/>
    <w:rsid w:val="00132AF4"/>
    <w:rsid w:val="001450C6"/>
    <w:rsid w:val="00154DCC"/>
    <w:rsid w:val="00155CE4"/>
    <w:rsid w:val="00156D61"/>
    <w:rsid w:val="00161325"/>
    <w:rsid w:val="001643DD"/>
    <w:rsid w:val="00164C85"/>
    <w:rsid w:val="00170494"/>
    <w:rsid w:val="00175AF0"/>
    <w:rsid w:val="001835C8"/>
    <w:rsid w:val="00185498"/>
    <w:rsid w:val="001928C4"/>
    <w:rsid w:val="001A2498"/>
    <w:rsid w:val="001A2FA2"/>
    <w:rsid w:val="001B0A81"/>
    <w:rsid w:val="001B1150"/>
    <w:rsid w:val="001B2F93"/>
    <w:rsid w:val="001B6ACD"/>
    <w:rsid w:val="001C016F"/>
    <w:rsid w:val="001C13C3"/>
    <w:rsid w:val="001C41CA"/>
    <w:rsid w:val="001D195F"/>
    <w:rsid w:val="001D6252"/>
    <w:rsid w:val="001E0C95"/>
    <w:rsid w:val="001E0EE9"/>
    <w:rsid w:val="001E14FD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46673"/>
    <w:rsid w:val="00247F41"/>
    <w:rsid w:val="00250D31"/>
    <w:rsid w:val="0025100C"/>
    <w:rsid w:val="002522D7"/>
    <w:rsid w:val="00254745"/>
    <w:rsid w:val="002547F1"/>
    <w:rsid w:val="002607E6"/>
    <w:rsid w:val="00267EE0"/>
    <w:rsid w:val="00270454"/>
    <w:rsid w:val="0027255A"/>
    <w:rsid w:val="00274C95"/>
    <w:rsid w:val="00276C05"/>
    <w:rsid w:val="002829B6"/>
    <w:rsid w:val="002849B4"/>
    <w:rsid w:val="00286CF6"/>
    <w:rsid w:val="002908E8"/>
    <w:rsid w:val="002912F4"/>
    <w:rsid w:val="002950CA"/>
    <w:rsid w:val="00296D1C"/>
    <w:rsid w:val="002A7A60"/>
    <w:rsid w:val="002B3E58"/>
    <w:rsid w:val="002C06D8"/>
    <w:rsid w:val="002D325F"/>
    <w:rsid w:val="002E038C"/>
    <w:rsid w:val="002E19BD"/>
    <w:rsid w:val="002E291F"/>
    <w:rsid w:val="002E35DC"/>
    <w:rsid w:val="002E4AD8"/>
    <w:rsid w:val="002E6DBC"/>
    <w:rsid w:val="002F11DB"/>
    <w:rsid w:val="002F2829"/>
    <w:rsid w:val="002F292D"/>
    <w:rsid w:val="002F6B2D"/>
    <w:rsid w:val="00307023"/>
    <w:rsid w:val="00312CF5"/>
    <w:rsid w:val="00317F9D"/>
    <w:rsid w:val="00321107"/>
    <w:rsid w:val="00321D44"/>
    <w:rsid w:val="003224A8"/>
    <w:rsid w:val="0032290C"/>
    <w:rsid w:val="003230F1"/>
    <w:rsid w:val="00323F79"/>
    <w:rsid w:val="00340E8A"/>
    <w:rsid w:val="00346262"/>
    <w:rsid w:val="003471E4"/>
    <w:rsid w:val="00351701"/>
    <w:rsid w:val="00355812"/>
    <w:rsid w:val="0036135C"/>
    <w:rsid w:val="00375A07"/>
    <w:rsid w:val="0037791E"/>
    <w:rsid w:val="00381916"/>
    <w:rsid w:val="003831FD"/>
    <w:rsid w:val="00393E35"/>
    <w:rsid w:val="003A0B75"/>
    <w:rsid w:val="003A19E8"/>
    <w:rsid w:val="003A2EF9"/>
    <w:rsid w:val="003A3C69"/>
    <w:rsid w:val="003A5114"/>
    <w:rsid w:val="003B5F9A"/>
    <w:rsid w:val="003C2946"/>
    <w:rsid w:val="003C42E3"/>
    <w:rsid w:val="003C599A"/>
    <w:rsid w:val="003D3F81"/>
    <w:rsid w:val="003D48C5"/>
    <w:rsid w:val="003D7A7D"/>
    <w:rsid w:val="003E37F1"/>
    <w:rsid w:val="003E53B5"/>
    <w:rsid w:val="003E7F39"/>
    <w:rsid w:val="003F0F54"/>
    <w:rsid w:val="003F6552"/>
    <w:rsid w:val="003F6E41"/>
    <w:rsid w:val="003F775F"/>
    <w:rsid w:val="00400B75"/>
    <w:rsid w:val="004079A0"/>
    <w:rsid w:val="0041030B"/>
    <w:rsid w:val="00411D6A"/>
    <w:rsid w:val="00414B44"/>
    <w:rsid w:val="00416B71"/>
    <w:rsid w:val="004243B7"/>
    <w:rsid w:val="0042549F"/>
    <w:rsid w:val="004254B3"/>
    <w:rsid w:val="00426572"/>
    <w:rsid w:val="00432095"/>
    <w:rsid w:val="0043234B"/>
    <w:rsid w:val="00436077"/>
    <w:rsid w:val="00437464"/>
    <w:rsid w:val="004418B2"/>
    <w:rsid w:val="00452B14"/>
    <w:rsid w:val="00455AE0"/>
    <w:rsid w:val="004675B5"/>
    <w:rsid w:val="004719F1"/>
    <w:rsid w:val="00477736"/>
    <w:rsid w:val="00482C02"/>
    <w:rsid w:val="004A659B"/>
    <w:rsid w:val="004B1315"/>
    <w:rsid w:val="004B3A4E"/>
    <w:rsid w:val="004B4724"/>
    <w:rsid w:val="004B49EC"/>
    <w:rsid w:val="004B623C"/>
    <w:rsid w:val="004C1485"/>
    <w:rsid w:val="004E2BC3"/>
    <w:rsid w:val="004E6130"/>
    <w:rsid w:val="004E687E"/>
    <w:rsid w:val="0050084C"/>
    <w:rsid w:val="00503CA4"/>
    <w:rsid w:val="00504353"/>
    <w:rsid w:val="00504D13"/>
    <w:rsid w:val="00506588"/>
    <w:rsid w:val="00507DFB"/>
    <w:rsid w:val="00512034"/>
    <w:rsid w:val="00514D40"/>
    <w:rsid w:val="005158B8"/>
    <w:rsid w:val="005179F3"/>
    <w:rsid w:val="00520BE4"/>
    <w:rsid w:val="005229B4"/>
    <w:rsid w:val="00522BAE"/>
    <w:rsid w:val="00523780"/>
    <w:rsid w:val="0052412E"/>
    <w:rsid w:val="0053020B"/>
    <w:rsid w:val="005338D8"/>
    <w:rsid w:val="00535B09"/>
    <w:rsid w:val="00544422"/>
    <w:rsid w:val="005553DF"/>
    <w:rsid w:val="00557AAC"/>
    <w:rsid w:val="00561139"/>
    <w:rsid w:val="0056213D"/>
    <w:rsid w:val="005649D7"/>
    <w:rsid w:val="0056761D"/>
    <w:rsid w:val="005677C6"/>
    <w:rsid w:val="005725E1"/>
    <w:rsid w:val="0057799A"/>
    <w:rsid w:val="005819F8"/>
    <w:rsid w:val="005831CB"/>
    <w:rsid w:val="005907B2"/>
    <w:rsid w:val="0059398C"/>
    <w:rsid w:val="00594166"/>
    <w:rsid w:val="005A2621"/>
    <w:rsid w:val="005A583F"/>
    <w:rsid w:val="005B30E9"/>
    <w:rsid w:val="005B7BF6"/>
    <w:rsid w:val="005C0CC9"/>
    <w:rsid w:val="005C51C6"/>
    <w:rsid w:val="005D0C92"/>
    <w:rsid w:val="005D32B4"/>
    <w:rsid w:val="005D39A4"/>
    <w:rsid w:val="005D5B3A"/>
    <w:rsid w:val="005D5BEC"/>
    <w:rsid w:val="005D6EAE"/>
    <w:rsid w:val="005D7920"/>
    <w:rsid w:val="005E3207"/>
    <w:rsid w:val="005E3B8C"/>
    <w:rsid w:val="005E4A80"/>
    <w:rsid w:val="005E7A0D"/>
    <w:rsid w:val="005F2672"/>
    <w:rsid w:val="005F3C36"/>
    <w:rsid w:val="005F470F"/>
    <w:rsid w:val="005F5881"/>
    <w:rsid w:val="0060243A"/>
    <w:rsid w:val="00603325"/>
    <w:rsid w:val="00606986"/>
    <w:rsid w:val="0060740B"/>
    <w:rsid w:val="00612DA7"/>
    <w:rsid w:val="00613268"/>
    <w:rsid w:val="00616CEA"/>
    <w:rsid w:val="006259BF"/>
    <w:rsid w:val="00626871"/>
    <w:rsid w:val="0062706A"/>
    <w:rsid w:val="0063437E"/>
    <w:rsid w:val="00634904"/>
    <w:rsid w:val="006362EC"/>
    <w:rsid w:val="00637418"/>
    <w:rsid w:val="00641CFB"/>
    <w:rsid w:val="006438A3"/>
    <w:rsid w:val="0064440A"/>
    <w:rsid w:val="006464EC"/>
    <w:rsid w:val="00647146"/>
    <w:rsid w:val="00647CFD"/>
    <w:rsid w:val="00661635"/>
    <w:rsid w:val="0066372D"/>
    <w:rsid w:val="00672C3E"/>
    <w:rsid w:val="00673E20"/>
    <w:rsid w:val="006740F0"/>
    <w:rsid w:val="0067627E"/>
    <w:rsid w:val="00685C9A"/>
    <w:rsid w:val="006A4FBF"/>
    <w:rsid w:val="006A594F"/>
    <w:rsid w:val="006A650C"/>
    <w:rsid w:val="006B4E30"/>
    <w:rsid w:val="006B6511"/>
    <w:rsid w:val="006B6CB3"/>
    <w:rsid w:val="006C0CFF"/>
    <w:rsid w:val="006C43BA"/>
    <w:rsid w:val="006D0616"/>
    <w:rsid w:val="006D38C5"/>
    <w:rsid w:val="006D4F7B"/>
    <w:rsid w:val="006E0DB4"/>
    <w:rsid w:val="006E34CA"/>
    <w:rsid w:val="006E4143"/>
    <w:rsid w:val="006E5073"/>
    <w:rsid w:val="006E7F4C"/>
    <w:rsid w:val="006F4B8D"/>
    <w:rsid w:val="006F51EB"/>
    <w:rsid w:val="00704BF8"/>
    <w:rsid w:val="00705A37"/>
    <w:rsid w:val="0070722D"/>
    <w:rsid w:val="007149FF"/>
    <w:rsid w:val="00715CF4"/>
    <w:rsid w:val="00726652"/>
    <w:rsid w:val="00733060"/>
    <w:rsid w:val="00734468"/>
    <w:rsid w:val="00745E21"/>
    <w:rsid w:val="00747E5A"/>
    <w:rsid w:val="00752AB9"/>
    <w:rsid w:val="00752FFE"/>
    <w:rsid w:val="00755A06"/>
    <w:rsid w:val="00765C4A"/>
    <w:rsid w:val="00766F7D"/>
    <w:rsid w:val="00771EB3"/>
    <w:rsid w:val="007749CB"/>
    <w:rsid w:val="00776389"/>
    <w:rsid w:val="00780348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4D9F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3D46"/>
    <w:rsid w:val="007F4C92"/>
    <w:rsid w:val="00813575"/>
    <w:rsid w:val="00814289"/>
    <w:rsid w:val="008233FF"/>
    <w:rsid w:val="00825E12"/>
    <w:rsid w:val="00826D15"/>
    <w:rsid w:val="0082777E"/>
    <w:rsid w:val="0083081B"/>
    <w:rsid w:val="00834508"/>
    <w:rsid w:val="00835D01"/>
    <w:rsid w:val="00840247"/>
    <w:rsid w:val="00860B26"/>
    <w:rsid w:val="00882041"/>
    <w:rsid w:val="00883E03"/>
    <w:rsid w:val="00884333"/>
    <w:rsid w:val="00885477"/>
    <w:rsid w:val="00885B3D"/>
    <w:rsid w:val="008873FA"/>
    <w:rsid w:val="008959D1"/>
    <w:rsid w:val="008A277A"/>
    <w:rsid w:val="008B084B"/>
    <w:rsid w:val="008B695A"/>
    <w:rsid w:val="008B77B3"/>
    <w:rsid w:val="008C3D4F"/>
    <w:rsid w:val="008C5B3E"/>
    <w:rsid w:val="008D5A63"/>
    <w:rsid w:val="008D7218"/>
    <w:rsid w:val="008E2461"/>
    <w:rsid w:val="008E2762"/>
    <w:rsid w:val="008E588F"/>
    <w:rsid w:val="009041B4"/>
    <w:rsid w:val="0090712D"/>
    <w:rsid w:val="00910D5E"/>
    <w:rsid w:val="00910DDF"/>
    <w:rsid w:val="0091123E"/>
    <w:rsid w:val="00914933"/>
    <w:rsid w:val="009162AB"/>
    <w:rsid w:val="00916690"/>
    <w:rsid w:val="00916931"/>
    <w:rsid w:val="00917171"/>
    <w:rsid w:val="00927CA2"/>
    <w:rsid w:val="009329BD"/>
    <w:rsid w:val="00932FBB"/>
    <w:rsid w:val="00933DC9"/>
    <w:rsid w:val="00940264"/>
    <w:rsid w:val="00941A42"/>
    <w:rsid w:val="00952455"/>
    <w:rsid w:val="00952E31"/>
    <w:rsid w:val="00953602"/>
    <w:rsid w:val="00957CBB"/>
    <w:rsid w:val="00961BC6"/>
    <w:rsid w:val="00962BB3"/>
    <w:rsid w:val="00972BF9"/>
    <w:rsid w:val="00976CEF"/>
    <w:rsid w:val="0098463B"/>
    <w:rsid w:val="00986B14"/>
    <w:rsid w:val="00987670"/>
    <w:rsid w:val="009903C0"/>
    <w:rsid w:val="009918DD"/>
    <w:rsid w:val="0099215E"/>
    <w:rsid w:val="00993E3C"/>
    <w:rsid w:val="00995F42"/>
    <w:rsid w:val="0099622C"/>
    <w:rsid w:val="009A03DA"/>
    <w:rsid w:val="009B6DF4"/>
    <w:rsid w:val="009C524F"/>
    <w:rsid w:val="009C5E5E"/>
    <w:rsid w:val="009D0916"/>
    <w:rsid w:val="009D1A6E"/>
    <w:rsid w:val="009D7011"/>
    <w:rsid w:val="009E0910"/>
    <w:rsid w:val="009E70B5"/>
    <w:rsid w:val="009E7B59"/>
    <w:rsid w:val="009F4C9D"/>
    <w:rsid w:val="009F660F"/>
    <w:rsid w:val="00A000A6"/>
    <w:rsid w:val="00A07A6E"/>
    <w:rsid w:val="00A136D5"/>
    <w:rsid w:val="00A208EE"/>
    <w:rsid w:val="00A20F2E"/>
    <w:rsid w:val="00A21F4D"/>
    <w:rsid w:val="00A26F25"/>
    <w:rsid w:val="00A33E93"/>
    <w:rsid w:val="00A35DB3"/>
    <w:rsid w:val="00A44853"/>
    <w:rsid w:val="00A503EA"/>
    <w:rsid w:val="00A5188B"/>
    <w:rsid w:val="00A538D7"/>
    <w:rsid w:val="00A56D08"/>
    <w:rsid w:val="00A60ED1"/>
    <w:rsid w:val="00A61DA0"/>
    <w:rsid w:val="00A678A7"/>
    <w:rsid w:val="00A74920"/>
    <w:rsid w:val="00A76118"/>
    <w:rsid w:val="00A803EF"/>
    <w:rsid w:val="00A83237"/>
    <w:rsid w:val="00A841DF"/>
    <w:rsid w:val="00A845F1"/>
    <w:rsid w:val="00A84956"/>
    <w:rsid w:val="00A84EFD"/>
    <w:rsid w:val="00A8728C"/>
    <w:rsid w:val="00A9123F"/>
    <w:rsid w:val="00A918A8"/>
    <w:rsid w:val="00A9592F"/>
    <w:rsid w:val="00A96426"/>
    <w:rsid w:val="00AA55DA"/>
    <w:rsid w:val="00AB07B6"/>
    <w:rsid w:val="00AB32BF"/>
    <w:rsid w:val="00AB4AC3"/>
    <w:rsid w:val="00AC0733"/>
    <w:rsid w:val="00AC24A2"/>
    <w:rsid w:val="00AC280F"/>
    <w:rsid w:val="00AD0917"/>
    <w:rsid w:val="00AD232C"/>
    <w:rsid w:val="00AD4220"/>
    <w:rsid w:val="00AD5C11"/>
    <w:rsid w:val="00AE05D0"/>
    <w:rsid w:val="00AE6D0E"/>
    <w:rsid w:val="00AF0020"/>
    <w:rsid w:val="00AF0332"/>
    <w:rsid w:val="00AF2201"/>
    <w:rsid w:val="00AF4463"/>
    <w:rsid w:val="00AF46AF"/>
    <w:rsid w:val="00AF6E84"/>
    <w:rsid w:val="00B02E9F"/>
    <w:rsid w:val="00B07A01"/>
    <w:rsid w:val="00B104B6"/>
    <w:rsid w:val="00B1134C"/>
    <w:rsid w:val="00B13078"/>
    <w:rsid w:val="00B1554F"/>
    <w:rsid w:val="00B16F27"/>
    <w:rsid w:val="00B2103D"/>
    <w:rsid w:val="00B32052"/>
    <w:rsid w:val="00B35D10"/>
    <w:rsid w:val="00B4428C"/>
    <w:rsid w:val="00B465A5"/>
    <w:rsid w:val="00B54EA5"/>
    <w:rsid w:val="00B56613"/>
    <w:rsid w:val="00B622EB"/>
    <w:rsid w:val="00B6289B"/>
    <w:rsid w:val="00B63D10"/>
    <w:rsid w:val="00B6706A"/>
    <w:rsid w:val="00B756FE"/>
    <w:rsid w:val="00B75B7A"/>
    <w:rsid w:val="00B87041"/>
    <w:rsid w:val="00B87510"/>
    <w:rsid w:val="00B8778D"/>
    <w:rsid w:val="00B9432F"/>
    <w:rsid w:val="00B96102"/>
    <w:rsid w:val="00B96500"/>
    <w:rsid w:val="00BA024A"/>
    <w:rsid w:val="00BA086D"/>
    <w:rsid w:val="00BA103E"/>
    <w:rsid w:val="00BA4EBC"/>
    <w:rsid w:val="00BC65C1"/>
    <w:rsid w:val="00BD6884"/>
    <w:rsid w:val="00BE1BCD"/>
    <w:rsid w:val="00BF1D86"/>
    <w:rsid w:val="00BF3B75"/>
    <w:rsid w:val="00BF589E"/>
    <w:rsid w:val="00C0197D"/>
    <w:rsid w:val="00C034A1"/>
    <w:rsid w:val="00C042CB"/>
    <w:rsid w:val="00C11977"/>
    <w:rsid w:val="00C13739"/>
    <w:rsid w:val="00C14895"/>
    <w:rsid w:val="00C15355"/>
    <w:rsid w:val="00C40E54"/>
    <w:rsid w:val="00C44FDB"/>
    <w:rsid w:val="00C459B9"/>
    <w:rsid w:val="00C45D8E"/>
    <w:rsid w:val="00C532E5"/>
    <w:rsid w:val="00C53B07"/>
    <w:rsid w:val="00C53F69"/>
    <w:rsid w:val="00C5532A"/>
    <w:rsid w:val="00C56CC6"/>
    <w:rsid w:val="00C57AE4"/>
    <w:rsid w:val="00C632A1"/>
    <w:rsid w:val="00C6598A"/>
    <w:rsid w:val="00C72A4C"/>
    <w:rsid w:val="00C752FB"/>
    <w:rsid w:val="00C771CA"/>
    <w:rsid w:val="00C8445D"/>
    <w:rsid w:val="00C853A3"/>
    <w:rsid w:val="00C85D68"/>
    <w:rsid w:val="00C8691E"/>
    <w:rsid w:val="00C86CED"/>
    <w:rsid w:val="00C8794A"/>
    <w:rsid w:val="00C879CD"/>
    <w:rsid w:val="00C913C9"/>
    <w:rsid w:val="00C93CE3"/>
    <w:rsid w:val="00C974FE"/>
    <w:rsid w:val="00CA2893"/>
    <w:rsid w:val="00CA3458"/>
    <w:rsid w:val="00CA4DDA"/>
    <w:rsid w:val="00CA4E63"/>
    <w:rsid w:val="00CA6B6A"/>
    <w:rsid w:val="00CB2802"/>
    <w:rsid w:val="00CB2B1E"/>
    <w:rsid w:val="00CB47F4"/>
    <w:rsid w:val="00CB4F30"/>
    <w:rsid w:val="00CB61CE"/>
    <w:rsid w:val="00CC4745"/>
    <w:rsid w:val="00CD2964"/>
    <w:rsid w:val="00CD66D4"/>
    <w:rsid w:val="00CD6BF5"/>
    <w:rsid w:val="00CD6E4C"/>
    <w:rsid w:val="00CE1E06"/>
    <w:rsid w:val="00CE3E11"/>
    <w:rsid w:val="00CE4379"/>
    <w:rsid w:val="00CE548A"/>
    <w:rsid w:val="00CF22F0"/>
    <w:rsid w:val="00CF4E71"/>
    <w:rsid w:val="00D06A4C"/>
    <w:rsid w:val="00D142AF"/>
    <w:rsid w:val="00D203B7"/>
    <w:rsid w:val="00D22238"/>
    <w:rsid w:val="00D23FB6"/>
    <w:rsid w:val="00D25C7C"/>
    <w:rsid w:val="00D26D8D"/>
    <w:rsid w:val="00D27B1A"/>
    <w:rsid w:val="00D31B25"/>
    <w:rsid w:val="00D33AE3"/>
    <w:rsid w:val="00D410B9"/>
    <w:rsid w:val="00D41388"/>
    <w:rsid w:val="00D44A27"/>
    <w:rsid w:val="00D47F8E"/>
    <w:rsid w:val="00D55FDF"/>
    <w:rsid w:val="00D60A1D"/>
    <w:rsid w:val="00D618F2"/>
    <w:rsid w:val="00D6388D"/>
    <w:rsid w:val="00D64F5F"/>
    <w:rsid w:val="00D65491"/>
    <w:rsid w:val="00D67382"/>
    <w:rsid w:val="00D70B2D"/>
    <w:rsid w:val="00D74EA2"/>
    <w:rsid w:val="00D80A0D"/>
    <w:rsid w:val="00D81018"/>
    <w:rsid w:val="00D90AA8"/>
    <w:rsid w:val="00D91E54"/>
    <w:rsid w:val="00D94871"/>
    <w:rsid w:val="00D955CF"/>
    <w:rsid w:val="00D97B1C"/>
    <w:rsid w:val="00DA3A56"/>
    <w:rsid w:val="00DA4613"/>
    <w:rsid w:val="00DA591E"/>
    <w:rsid w:val="00DA72A7"/>
    <w:rsid w:val="00DB050B"/>
    <w:rsid w:val="00DB4CAC"/>
    <w:rsid w:val="00DB7920"/>
    <w:rsid w:val="00DB7E60"/>
    <w:rsid w:val="00DC14A1"/>
    <w:rsid w:val="00DC16C1"/>
    <w:rsid w:val="00DD600F"/>
    <w:rsid w:val="00DD7473"/>
    <w:rsid w:val="00DE73F0"/>
    <w:rsid w:val="00DF281E"/>
    <w:rsid w:val="00DF7977"/>
    <w:rsid w:val="00E01880"/>
    <w:rsid w:val="00E06B2F"/>
    <w:rsid w:val="00E15258"/>
    <w:rsid w:val="00E16F65"/>
    <w:rsid w:val="00E17623"/>
    <w:rsid w:val="00E24E76"/>
    <w:rsid w:val="00E26259"/>
    <w:rsid w:val="00E27252"/>
    <w:rsid w:val="00E31E5A"/>
    <w:rsid w:val="00E41BA7"/>
    <w:rsid w:val="00E44EAC"/>
    <w:rsid w:val="00E47FAB"/>
    <w:rsid w:val="00E516DE"/>
    <w:rsid w:val="00E56142"/>
    <w:rsid w:val="00E61D0A"/>
    <w:rsid w:val="00E62467"/>
    <w:rsid w:val="00E635B5"/>
    <w:rsid w:val="00E65C65"/>
    <w:rsid w:val="00E77A3B"/>
    <w:rsid w:val="00E80ADD"/>
    <w:rsid w:val="00E8186F"/>
    <w:rsid w:val="00E82919"/>
    <w:rsid w:val="00E857B9"/>
    <w:rsid w:val="00E9013A"/>
    <w:rsid w:val="00E911D2"/>
    <w:rsid w:val="00E92FF8"/>
    <w:rsid w:val="00E94DF4"/>
    <w:rsid w:val="00E97233"/>
    <w:rsid w:val="00EA01E7"/>
    <w:rsid w:val="00EA1184"/>
    <w:rsid w:val="00EA4468"/>
    <w:rsid w:val="00EA4C2B"/>
    <w:rsid w:val="00EA5FE6"/>
    <w:rsid w:val="00EA63EB"/>
    <w:rsid w:val="00EA6531"/>
    <w:rsid w:val="00EA6780"/>
    <w:rsid w:val="00EA7596"/>
    <w:rsid w:val="00EA7DAC"/>
    <w:rsid w:val="00EC08C8"/>
    <w:rsid w:val="00EC3190"/>
    <w:rsid w:val="00EC44F6"/>
    <w:rsid w:val="00ED03A2"/>
    <w:rsid w:val="00ED1D2E"/>
    <w:rsid w:val="00EE2AEC"/>
    <w:rsid w:val="00EE4B92"/>
    <w:rsid w:val="00EE4E2F"/>
    <w:rsid w:val="00EE7717"/>
    <w:rsid w:val="00EF03C6"/>
    <w:rsid w:val="00EF7D19"/>
    <w:rsid w:val="00F07224"/>
    <w:rsid w:val="00F22BB0"/>
    <w:rsid w:val="00F25509"/>
    <w:rsid w:val="00F25A80"/>
    <w:rsid w:val="00F26C70"/>
    <w:rsid w:val="00F37354"/>
    <w:rsid w:val="00F53456"/>
    <w:rsid w:val="00F560F2"/>
    <w:rsid w:val="00F57BAA"/>
    <w:rsid w:val="00F62E2E"/>
    <w:rsid w:val="00F634FB"/>
    <w:rsid w:val="00F66658"/>
    <w:rsid w:val="00F70737"/>
    <w:rsid w:val="00F82040"/>
    <w:rsid w:val="00F824CD"/>
    <w:rsid w:val="00F87521"/>
    <w:rsid w:val="00F935F8"/>
    <w:rsid w:val="00F937C7"/>
    <w:rsid w:val="00F95932"/>
    <w:rsid w:val="00FA0D4F"/>
    <w:rsid w:val="00FA0EAC"/>
    <w:rsid w:val="00FA6442"/>
    <w:rsid w:val="00FB35DD"/>
    <w:rsid w:val="00FB4232"/>
    <w:rsid w:val="00FB44F3"/>
    <w:rsid w:val="00FB6221"/>
    <w:rsid w:val="00FC6070"/>
    <w:rsid w:val="00FC79E1"/>
    <w:rsid w:val="00FC7B28"/>
    <w:rsid w:val="00FD0608"/>
    <w:rsid w:val="00FD2425"/>
    <w:rsid w:val="00FD271C"/>
    <w:rsid w:val="00FD42BD"/>
    <w:rsid w:val="00FD712D"/>
    <w:rsid w:val="00FE1186"/>
    <w:rsid w:val="00FF15C6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652C2A8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A84E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25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34BD556B18457A90E56EF5C177C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0445F-D364-4EC2-B986-9BB82CEADF00}"/>
      </w:docPartPr>
      <w:docPartBody>
        <w:p w:rsidR="00417DE8" w:rsidRDefault="00733A4D" w:rsidP="00733A4D">
          <w:pPr>
            <w:pStyle w:val="B334BD556B18457A90E56EF5C177C4E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06C1D"/>
    <w:rsid w:val="000306E6"/>
    <w:rsid w:val="00417DE8"/>
    <w:rsid w:val="00733A4D"/>
    <w:rsid w:val="007F5C4A"/>
    <w:rsid w:val="00F6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3A4D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  <w:style w:type="paragraph" w:customStyle="1" w:styleId="B334BD556B18457A90E56EF5C177C4E2">
    <w:name w:val="B334BD556B18457A90E56EF5C177C4E2"/>
    <w:rsid w:val="00733A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9DAE6-9B3F-4634-AEB3-943E0088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</Template>
  <TotalTime>5785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Matt Marchlik</cp:lastModifiedBy>
  <cp:revision>48</cp:revision>
  <cp:lastPrinted>2020-03-11T20:17:00Z</cp:lastPrinted>
  <dcterms:created xsi:type="dcterms:W3CDTF">2020-06-11T16:24:00Z</dcterms:created>
  <dcterms:modified xsi:type="dcterms:W3CDTF">2020-06-16T19:49:00Z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