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7B772F" w:rsidP="00D97B1C">
            <w:r>
              <w:t xml:space="preserve">C75 Pair Components Preparation 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D97B1C" w:rsidRDefault="00C01D3C" w:rsidP="005A2724">
            <w:r>
              <w:t xml:space="preserve">This document captures the preparation of </w:t>
            </w:r>
            <w:r w:rsidR="005A2724">
              <w:t xml:space="preserve">serialized </w:t>
            </w:r>
            <w:r>
              <w:t>C75 components</w:t>
            </w:r>
            <w:r w:rsidR="005A2724">
              <w:t xml:space="preserve"> in preparation for a pair build.</w:t>
            </w:r>
            <w:r>
              <w:t xml:space="preserve">  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F509E4" w:rsidP="00F509E4">
            <w:r>
              <w:t>C75</w:t>
            </w:r>
            <w:r w:rsidR="00C01D3C">
              <w:t>-CAV-CHEM-</w:t>
            </w:r>
            <w:r>
              <w:t>COMP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7B772F" w:rsidP="00D97B1C">
            <w:r>
              <w:t>Initial Release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7B772F" w:rsidP="0052412E">
            <w:r>
              <w:t>Ashley Mitchell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F509E4" w:rsidP="00D97B1C">
            <w:sdt>
              <w:sdtPr>
                <w:id w:val="534233298"/>
                <w:placeholder>
                  <w:docPart w:val="4105B88848044E12B962D4B47281A67A"/>
                </w:placeholder>
                <w:date w:fullDate="2020-05-0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1-May-20</w:t>
                </w:r>
              </w:sdtContent>
            </w:sdt>
          </w:p>
        </w:tc>
      </w:tr>
      <w:tr w:rsidR="00EA63EB" w:rsidRPr="00D97B1C" w:rsidTr="001E0C95">
        <w:trPr>
          <w:trHeight w:val="293"/>
        </w:trPr>
        <w:tc>
          <w:tcPr>
            <w:tcW w:w="998" w:type="pct"/>
          </w:tcPr>
          <w:p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A63EB" w:rsidRPr="00D97B1C" w:rsidRDefault="00C01D3C" w:rsidP="00D97B1C">
            <w:proofErr w:type="spellStart"/>
            <w:r>
              <w:t>a</w:t>
            </w:r>
            <w:r w:rsidR="007B772F">
              <w:t>shleya,</w:t>
            </w:r>
            <w:r>
              <w:t>f</w:t>
            </w:r>
            <w:r w:rsidR="007B772F">
              <w:t>orehand</w:t>
            </w:r>
            <w:proofErr w:type="spellEnd"/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EA63EB" w:rsidP="00D97B1C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766F7D" w:rsidRPr="00D97B1C" w:rsidRDefault="007B772F" w:rsidP="00D97B1C">
            <w:proofErr w:type="spellStart"/>
            <w:r>
              <w:t>gciovati,macha</w:t>
            </w:r>
            <w:proofErr w:type="spellEnd"/>
          </w:p>
        </w:tc>
      </w:tr>
      <w:tr w:rsidR="009E7B59" w:rsidRPr="00D97B1C" w:rsidTr="001E0C95">
        <w:trPr>
          <w:trHeight w:val="293"/>
        </w:trPr>
        <w:tc>
          <w:tcPr>
            <w:tcW w:w="998" w:type="pct"/>
          </w:tcPr>
          <w:p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:rsidR="009E7B59" w:rsidRPr="00D97B1C" w:rsidRDefault="007B772F" w:rsidP="00D97B1C">
            <w:proofErr w:type="spellStart"/>
            <w:r>
              <w:t>gciovati,macha</w:t>
            </w:r>
            <w:proofErr w:type="spellEnd"/>
          </w:p>
        </w:tc>
      </w:tr>
      <w:tr w:rsidR="0037791E" w:rsidRPr="00D97B1C" w:rsidTr="001E0C95">
        <w:trPr>
          <w:trHeight w:val="293"/>
        </w:trPr>
        <w:tc>
          <w:tcPr>
            <w:tcW w:w="998" w:type="pct"/>
          </w:tcPr>
          <w:p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:rsidR="0037791E" w:rsidRPr="00D97B1C" w:rsidRDefault="007B772F" w:rsidP="00C01D3C">
            <w:r>
              <w:t>A</w:t>
            </w:r>
            <w:r w:rsidR="00C01D3C">
              <w:t>.</w:t>
            </w:r>
            <w:r>
              <w:t xml:space="preserve"> Mitchell</w:t>
            </w:r>
          </w:p>
        </w:tc>
        <w:tc>
          <w:tcPr>
            <w:tcW w:w="1000" w:type="pct"/>
          </w:tcPr>
          <w:p w:rsidR="0037791E" w:rsidRDefault="007B772F" w:rsidP="0037791E">
            <w:r>
              <w:t>G</w:t>
            </w:r>
            <w:r w:rsidR="00C01D3C">
              <w:t>.</w:t>
            </w:r>
            <w:r>
              <w:t xml:space="preserve"> </w:t>
            </w:r>
            <w:proofErr w:type="spellStart"/>
            <w:r>
              <w:t>Ciovati</w:t>
            </w:r>
            <w:proofErr w:type="spellEnd"/>
          </w:p>
        </w:tc>
        <w:tc>
          <w:tcPr>
            <w:tcW w:w="1000" w:type="pct"/>
          </w:tcPr>
          <w:p w:rsidR="0037791E" w:rsidRDefault="00C01D3C" w:rsidP="0037791E">
            <w:r>
              <w:t>K.</w:t>
            </w:r>
            <w:r w:rsidR="007B772F">
              <w:t xml:space="preserve"> Macha</w:t>
            </w:r>
          </w:p>
        </w:tc>
        <w:tc>
          <w:tcPr>
            <w:tcW w:w="1001" w:type="pct"/>
          </w:tcPr>
          <w:p w:rsidR="0037791E" w:rsidRPr="00D97B1C" w:rsidRDefault="0037791E" w:rsidP="0037791E"/>
        </w:tc>
      </w:tr>
      <w:tr w:rsidR="00286CF6" w:rsidRPr="00D97B1C" w:rsidTr="001E0C95">
        <w:trPr>
          <w:trHeight w:val="293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 xml:space="preserve">Project </w:t>
            </w:r>
            <w:r w:rsidR="00B16F27" w:rsidRPr="00D97B1C">
              <w:t>Manager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1A3351" w:rsidP="00D97B1C">
            <w:r>
              <w:t xml:space="preserve">STP Cleaning Procedure (CP-STP </w:t>
            </w:r>
            <w:r w:rsidR="00673F85">
              <w:t>-CAV-CHEM-DEGR</w:t>
            </w:r>
            <w:r>
              <w:t>)</w:t>
            </w:r>
          </w:p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/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  <w:tr w:rsidR="00C01D3C" w:rsidRPr="00D97B1C" w:rsidTr="00A841DF">
        <w:trPr>
          <w:cantSplit/>
        </w:trPr>
        <w:tc>
          <w:tcPr>
            <w:tcW w:w="1000" w:type="pct"/>
          </w:tcPr>
          <w:p w:rsidR="00C01D3C" w:rsidRPr="00D97B1C" w:rsidRDefault="00C01D3C" w:rsidP="00D97B1C">
            <w:r>
              <w:t>R1</w:t>
            </w:r>
          </w:p>
        </w:tc>
        <w:tc>
          <w:tcPr>
            <w:tcW w:w="4000" w:type="pct"/>
          </w:tcPr>
          <w:p w:rsidR="00C01D3C" w:rsidRPr="00D97B1C" w:rsidRDefault="00C01D3C" w:rsidP="00D97B1C"/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1A3351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7D458D" w:rsidRPr="00D97B1C" w:rsidTr="001A3351">
        <w:trPr>
          <w:trHeight w:val="288"/>
        </w:trPr>
        <w:tc>
          <w:tcPr>
            <w:tcW w:w="1199" w:type="dxa"/>
          </w:tcPr>
          <w:p w:rsidR="007D458D" w:rsidRPr="00D97B1C" w:rsidRDefault="001A3351" w:rsidP="00D97B1C">
            <w:r>
              <w:t>A</w:t>
            </w:r>
          </w:p>
        </w:tc>
        <w:tc>
          <w:tcPr>
            <w:tcW w:w="7372" w:type="dxa"/>
          </w:tcPr>
          <w:p w:rsidR="007D458D" w:rsidRPr="00D97B1C" w:rsidRDefault="001A3351" w:rsidP="00755A06">
            <w:r>
              <w:rPr>
                <w:rFonts w:eastAsiaTheme="minorHAnsi"/>
                <w:szCs w:val="22"/>
              </w:rPr>
              <w:t>Record Project ID and any project specific instructions</w:t>
            </w:r>
          </w:p>
        </w:tc>
        <w:tc>
          <w:tcPr>
            <w:tcW w:w="4379" w:type="dxa"/>
            <w:noWrap/>
          </w:tcPr>
          <w:p w:rsidR="001A3351" w:rsidRDefault="001A3351" w:rsidP="001A3351">
            <w:pPr>
              <w:autoSpaceDE w:val="0"/>
              <w:autoSpaceDN w:val="0"/>
              <w:adjustRightInd w:val="0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[[PROJSN]] &lt;&lt;PROJSN&gt;&gt;</w:t>
            </w:r>
          </w:p>
          <w:p w:rsidR="001A3351" w:rsidRDefault="001A3351" w:rsidP="001A3351">
            <w:pPr>
              <w:autoSpaceDE w:val="0"/>
              <w:autoSpaceDN w:val="0"/>
              <w:adjustRightInd w:val="0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[[PROJNAME]] &lt;&lt;TEXT&gt;&gt;</w:t>
            </w:r>
          </w:p>
          <w:p w:rsidR="00E516DE" w:rsidRPr="00D97B1C" w:rsidRDefault="001A3351" w:rsidP="001A3351">
            <w:r>
              <w:rPr>
                <w:rFonts w:eastAsiaTheme="minorHAnsi"/>
                <w:szCs w:val="22"/>
              </w:rPr>
              <w:t>[[</w:t>
            </w:r>
            <w:proofErr w:type="spellStart"/>
            <w:r>
              <w:rPr>
                <w:rFonts w:eastAsiaTheme="minorHAnsi"/>
                <w:szCs w:val="22"/>
              </w:rPr>
              <w:t>ProjInstructions</w:t>
            </w:r>
            <w:proofErr w:type="spellEnd"/>
            <w:r>
              <w:rPr>
                <w:rFonts w:eastAsiaTheme="minorHAnsi"/>
                <w:szCs w:val="22"/>
              </w:rPr>
              <w:t>]] &lt;&lt;FILEUPLOAD&gt;&gt;</w:t>
            </w:r>
          </w:p>
        </w:tc>
      </w:tr>
      <w:tr w:rsidR="007D458D" w:rsidRPr="00D97B1C" w:rsidTr="001A3351">
        <w:trPr>
          <w:trHeight w:val="288"/>
        </w:trPr>
        <w:tc>
          <w:tcPr>
            <w:tcW w:w="1199" w:type="dxa"/>
          </w:tcPr>
          <w:p w:rsidR="007D458D" w:rsidRPr="00D97B1C" w:rsidRDefault="001A3351" w:rsidP="00D97B1C">
            <w:r>
              <w:t>B</w:t>
            </w:r>
          </w:p>
        </w:tc>
        <w:tc>
          <w:tcPr>
            <w:tcW w:w="7372" w:type="dxa"/>
          </w:tcPr>
          <w:p w:rsidR="007D458D" w:rsidRPr="00D97B1C" w:rsidRDefault="001A3351" w:rsidP="001A3351">
            <w:r>
              <w:rPr>
                <w:rFonts w:eastAsiaTheme="minorHAnsi"/>
                <w:szCs w:val="22"/>
              </w:rPr>
              <w:t>Record component serial number</w:t>
            </w:r>
          </w:p>
        </w:tc>
        <w:tc>
          <w:tcPr>
            <w:tcW w:w="4379" w:type="dxa"/>
            <w:noWrap/>
          </w:tcPr>
          <w:p w:rsidR="007D458D" w:rsidRDefault="001A3351" w:rsidP="00D97B1C">
            <w:pPr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[[C75SN</w:t>
            </w:r>
            <w:r w:rsidR="004876E7">
              <w:rPr>
                <w:rFonts w:eastAsiaTheme="minorHAnsi"/>
                <w:szCs w:val="22"/>
              </w:rPr>
              <w:t>Type</w:t>
            </w:r>
            <w:r>
              <w:rPr>
                <w:rFonts w:eastAsiaTheme="minorHAnsi"/>
                <w:szCs w:val="22"/>
              </w:rPr>
              <w:t>]] &lt;&lt;SN&gt;&gt;</w:t>
            </w:r>
          </w:p>
          <w:p w:rsidR="004876E7" w:rsidRDefault="004876E7" w:rsidP="004876E7">
            <w:pPr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[[C75SN]] &lt;&lt;SN&gt;&gt;</w:t>
            </w:r>
          </w:p>
          <w:p w:rsidR="004876E7" w:rsidRPr="00D97B1C" w:rsidRDefault="004876E7" w:rsidP="00D97B1C"/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 w:rsidRPr="00D97B1C">
              <w:t>1</w:t>
            </w:r>
          </w:p>
        </w:tc>
        <w:tc>
          <w:tcPr>
            <w:tcW w:w="7372" w:type="dxa"/>
          </w:tcPr>
          <w:p w:rsidR="001A3351" w:rsidRPr="00D97B1C" w:rsidRDefault="001A3351" w:rsidP="001A3351">
            <w:r>
              <w:t>IF for any reason process of this cavity is stopped due to a question or problem select the Help Request toggle. This will trigger a red status on the traveler dashboard showing a work stoppage. When the problem is resolved unselect the toggle to continue process. Create D3 to document activities requiring Help Request.</w:t>
            </w:r>
          </w:p>
        </w:tc>
        <w:tc>
          <w:tcPr>
            <w:tcW w:w="4379" w:type="dxa"/>
            <w:noWrap/>
          </w:tcPr>
          <w:p w:rsidR="001A3351" w:rsidRDefault="001A3351" w:rsidP="001A3351">
            <w:r w:rsidRPr="00D37F6E">
              <w:t>[[</w:t>
            </w:r>
            <w:proofErr w:type="spellStart"/>
            <w:r w:rsidRPr="00D37F6E">
              <w:t>HelpRequest</w:t>
            </w:r>
            <w:proofErr w:type="spellEnd"/>
            <w:r w:rsidRPr="00D37F6E">
              <w:t>]] &lt;&lt;YESNO&gt;&gt;</w:t>
            </w:r>
          </w:p>
          <w:p w:rsidR="001A3351" w:rsidRPr="001A3351" w:rsidRDefault="001A3351" w:rsidP="001A3351">
            <w:pPr>
              <w:jc w:val="center"/>
            </w:pP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 w:rsidRPr="00D97B1C">
              <w:t>2</w:t>
            </w:r>
          </w:p>
        </w:tc>
        <w:tc>
          <w:tcPr>
            <w:tcW w:w="7372" w:type="dxa"/>
          </w:tcPr>
          <w:p w:rsidR="001A3351" w:rsidRDefault="001A3351" w:rsidP="001A335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Record Process, </w:t>
            </w:r>
            <w:r w:rsidRPr="00C85DC0">
              <w:rPr>
                <w:szCs w:val="24"/>
              </w:rPr>
              <w:t>Operator</w:t>
            </w:r>
            <w:r>
              <w:rPr>
                <w:szCs w:val="24"/>
              </w:rPr>
              <w:t>, and Date/Time.</w:t>
            </w:r>
          </w:p>
          <w:p w:rsidR="005A2724" w:rsidRPr="001A3351" w:rsidRDefault="005A2724" w:rsidP="005A2724">
            <w:pPr>
              <w:spacing w:before="100" w:beforeAutospacing="1" w:after="100" w:afterAutospacing="1"/>
              <w:rPr>
                <w:szCs w:val="24"/>
              </w:rPr>
            </w:pPr>
            <w:r>
              <w:t>Add comments and upload any necessary photos or files.</w:t>
            </w:r>
          </w:p>
        </w:tc>
        <w:tc>
          <w:tcPr>
            <w:tcW w:w="4379" w:type="dxa"/>
            <w:noWrap/>
          </w:tcPr>
          <w:p w:rsidR="001A3351" w:rsidRPr="00AA6ABC" w:rsidRDefault="001A3351" w:rsidP="001A3351">
            <w:r>
              <w:t>[[Lapped/Polished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1A3351" w:rsidRPr="00D37F6E" w:rsidRDefault="001A3351" w:rsidP="001A3351">
            <w:r w:rsidRPr="00D37F6E">
              <w:t>[[Operator]] &lt;&lt;</w:t>
            </w:r>
            <w:r>
              <w:t>SRF</w:t>
            </w:r>
            <w:r w:rsidRPr="00D37F6E">
              <w:t>&gt;&gt;</w:t>
            </w:r>
          </w:p>
          <w:p w:rsidR="001A3351" w:rsidRDefault="001A3351" w:rsidP="001A3351">
            <w:r w:rsidRPr="00D37F6E">
              <w:t>[[</w:t>
            </w:r>
            <w:proofErr w:type="spellStart"/>
            <w:r>
              <w:t>TimeAndDate</w:t>
            </w:r>
            <w:proofErr w:type="spellEnd"/>
            <w:r w:rsidRPr="00D37F6E">
              <w:t>]] &lt;&lt;TIMESTAMP&gt;&gt;</w:t>
            </w:r>
          </w:p>
          <w:p w:rsidR="005A2724" w:rsidRDefault="005A2724" w:rsidP="001A3351">
            <w:r w:rsidRPr="00984C14">
              <w:t>[[</w:t>
            </w:r>
            <w:r>
              <w:t>COMMETNS</w:t>
            </w:r>
            <w:r w:rsidRPr="00984C14">
              <w:t>]] &lt;&lt;</w:t>
            </w:r>
            <w:r>
              <w:t>COMMENT</w:t>
            </w:r>
            <w:r w:rsidRPr="00984C14">
              <w:t>&gt;&gt;</w:t>
            </w:r>
          </w:p>
          <w:p w:rsidR="005A2724" w:rsidRPr="005A2724" w:rsidRDefault="005A2724" w:rsidP="001A3351">
            <w:pPr>
              <w:rPr>
                <w:rFonts w:eastAsiaTheme="minorHAnsi"/>
                <w:szCs w:val="22"/>
              </w:rPr>
            </w:pPr>
            <w:r w:rsidRPr="00DF5045">
              <w:t>[[</w:t>
            </w:r>
            <w:proofErr w:type="spellStart"/>
            <w:r w:rsidRPr="00DF5045">
              <w:t>FileName</w:t>
            </w:r>
            <w:proofErr w:type="spellEnd"/>
            <w:r w:rsidRPr="00DF5045">
              <w:t xml:space="preserve">]] </w:t>
            </w:r>
            <w:r>
              <w:rPr>
                <w:rFonts w:eastAsiaTheme="minorHAnsi"/>
                <w:szCs w:val="22"/>
              </w:rPr>
              <w:t>&lt;&lt;FILEUPLOAD&gt;&gt;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 w:rsidRPr="00D97B1C">
              <w:t>3</w:t>
            </w:r>
          </w:p>
        </w:tc>
        <w:tc>
          <w:tcPr>
            <w:tcW w:w="7372" w:type="dxa"/>
          </w:tcPr>
          <w:p w:rsidR="001A3351" w:rsidRDefault="001A3351" w:rsidP="001A335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Record Process, </w:t>
            </w:r>
            <w:r w:rsidRPr="00C85DC0">
              <w:rPr>
                <w:szCs w:val="24"/>
              </w:rPr>
              <w:t>Operator</w:t>
            </w:r>
            <w:r>
              <w:rPr>
                <w:szCs w:val="24"/>
              </w:rPr>
              <w:t>, and Date/Time.</w:t>
            </w:r>
          </w:p>
          <w:p w:rsidR="005A2724" w:rsidRPr="00D97B1C" w:rsidRDefault="005A2724" w:rsidP="001A3351">
            <w:pPr>
              <w:spacing w:before="100" w:beforeAutospacing="1" w:after="100" w:afterAutospacing="1"/>
            </w:pPr>
            <w:r>
              <w:t>Add comments and upload any necessary photos or files.</w:t>
            </w:r>
          </w:p>
        </w:tc>
        <w:tc>
          <w:tcPr>
            <w:tcW w:w="4379" w:type="dxa"/>
            <w:noWrap/>
          </w:tcPr>
          <w:p w:rsidR="001A3351" w:rsidRDefault="001A3351" w:rsidP="001A3351">
            <w:r>
              <w:t>[[</w:t>
            </w:r>
            <w:proofErr w:type="spellStart"/>
            <w:r w:rsidR="005A2724">
              <w:t>AcidEtch</w:t>
            </w:r>
            <w:proofErr w:type="spellEnd"/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5A2724" w:rsidRDefault="005A2724" w:rsidP="005A2724">
            <w:r>
              <w:t>[[BCP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5A2724" w:rsidRDefault="005A2724" w:rsidP="005A2724">
            <w:r>
              <w:t>[[HF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4876E7" w:rsidRDefault="004876E7" w:rsidP="004876E7">
            <w:r>
              <w:t>[[S/S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4876E7" w:rsidRDefault="004876E7" w:rsidP="004876E7">
            <w:r>
              <w:t>[[</w:t>
            </w:r>
            <w:proofErr w:type="spellStart"/>
            <w:r>
              <w:t>OtherAcid</w:t>
            </w:r>
            <w:proofErr w:type="spellEnd"/>
            <w:r w:rsidRPr="00AA6ABC">
              <w:t>]] &lt;&lt;</w:t>
            </w:r>
            <w:r>
              <w:t>COMMENT</w:t>
            </w:r>
            <w:r w:rsidRPr="00AA6ABC">
              <w:t>&gt;&gt;</w:t>
            </w:r>
          </w:p>
          <w:p w:rsidR="001A3351" w:rsidRPr="00D37F6E" w:rsidRDefault="001A3351" w:rsidP="001A3351">
            <w:r w:rsidRPr="00D37F6E">
              <w:t>[[Operator]] &lt;&lt;</w:t>
            </w:r>
            <w:r>
              <w:t>SRF</w:t>
            </w:r>
            <w:r w:rsidRPr="00D37F6E">
              <w:t>&gt;&gt;</w:t>
            </w:r>
          </w:p>
          <w:p w:rsidR="001A3351" w:rsidRDefault="001A3351" w:rsidP="001A3351">
            <w:r w:rsidRPr="00D37F6E">
              <w:t>[[</w:t>
            </w:r>
            <w:proofErr w:type="spellStart"/>
            <w:r>
              <w:t>TimeAndDate</w:t>
            </w:r>
            <w:proofErr w:type="spellEnd"/>
            <w:r w:rsidRPr="00D37F6E">
              <w:t>]] &lt;&lt;TIMESTAMP&gt;&gt;</w:t>
            </w:r>
          </w:p>
          <w:p w:rsidR="005A2724" w:rsidRDefault="005A2724" w:rsidP="001A3351">
            <w:r w:rsidRPr="00984C14">
              <w:t>[[</w:t>
            </w:r>
            <w:r>
              <w:t>COMMETNS</w:t>
            </w:r>
            <w:r w:rsidRPr="00984C14">
              <w:t>]] &lt;&lt;</w:t>
            </w:r>
            <w:r>
              <w:t>COMMENT</w:t>
            </w:r>
            <w:r w:rsidRPr="00984C14">
              <w:t>&gt;&gt;</w:t>
            </w:r>
          </w:p>
          <w:p w:rsidR="005A2724" w:rsidRPr="005A2724" w:rsidRDefault="005A2724" w:rsidP="001A3351">
            <w:pPr>
              <w:rPr>
                <w:rFonts w:eastAsiaTheme="minorHAnsi"/>
                <w:szCs w:val="22"/>
              </w:rPr>
            </w:pPr>
            <w:r w:rsidRPr="00DF5045">
              <w:t>[[</w:t>
            </w:r>
            <w:proofErr w:type="spellStart"/>
            <w:r w:rsidRPr="00DF5045">
              <w:t>FileName</w:t>
            </w:r>
            <w:proofErr w:type="spellEnd"/>
            <w:r w:rsidRPr="00DF5045">
              <w:t xml:space="preserve">]] </w:t>
            </w:r>
            <w:r>
              <w:rPr>
                <w:rFonts w:eastAsiaTheme="minorHAnsi"/>
                <w:szCs w:val="22"/>
              </w:rPr>
              <w:t>&lt;&lt;</w:t>
            </w:r>
            <w:bookmarkStart w:id="0" w:name="_GoBack"/>
            <w:bookmarkEnd w:id="0"/>
            <w:r>
              <w:rPr>
                <w:rFonts w:eastAsiaTheme="minorHAnsi"/>
                <w:szCs w:val="22"/>
              </w:rPr>
              <w:t>FILEUPLOAD&gt;&gt;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>
              <w:t>4</w:t>
            </w:r>
          </w:p>
        </w:tc>
        <w:tc>
          <w:tcPr>
            <w:tcW w:w="7372" w:type="dxa"/>
          </w:tcPr>
          <w:p w:rsidR="001A3351" w:rsidRDefault="001A3351" w:rsidP="001A3351">
            <w:pPr>
              <w:rPr>
                <w:szCs w:val="24"/>
              </w:rPr>
            </w:pPr>
            <w:r>
              <w:rPr>
                <w:szCs w:val="24"/>
              </w:rPr>
              <w:t xml:space="preserve">Record Process, </w:t>
            </w:r>
            <w:r w:rsidRPr="00C85DC0">
              <w:rPr>
                <w:szCs w:val="24"/>
              </w:rPr>
              <w:t>Operator</w:t>
            </w:r>
            <w:r>
              <w:rPr>
                <w:szCs w:val="24"/>
              </w:rPr>
              <w:t>, and Date/Time.</w:t>
            </w:r>
          </w:p>
          <w:p w:rsidR="005A2724" w:rsidRDefault="005A2724" w:rsidP="001A3351">
            <w:pPr>
              <w:rPr>
                <w:szCs w:val="24"/>
              </w:rPr>
            </w:pPr>
          </w:p>
          <w:p w:rsidR="005A2724" w:rsidRPr="00D97B1C" w:rsidRDefault="005A2724" w:rsidP="001A3351">
            <w:r>
              <w:t>Add comments and upload any necessary photos or files.</w:t>
            </w:r>
          </w:p>
        </w:tc>
        <w:tc>
          <w:tcPr>
            <w:tcW w:w="4379" w:type="dxa"/>
            <w:noWrap/>
          </w:tcPr>
          <w:p w:rsidR="001A3351" w:rsidRPr="00AA6ABC" w:rsidRDefault="001A3351" w:rsidP="001A3351">
            <w:r>
              <w:t>[[</w:t>
            </w:r>
            <w:r w:rsidR="005A2724">
              <w:t>Degreased/USC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1A3351" w:rsidRPr="00D37F6E" w:rsidRDefault="001A3351" w:rsidP="001A3351">
            <w:r w:rsidRPr="00D37F6E">
              <w:t>[[Operator]] &lt;&lt;</w:t>
            </w:r>
            <w:r>
              <w:t>SRF</w:t>
            </w:r>
            <w:r w:rsidRPr="00D37F6E">
              <w:t>&gt;&gt;</w:t>
            </w:r>
          </w:p>
          <w:p w:rsidR="001A3351" w:rsidRDefault="001A3351" w:rsidP="001A3351">
            <w:r w:rsidRPr="00D37F6E">
              <w:t>[[</w:t>
            </w:r>
            <w:proofErr w:type="spellStart"/>
            <w:r>
              <w:t>TimeAndDate</w:t>
            </w:r>
            <w:proofErr w:type="spellEnd"/>
            <w:r w:rsidRPr="00D37F6E">
              <w:t>]] &lt;&lt;TIMESTAMP&gt;&gt;</w:t>
            </w:r>
          </w:p>
          <w:p w:rsidR="005A2724" w:rsidRDefault="005A2724" w:rsidP="001A3351">
            <w:r w:rsidRPr="00984C14">
              <w:t>[[</w:t>
            </w:r>
            <w:r>
              <w:t>COMMETNS</w:t>
            </w:r>
            <w:r w:rsidRPr="00984C14">
              <w:t>]] &lt;&lt;</w:t>
            </w:r>
            <w:r>
              <w:t>COMMENT</w:t>
            </w:r>
            <w:r w:rsidRPr="00984C14">
              <w:t>&gt;&gt;</w:t>
            </w:r>
          </w:p>
          <w:p w:rsidR="005A2724" w:rsidRPr="005A2724" w:rsidRDefault="005A2724" w:rsidP="001A3351">
            <w:pPr>
              <w:rPr>
                <w:rFonts w:eastAsiaTheme="minorHAnsi"/>
                <w:szCs w:val="22"/>
              </w:rPr>
            </w:pPr>
            <w:r w:rsidRPr="00DF5045">
              <w:t>[[</w:t>
            </w:r>
            <w:proofErr w:type="spellStart"/>
            <w:r w:rsidRPr="00DF5045">
              <w:t>FileName</w:t>
            </w:r>
            <w:proofErr w:type="spellEnd"/>
            <w:r w:rsidRPr="00DF5045">
              <w:t xml:space="preserve">]] </w:t>
            </w:r>
            <w:r>
              <w:rPr>
                <w:rFonts w:eastAsiaTheme="minorHAnsi"/>
                <w:szCs w:val="22"/>
              </w:rPr>
              <w:t>&lt;&lt;FILEUPLOAD&gt;&gt;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>
              <w:t>5</w:t>
            </w:r>
          </w:p>
        </w:tc>
        <w:tc>
          <w:tcPr>
            <w:tcW w:w="7372" w:type="dxa"/>
          </w:tcPr>
          <w:p w:rsidR="001A3351" w:rsidRDefault="001A3351" w:rsidP="001A3351">
            <w:pPr>
              <w:rPr>
                <w:szCs w:val="24"/>
              </w:rPr>
            </w:pPr>
            <w:r>
              <w:rPr>
                <w:szCs w:val="24"/>
              </w:rPr>
              <w:t xml:space="preserve">Record Process, </w:t>
            </w:r>
            <w:r w:rsidRPr="00C85DC0">
              <w:rPr>
                <w:szCs w:val="24"/>
              </w:rPr>
              <w:t>Operator</w:t>
            </w:r>
            <w:r>
              <w:rPr>
                <w:szCs w:val="24"/>
              </w:rPr>
              <w:t>, and Date/Time.</w:t>
            </w:r>
          </w:p>
          <w:p w:rsidR="005A2724" w:rsidRDefault="005A2724" w:rsidP="001A3351">
            <w:pPr>
              <w:rPr>
                <w:szCs w:val="24"/>
              </w:rPr>
            </w:pPr>
          </w:p>
          <w:p w:rsidR="005A2724" w:rsidRPr="00D97B1C" w:rsidRDefault="005A2724" w:rsidP="001A3351">
            <w:r>
              <w:t>Add comments and upload any necessary photos or files.</w:t>
            </w:r>
          </w:p>
        </w:tc>
        <w:tc>
          <w:tcPr>
            <w:tcW w:w="4379" w:type="dxa"/>
            <w:noWrap/>
          </w:tcPr>
          <w:p w:rsidR="001A3351" w:rsidRPr="00AA6ABC" w:rsidRDefault="001A3351" w:rsidP="001A3351">
            <w:r>
              <w:t>[[</w:t>
            </w:r>
            <w:r w:rsidR="005A2724">
              <w:t>Baked</w:t>
            </w:r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1A3351" w:rsidRPr="00D37F6E" w:rsidRDefault="001A3351" w:rsidP="001A3351">
            <w:r w:rsidRPr="00D37F6E">
              <w:t>[[Operator]] &lt;&lt;</w:t>
            </w:r>
            <w:r>
              <w:t>SRF</w:t>
            </w:r>
            <w:r w:rsidRPr="00D37F6E">
              <w:t>&gt;&gt;</w:t>
            </w:r>
          </w:p>
          <w:p w:rsidR="001A3351" w:rsidRDefault="001A3351" w:rsidP="001A3351">
            <w:r w:rsidRPr="00D37F6E">
              <w:t>[[</w:t>
            </w:r>
            <w:proofErr w:type="spellStart"/>
            <w:r>
              <w:t>TimeAndDate</w:t>
            </w:r>
            <w:proofErr w:type="spellEnd"/>
            <w:r w:rsidRPr="00D37F6E">
              <w:t>]] &lt;&lt;TIMESTAMP&gt;&gt;</w:t>
            </w:r>
          </w:p>
          <w:p w:rsidR="005A2724" w:rsidRDefault="005A2724" w:rsidP="001A3351">
            <w:r w:rsidRPr="00984C14">
              <w:t>[[</w:t>
            </w:r>
            <w:r>
              <w:t>COMMETNS</w:t>
            </w:r>
            <w:r w:rsidRPr="00984C14">
              <w:t>]] &lt;&lt;</w:t>
            </w:r>
            <w:r>
              <w:t>COMMENT</w:t>
            </w:r>
            <w:r w:rsidRPr="00984C14">
              <w:t>&gt;&gt;</w:t>
            </w:r>
          </w:p>
          <w:p w:rsidR="005A2724" w:rsidRPr="005A2724" w:rsidRDefault="005A2724" w:rsidP="001A3351">
            <w:pPr>
              <w:rPr>
                <w:rFonts w:eastAsiaTheme="minorHAnsi"/>
                <w:szCs w:val="22"/>
              </w:rPr>
            </w:pPr>
            <w:r w:rsidRPr="00DF5045">
              <w:t>[[</w:t>
            </w:r>
            <w:proofErr w:type="spellStart"/>
            <w:r w:rsidRPr="00DF5045">
              <w:t>FileName</w:t>
            </w:r>
            <w:proofErr w:type="spellEnd"/>
            <w:r w:rsidRPr="00DF5045">
              <w:t xml:space="preserve">]] </w:t>
            </w:r>
            <w:r>
              <w:rPr>
                <w:rFonts w:eastAsiaTheme="minorHAnsi"/>
                <w:szCs w:val="22"/>
              </w:rPr>
              <w:t>&lt;&lt;FILEUPLOAD&gt;&gt;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>
            <w:r>
              <w:t>6</w:t>
            </w:r>
          </w:p>
        </w:tc>
        <w:tc>
          <w:tcPr>
            <w:tcW w:w="7372" w:type="dxa"/>
          </w:tcPr>
          <w:p w:rsidR="001A3351" w:rsidRDefault="001A3351" w:rsidP="001A3351">
            <w:pPr>
              <w:rPr>
                <w:szCs w:val="24"/>
              </w:rPr>
            </w:pPr>
            <w:r>
              <w:rPr>
                <w:szCs w:val="24"/>
              </w:rPr>
              <w:t xml:space="preserve">Record Process, </w:t>
            </w:r>
            <w:r w:rsidRPr="00C85DC0">
              <w:rPr>
                <w:szCs w:val="24"/>
              </w:rPr>
              <w:t>Operator</w:t>
            </w:r>
            <w:r>
              <w:rPr>
                <w:szCs w:val="24"/>
              </w:rPr>
              <w:t>, and Date/Time.</w:t>
            </w:r>
          </w:p>
          <w:p w:rsidR="005A2724" w:rsidRDefault="005A2724" w:rsidP="001A3351">
            <w:pPr>
              <w:rPr>
                <w:szCs w:val="24"/>
              </w:rPr>
            </w:pPr>
          </w:p>
          <w:p w:rsidR="005A2724" w:rsidRPr="00D97B1C" w:rsidRDefault="005A2724" w:rsidP="001A3351">
            <w:r>
              <w:t>Add comments and upload any necessary photos or files.</w:t>
            </w:r>
          </w:p>
        </w:tc>
        <w:tc>
          <w:tcPr>
            <w:tcW w:w="4379" w:type="dxa"/>
            <w:noWrap/>
          </w:tcPr>
          <w:p w:rsidR="001A3351" w:rsidRPr="00AA6ABC" w:rsidRDefault="001A3351" w:rsidP="001A3351">
            <w:r>
              <w:t>[[</w:t>
            </w:r>
            <w:proofErr w:type="spellStart"/>
            <w:r w:rsidR="005A2724">
              <w:t>FinalInspection</w:t>
            </w:r>
            <w:proofErr w:type="spellEnd"/>
            <w:r w:rsidRPr="00AA6ABC">
              <w:t>]] &lt;&lt;</w:t>
            </w:r>
            <w:r w:rsidRPr="0015512C">
              <w:t>CHECKBOX</w:t>
            </w:r>
            <w:r w:rsidRPr="00AA6ABC">
              <w:t>&gt;&gt;</w:t>
            </w:r>
          </w:p>
          <w:p w:rsidR="001A3351" w:rsidRPr="00D37F6E" w:rsidRDefault="001A3351" w:rsidP="001A3351">
            <w:r w:rsidRPr="00D37F6E">
              <w:t>[[Operator]] &lt;&lt;</w:t>
            </w:r>
            <w:r>
              <w:t>SRF</w:t>
            </w:r>
            <w:r w:rsidRPr="00D37F6E">
              <w:t>&gt;&gt;</w:t>
            </w:r>
          </w:p>
          <w:p w:rsidR="001A3351" w:rsidRDefault="001A3351" w:rsidP="001A3351">
            <w:r w:rsidRPr="00D37F6E">
              <w:t>[[</w:t>
            </w:r>
            <w:proofErr w:type="spellStart"/>
            <w:r>
              <w:t>TimeAndDate</w:t>
            </w:r>
            <w:proofErr w:type="spellEnd"/>
            <w:r w:rsidRPr="00D37F6E">
              <w:t>]] &lt;&lt;TIMESTAMP&gt;&gt;</w:t>
            </w:r>
          </w:p>
          <w:p w:rsidR="005A2724" w:rsidRDefault="005A2724" w:rsidP="001A3351">
            <w:r w:rsidRPr="00984C14">
              <w:t>[[</w:t>
            </w:r>
            <w:r>
              <w:t>COMMETNS</w:t>
            </w:r>
            <w:r w:rsidRPr="00984C14">
              <w:t>]] &lt;&lt;</w:t>
            </w:r>
            <w:r>
              <w:t>COMMENT</w:t>
            </w:r>
            <w:r w:rsidRPr="00984C14">
              <w:t>&gt;&gt;</w:t>
            </w:r>
          </w:p>
          <w:p w:rsidR="005A2724" w:rsidRPr="005A2724" w:rsidRDefault="005A2724" w:rsidP="001A3351">
            <w:pPr>
              <w:rPr>
                <w:rFonts w:eastAsiaTheme="minorHAnsi"/>
                <w:szCs w:val="22"/>
              </w:rPr>
            </w:pPr>
            <w:r w:rsidRPr="00DF5045">
              <w:t>[[</w:t>
            </w:r>
            <w:proofErr w:type="spellStart"/>
            <w:r w:rsidRPr="00DF5045">
              <w:t>FileName</w:t>
            </w:r>
            <w:proofErr w:type="spellEnd"/>
            <w:r w:rsidRPr="00DF5045">
              <w:t xml:space="preserve">]] </w:t>
            </w:r>
            <w:r>
              <w:rPr>
                <w:rFonts w:eastAsiaTheme="minorHAnsi"/>
                <w:szCs w:val="22"/>
              </w:rPr>
              <w:t>&lt;&lt;FILEUPLOAD&gt;&gt;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5A2724" w:rsidP="001A3351">
            <w:r>
              <w:t>7</w:t>
            </w:r>
          </w:p>
        </w:tc>
        <w:tc>
          <w:tcPr>
            <w:tcW w:w="7372" w:type="dxa"/>
          </w:tcPr>
          <w:p w:rsidR="001A3351" w:rsidRPr="00D97B1C" w:rsidRDefault="005A2724" w:rsidP="001A3351">
            <w:r>
              <w:t>Final Location of component</w:t>
            </w:r>
          </w:p>
        </w:tc>
        <w:tc>
          <w:tcPr>
            <w:tcW w:w="4379" w:type="dxa"/>
            <w:noWrap/>
          </w:tcPr>
          <w:p w:rsidR="001A3351" w:rsidRPr="00D97B1C" w:rsidRDefault="005A2724" w:rsidP="001A3351">
            <w:r>
              <w:t>[[Cleanroom</w:t>
            </w:r>
            <w:r w:rsidRPr="00AA6ABC">
              <w:t>]] &lt;&lt;YESNO&gt;&gt;</w:t>
            </w:r>
          </w:p>
        </w:tc>
      </w:tr>
      <w:tr w:rsidR="001A3351" w:rsidRPr="00D97B1C" w:rsidTr="001A3351">
        <w:trPr>
          <w:trHeight w:val="288"/>
        </w:trPr>
        <w:tc>
          <w:tcPr>
            <w:tcW w:w="1199" w:type="dxa"/>
          </w:tcPr>
          <w:p w:rsidR="001A3351" w:rsidRPr="00D97B1C" w:rsidRDefault="001A3351" w:rsidP="001A3351"/>
        </w:tc>
        <w:tc>
          <w:tcPr>
            <w:tcW w:w="7372" w:type="dxa"/>
          </w:tcPr>
          <w:p w:rsidR="001A3351" w:rsidRPr="00D97B1C" w:rsidRDefault="001A3351" w:rsidP="001A3351"/>
        </w:tc>
        <w:tc>
          <w:tcPr>
            <w:tcW w:w="4379" w:type="dxa"/>
            <w:noWrap/>
          </w:tcPr>
          <w:p w:rsidR="001A3351" w:rsidRPr="00D97B1C" w:rsidRDefault="001A3351" w:rsidP="001A3351"/>
        </w:tc>
      </w:tr>
    </w:tbl>
    <w:p w:rsidR="00A208EE" w:rsidRPr="00D97B1C" w:rsidRDefault="00A208EE" w:rsidP="00D97B1C"/>
    <w:sectPr w:rsidR="00A208EE" w:rsidRPr="00D97B1C" w:rsidSect="00A84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2F" w:rsidRDefault="007B772F" w:rsidP="00D97B1C">
      <w:r>
        <w:separator/>
      </w:r>
    </w:p>
  </w:endnote>
  <w:endnote w:type="continuationSeparator" w:id="0">
    <w:p w:rsidR="007B772F" w:rsidRDefault="007B772F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73F85">
      <w:rPr>
        <w:noProof/>
      </w:rPr>
      <w:t>C75 Pair Components Preparation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F509E4">
      <w:rPr>
        <w:noProof/>
      </w:rPr>
      <w:t>1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509E4">
      <w:rPr>
        <w:noProof/>
      </w:rPr>
      <w:t>3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F509E4">
      <w:rPr>
        <w:noProof/>
      </w:rPr>
      <w:t>2/18/2020 3:10:00 PM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2F" w:rsidRDefault="007B772F" w:rsidP="00D97B1C">
      <w:r>
        <w:separator/>
      </w:r>
    </w:p>
  </w:footnote>
  <w:footnote w:type="continuationSeparator" w:id="0">
    <w:p w:rsidR="007B772F" w:rsidRDefault="007B772F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65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2F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A2FA2"/>
    <w:rsid w:val="001A3351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876E7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A2724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5DE2"/>
    <w:rsid w:val="006362EC"/>
    <w:rsid w:val="006464EC"/>
    <w:rsid w:val="00647146"/>
    <w:rsid w:val="00647CFD"/>
    <w:rsid w:val="00661635"/>
    <w:rsid w:val="0066372D"/>
    <w:rsid w:val="00673F85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B772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81B"/>
    <w:rsid w:val="00834508"/>
    <w:rsid w:val="00835D01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1D3C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09E4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73D977"/>
  <w15:docId w15:val="{1D98B220-51F9-48F3-8499-3D7EFC63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5B88848044E12B962D4B47281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1220-AF28-438D-A4E9-88BE2618C776}"/>
      </w:docPartPr>
      <w:docPartBody>
        <w:p w:rsidR="001B54EA" w:rsidRDefault="001B54EA">
          <w:pPr>
            <w:pStyle w:val="4105B88848044E12B962D4B47281A67A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EA"/>
    <w:rsid w:val="001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05B88848044E12B962D4B47281A67A">
    <w:name w:val="4105B88848044E12B962D4B47281A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" label="BT" onAction="ThisDocument.BT" imageMso="AccountMenu"/>
            <button id="MACH" label="MACH" onAction="ThisDocument.MACH" imageMso="AccountMenu"/>
            <button id="DCPWR" label="DCPWR" onAction="ThisDocument.DCPWR" imageMso="AccountMenu"/>
            <button id="HPRF" label="HPRF" onAction="ThisDocument.HPRF" imageMso="AccountMenu"/>
            <button id="LLRF" label="LLRF" onAction="ThisDocument.LLRF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group id="ERRS" label="ERROR CODES">
          <menu id="ERRs" label="ERROR CODES" size="large" imageMso="TextAlignGallery">
            <button id="LLRFERR" label="LLRFERR" onAction="ThisDocument.LLRFERR" imageMso="TextAlignGallery"/>
          </menu>
        </group>
        <group id="Uploadgrp" label="Upload">
          <menu id="ErrChk" label="Upload Traveler" size="large" imageMso="TextAlignGallery">
            <button id="ErrorCheck" label="Upload Traveler" onAction="ThisDocument.Redirect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1A6E-0024-4978-A224-0F9D92DF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</Template>
  <TotalTime>64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Anderson Mitchell</dc:creator>
  <cp:lastModifiedBy>Ashley Anderson Mitchell</cp:lastModifiedBy>
  <cp:revision>5</cp:revision>
  <cp:lastPrinted>2020-02-18T16:09:00Z</cp:lastPrinted>
  <dcterms:created xsi:type="dcterms:W3CDTF">2020-02-18T15:27:00Z</dcterms:created>
  <dcterms:modified xsi:type="dcterms:W3CDTF">2020-05-01T17:24:00Z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