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xmlns:wp14="http://schemas.microsoft.com/office/word/2010/wordml" w:rsidRPr="00D97B1C" w:rsidR="007D458D" w:rsidTr="001E0C95" w14:paraId="77214BC1" wp14:textId="77777777">
        <w:trPr>
          <w:trHeight w:val="293"/>
        </w:trPr>
        <w:tc>
          <w:tcPr>
            <w:tcW w:w="998" w:type="pct"/>
          </w:tcPr>
          <w:p w:rsidRPr="00D97B1C" w:rsidR="007D458D" w:rsidP="00D97B1C" w:rsidRDefault="007D458D" w14:paraId="343C8B37" wp14:textId="7777777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Pr="00D97B1C" w:rsidR="007D458D" w:rsidP="00D97B1C" w:rsidRDefault="007B772F" w14:paraId="3DB0F318" wp14:textId="77777777">
            <w:r>
              <w:t xml:space="preserve">C75 Pair Components Preparation </w:t>
            </w:r>
          </w:p>
        </w:tc>
      </w:tr>
      <w:tr xmlns:wp14="http://schemas.microsoft.com/office/word/2010/wordml" w:rsidRPr="00D97B1C" w:rsidR="007D458D" w:rsidTr="001E0C95" w14:paraId="31D3570A" wp14:textId="77777777">
        <w:trPr>
          <w:trHeight w:val="293"/>
        </w:trPr>
        <w:tc>
          <w:tcPr>
            <w:tcW w:w="998" w:type="pct"/>
          </w:tcPr>
          <w:p w:rsidRPr="00D97B1C" w:rsidR="007D458D" w:rsidP="00D97B1C" w:rsidRDefault="007D458D" w14:paraId="727D931C" wp14:textId="7777777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Pr="00D97B1C" w:rsidR="007D458D" w:rsidP="00A328EB" w:rsidRDefault="00C01D3C" w14:paraId="2A0D070C" wp14:textId="77777777">
            <w:r>
              <w:t xml:space="preserve">This document captures the </w:t>
            </w:r>
            <w:r w:rsidR="00A328EB">
              <w:t>degreasing and flange etching</w:t>
            </w:r>
            <w:r>
              <w:t xml:space="preserve"> of </w:t>
            </w:r>
            <w:r w:rsidR="005A2724">
              <w:t xml:space="preserve">serialized </w:t>
            </w:r>
            <w:r>
              <w:t>C75 components</w:t>
            </w:r>
            <w:r w:rsidR="006114C6">
              <w:t>, other than a cavity,</w:t>
            </w:r>
            <w:bookmarkStart w:name="_GoBack" w:id="0"/>
            <w:bookmarkEnd w:id="0"/>
            <w:r w:rsidR="005A2724">
              <w:t xml:space="preserve"> in preparation for a pair build.</w:t>
            </w:r>
            <w:r>
              <w:t xml:space="preserve">  </w:t>
            </w:r>
          </w:p>
        </w:tc>
      </w:tr>
      <w:tr xmlns:wp14="http://schemas.microsoft.com/office/word/2010/wordml" w:rsidRPr="00D97B1C" w:rsidR="007D458D" w:rsidTr="001E0C95" w14:paraId="0EA6819D" wp14:textId="77777777">
        <w:trPr>
          <w:trHeight w:val="293"/>
        </w:trPr>
        <w:tc>
          <w:tcPr>
            <w:tcW w:w="998" w:type="pct"/>
          </w:tcPr>
          <w:p w:rsidRPr="00D97B1C" w:rsidR="007D458D" w:rsidP="00D97B1C" w:rsidRDefault="007D458D" w14:paraId="1B02AA8E" wp14:textId="7777777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Pr="00D97B1C" w:rsidR="007D458D" w:rsidP="00A328EB" w:rsidRDefault="00F509E4" w14:paraId="6CA77D60" wp14:textId="77777777">
            <w:r>
              <w:t>C75</w:t>
            </w:r>
            <w:r w:rsidR="00C01D3C">
              <w:t>-</w:t>
            </w:r>
            <w:r w:rsidR="00A328EB">
              <w:t>CPR</w:t>
            </w:r>
            <w:r w:rsidR="00C01D3C">
              <w:t>-CHEM-</w:t>
            </w:r>
            <w:r>
              <w:t>COMP</w:t>
            </w:r>
          </w:p>
        </w:tc>
      </w:tr>
      <w:tr xmlns:wp14="http://schemas.microsoft.com/office/word/2010/wordml" w:rsidRPr="00D97B1C" w:rsidR="00766F7D" w:rsidTr="001E0C95" w14:paraId="1FD6987E" wp14:textId="77777777">
        <w:trPr>
          <w:trHeight w:val="293"/>
        </w:trPr>
        <w:tc>
          <w:tcPr>
            <w:tcW w:w="998" w:type="pct"/>
          </w:tcPr>
          <w:p w:rsidRPr="00D97B1C" w:rsidR="00766F7D" w:rsidP="00D97B1C" w:rsidRDefault="00766F7D" w14:paraId="6042E859" wp14:textId="7777777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Pr="00D97B1C" w:rsidR="00766F7D" w:rsidP="00D97B1C" w:rsidRDefault="007B772F" w14:paraId="145AA3ED" wp14:textId="77777777">
            <w:r>
              <w:t>Initial Release</w:t>
            </w:r>
          </w:p>
        </w:tc>
      </w:tr>
      <w:tr xmlns:wp14="http://schemas.microsoft.com/office/word/2010/wordml" w:rsidRPr="00D97B1C" w:rsidR="00766F7D" w:rsidTr="001E0C95" w14:paraId="405E3EE5" wp14:textId="77777777">
        <w:trPr>
          <w:trHeight w:val="293"/>
        </w:trPr>
        <w:tc>
          <w:tcPr>
            <w:tcW w:w="998" w:type="pct"/>
          </w:tcPr>
          <w:p w:rsidRPr="00D97B1C" w:rsidR="00766F7D" w:rsidP="00D97B1C" w:rsidRDefault="00766F7D" w14:paraId="318CF1F0" wp14:textId="7777777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Pr="00D97B1C" w:rsidR="00766F7D" w:rsidP="0052412E" w:rsidRDefault="007B772F" w14:paraId="1E2E7988" wp14:textId="77777777">
            <w:r>
              <w:t>Ashley Mitchell</w:t>
            </w:r>
          </w:p>
        </w:tc>
      </w:tr>
      <w:tr xmlns:wp14="http://schemas.microsoft.com/office/word/2010/wordml" w:rsidRPr="00D97B1C" w:rsidR="00766F7D" w:rsidTr="001E0C95" w14:paraId="6D75BCF2" wp14:textId="77777777">
        <w:trPr>
          <w:trHeight w:val="293"/>
        </w:trPr>
        <w:tc>
          <w:tcPr>
            <w:tcW w:w="998" w:type="pct"/>
          </w:tcPr>
          <w:p w:rsidRPr="00D97B1C" w:rsidR="00766F7D" w:rsidP="00D97B1C" w:rsidRDefault="00766F7D" w14:paraId="554BB892" wp14:textId="7777777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Pr="00D97B1C" w:rsidR="00766F7D" w:rsidP="00A328EB" w:rsidRDefault="00EB7A40" w14:paraId="7A57B8D7" wp14:textId="77777777">
            <w:sdt>
              <w:sdtPr>
                <w:id w:val="534233298"/>
                <w:placeholder>
                  <w:docPart w:val="4105B88848044E12B962D4B47281A67A"/>
                </w:placeholder>
                <w:date w:fullDate="2020-06-2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328EB">
                  <w:t>29-Jun-20</w:t>
                </w:r>
              </w:sdtContent>
            </w:sdt>
          </w:p>
        </w:tc>
      </w:tr>
      <w:tr xmlns:wp14="http://schemas.microsoft.com/office/word/2010/wordml" w:rsidRPr="00D97B1C" w:rsidR="00EA63EB" w:rsidTr="001E0C95" w14:paraId="148FECC4" wp14:textId="77777777">
        <w:trPr>
          <w:trHeight w:val="293"/>
        </w:trPr>
        <w:tc>
          <w:tcPr>
            <w:tcW w:w="998" w:type="pct"/>
          </w:tcPr>
          <w:p w:rsidRPr="00D97B1C" w:rsidR="00EA63EB" w:rsidP="00D97B1C" w:rsidRDefault="00EA63EB" w14:paraId="2D176728" wp14:textId="77777777">
            <w:r>
              <w:t>NCR Informative Emails</w:t>
            </w:r>
          </w:p>
        </w:tc>
        <w:tc>
          <w:tcPr>
            <w:tcW w:w="4002" w:type="pct"/>
            <w:gridSpan w:val="4"/>
          </w:tcPr>
          <w:p w:rsidRPr="00D97B1C" w:rsidR="00EA63EB" w:rsidP="00D97B1C" w:rsidRDefault="00C01D3C" w14:paraId="546D6B91" wp14:textId="77777777">
            <w:proofErr w:type="spellStart"/>
            <w:r>
              <w:t>a</w:t>
            </w:r>
            <w:r w:rsidR="007B772F">
              <w:t>shleya,</w:t>
            </w:r>
            <w:r>
              <w:t>f</w:t>
            </w:r>
            <w:r w:rsidR="007B772F">
              <w:t>orehand</w:t>
            </w:r>
            <w:proofErr w:type="spellEnd"/>
          </w:p>
        </w:tc>
      </w:tr>
      <w:tr xmlns:wp14="http://schemas.microsoft.com/office/word/2010/wordml" w:rsidRPr="00D97B1C" w:rsidR="00766F7D" w:rsidTr="001E0C95" w14:paraId="48FE632E" wp14:textId="77777777">
        <w:trPr>
          <w:trHeight w:val="293"/>
        </w:trPr>
        <w:tc>
          <w:tcPr>
            <w:tcW w:w="998" w:type="pct"/>
          </w:tcPr>
          <w:p w:rsidRPr="00D97B1C" w:rsidR="00766F7D" w:rsidP="00D97B1C" w:rsidRDefault="00EA63EB" w14:paraId="5ECA49D6" wp14:textId="7777777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Pr="00D97B1C" w:rsidR="00766F7D" w:rsidP="00D97B1C" w:rsidRDefault="007B772F" w14:paraId="310F912B" wp14:textId="77777777">
            <w:proofErr w:type="spellStart"/>
            <w:r>
              <w:t>gciovati,macha</w:t>
            </w:r>
            <w:proofErr w:type="spellEnd"/>
          </w:p>
        </w:tc>
      </w:tr>
      <w:tr xmlns:wp14="http://schemas.microsoft.com/office/word/2010/wordml" w:rsidRPr="00D97B1C" w:rsidR="009E7B59" w:rsidTr="001E0C95" w14:paraId="25192608" wp14:textId="77777777">
        <w:trPr>
          <w:trHeight w:val="293"/>
        </w:trPr>
        <w:tc>
          <w:tcPr>
            <w:tcW w:w="998" w:type="pct"/>
          </w:tcPr>
          <w:p w:rsidRPr="00D97B1C" w:rsidR="009E7B59" w:rsidP="00D97B1C" w:rsidRDefault="009E7B59" w14:paraId="2E7E9756" wp14:textId="77777777">
            <w:r>
              <w:t>D3 Emails</w:t>
            </w:r>
          </w:p>
        </w:tc>
        <w:tc>
          <w:tcPr>
            <w:tcW w:w="4002" w:type="pct"/>
            <w:gridSpan w:val="4"/>
          </w:tcPr>
          <w:p w:rsidRPr="00D97B1C" w:rsidR="009E7B59" w:rsidP="00D97B1C" w:rsidRDefault="007B772F" w14:paraId="01B645BC" wp14:textId="77777777">
            <w:proofErr w:type="spellStart"/>
            <w:r>
              <w:t>gciovati,macha</w:t>
            </w:r>
            <w:proofErr w:type="spellEnd"/>
          </w:p>
        </w:tc>
      </w:tr>
      <w:tr xmlns:wp14="http://schemas.microsoft.com/office/word/2010/wordml" w:rsidRPr="00D97B1C" w:rsidR="0037791E" w:rsidTr="001E0C95" w14:paraId="348C0919" wp14:textId="77777777">
        <w:trPr>
          <w:trHeight w:val="293"/>
        </w:trPr>
        <w:tc>
          <w:tcPr>
            <w:tcW w:w="998" w:type="pct"/>
          </w:tcPr>
          <w:p w:rsidRPr="00D97B1C" w:rsidR="0037791E" w:rsidP="0037791E" w:rsidRDefault="0037791E" w14:paraId="5A9FCBE7" wp14:textId="77777777">
            <w:r w:rsidRPr="00D97B1C">
              <w:t>Approval Names</w:t>
            </w:r>
          </w:p>
        </w:tc>
        <w:tc>
          <w:tcPr>
            <w:tcW w:w="1001" w:type="pct"/>
          </w:tcPr>
          <w:p w:rsidRPr="00D97B1C" w:rsidR="0037791E" w:rsidP="00C01D3C" w:rsidRDefault="007B772F" w14:paraId="7282624F" wp14:textId="77777777">
            <w:r>
              <w:t>A</w:t>
            </w:r>
            <w:r w:rsidR="00C01D3C">
              <w:t>.</w:t>
            </w:r>
            <w:r>
              <w:t xml:space="preserve"> Mitchell</w:t>
            </w:r>
          </w:p>
        </w:tc>
        <w:tc>
          <w:tcPr>
            <w:tcW w:w="1000" w:type="pct"/>
          </w:tcPr>
          <w:p w:rsidR="0037791E" w:rsidP="0037791E" w:rsidRDefault="007B772F" w14:paraId="5D23A29A" wp14:textId="77777777">
            <w:r>
              <w:t>G</w:t>
            </w:r>
            <w:r w:rsidR="00C01D3C">
              <w:t>.</w:t>
            </w:r>
            <w:r>
              <w:t xml:space="preserve"> Ciovati</w:t>
            </w:r>
          </w:p>
        </w:tc>
        <w:tc>
          <w:tcPr>
            <w:tcW w:w="1000" w:type="pct"/>
          </w:tcPr>
          <w:p w:rsidR="0037791E" w:rsidP="0037791E" w:rsidRDefault="00C01D3C" w14:paraId="5246B297" wp14:textId="77777777">
            <w:r>
              <w:t>K.</w:t>
            </w:r>
            <w:r w:rsidR="007B772F">
              <w:t xml:space="preserve"> Macha</w:t>
            </w:r>
          </w:p>
        </w:tc>
        <w:tc>
          <w:tcPr>
            <w:tcW w:w="1001" w:type="pct"/>
          </w:tcPr>
          <w:p w:rsidRPr="00D97B1C" w:rsidR="0037791E" w:rsidP="0037791E" w:rsidRDefault="0037791E" w14:paraId="672A6659" wp14:textId="77777777"/>
        </w:tc>
      </w:tr>
      <w:tr xmlns:wp14="http://schemas.microsoft.com/office/word/2010/wordml" w:rsidRPr="00D97B1C" w:rsidR="00286CF6" w:rsidTr="001E0C95" w14:paraId="697B0ADB" wp14:textId="77777777">
        <w:trPr>
          <w:trHeight w:val="293"/>
        </w:trPr>
        <w:tc>
          <w:tcPr>
            <w:tcW w:w="998" w:type="pct"/>
          </w:tcPr>
          <w:p w:rsidRPr="00D97B1C" w:rsidR="00286CF6" w:rsidP="00D97B1C" w:rsidRDefault="00286CF6" w14:paraId="5BB12F4A" wp14:textId="77777777">
            <w:r>
              <w:t>Approval Signatures</w:t>
            </w:r>
          </w:p>
        </w:tc>
        <w:tc>
          <w:tcPr>
            <w:tcW w:w="1001" w:type="pct"/>
          </w:tcPr>
          <w:p w:rsidRPr="00D97B1C" w:rsidR="00286CF6" w:rsidP="00D97B1C" w:rsidRDefault="00286CF6" w14:paraId="0A37501D" wp14:textId="77777777"/>
        </w:tc>
        <w:tc>
          <w:tcPr>
            <w:tcW w:w="1000" w:type="pct"/>
          </w:tcPr>
          <w:p w:rsidRPr="00D97B1C" w:rsidR="00286CF6" w:rsidP="00D97B1C" w:rsidRDefault="00286CF6" w14:paraId="5DAB6C7B" wp14:textId="77777777"/>
        </w:tc>
        <w:tc>
          <w:tcPr>
            <w:tcW w:w="1000" w:type="pct"/>
          </w:tcPr>
          <w:p w:rsidRPr="00D97B1C" w:rsidR="00286CF6" w:rsidP="00D97B1C" w:rsidRDefault="00286CF6" w14:paraId="02EB378F" wp14:textId="77777777"/>
        </w:tc>
        <w:tc>
          <w:tcPr>
            <w:tcW w:w="1001" w:type="pct"/>
          </w:tcPr>
          <w:p w:rsidRPr="00D97B1C" w:rsidR="00286CF6" w:rsidP="00D97B1C" w:rsidRDefault="00286CF6" w14:paraId="6A05A809" wp14:textId="77777777"/>
        </w:tc>
      </w:tr>
      <w:tr xmlns:wp14="http://schemas.microsoft.com/office/word/2010/wordml" w:rsidRPr="00D97B1C" w:rsidR="00766F7D" w:rsidTr="001E0C95" w14:paraId="137D87D5" wp14:textId="77777777">
        <w:trPr>
          <w:trHeight w:val="293"/>
        </w:trPr>
        <w:tc>
          <w:tcPr>
            <w:tcW w:w="998" w:type="pct"/>
          </w:tcPr>
          <w:p w:rsidRPr="00D97B1C" w:rsidR="00766F7D" w:rsidP="00D97B1C" w:rsidRDefault="00766F7D" w14:paraId="2B8AAF25" wp14:textId="77777777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Pr="00D97B1C" w:rsidR="00766F7D" w:rsidP="00D97B1C" w:rsidRDefault="00766F7D" w14:paraId="5A39BBE3" wp14:textId="77777777"/>
        </w:tc>
        <w:tc>
          <w:tcPr>
            <w:tcW w:w="1000" w:type="pct"/>
          </w:tcPr>
          <w:p w:rsidRPr="00D97B1C" w:rsidR="00766F7D" w:rsidP="00D97B1C" w:rsidRDefault="00766F7D" w14:paraId="41C8F396" wp14:textId="77777777"/>
        </w:tc>
        <w:tc>
          <w:tcPr>
            <w:tcW w:w="1000" w:type="pct"/>
          </w:tcPr>
          <w:p w:rsidRPr="00D97B1C" w:rsidR="00766F7D" w:rsidP="00D97B1C" w:rsidRDefault="00766F7D" w14:paraId="72A3D3EC" wp14:textId="77777777"/>
        </w:tc>
        <w:tc>
          <w:tcPr>
            <w:tcW w:w="1001" w:type="pct"/>
          </w:tcPr>
          <w:p w:rsidRPr="00D97B1C" w:rsidR="00766F7D" w:rsidP="00D97B1C" w:rsidRDefault="00766F7D" w14:paraId="0D0B940D" wp14:textId="77777777"/>
        </w:tc>
      </w:tr>
      <w:tr xmlns:wp14="http://schemas.microsoft.com/office/word/2010/wordml" w:rsidRPr="00D97B1C" w:rsidR="00766F7D" w:rsidTr="001E0C95" w14:paraId="4F77B513" wp14:textId="77777777">
        <w:trPr>
          <w:trHeight w:val="293"/>
        </w:trPr>
        <w:tc>
          <w:tcPr>
            <w:tcW w:w="998" w:type="pct"/>
          </w:tcPr>
          <w:p w:rsidRPr="00D97B1C" w:rsidR="00766F7D" w:rsidP="00D97B1C" w:rsidRDefault="00766F7D" w14:paraId="4BFF9578" wp14:textId="77777777">
            <w:r w:rsidRPr="00D97B1C">
              <w:t>Approval Title</w:t>
            </w:r>
          </w:p>
        </w:tc>
        <w:tc>
          <w:tcPr>
            <w:tcW w:w="1001" w:type="pct"/>
          </w:tcPr>
          <w:p w:rsidRPr="00D97B1C" w:rsidR="00766F7D" w:rsidP="00D97B1C" w:rsidRDefault="00766F7D" w14:paraId="1C7DF0E4" wp14:textId="77777777">
            <w:r w:rsidRPr="00D97B1C">
              <w:t>Author</w:t>
            </w:r>
          </w:p>
        </w:tc>
        <w:tc>
          <w:tcPr>
            <w:tcW w:w="1000" w:type="pct"/>
          </w:tcPr>
          <w:p w:rsidRPr="00D97B1C" w:rsidR="00766F7D" w:rsidP="00D97B1C" w:rsidRDefault="00766F7D" w14:paraId="4480B6AE" wp14:textId="77777777">
            <w:r w:rsidRPr="00D97B1C">
              <w:t>Reviewer</w:t>
            </w:r>
          </w:p>
        </w:tc>
        <w:tc>
          <w:tcPr>
            <w:tcW w:w="1000" w:type="pct"/>
          </w:tcPr>
          <w:p w:rsidRPr="00D97B1C" w:rsidR="00766F7D" w:rsidP="00D97B1C" w:rsidRDefault="00766F7D" w14:paraId="5CE64C25" wp14:textId="77777777">
            <w:r w:rsidRPr="00D97B1C">
              <w:t xml:space="preserve">Project </w:t>
            </w:r>
            <w:r w:rsidRPr="00D97B1C" w:rsidR="00B16F27">
              <w:t>Manager</w:t>
            </w:r>
          </w:p>
        </w:tc>
        <w:tc>
          <w:tcPr>
            <w:tcW w:w="1001" w:type="pct"/>
          </w:tcPr>
          <w:p w:rsidRPr="00D97B1C" w:rsidR="00766F7D" w:rsidP="00D97B1C" w:rsidRDefault="00766F7D" w14:paraId="0E27B00A" wp14:textId="77777777"/>
        </w:tc>
      </w:tr>
    </w:tbl>
    <w:p xmlns:wp14="http://schemas.microsoft.com/office/word/2010/wordml" w:rsidRPr="00D97B1C" w:rsidR="007D458D" w:rsidP="00D97B1C" w:rsidRDefault="007D458D" w14:paraId="60061E4C" wp14:textId="77777777"/>
    <w:tbl>
      <w:tblPr>
        <w:tblW w:w="5001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xmlns:wp14="http://schemas.microsoft.com/office/word/2010/wordml" w:rsidRPr="00D97B1C" w:rsidR="007D458D" w:rsidTr="00A841DF" w14:paraId="1F065C09" wp14:textId="77777777">
        <w:trPr>
          <w:cantSplit/>
          <w:trHeight w:val="288"/>
        </w:trPr>
        <w:tc>
          <w:tcPr>
            <w:tcW w:w="999" w:type="pct"/>
          </w:tcPr>
          <w:p w:rsidRPr="00D97B1C" w:rsidR="007D458D" w:rsidP="00D97B1C" w:rsidRDefault="007D458D" w14:paraId="071E4E01" wp14:textId="77777777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Pr="00D97B1C" w:rsidR="007D458D" w:rsidP="00D97B1C" w:rsidRDefault="007D458D" w14:paraId="43B4786F" wp14:textId="77777777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xmlns:wp14="http://schemas.microsoft.com/office/word/2010/wordml" w:rsidRPr="00D97B1C" w:rsidR="00823AB0" w:rsidTr="00A841DF" w14:paraId="4EF58F0C" wp14:textId="77777777">
        <w:trPr>
          <w:cantSplit/>
          <w:trHeight w:val="288"/>
        </w:trPr>
        <w:tc>
          <w:tcPr>
            <w:tcW w:w="999" w:type="pct"/>
          </w:tcPr>
          <w:p w:rsidR="0094327D" w:rsidP="00823AB0" w:rsidRDefault="0094327D" w14:paraId="126F5169" wp14:textId="77777777">
            <w:hyperlink w:history="1" r:id="rId7">
              <w:r w:rsidRPr="0094327D">
                <w:rPr>
                  <w:rStyle w:val="Hyperlink"/>
                </w:rPr>
                <w:t>CP-STP-CAV-CHEM-DEGR-R3</w:t>
              </w:r>
            </w:hyperlink>
          </w:p>
          <w:p w:rsidRPr="00D97B1C" w:rsidR="00823AB0" w:rsidP="00823AB0" w:rsidRDefault="0094327D" w14:paraId="7A46A1AE" wp14:textId="77777777">
            <w:r w:rsidRPr="0094327D">
              <w:t>Standard Cavity, Components, or Parts Degreasing Procedure</w:t>
            </w:r>
          </w:p>
        </w:tc>
        <w:tc>
          <w:tcPr>
            <w:tcW w:w="999" w:type="pct"/>
          </w:tcPr>
          <w:p w:rsidR="00823AB0" w:rsidP="00823AB0" w:rsidRDefault="00EB7A40" w14:paraId="618CBCE6" wp14:textId="77777777">
            <w:hyperlink w:history="1" r:id="rId8">
              <w:r w:rsidRPr="00A57FA7" w:rsidR="00823AB0">
                <w:rPr>
                  <w:rStyle w:val="Hyperlink"/>
                </w:rPr>
                <w:t>CP-C75-CAV-BCP-ER</w:t>
              </w:r>
            </w:hyperlink>
          </w:p>
          <w:p w:rsidRPr="00D97B1C" w:rsidR="00823AB0" w:rsidP="00823AB0" w:rsidRDefault="00823AB0" w14:paraId="4B6C1CBA" wp14:textId="77777777">
            <w:r>
              <w:t xml:space="preserve">BCP Etch Rate measurement </w:t>
            </w:r>
          </w:p>
        </w:tc>
        <w:tc>
          <w:tcPr>
            <w:tcW w:w="1001" w:type="pct"/>
          </w:tcPr>
          <w:p w:rsidRPr="00D97B1C" w:rsidR="00823AB0" w:rsidP="00823AB0" w:rsidRDefault="0094327D" w14:paraId="405D0337" wp14:textId="77777777">
            <w:r w:rsidRPr="0094327D">
              <w:t>CP-STP-CAV-CHEM-BAKE</w:t>
            </w:r>
          </w:p>
        </w:tc>
        <w:tc>
          <w:tcPr>
            <w:tcW w:w="1001" w:type="pct"/>
          </w:tcPr>
          <w:p w:rsidRPr="00D97B1C" w:rsidR="00823AB0" w:rsidP="00823AB0" w:rsidRDefault="0094327D" w14:paraId="0AF92C07" wp14:textId="77777777">
            <w:r w:rsidRPr="0094327D">
              <w:t>CP-C75-CPR-DEGR-HOM</w:t>
            </w:r>
          </w:p>
        </w:tc>
        <w:tc>
          <w:tcPr>
            <w:tcW w:w="1000" w:type="pct"/>
          </w:tcPr>
          <w:p w:rsidRPr="00D97B1C" w:rsidR="00823AB0" w:rsidP="00823AB0" w:rsidRDefault="00823AB0" w14:paraId="44EAFD9C" wp14:textId="77777777"/>
        </w:tc>
      </w:tr>
      <w:tr xmlns:wp14="http://schemas.microsoft.com/office/word/2010/wordml" w:rsidRPr="00D97B1C" w:rsidR="00823AB0" w:rsidTr="00A841DF" w14:paraId="4B94D5A5" wp14:textId="77777777">
        <w:trPr>
          <w:cantSplit/>
          <w:trHeight w:val="288"/>
        </w:trPr>
        <w:tc>
          <w:tcPr>
            <w:tcW w:w="999" w:type="pct"/>
          </w:tcPr>
          <w:p w:rsidRPr="00D97B1C" w:rsidR="00823AB0" w:rsidP="00823AB0" w:rsidRDefault="00823AB0" w14:paraId="3DEEC669" wp14:textId="77777777"/>
        </w:tc>
        <w:tc>
          <w:tcPr>
            <w:tcW w:w="999" w:type="pct"/>
          </w:tcPr>
          <w:p w:rsidRPr="00D97B1C" w:rsidR="00823AB0" w:rsidP="00823AB0" w:rsidRDefault="00823AB0" w14:paraId="3656B9AB" wp14:textId="77777777"/>
        </w:tc>
        <w:tc>
          <w:tcPr>
            <w:tcW w:w="1001" w:type="pct"/>
          </w:tcPr>
          <w:p w:rsidRPr="00D97B1C" w:rsidR="00823AB0" w:rsidP="00823AB0" w:rsidRDefault="00823AB0" w14:paraId="45FB0818" wp14:textId="77777777"/>
        </w:tc>
        <w:tc>
          <w:tcPr>
            <w:tcW w:w="1001" w:type="pct"/>
          </w:tcPr>
          <w:p w:rsidRPr="00D97B1C" w:rsidR="00823AB0" w:rsidP="00823AB0" w:rsidRDefault="00823AB0" w14:paraId="049F31CB" wp14:textId="77777777"/>
        </w:tc>
        <w:tc>
          <w:tcPr>
            <w:tcW w:w="1000" w:type="pct"/>
          </w:tcPr>
          <w:p w:rsidRPr="00D97B1C" w:rsidR="00823AB0" w:rsidP="00823AB0" w:rsidRDefault="00823AB0" w14:paraId="53128261" wp14:textId="77777777"/>
        </w:tc>
      </w:tr>
    </w:tbl>
    <w:p xmlns:wp14="http://schemas.microsoft.com/office/word/2010/wordml" w:rsidRPr="00D97B1C" w:rsidR="007D458D" w:rsidP="00D97B1C" w:rsidRDefault="007D458D" w14:paraId="62486C05" wp14:textId="77777777"/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xmlns:wp14="http://schemas.microsoft.com/office/word/2010/wordml" w:rsidRPr="00D97B1C" w:rsidR="007D458D" w:rsidTr="00A841DF" w14:paraId="367C4E7F" wp14:textId="77777777">
        <w:trPr>
          <w:cantSplit/>
        </w:trPr>
        <w:tc>
          <w:tcPr>
            <w:tcW w:w="1000" w:type="pct"/>
          </w:tcPr>
          <w:p w:rsidRPr="00D97B1C" w:rsidR="007D458D" w:rsidP="00D97B1C" w:rsidRDefault="007D458D" w14:paraId="69DB786A" wp14:textId="77777777">
            <w:r w:rsidRPr="00D97B1C">
              <w:t>Revision Note</w:t>
            </w:r>
          </w:p>
        </w:tc>
        <w:tc>
          <w:tcPr>
            <w:tcW w:w="4000" w:type="pct"/>
          </w:tcPr>
          <w:p w:rsidRPr="00D97B1C" w:rsidR="007D458D" w:rsidP="00D97B1C" w:rsidRDefault="007D458D" w14:paraId="4101652C" wp14:textId="77777777"/>
        </w:tc>
      </w:tr>
      <w:tr xmlns:wp14="http://schemas.microsoft.com/office/word/2010/wordml" w:rsidRPr="00D97B1C" w:rsidR="007D458D" w:rsidTr="00A841DF" w14:paraId="55C16FF7" wp14:textId="77777777">
        <w:trPr>
          <w:cantSplit/>
        </w:trPr>
        <w:tc>
          <w:tcPr>
            <w:tcW w:w="1000" w:type="pct"/>
          </w:tcPr>
          <w:p w:rsidRPr="00D97B1C" w:rsidR="007D458D" w:rsidP="00D97B1C" w:rsidRDefault="007D458D" w14:paraId="4B99056E" wp14:textId="77777777"/>
        </w:tc>
        <w:tc>
          <w:tcPr>
            <w:tcW w:w="4000" w:type="pct"/>
          </w:tcPr>
          <w:p w:rsidRPr="00D97B1C" w:rsidR="007D458D" w:rsidP="00D97B1C" w:rsidRDefault="007D458D" w14:paraId="631F2ECD" wp14:textId="77777777">
            <w:r w:rsidRPr="00D97B1C">
              <w:t>Initial release of this Traveler.</w:t>
            </w:r>
          </w:p>
        </w:tc>
      </w:tr>
      <w:tr xmlns:wp14="http://schemas.microsoft.com/office/word/2010/wordml" w:rsidRPr="00D97B1C" w:rsidR="00C01D3C" w:rsidTr="00A841DF" w14:paraId="0AF0D572" wp14:textId="77777777">
        <w:trPr>
          <w:cantSplit/>
        </w:trPr>
        <w:tc>
          <w:tcPr>
            <w:tcW w:w="1000" w:type="pct"/>
          </w:tcPr>
          <w:p w:rsidRPr="00D97B1C" w:rsidR="00C01D3C" w:rsidP="00D97B1C" w:rsidRDefault="00C01D3C" w14:paraId="0147E315" wp14:textId="77777777">
            <w:r>
              <w:t>R1</w:t>
            </w:r>
          </w:p>
        </w:tc>
        <w:tc>
          <w:tcPr>
            <w:tcW w:w="4000" w:type="pct"/>
          </w:tcPr>
          <w:p w:rsidRPr="00D97B1C" w:rsidR="00C01D3C" w:rsidP="00D97B1C" w:rsidRDefault="00C01D3C" w14:paraId="1299C43A" wp14:textId="77777777"/>
        </w:tc>
      </w:tr>
    </w:tbl>
    <w:p xmlns:wp14="http://schemas.microsoft.com/office/word/2010/wordml" w:rsidRPr="00D97B1C" w:rsidR="007D458D" w:rsidP="00D97B1C" w:rsidRDefault="007D458D" w14:paraId="4DDBEF00" wp14:textId="77777777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xmlns:wp14="http://schemas.microsoft.com/office/word/2010/wordml" w:rsidRPr="00D97B1C" w:rsidR="007D458D" w:rsidTr="001A3351" w14:paraId="0895B024" wp14:textId="77777777">
        <w:trPr>
          <w:trHeight w:val="288"/>
        </w:trPr>
        <w:tc>
          <w:tcPr>
            <w:tcW w:w="1199" w:type="dxa"/>
          </w:tcPr>
          <w:p w:rsidRPr="00D97B1C" w:rsidR="007D458D" w:rsidP="00D97B1C" w:rsidRDefault="007D458D" w14:paraId="27EC9BBD" wp14:textId="77777777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Pr="00D97B1C" w:rsidR="007D458D" w:rsidP="00D97B1C" w:rsidRDefault="007D458D" w14:paraId="65524BBF" wp14:textId="77777777">
            <w:r w:rsidRPr="00D97B1C">
              <w:t>Instructions</w:t>
            </w:r>
          </w:p>
        </w:tc>
        <w:tc>
          <w:tcPr>
            <w:tcW w:w="4379" w:type="dxa"/>
            <w:noWrap/>
          </w:tcPr>
          <w:p w:rsidRPr="00D97B1C" w:rsidR="007D458D" w:rsidP="00D97B1C" w:rsidRDefault="007D458D" w14:paraId="43507E00" wp14:textId="77777777">
            <w:r w:rsidRPr="00D97B1C">
              <w:t>Data Input</w:t>
            </w:r>
          </w:p>
        </w:tc>
      </w:tr>
      <w:tr xmlns:wp14="http://schemas.microsoft.com/office/word/2010/wordml" w:rsidRPr="00D97B1C" w:rsidR="007D458D" w:rsidTr="001A3351" w14:paraId="22652A96" wp14:textId="77777777">
        <w:trPr>
          <w:trHeight w:val="288"/>
        </w:trPr>
        <w:tc>
          <w:tcPr>
            <w:tcW w:w="1199" w:type="dxa"/>
          </w:tcPr>
          <w:p w:rsidRPr="00D97B1C" w:rsidR="007D458D" w:rsidP="00D97B1C" w:rsidRDefault="007F35CA" w14:paraId="649841BE" wp14:textId="77777777">
            <w:r>
              <w:t>1</w:t>
            </w:r>
          </w:p>
        </w:tc>
        <w:tc>
          <w:tcPr>
            <w:tcW w:w="7372" w:type="dxa"/>
          </w:tcPr>
          <w:p w:rsidRPr="00D97B1C" w:rsidR="007D458D" w:rsidP="00CD582A" w:rsidRDefault="00CD582A" w14:paraId="1E5BC275" wp14:textId="77777777">
            <w:r>
              <w:rPr>
                <w:rFonts w:eastAsiaTheme="minorHAnsi"/>
                <w:szCs w:val="22"/>
              </w:rPr>
              <w:t>Select</w:t>
            </w:r>
            <w:r w:rsidR="001A3351">
              <w:rPr>
                <w:rFonts w:eastAsiaTheme="minorHAnsi"/>
                <w:szCs w:val="22"/>
              </w:rPr>
              <w:t xml:space="preserve"> component </w:t>
            </w:r>
            <w:r>
              <w:rPr>
                <w:rFonts w:eastAsiaTheme="minorHAnsi"/>
                <w:szCs w:val="22"/>
              </w:rPr>
              <w:t>type and Serial Number</w:t>
            </w:r>
          </w:p>
        </w:tc>
        <w:tc>
          <w:tcPr>
            <w:tcW w:w="4379" w:type="dxa"/>
            <w:noWrap/>
          </w:tcPr>
          <w:p w:rsidR="007F35CA" w:rsidP="00D97B1C" w:rsidRDefault="007F35CA" w14:paraId="6C7E3CBE" wp14:textId="7777777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[[C75PairComponent]] {{</w:t>
            </w:r>
            <w:proofErr w:type="spellStart"/>
            <w:r>
              <w:rPr>
                <w:rFonts w:eastAsiaTheme="minorHAnsi"/>
                <w:szCs w:val="22"/>
              </w:rPr>
              <w:t>InnerAdapter,End-Dish,Elbows,HOMLoads,Dogleg</w:t>
            </w:r>
            <w:proofErr w:type="spellEnd"/>
            <w:r>
              <w:rPr>
                <w:rFonts w:eastAsiaTheme="minorHAnsi"/>
                <w:szCs w:val="22"/>
              </w:rPr>
              <w:t>}} &lt;&lt;SELECT&gt;&gt;</w:t>
            </w:r>
          </w:p>
          <w:p w:rsidR="00CD582A" w:rsidP="00D97B1C" w:rsidRDefault="00CD582A" w14:paraId="3461D779" wp14:textId="77777777">
            <w:pPr>
              <w:rPr>
                <w:rFonts w:eastAsiaTheme="minorHAnsi"/>
                <w:szCs w:val="22"/>
              </w:rPr>
            </w:pPr>
          </w:p>
          <w:p w:rsidR="004876E7" w:rsidP="004876E7" w:rsidRDefault="00CD582A" w14:paraId="160CAE8F" wp14:textId="77777777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[[C75PairComponentSN]] {{CHOICE1,CHOICE2,CHOICE3}} &lt;&lt;SELECT&gt;&gt;</w:t>
            </w:r>
          </w:p>
          <w:p w:rsidRPr="00D97B1C" w:rsidR="004876E7" w:rsidP="00D97B1C" w:rsidRDefault="004876E7" w14:paraId="3CF2D8B6" wp14:textId="77777777"/>
        </w:tc>
      </w:tr>
      <w:tr xmlns:wp14="http://schemas.microsoft.com/office/word/2010/wordml" w:rsidRPr="00D97B1C" w:rsidR="001A3351" w:rsidTr="001A3351" w14:paraId="07436DC4" wp14:textId="77777777">
        <w:trPr>
          <w:trHeight w:val="288"/>
        </w:trPr>
        <w:tc>
          <w:tcPr>
            <w:tcW w:w="1199" w:type="dxa"/>
          </w:tcPr>
          <w:p w:rsidRPr="00D97B1C" w:rsidR="001A3351" w:rsidP="001A3351" w:rsidRDefault="001A3351" w14:paraId="18F999B5" wp14:textId="77777777">
            <w:r w:rsidRPr="00D97B1C">
              <w:t>2</w:t>
            </w:r>
          </w:p>
        </w:tc>
        <w:tc>
          <w:tcPr>
            <w:tcW w:w="7372" w:type="dxa"/>
          </w:tcPr>
          <w:p w:rsidRPr="001A3351" w:rsidR="005A2724" w:rsidP="007F35CA" w:rsidRDefault="007F35CA" w14:paraId="1CB1775B" wp14:textId="77777777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Inspect the component, particularly the flanges and select whether defects are found. </w:t>
            </w:r>
            <w:r w:rsidR="005A2724">
              <w:t>Add comments and upload any necessary photos or files.</w:t>
            </w:r>
            <w:r w:rsidR="00366804">
              <w:t xml:space="preserve"> If it does not pass inspection submit an NCR.</w:t>
            </w:r>
          </w:p>
        </w:tc>
        <w:tc>
          <w:tcPr>
            <w:tcW w:w="4379" w:type="dxa"/>
            <w:noWrap/>
          </w:tcPr>
          <w:p w:rsidR="007F35CA" w:rsidP="001A3351" w:rsidRDefault="007F35CA" w14:paraId="44595E65" wp14:textId="77777777">
            <w:r>
              <w:t>[[</w:t>
            </w:r>
            <w:proofErr w:type="spellStart"/>
            <w:r>
              <w:t>InspectionOK</w:t>
            </w:r>
            <w:proofErr w:type="spellEnd"/>
            <w:r>
              <w:t>]] &lt;&lt;YESNO&gt;&gt;</w:t>
            </w:r>
          </w:p>
          <w:p w:rsidRPr="00D37F6E" w:rsidR="001A3351" w:rsidP="001A3351" w:rsidRDefault="001A3351" w14:paraId="0F020DA9" wp14:textId="77777777">
            <w:r w:rsidRPr="00D37F6E">
              <w:t>[[</w:t>
            </w:r>
            <w:proofErr w:type="spellStart"/>
            <w:r w:rsidR="00823AB0">
              <w:t>InspectedBy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1A3351" w:rsidP="001A3351" w:rsidRDefault="001A3351" w14:paraId="39470A95" wp14:textId="77777777">
            <w:r w:rsidRPr="00D37F6E">
              <w:t>[[</w:t>
            </w:r>
            <w:r>
              <w:t>TimeAndDate</w:t>
            </w:r>
            <w:r w:rsidR="005E6F7A">
              <w:t>1</w:t>
            </w:r>
            <w:r w:rsidRPr="00D37F6E">
              <w:t>]] &lt;&lt;TIMESTAMP&gt;&gt;</w:t>
            </w:r>
          </w:p>
          <w:p w:rsidR="005A2724" w:rsidP="001A3351" w:rsidRDefault="005A2724" w14:paraId="552DFB4C" wp14:textId="77777777">
            <w:r w:rsidRPr="00984C14">
              <w:t>[[</w:t>
            </w:r>
            <w:r>
              <w:t>C</w:t>
            </w:r>
            <w:r w:rsidR="00823AB0">
              <w:t>omment1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Pr="005A2724" w:rsidR="005A2724" w:rsidP="00823AB0" w:rsidRDefault="005A2724" w14:paraId="77AD7BCB" wp14:textId="77777777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="00823AB0">
              <w:t>InspectionDocs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xmlns:wp14="http://schemas.microsoft.com/office/word/2010/wordml" w:rsidRPr="00D97B1C" w:rsidR="00CD582A" w:rsidTr="001A3351" w14:paraId="607CF50E" wp14:textId="77777777">
        <w:trPr>
          <w:trHeight w:val="288"/>
        </w:trPr>
        <w:tc>
          <w:tcPr>
            <w:tcW w:w="1199" w:type="dxa"/>
          </w:tcPr>
          <w:p w:rsidRPr="00D97B1C" w:rsidR="00CD582A" w:rsidP="00CD582A" w:rsidRDefault="00CD582A" w14:paraId="5FCD5EC4" wp14:textId="77777777">
            <w:r>
              <w:t>3</w:t>
            </w:r>
          </w:p>
        </w:tc>
        <w:tc>
          <w:tcPr>
            <w:tcW w:w="7372" w:type="dxa"/>
          </w:tcPr>
          <w:p w:rsidR="00CD582A" w:rsidP="00CD582A" w:rsidRDefault="00CD582A" w14:paraId="2D639FC4" wp14:textId="77777777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Has the component been degreased?</w:t>
            </w:r>
          </w:p>
          <w:p w:rsidR="00CD582A" w:rsidP="00CD582A" w:rsidRDefault="00CD582A" w14:paraId="3EB148F2" wp14:textId="77777777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:rsidRPr="00D97B1C" w:rsidR="00CD582A" w:rsidP="00CD582A" w:rsidRDefault="00CD582A" w14:paraId="3ED6320E" wp14:textId="77777777">
            <w:pPr>
              <w:spacing w:before="100" w:beforeAutospacing="1" w:after="100" w:afterAutospacing="1"/>
            </w:pPr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:rsidRPr="00AA6ABC" w:rsidR="00CD582A" w:rsidP="00CD582A" w:rsidRDefault="00CD582A" w14:paraId="50BE343D" wp14:textId="77777777">
            <w:r>
              <w:t>[[Degreased/USC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Pr="00D37F6E" w:rsidR="00CD582A" w:rsidP="00CD582A" w:rsidRDefault="00CD582A" w14:paraId="38FF35EF" wp14:textId="77777777">
            <w:r w:rsidRPr="00D37F6E">
              <w:t>[[Operator</w:t>
            </w:r>
            <w:r>
              <w:t>1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CD582A" w:rsidP="00CD582A" w:rsidRDefault="00CD582A" w14:paraId="17DC6202" wp14:textId="77777777">
            <w:r w:rsidRPr="00D37F6E">
              <w:t>[[</w:t>
            </w:r>
            <w:r>
              <w:t>TimeAndDate</w:t>
            </w:r>
            <w:r w:rsidR="005E6F7A">
              <w:t>2</w:t>
            </w:r>
            <w:r w:rsidRPr="00D37F6E">
              <w:t>]] &lt;&lt;TIMESTAMP&gt;&gt;</w:t>
            </w:r>
          </w:p>
          <w:p w:rsidR="00CD582A" w:rsidP="00CD582A" w:rsidRDefault="00CD582A" w14:paraId="71D1C03E" wp14:textId="77777777">
            <w:r w:rsidRPr="00984C14">
              <w:t>[[</w:t>
            </w:r>
            <w:r>
              <w:t>Comment2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Pr="005A2724" w:rsidR="00CD582A" w:rsidP="00CD582A" w:rsidRDefault="00CD582A" w14:paraId="4BAC5BDD" wp14:textId="77777777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 w:rsidRPr="00DF5045">
              <w:t>FileName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</w:tbl>
    <w:p xmlns:wp14="http://schemas.microsoft.com/office/word/2010/wordml" w:rsidR="00CD582A" w:rsidP="00D97B1C" w:rsidRDefault="00CD582A" w14:paraId="0FB78278" wp14:textId="77777777"/>
    <w:p xmlns:wp14="http://schemas.microsoft.com/office/word/2010/wordml" w:rsidR="00CD582A" w:rsidRDefault="00CD582A" w14:paraId="1FC39945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xmlns:wp14="http://schemas.microsoft.com/office/word/2010/wordml" w:rsidR="00CD582A" w:rsidTr="395578F1" w14:paraId="6F684E2B" wp14:textId="77777777">
        <w:tc>
          <w:tcPr>
            <w:tcW w:w="566" w:type="pct"/>
            <w:tcMar/>
            <w:vAlign w:val="center"/>
          </w:tcPr>
          <w:p w:rsidRPr="00CD582A" w:rsidR="00CD582A" w:rsidP="00CD582A" w:rsidRDefault="00CD582A" w14:paraId="6268ED9D" wp14:textId="7777777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tcMar/>
            <w:vAlign w:val="center"/>
          </w:tcPr>
          <w:p w:rsidRPr="00CD582A" w:rsidR="00CD582A" w:rsidP="00CD582A" w:rsidRDefault="00CD582A" w14:paraId="6C61079C" wp14:textId="7777777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tcMar/>
            <w:vAlign w:val="center"/>
          </w:tcPr>
          <w:p w:rsidRPr="00CD582A" w:rsidR="00CD582A" w:rsidP="00CD582A" w:rsidRDefault="00CD582A" w14:paraId="28D5962A" wp14:textId="7777777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xmlns:wp14="http://schemas.microsoft.com/office/word/2010/wordml" w:rsidR="00CD582A" w:rsidTr="395578F1" w14:paraId="57EC31DB" wp14:textId="77777777">
        <w:tc>
          <w:tcPr>
            <w:tcW w:w="566" w:type="pct"/>
            <w:tcMar/>
          </w:tcPr>
          <w:p w:rsidR="00CD582A" w:rsidP="00CD582A" w:rsidRDefault="003A656B" w14:paraId="2598DEE6" wp14:textId="77777777">
            <w:r>
              <w:t>4</w:t>
            </w:r>
          </w:p>
        </w:tc>
        <w:tc>
          <w:tcPr>
            <w:tcW w:w="2547" w:type="pct"/>
            <w:tcMar/>
          </w:tcPr>
          <w:p w:rsidR="00CD582A" w:rsidP="00CD582A" w:rsidRDefault="00CD582A" w14:paraId="2615AD19" wp14:textId="77777777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Do the flanges need to be etched by BCP?</w:t>
            </w:r>
          </w:p>
          <w:p w:rsidR="00CD582A" w:rsidP="00CD582A" w:rsidRDefault="00CD582A" w14:paraId="461E9160" wp14:textId="77777777">
            <w:r>
              <w:t>Select whether the old acid mixture was used or a new one was mixed for this process.</w:t>
            </w:r>
          </w:p>
          <w:p w:rsidR="00CD582A" w:rsidP="00CD582A" w:rsidRDefault="00CD582A" w14:paraId="1E71346E" wp14:textId="77777777">
            <w:r>
              <w:t>Enter the date the acid mixture was prepared.</w:t>
            </w:r>
          </w:p>
          <w:p w:rsidR="00CD582A" w:rsidP="00CD582A" w:rsidRDefault="00CD582A" w14:paraId="0562CB0E" wp14:textId="77777777"/>
          <w:p w:rsidR="00CD582A" w:rsidP="00CD582A" w:rsidRDefault="00CD582A" w14:paraId="5A8CB7E4" wp14:textId="24D6856D">
            <w:r w:rsidR="395578F1">
              <w:rPr/>
              <w:t xml:space="preserve">Measure the etch rate of the BCP 1:1:1 solution to be used at </w:t>
            </w:r>
            <w:r w:rsidRPr="395578F1" w:rsidR="395578F1">
              <w:rPr>
                <w:b w:val="1"/>
                <w:bCs w:val="1"/>
              </w:rPr>
              <w:t>15-17 C (59-63 F)</w:t>
            </w:r>
            <w:r w:rsidR="395578F1">
              <w:rPr/>
              <w:t xml:space="preserve">. If the etch rate is </w:t>
            </w:r>
            <w:r w:rsidRPr="395578F1" w:rsidR="395578F1">
              <w:rPr>
                <w:b w:val="1"/>
                <w:bCs w:val="1"/>
              </w:rPr>
              <w:t>&lt; 3 microns /min</w:t>
            </w:r>
            <w:r w:rsidR="395578F1">
              <w:rPr/>
              <w:t xml:space="preserve"> for BCP 1:1:1 the acid should not be used and a fresh solution should be mixed.</w:t>
            </w:r>
          </w:p>
          <w:p w:rsidR="00CD582A" w:rsidP="00CD582A" w:rsidRDefault="00CD582A" w14:paraId="34CE0A41" wp14:textId="77777777"/>
          <w:p w:rsidR="00CD582A" w:rsidP="00CD582A" w:rsidRDefault="00CD582A" w14:paraId="26CEC70F" wp14:textId="77777777">
            <w:r>
              <w:t>Enter the temperature of the acid during etch rate test [</w:t>
            </w:r>
            <w:r w:rsidR="003A656B">
              <w:t xml:space="preserve">it should be </w:t>
            </w:r>
            <w:proofErr w:type="gramStart"/>
            <w:r w:rsidR="003A656B">
              <w:t xml:space="preserve">between 15-17 </w:t>
            </w:r>
            <w:r>
              <w:t>C</w:t>
            </w:r>
            <w:r w:rsidR="003A656B">
              <w:t xml:space="preserve"> (59-63 </w:t>
            </w:r>
            <w:r>
              <w:t>F)</w:t>
            </w:r>
            <w:proofErr w:type="gramEnd"/>
            <w:r>
              <w:t>].</w:t>
            </w:r>
          </w:p>
          <w:p w:rsidR="00CD582A" w:rsidP="00CD582A" w:rsidRDefault="00CD582A" w14:paraId="62EBF3C5" wp14:textId="77777777"/>
          <w:p w:rsidR="00CD582A" w:rsidP="00CD582A" w:rsidRDefault="00CD582A" w14:paraId="2A56EAC3" wp14:textId="77777777">
            <w:r>
              <w:t>Enter the average value of the etch rate from the measurement by weight loss.</w:t>
            </w:r>
          </w:p>
          <w:p w:rsidR="00CD582A" w:rsidP="00CD582A" w:rsidRDefault="00CD582A" w14:paraId="6D98A12B" wp14:textId="77777777"/>
          <w:p w:rsidR="00CD582A" w:rsidP="00CD582A" w:rsidRDefault="00CD582A" w14:paraId="2FF04443" wp14:textId="77777777">
            <w:r>
              <w:t>Enter the etch rate measured by thickness reduction.</w:t>
            </w:r>
          </w:p>
          <w:p w:rsidR="00CD582A" w:rsidP="00CD582A" w:rsidRDefault="00CD582A" w14:paraId="2946DB82" wp14:textId="77777777"/>
          <w:p w:rsidR="00CD582A" w:rsidP="00CD582A" w:rsidRDefault="00CD582A" w14:paraId="551828F6" wp14:textId="77777777" wp14:noSpellErr="1">
            <w:commentRangeStart w:id="325808901"/>
            <w:r w:rsidR="395578F1">
              <w:rPr/>
              <w:t>If the etch rate values determined by both methods differ by more than 20%, the measurement should be repeated.</w:t>
            </w:r>
            <w:commentRangeEnd w:id="325808901"/>
            <w:r>
              <w:rPr>
                <w:rStyle w:val="CommentReference"/>
              </w:rPr>
              <w:commentReference w:id="325808901"/>
            </w:r>
          </w:p>
          <w:p w:rsidR="003A656B" w:rsidP="00CD582A" w:rsidRDefault="003A656B" w14:paraId="5997CC1D" wp14:textId="77777777"/>
          <w:p w:rsidR="003A656B" w:rsidP="003A656B" w:rsidRDefault="003A656B" w14:paraId="73990ABA" wp14:textId="77777777">
            <w:r>
              <w:t>The etching time to remove 2</w:t>
            </w:r>
            <w:r w:rsidRPr="008F42DD">
              <w:t xml:space="preserve">5 </w:t>
            </w:r>
            <w:r>
              <w:t>microns is</w:t>
            </w:r>
          </w:p>
          <w:p w:rsidR="003A656B" w:rsidP="003A656B" w:rsidRDefault="003A656B" w14:paraId="110FFD37" wp14:textId="77777777"/>
          <w:p w:rsidR="003A656B" w:rsidP="003A656B" w:rsidRDefault="003A656B" w14:paraId="01A92C68" wp14:textId="77777777">
            <w:r>
              <w:t xml:space="preserve">Etch each flange for the calculated duration as </w:t>
            </w:r>
            <w:proofErr w:type="gramStart"/>
            <w:r>
              <w:t>per  “</w:t>
            </w:r>
            <w:proofErr w:type="gramEnd"/>
            <w:r>
              <w:t>C75 flange BCP” procedure. Check the acid temperature before etching each flange to assure it is maintained below 20 C (68 F).</w:t>
            </w:r>
          </w:p>
          <w:p w:rsidR="00CD582A" w:rsidP="00CD582A" w:rsidRDefault="003A656B" w14:paraId="5D476974" wp14:textId="77777777">
            <w:pPr>
              <w:spacing w:before="100" w:beforeAutospacing="1" w:after="100" w:afterAutospacing="1"/>
            </w:pPr>
            <w:r>
              <w:t>Please indicate which flanges have been etched by BCP, if not all of them</w:t>
            </w:r>
          </w:p>
          <w:p w:rsidRPr="00D97B1C" w:rsidR="003A656B" w:rsidP="00CD582A" w:rsidRDefault="003A656B" w14:paraId="64169BF8" wp14:textId="77777777">
            <w:pPr>
              <w:spacing w:before="100" w:beforeAutospacing="1" w:after="100" w:afterAutospacing="1"/>
            </w:pPr>
            <w:r>
              <w:t>Enter Operator and Date/Time of completion</w:t>
            </w:r>
          </w:p>
        </w:tc>
        <w:tc>
          <w:tcPr>
            <w:tcW w:w="1887" w:type="pct"/>
            <w:tcMar/>
          </w:tcPr>
          <w:p w:rsidR="00CD582A" w:rsidP="00CD582A" w:rsidRDefault="00CD582A" w14:paraId="702277A7" wp14:textId="77777777">
            <w:r>
              <w:t>[[BCP]] &lt;&lt;YESNO&gt;&gt;</w:t>
            </w:r>
          </w:p>
          <w:p w:rsidR="00CD582A" w:rsidP="00CD582A" w:rsidRDefault="00CD582A" w14:paraId="6B699379" wp14:textId="77777777"/>
          <w:p w:rsidR="003A656B" w:rsidP="003A656B" w:rsidRDefault="003A656B" w14:paraId="7F68002C" wp14:textId="77777777">
            <w:r>
              <w:t>[[</w:t>
            </w:r>
            <w:proofErr w:type="spellStart"/>
            <w:r>
              <w:t>UsedAcid</w:t>
            </w:r>
            <w:proofErr w:type="spellEnd"/>
            <w:r>
              <w:t>]] {{</w:t>
            </w:r>
            <w:proofErr w:type="spellStart"/>
            <w:r>
              <w:t>Old,Fresh</w:t>
            </w:r>
            <w:proofErr w:type="spellEnd"/>
            <w:r>
              <w:t>}} &lt;&lt;RADIO&gt;&gt;</w:t>
            </w:r>
          </w:p>
          <w:p w:rsidR="003A656B" w:rsidP="003A656B" w:rsidRDefault="003A656B" w14:paraId="3FE9F23F" wp14:textId="77777777"/>
          <w:p w:rsidR="003A656B" w:rsidP="003A656B" w:rsidRDefault="003A656B" w14:paraId="0C616483" wp14:textId="77777777">
            <w:r>
              <w:t>[[</w:t>
            </w:r>
            <w:proofErr w:type="spellStart"/>
            <w:r>
              <w:t>AcidDate</w:t>
            </w:r>
            <w:proofErr w:type="spellEnd"/>
            <w:r>
              <w:t>]] &lt;&lt;TIMESTAMP&gt;&gt;</w:t>
            </w:r>
          </w:p>
          <w:p w:rsidR="003A656B" w:rsidP="003A656B" w:rsidRDefault="003A656B" w14:paraId="1F72F646" wp14:textId="77777777" wp14:noSpellErr="1"/>
          <w:p w:rsidR="395578F1" w:rsidP="395578F1" w:rsidRDefault="395578F1" w14:paraId="3495DC3A" w14:textId="27665B6A">
            <w:pPr>
              <w:pStyle w:val="Normal"/>
            </w:pPr>
          </w:p>
          <w:p w:rsidR="395578F1" w:rsidP="395578F1" w:rsidRDefault="395578F1" w14:paraId="5FC5E7FA" w14:textId="5645B6FD">
            <w:pPr>
              <w:pStyle w:val="Normal"/>
            </w:pPr>
          </w:p>
          <w:p w:rsidR="395578F1" w:rsidP="395578F1" w:rsidRDefault="395578F1" w14:paraId="45088095" w14:textId="63D9AE53">
            <w:pPr>
              <w:pStyle w:val="Normal"/>
            </w:pPr>
          </w:p>
          <w:p w:rsidR="003A656B" w:rsidP="003A656B" w:rsidRDefault="003A656B" w14:paraId="1AC4BC28" wp14:textId="08145E3E">
            <w:r w:rsidR="395578F1">
              <w:rPr/>
              <w:t>[[</w:t>
            </w:r>
            <w:proofErr w:type="spellStart"/>
            <w:r w:rsidR="395578F1">
              <w:rPr/>
              <w:t>AcidTemperature</w:t>
            </w:r>
            <w:proofErr w:type="spellEnd"/>
            <w:r w:rsidR="395578F1">
              <w:rPr/>
              <w:t>]] &lt;&lt;FLOAT&gt;&gt; F</w:t>
            </w:r>
          </w:p>
          <w:p w:rsidR="003A656B" w:rsidP="003A656B" w:rsidRDefault="003A656B" w14:paraId="6BB9E253" wp14:textId="77777777"/>
          <w:p w:rsidR="003A656B" w:rsidP="003A656B" w:rsidRDefault="003A656B" w14:paraId="23DE523C" wp14:textId="77777777"/>
          <w:p w:rsidR="003A656B" w:rsidP="003A656B" w:rsidRDefault="003A656B" w14:paraId="695387A9" wp14:textId="77777777">
            <w:r>
              <w:t>[[</w:t>
            </w:r>
            <w:proofErr w:type="spellStart"/>
            <w:r>
              <w:t>EtchRateWeight</w:t>
            </w:r>
            <w:proofErr w:type="spellEnd"/>
            <w:r>
              <w:t>]] &lt;&lt;FLOAT&gt;&gt; microns/min</w:t>
            </w:r>
          </w:p>
          <w:p w:rsidR="003A656B" w:rsidP="003A656B" w:rsidRDefault="003A656B" w14:paraId="52E56223" wp14:textId="77777777"/>
          <w:p w:rsidR="003A656B" w:rsidP="003A656B" w:rsidRDefault="003A656B" w14:paraId="402AB8BB" wp14:textId="77777777">
            <w:r>
              <w:t>[[</w:t>
            </w:r>
            <w:proofErr w:type="spellStart"/>
            <w:r>
              <w:t>EtchRateThickness</w:t>
            </w:r>
            <w:proofErr w:type="spellEnd"/>
            <w:r>
              <w:t>]] &lt;&lt;FLOAT&gt;&gt; microns/min</w:t>
            </w:r>
          </w:p>
          <w:p w:rsidR="003A656B" w:rsidP="003A656B" w:rsidRDefault="003A656B" w14:paraId="07547A01" wp14:textId="77777777"/>
          <w:p w:rsidR="003A656B" w:rsidP="003A656B" w:rsidRDefault="003A656B" w14:paraId="6CC005F2" wp14:textId="77777777">
            <w:r>
              <w:t>[[</w:t>
            </w:r>
            <w:proofErr w:type="spellStart"/>
            <w:r>
              <w:t>AvgEtchRate</w:t>
            </w:r>
            <w:proofErr w:type="spellEnd"/>
            <w:r>
              <w:t>: Please add code to calculate average etch rate = (</w:t>
            </w:r>
            <w:proofErr w:type="spellStart"/>
            <w:r>
              <w:t>EtchRateWeight</w:t>
            </w:r>
            <w:proofErr w:type="spellEnd"/>
            <w:r>
              <w:t xml:space="preserve"> + </w:t>
            </w:r>
            <w:proofErr w:type="spellStart"/>
            <w:r>
              <w:t>EtchRateThickness</w:t>
            </w:r>
            <w:proofErr w:type="spellEnd"/>
            <w:r>
              <w:t>)/2. Please limit to 1st decimal value]] &lt;&lt; NOTE&gt;&gt;</w:t>
            </w:r>
          </w:p>
          <w:p w:rsidR="003A656B" w:rsidP="003A656B" w:rsidRDefault="003A656B" w14:paraId="5043CB0F" wp14:textId="77777777"/>
          <w:p w:rsidR="003A656B" w:rsidP="003A656B" w:rsidRDefault="003A656B" w14:paraId="7A9830DF" wp14:textId="77777777">
            <w:r>
              <w:t>Measured by [[ChemTech2]] &lt;&lt;SRFCVP&gt;&gt;</w:t>
            </w:r>
          </w:p>
          <w:p w:rsidR="003A656B" w:rsidP="003A656B" w:rsidRDefault="003A656B" w14:paraId="07459315" wp14:textId="77777777"/>
          <w:p w:rsidR="003A656B" w:rsidP="003A656B" w:rsidRDefault="003A656B" w14:paraId="155CB1A7" wp14:textId="77777777">
            <w:r>
              <w:t>[[</w:t>
            </w:r>
            <w:proofErr w:type="spellStart"/>
            <w:r>
              <w:t>EtchTime</w:t>
            </w:r>
            <w:proofErr w:type="spellEnd"/>
            <w:r>
              <w:t>]] &lt;&lt;FLOAT&gt;&gt; min</w:t>
            </w:r>
          </w:p>
          <w:p w:rsidR="003A656B" w:rsidP="003A656B" w:rsidRDefault="003A656B" w14:paraId="14E919F3" wp14:textId="77777777">
            <w:r>
              <w:t>[[25</w:t>
            </w:r>
            <w:proofErr w:type="gramStart"/>
            <w:r>
              <w:t>/(</w:t>
            </w:r>
            <w:proofErr w:type="spellStart"/>
            <w:proofErr w:type="gramEnd"/>
            <w:r>
              <w:t>AvgEtchRate</w:t>
            </w:r>
            <w:proofErr w:type="spellEnd"/>
            <w:r>
              <w:t>). Please limit to 1st decimal value]] &lt;&lt;NOTE&gt;&gt;</w:t>
            </w:r>
          </w:p>
          <w:p w:rsidR="003A656B" w:rsidP="003A656B" w:rsidRDefault="003A656B" w14:paraId="6537F28F" wp14:textId="77777777"/>
          <w:p w:rsidR="003A656B" w:rsidP="003A656B" w:rsidRDefault="003A656B" w14:paraId="5C2E2040" wp14:textId="77777777">
            <w:r w:rsidRPr="00984C14">
              <w:t>[[</w:t>
            </w:r>
            <w:r>
              <w:t>Comment3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3A656B" w:rsidP="003A656B" w:rsidRDefault="003A656B" w14:paraId="6DFB9E20" wp14:textId="77777777"/>
          <w:p w:rsidR="003A656B" w:rsidP="003A656B" w:rsidRDefault="003A656B" w14:paraId="6835FEFD" wp14:textId="77777777">
            <w:r w:rsidRPr="00D37F6E">
              <w:t>[[Operator</w:t>
            </w:r>
            <w:r>
              <w:t>2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Pr="00D37F6E" w:rsidR="003A656B" w:rsidP="003A656B" w:rsidRDefault="003A656B" w14:paraId="70DF9E56" wp14:textId="77777777"/>
          <w:p w:rsidR="003A656B" w:rsidP="003A656B" w:rsidRDefault="003A656B" w14:paraId="00C28D5A" wp14:textId="77777777">
            <w:r w:rsidRPr="00D37F6E">
              <w:t>[[</w:t>
            </w:r>
            <w:r>
              <w:t>TimeAndDate</w:t>
            </w:r>
            <w:r w:rsidR="005E6F7A">
              <w:t>3</w:t>
            </w:r>
            <w:r w:rsidRPr="00D37F6E">
              <w:t>]] &lt;&lt;TIMESTAMP&gt;&gt;</w:t>
            </w:r>
          </w:p>
          <w:p w:rsidR="003A656B" w:rsidP="003A656B" w:rsidRDefault="003A656B" w14:paraId="44E871BC" wp14:textId="77777777"/>
        </w:tc>
      </w:tr>
    </w:tbl>
    <w:p xmlns:wp14="http://schemas.microsoft.com/office/word/2010/wordml" w:rsidR="003A656B" w:rsidRDefault="003A656B" w14:paraId="144A5D23" wp14:textId="7777777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xmlns:wp14="http://schemas.microsoft.com/office/word/2010/wordml" w:rsidR="003A656B" w:rsidTr="395578F1" w14:paraId="47249870" wp14:textId="77777777">
        <w:tc>
          <w:tcPr>
            <w:tcW w:w="566" w:type="pct"/>
            <w:tcMar/>
            <w:vAlign w:val="center"/>
          </w:tcPr>
          <w:p w:rsidRPr="003A656B" w:rsidR="003A656B" w:rsidP="003A656B" w:rsidRDefault="003A656B" w14:paraId="68C18131" wp14:textId="7777777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tcMar/>
            <w:vAlign w:val="center"/>
          </w:tcPr>
          <w:p w:rsidRPr="003A656B" w:rsidR="003A656B" w:rsidP="003A656B" w:rsidRDefault="003A656B" w14:paraId="47167DF0" wp14:textId="7777777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tcMar/>
            <w:vAlign w:val="center"/>
          </w:tcPr>
          <w:p w:rsidRPr="003A656B" w:rsidR="003A656B" w:rsidP="003A656B" w:rsidRDefault="003A656B" w14:paraId="7AC7A496" wp14:textId="7777777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xmlns:wp14="http://schemas.microsoft.com/office/word/2010/wordml" w:rsidR="003A656B" w:rsidTr="395578F1" w14:paraId="4BFE3F78" wp14:textId="77777777">
        <w:tc>
          <w:tcPr>
            <w:tcW w:w="566" w:type="pct"/>
            <w:tcMar/>
          </w:tcPr>
          <w:p w:rsidR="003A656B" w:rsidP="00D97B1C" w:rsidRDefault="003A656B" w14:paraId="78941E47" wp14:textId="77777777">
            <w:r>
              <w:t>5</w:t>
            </w:r>
          </w:p>
        </w:tc>
        <w:tc>
          <w:tcPr>
            <w:tcW w:w="2547" w:type="pct"/>
            <w:tcMar/>
          </w:tcPr>
          <w:p w:rsidR="003A656B" w:rsidP="00D97B1C" w:rsidRDefault="003A656B" w14:paraId="6BE9E666" wp14:textId="77777777">
            <w:r>
              <w:t>Select if Q-tip HF cleaning, Stainless Steel etch, or any other acid was applied to the flanges. Specify in the Comment box to which flanges each process was applied to.</w:t>
            </w:r>
          </w:p>
        </w:tc>
        <w:tc>
          <w:tcPr>
            <w:tcW w:w="1887" w:type="pct"/>
            <w:tcMar/>
          </w:tcPr>
          <w:p w:rsidR="003A656B" w:rsidP="003A656B" w:rsidRDefault="003A656B" w14:paraId="5BFD369B" wp14:textId="77777777">
            <w:r>
              <w:t>[[HF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3A656B" w:rsidP="003A656B" w:rsidRDefault="003A656B" w14:paraId="76ADE166" wp14:textId="77777777">
            <w:r>
              <w:t>[[S/S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="003A656B" w:rsidP="003A656B" w:rsidRDefault="003A656B" w14:paraId="16282718" wp14:textId="77777777">
            <w:r>
              <w:t>[[</w:t>
            </w:r>
            <w:proofErr w:type="spellStart"/>
            <w:r>
              <w:t>OtherAcid</w:t>
            </w:r>
            <w:proofErr w:type="spellEnd"/>
            <w:r w:rsidRPr="00AA6ABC">
              <w:t>]] &lt;&lt;</w:t>
            </w:r>
            <w:r>
              <w:t>COMMENT</w:t>
            </w:r>
            <w:r w:rsidRPr="00AA6ABC">
              <w:t>&gt;&gt;</w:t>
            </w:r>
          </w:p>
          <w:p w:rsidR="003A656B" w:rsidP="003A656B" w:rsidRDefault="003A656B" w14:paraId="2CAD8E18" wp14:textId="77777777">
            <w:r w:rsidRPr="00984C14">
              <w:t>[[</w:t>
            </w:r>
            <w:r>
              <w:t>Comment4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="003A656B" w:rsidP="003A656B" w:rsidRDefault="003A656B" w14:paraId="738610EB" wp14:textId="77777777"/>
          <w:p w:rsidR="005E6F7A" w:rsidP="005E6F7A" w:rsidRDefault="005E6F7A" w14:paraId="03E5A168" wp14:textId="77777777">
            <w:r w:rsidRPr="00D37F6E">
              <w:t>[[Operator</w:t>
            </w:r>
            <w:r>
              <w:t>3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Pr="00D37F6E" w:rsidR="005E6F7A" w:rsidP="005E6F7A" w:rsidRDefault="005E6F7A" w14:paraId="637805D2" wp14:textId="77777777"/>
          <w:p w:rsidR="005E6F7A" w:rsidP="005E6F7A" w:rsidRDefault="005E6F7A" w14:paraId="1A82C6D8" wp14:textId="77777777">
            <w:r w:rsidRPr="00D37F6E">
              <w:t>[[</w:t>
            </w:r>
            <w:r>
              <w:t>TimeAndDate4</w:t>
            </w:r>
            <w:r w:rsidRPr="00D37F6E">
              <w:t>]] &lt;&lt;TIMESTAMP&gt;&gt;</w:t>
            </w:r>
          </w:p>
          <w:p w:rsidR="005E6F7A" w:rsidP="003A656B" w:rsidRDefault="005E6F7A" w14:paraId="463F29E8" wp14:textId="77777777"/>
        </w:tc>
      </w:tr>
      <w:tr xmlns:wp14="http://schemas.microsoft.com/office/word/2010/wordml" w:rsidR="003A656B" w:rsidTr="395578F1" w14:paraId="0D7E722F" wp14:textId="77777777">
        <w:tc>
          <w:tcPr>
            <w:tcW w:w="566" w:type="pct"/>
            <w:tcMar/>
          </w:tcPr>
          <w:p w:rsidR="003A656B" w:rsidP="00D97B1C" w:rsidRDefault="003A656B" w14:paraId="29B4EA11" wp14:textId="77777777">
            <w:r>
              <w:t>6</w:t>
            </w:r>
          </w:p>
        </w:tc>
        <w:tc>
          <w:tcPr>
            <w:tcW w:w="2547" w:type="pct"/>
            <w:tcMar/>
          </w:tcPr>
          <w:p w:rsidR="003A656B" w:rsidP="395578F1" w:rsidRDefault="003A656B" w14:paraId="1FB08401" wp14:textId="50A9FBBD">
            <w:pPr>
              <w:pStyle w:val="Normal"/>
            </w:pPr>
            <w:r w:rsidR="395578F1">
              <w:rPr/>
              <w:t>Select if the component has been baked according to the procedure “</w:t>
            </w:r>
            <w:hyperlink r:id="R48abffb1abbf4ec7">
              <w:r w:rsidRPr="395578F1" w:rsidR="395578F1">
                <w:rPr>
                  <w:rStyle w:val="Hyperlink"/>
                  <w:rFonts w:ascii="Times New Roman" w:hAnsi="Times New Roman" w:eastAsia="Times New Roman" w:cs="Times New Roman"/>
                  <w:b w:val="1"/>
                  <w:bCs w:val="1"/>
                  <w:noProof w:val="0"/>
                  <w:sz w:val="22"/>
                  <w:szCs w:val="22"/>
                  <w:lang w:val="en-US"/>
                </w:rPr>
                <w:t>CP-STP-CAV-CHEM-BAKE</w:t>
              </w:r>
            </w:hyperlink>
            <w:r w:rsidRPr="395578F1" w:rsidR="395578F1">
              <w:rPr>
                <w:rFonts w:ascii="Times New Roman" w:hAnsi="Times New Roman" w:eastAsia="Times New Roman" w:cs="Times New Roman"/>
                <w:b w:val="1"/>
                <w:bCs w:val="1"/>
                <w:noProof w:val="0"/>
                <w:sz w:val="22"/>
                <w:szCs w:val="22"/>
                <w:lang w:val="en-US"/>
              </w:rPr>
              <w:t>"</w:t>
            </w:r>
          </w:p>
        </w:tc>
        <w:tc>
          <w:tcPr>
            <w:tcW w:w="1887" w:type="pct"/>
            <w:tcMar/>
          </w:tcPr>
          <w:p w:rsidRPr="00AA6ABC" w:rsidR="005E6F7A" w:rsidP="005E6F7A" w:rsidRDefault="005E6F7A" w14:paraId="471429A2" wp14:textId="77777777">
            <w:r>
              <w:t>[[Baked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:rsidRPr="00D37F6E" w:rsidR="005E6F7A" w:rsidP="005E6F7A" w:rsidRDefault="005E6F7A" w14:paraId="0C3F1122" wp14:textId="77777777">
            <w:r w:rsidRPr="00D37F6E">
              <w:t>[[Operator</w:t>
            </w:r>
            <w:r>
              <w:t>4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5E6F7A" w:rsidP="005E6F7A" w:rsidRDefault="005E6F7A" w14:paraId="424DF7E9" wp14:textId="77777777">
            <w:r w:rsidRPr="00D37F6E">
              <w:t>[[</w:t>
            </w:r>
            <w:r>
              <w:t>TimeAndDate5</w:t>
            </w:r>
            <w:r w:rsidRPr="00D37F6E">
              <w:t>]] &lt;&lt;TIMESTAMP&gt;&gt;</w:t>
            </w:r>
          </w:p>
          <w:p w:rsidR="003A656B" w:rsidP="005E6F7A" w:rsidRDefault="005E6F7A" w14:paraId="37E6D5C4" wp14:textId="77777777">
            <w:r w:rsidRPr="00984C14">
              <w:t>[[</w:t>
            </w:r>
            <w:r>
              <w:t>Comment</w:t>
            </w:r>
            <w:r w:rsidR="00366804">
              <w:t>5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</w:tc>
      </w:tr>
      <w:tr xmlns:wp14="http://schemas.microsoft.com/office/word/2010/wordml" w:rsidR="00366804" w:rsidTr="395578F1" w14:paraId="20D14714" wp14:textId="77777777">
        <w:tc>
          <w:tcPr>
            <w:tcW w:w="566" w:type="pct"/>
            <w:tcMar/>
          </w:tcPr>
          <w:p w:rsidRPr="00D97B1C" w:rsidR="00366804" w:rsidP="00366804" w:rsidRDefault="00366804" w14:paraId="75697EEC" wp14:textId="77777777">
            <w:r>
              <w:t>7</w:t>
            </w:r>
          </w:p>
        </w:tc>
        <w:tc>
          <w:tcPr>
            <w:tcW w:w="2547" w:type="pct"/>
            <w:tcMar/>
          </w:tcPr>
          <w:p w:rsidR="00366804" w:rsidP="00366804" w:rsidRDefault="00366804" w14:paraId="38A6268C" wp14:textId="77777777">
            <w:pPr>
              <w:rPr>
                <w:szCs w:val="24"/>
              </w:rPr>
            </w:pPr>
            <w:r>
              <w:rPr>
                <w:szCs w:val="24"/>
              </w:rPr>
              <w:t>Perform a final inspection of the flanges.</w:t>
            </w:r>
          </w:p>
          <w:p w:rsidR="00366804" w:rsidP="00366804" w:rsidRDefault="00366804" w14:paraId="3B7B4B86" wp14:textId="77777777">
            <w:pPr>
              <w:rPr>
                <w:szCs w:val="24"/>
              </w:rPr>
            </w:pPr>
          </w:p>
          <w:p w:rsidR="00366804" w:rsidP="00366804" w:rsidRDefault="00366804" w14:paraId="45EE98C2" wp14:textId="77777777">
            <w:r>
              <w:t>Add comments and upload any necessary photos or files. If it does not pass inspection submit an NCR.</w:t>
            </w:r>
          </w:p>
          <w:p w:rsidRPr="00D97B1C" w:rsidR="00366804" w:rsidP="00366804" w:rsidRDefault="00366804" w14:paraId="3A0FF5F2" wp14:textId="77777777"/>
        </w:tc>
        <w:tc>
          <w:tcPr>
            <w:tcW w:w="1887" w:type="pct"/>
            <w:tcMar/>
          </w:tcPr>
          <w:p w:rsidR="00366804" w:rsidP="00366804" w:rsidRDefault="00366804" w14:paraId="4C36F375" wp14:textId="77777777">
            <w:r>
              <w:t>[[</w:t>
            </w:r>
            <w:proofErr w:type="spellStart"/>
            <w:r>
              <w:t>FinalInspectionOK</w:t>
            </w:r>
            <w:proofErr w:type="spellEnd"/>
            <w:r>
              <w:t>]] &lt;&lt;YESNO&gt;&gt;</w:t>
            </w:r>
          </w:p>
          <w:p w:rsidRPr="00D37F6E" w:rsidR="00366804" w:rsidP="00366804" w:rsidRDefault="00366804" w14:paraId="49FF7B7C" wp14:textId="77777777">
            <w:r w:rsidRPr="00D37F6E">
              <w:t>[[Operator</w:t>
            </w:r>
            <w:r>
              <w:t>4</w:t>
            </w:r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:rsidR="00366804" w:rsidP="00366804" w:rsidRDefault="00366804" w14:paraId="72417BCD" wp14:textId="77777777">
            <w:r w:rsidRPr="00D37F6E">
              <w:t>[[</w:t>
            </w:r>
            <w:r>
              <w:t>TimeAndDate6</w:t>
            </w:r>
            <w:r w:rsidRPr="00D37F6E">
              <w:t>]] &lt;&lt;TIMESTAMP&gt;&gt;</w:t>
            </w:r>
          </w:p>
          <w:p w:rsidR="00366804" w:rsidP="00366804" w:rsidRDefault="00366804" w14:paraId="43686A63" wp14:textId="77777777">
            <w:r w:rsidRPr="00984C14">
              <w:t>[[</w:t>
            </w:r>
            <w:r>
              <w:t>Comment6</w:t>
            </w:r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:rsidRPr="005A2724" w:rsidR="00366804" w:rsidP="00366804" w:rsidRDefault="00366804" w14:paraId="3BB00940" wp14:textId="77777777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>
              <w:t>FinalInspDocs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xmlns:wp14="http://schemas.microsoft.com/office/word/2010/wordml" w:rsidR="00366804" w:rsidTr="395578F1" w14:paraId="43BC32F3" wp14:textId="77777777">
        <w:tc>
          <w:tcPr>
            <w:tcW w:w="566" w:type="pct"/>
            <w:tcMar/>
          </w:tcPr>
          <w:p w:rsidRPr="00D97B1C" w:rsidR="00366804" w:rsidP="00366804" w:rsidRDefault="00366804" w14:paraId="44B0A208" wp14:textId="77777777">
            <w:r>
              <w:t>8</w:t>
            </w:r>
          </w:p>
        </w:tc>
        <w:tc>
          <w:tcPr>
            <w:tcW w:w="2547" w:type="pct"/>
            <w:tcMar/>
          </w:tcPr>
          <w:p w:rsidRPr="00D97B1C" w:rsidR="00366804" w:rsidP="00366804" w:rsidRDefault="00366804" w14:paraId="64ED595D" wp14:textId="77777777">
            <w:r>
              <w:t>Final Location of component</w:t>
            </w:r>
          </w:p>
        </w:tc>
        <w:tc>
          <w:tcPr>
            <w:tcW w:w="1887" w:type="pct"/>
            <w:tcMar/>
          </w:tcPr>
          <w:p w:rsidRPr="00D97B1C" w:rsidR="00366804" w:rsidP="00366804" w:rsidRDefault="00366804" wp14:noSpellErr="1" w14:paraId="4E61C2F1" wp14:textId="35CEE2D4">
            <w:r w:rsidR="395578F1">
              <w:rPr/>
              <w:t>[[Cleanroom</w:t>
            </w:r>
            <w:r w:rsidR="395578F1">
              <w:rPr/>
              <w:t>]] &lt;&lt;YESNO&gt;&gt;</w:t>
            </w:r>
          </w:p>
          <w:p w:rsidRPr="00D97B1C" w:rsidR="00366804" w:rsidP="00366804" w:rsidRDefault="00366804" w14:paraId="30DEC983" wp14:textId="7C2643E7">
            <w:r w:rsidR="395578F1">
              <w:rPr/>
              <w:t>[[Comment7]] &lt;&lt;COMMENT&gt;&gt;</w:t>
            </w:r>
          </w:p>
        </w:tc>
      </w:tr>
    </w:tbl>
    <w:p xmlns:wp14="http://schemas.microsoft.com/office/word/2010/wordml" w:rsidRPr="00D97B1C" w:rsidR="00A208EE" w:rsidP="00D97B1C" w:rsidRDefault="00A208EE" w14:paraId="5630AD66" wp14:textId="77777777"/>
    <w:sectPr w:rsidRPr="00D97B1C" w:rsidR="00A208EE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AM" w:author="Ashley Anderson Mitchell" w:date="2020-07-02T11:19:45" w:id="325808901">
    <w:p w:rsidR="395578F1" w:rsidRDefault="395578F1" w14:paraId="74525FAF" w14:textId="760A4FB2">
      <w:pPr>
        <w:pStyle w:val="CommentText"/>
      </w:pPr>
      <w:r w:rsidR="395578F1">
        <w:rPr/>
        <w:t xml:space="preserve">We have a file that calculates the weight, thickness, and average, but it would be nice to have something that maybe turned red if they were more than 20% different and green if they were within 20%, is that possible?  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0" w15:paraId="74525FA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511B131" w16cex:dateUtc="2020-07-02T15:19:45.93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4525FAF" w16cid:durableId="0511B13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B7A40" w:rsidP="00D97B1C" w:rsidRDefault="00EB7A40" w14:paraId="61829076" wp14:textId="77777777">
      <w:r>
        <w:separator/>
      </w:r>
    </w:p>
  </w:endnote>
  <w:endnote w:type="continuationSeparator" w:id="0">
    <w:p xmlns:wp14="http://schemas.microsoft.com/office/word/2010/wordml" w:rsidR="00EB7A40" w:rsidP="00D97B1C" w:rsidRDefault="00EB7A40" w14:paraId="2BA226A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766F7D" w:rsidP="00D97B1C" w:rsidRDefault="00140062" w14:paraId="301B1049" wp14:textId="77777777">
    <w:pPr>
      <w:pStyle w:val="Footer"/>
    </w:pPr>
    <w:r>
      <w:rPr>
        <w:noProof/>
      </w:rPr>
      <w:t>C75-CPR-CHEM-COMP</w:t>
    </w:r>
    <w:r w:rsidR="00766F7D">
      <w:ptab w:alignment="center" w:relativeTo="margin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114C6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6114C6">
      <w:rPr>
        <w:noProof/>
      </w:rPr>
      <w:t>4</w:t>
    </w:r>
    <w:r w:rsidR="00CA4DDA">
      <w:rPr>
        <w:noProof/>
      </w:rPr>
      <w:fldChar w:fldCharType="end"/>
    </w:r>
    <w:r w:rsidR="00766F7D">
      <w:ptab w:alignment="right" w:relativeTo="margin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94327D">
      <w:rPr>
        <w:noProof/>
      </w:rPr>
      <w:t>6/29/2020 9:26:00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B7A40" w:rsidP="00D97B1C" w:rsidRDefault="00EB7A40" w14:paraId="17AD93B2" wp14:textId="77777777">
      <w:r>
        <w:separator/>
      </w:r>
    </w:p>
  </w:footnote>
  <w:footnote w:type="continuationSeparator" w:id="0">
    <w:p xmlns:wp14="http://schemas.microsoft.com/office/word/2010/wordml" w:rsidR="00EB7A40" w:rsidP="00D97B1C" w:rsidRDefault="00EB7A40" w14:paraId="0DE4B5B7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xmlns:wp14="http://schemas.microsoft.com/office/word/2010/wordml" w:rsidR="00766F7D" w:rsidP="00D97B1C" w:rsidRDefault="00766F7D" w14:paraId="61913A16" wp14:textId="77777777">
    <w:pPr>
      <w:pStyle w:val="Header"/>
    </w:pPr>
    <w:r>
      <w:rPr>
        <w:noProof/>
      </w:rPr>
      <w:drawing>
        <wp:inline xmlns:wp14="http://schemas.microsoft.com/office/word/2010/wordprocessingDrawing" distT="0" distB="0" distL="0" distR="0" wp14:anchorId="6AC82E6B" wp14:editId="777777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alignment="center" w:relativeTo="margin" w:leader="none"/>
    </w:r>
    <w:r>
      <w:t>TRAVELER</w:t>
    </w:r>
    <w:r>
      <w:ptab w:alignment="right" w:relativeTo="margin" w:leader="none"/>
    </w:r>
    <w:r>
      <w:rPr>
        <w:noProof/>
      </w:rPr>
      <w:drawing>
        <wp:inline xmlns:wp14="http://schemas.microsoft.com/office/word/2010/wordprocessingDrawing" distT="0" distB="0" distL="0" distR="0" wp14:anchorId="7A19A64C" wp14:editId="77777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mc="http://schemas.openxmlformats.org/markup-compatibility/2006" xmlns:w15="http://schemas.microsoft.com/office/word/2012/wordml" mc:Ignorable="w15">
  <w15:person w15:author="Ashley Anderson Mitchell">
    <w15:presenceInfo w15:providerId="" w15:userId=""/>
  </w15:person>
</w15:peopl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5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72F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0062"/>
    <w:rsid w:val="00161325"/>
    <w:rsid w:val="001643DD"/>
    <w:rsid w:val="00164C85"/>
    <w:rsid w:val="00175AF0"/>
    <w:rsid w:val="001835C8"/>
    <w:rsid w:val="00185498"/>
    <w:rsid w:val="001928C4"/>
    <w:rsid w:val="001A2FA2"/>
    <w:rsid w:val="001A3351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6804"/>
    <w:rsid w:val="00375A07"/>
    <w:rsid w:val="0037791E"/>
    <w:rsid w:val="00381916"/>
    <w:rsid w:val="003831FD"/>
    <w:rsid w:val="00393E35"/>
    <w:rsid w:val="003A5114"/>
    <w:rsid w:val="003A656B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76E7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2724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6F7A"/>
    <w:rsid w:val="005E7A0D"/>
    <w:rsid w:val="005F470F"/>
    <w:rsid w:val="005F5881"/>
    <w:rsid w:val="00603325"/>
    <w:rsid w:val="006114C6"/>
    <w:rsid w:val="00612DA7"/>
    <w:rsid w:val="00616CEA"/>
    <w:rsid w:val="006259BF"/>
    <w:rsid w:val="0062706A"/>
    <w:rsid w:val="0063437E"/>
    <w:rsid w:val="00635DE2"/>
    <w:rsid w:val="006362EC"/>
    <w:rsid w:val="006464EC"/>
    <w:rsid w:val="00647146"/>
    <w:rsid w:val="00647CFD"/>
    <w:rsid w:val="00661635"/>
    <w:rsid w:val="0066372D"/>
    <w:rsid w:val="00673F85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B772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5CA"/>
    <w:rsid w:val="007F4C92"/>
    <w:rsid w:val="00813575"/>
    <w:rsid w:val="008233FF"/>
    <w:rsid w:val="00823AB0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A4F16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4327D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28EB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1D3C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582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7A40"/>
    <w:rsid w:val="00ED1D2E"/>
    <w:rsid w:val="00EE4B92"/>
    <w:rsid w:val="00EE7717"/>
    <w:rsid w:val="00EF7D19"/>
    <w:rsid w:val="00F22BB0"/>
    <w:rsid w:val="00F25509"/>
    <w:rsid w:val="00F25A80"/>
    <w:rsid w:val="00F26C70"/>
    <w:rsid w:val="00F509E4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3955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C6C1D"/>
  <w15:docId w15:val="{1D98B220-51F9-48F3-8499-3D7EFC6307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97B1C"/>
    <w:pPr>
      <w:spacing w:after="0" w:line="240" w:lineRule="auto"/>
    </w:pPr>
    <w:rPr>
      <w:rFonts w:ascii="Times New Roman" w:hAnsi="Times New Roman" w:eastAsia="Times New Roman" w:cs="Times New Roman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7D458D"/>
    <w:rPr>
      <w:rFonts w:ascii="Times New Roman" w:hAnsi="Times New Roman" w:eastAsia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777E"/>
    <w:rPr>
      <w:rFonts w:ascii="Times New Roman" w:hAnsi="Times New Roman" w:eastAsia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777E"/>
    <w:rPr>
      <w:rFonts w:ascii="Tahoma" w:hAnsi="Tahoma" w:eastAsia="Times New Roman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3A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jlabdoc.jlab.org/docushare/dsweb/Get/Document-150777/CP-C75-CAV-BCP-ER-R1.pdf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jlabdoc.jlab.org/docushare/dsweb/Get/Document-132364/CP-STP-CAV-CHEM-DEGR-R3.pdf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omments" Target="/word/comments.xml" Id="R503d5179e167444a" /><Relationship Type="http://schemas.microsoft.com/office/2011/relationships/people" Target="/word/people.xml" Id="R103ebb1774fa4e85" /><Relationship Type="http://schemas.microsoft.com/office/2011/relationships/commentsExtended" Target="/word/commentsExtended.xml" Id="R68f6384e6cd44a7d" /><Relationship Type="http://schemas.microsoft.com/office/2016/09/relationships/commentsIds" Target="/word/commentsIds.xml" Id="R615036c10b314d71" /><Relationship Type="http://schemas.microsoft.com/office/2018/08/relationships/commentsExtensible" Target="/word/commentsExtensible.xml" Id="Re8ca58a04f044553" /><Relationship Type="http://schemas.openxmlformats.org/officeDocument/2006/relationships/hyperlink" Target="https://jlabdoc.jlab.org/docushare/dsweb/Get/Document-212608/CP-STP-CAV-CHEM-BAKE-R1.docx" TargetMode="External" Id="R48abffb1abbf4ec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05B88848044E12B962D4B47281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1220-AF28-438D-A4E9-88BE2618C776}"/>
      </w:docPartPr>
      <w:docPartBody>
        <w:p w:rsidR="001B54EA" w:rsidRDefault="001B54EA">
          <w:pPr>
            <w:pStyle w:val="4105B88848044E12B962D4B47281A67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EA"/>
    <w:rsid w:val="001B54EA"/>
    <w:rsid w:val="0089209F"/>
    <w:rsid w:val="0095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B88848044E12B962D4B47281A67A">
    <w:name w:val="4105B88848044E12B962D4B47281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5FD4-0383-4B50-9A99-FCEE2B41BD4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TravelerTemplate.dotm</ap:Template>
  <ap:Application>Microsoft Office Word</ap:Application>
  <ap:DocSecurity>0</ap:DocSecurity>
  <ap:ScaleCrop>false</ap:ScaleCrop>
  <ap:Company>Hewlett-Packard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Ashley Anderson Mitchell</dc:creator>
  <lastModifiedBy>Ashley Anderson Mitchell</lastModifiedBy>
  <revision>10</revision>
  <lastPrinted>2020-02-18T16:09:00.0000000Z</lastPrinted>
  <dcterms:created xsi:type="dcterms:W3CDTF">2020-02-18T15:27:00.0000000Z</dcterms:created>
  <dcterms:modified xsi:type="dcterms:W3CDTF">2020-07-02T15:20:18.1282625Z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