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bookmarkStart w:id="0" w:name="_GoBack"/>
            <w:bookmarkEnd w:id="0"/>
            <w:r w:rsidRPr="00D97B1C">
              <w:t>Traveler Title</w:t>
            </w:r>
          </w:p>
        </w:tc>
        <w:tc>
          <w:tcPr>
            <w:tcW w:w="4002" w:type="pct"/>
            <w:gridSpan w:val="4"/>
          </w:tcPr>
          <w:p w:rsidR="007D458D" w:rsidRPr="00D97B1C" w:rsidRDefault="001552F3" w:rsidP="00D97B1C">
            <w:r>
              <w:t>Wavegui</w:t>
            </w:r>
            <w:r w:rsidR="005674F8">
              <w:t>d</w:t>
            </w:r>
            <w:r>
              <w:t>e and window weldment modification</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7D458D" w:rsidP="00D97B1C"/>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022565" w:rsidRPr="00D97B1C" w:rsidRDefault="001552F3" w:rsidP="00022565">
            <w:r>
              <w:t>P</w:t>
            </w:r>
            <w:r w:rsidR="00357732">
              <w:t>1</w:t>
            </w:r>
            <w:r w:rsidR="00022565">
              <w:t>-WELD</w:t>
            </w:r>
            <w:r>
              <w:t>-WGWIN-</w:t>
            </w:r>
            <w:r w:rsidR="00022565">
              <w:t>ASSY</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1552F3" w:rsidP="0052412E">
            <w:r>
              <w:t>Kurt Macha</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C06413" w:rsidP="00D97B1C">
            <w:sdt>
              <w:sdtPr>
                <w:id w:val="534233298"/>
                <w:placeholder>
                  <w:docPart w:val="477A7911B75C4903A39A6D2ACCD5501E"/>
                </w:placeholder>
                <w:date w:fullDate="2020-06-26T00:00:00Z">
                  <w:dateFormat w:val="d-MMM-yy"/>
                  <w:lid w:val="en-US"/>
                  <w:storeMappedDataAs w:val="dateTime"/>
                  <w:calendar w:val="gregorian"/>
                </w:date>
              </w:sdtPr>
              <w:sdtEndPr/>
              <w:sdtContent>
                <w:r w:rsidR="00AC439E">
                  <w:t>26-Jun-20</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1420DB" w:rsidP="00D97B1C">
            <w:proofErr w:type="spellStart"/>
            <w:r>
              <w:t>georged,lzhao</w:t>
            </w:r>
            <w:proofErr w:type="spellEnd"/>
          </w:p>
        </w:tc>
      </w:tr>
      <w:tr w:rsidR="00766F7D" w:rsidRPr="00D97B1C" w:rsidTr="001E0C95">
        <w:trPr>
          <w:trHeight w:val="293"/>
        </w:trPr>
        <w:tc>
          <w:tcPr>
            <w:tcW w:w="998" w:type="pct"/>
          </w:tcPr>
          <w:p w:rsidR="00766F7D" w:rsidRPr="00D97B1C" w:rsidRDefault="00EA63EB" w:rsidP="00D97B1C">
            <w:r>
              <w:t xml:space="preserve">NCR </w:t>
            </w:r>
            <w:proofErr w:type="spellStart"/>
            <w:r>
              <w:t>Dispositioners</w:t>
            </w:r>
            <w:proofErr w:type="spellEnd"/>
          </w:p>
        </w:tc>
        <w:tc>
          <w:tcPr>
            <w:tcW w:w="4002" w:type="pct"/>
            <w:gridSpan w:val="4"/>
          </w:tcPr>
          <w:p w:rsidR="00766F7D" w:rsidRPr="00D97B1C" w:rsidRDefault="001420DB" w:rsidP="00D97B1C">
            <w:proofErr w:type="spellStart"/>
            <w:r>
              <w:t>scott,edaly,f</w:t>
            </w:r>
            <w:r w:rsidR="00B17F1D">
              <w:t>orehand</w:t>
            </w:r>
            <w:r>
              <w:t>,ar</w:t>
            </w:r>
            <w:r w:rsidR="008B5B69">
              <w:t>eilly</w:t>
            </w:r>
            <w:proofErr w:type="spellEnd"/>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C253E5" w:rsidP="00D97B1C">
            <w:proofErr w:type="spellStart"/>
            <w:r>
              <w:t>scott,macha,areilly</w:t>
            </w:r>
            <w:proofErr w:type="spellEnd"/>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B17F1D" w:rsidP="0037791E">
            <w:r>
              <w:t>Kurt Macha</w:t>
            </w:r>
          </w:p>
        </w:tc>
        <w:tc>
          <w:tcPr>
            <w:tcW w:w="1000" w:type="pct"/>
          </w:tcPr>
          <w:p w:rsidR="0037791E" w:rsidRDefault="00B17F1D" w:rsidP="0037791E">
            <w:r>
              <w:t>Scott Williams</w:t>
            </w:r>
          </w:p>
        </w:tc>
        <w:tc>
          <w:tcPr>
            <w:tcW w:w="1000" w:type="pct"/>
          </w:tcPr>
          <w:p w:rsidR="0037791E" w:rsidRDefault="00B17F1D" w:rsidP="0037791E">
            <w:r>
              <w:t>Tony Reilly</w:t>
            </w:r>
          </w:p>
        </w:tc>
        <w:tc>
          <w:tcPr>
            <w:tcW w:w="1001" w:type="pct"/>
          </w:tcPr>
          <w:p w:rsidR="0037791E" w:rsidRPr="00D97B1C" w:rsidRDefault="0037791E" w:rsidP="0037791E"/>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C06413" w:rsidP="00D97B1C">
            <w:hyperlink r:id="rId7" w:history="1">
              <w:r w:rsidR="006E7F95" w:rsidRPr="006E7F95">
                <w:rPr>
                  <w:rStyle w:val="Hyperlink"/>
                </w:rPr>
                <w:t>JL0096481---F100 WELDED WINDOW TO WAVEGUIDE ASSY</w:t>
              </w:r>
            </w:hyperlink>
          </w:p>
        </w:tc>
        <w:tc>
          <w:tcPr>
            <w:tcW w:w="999" w:type="pct"/>
          </w:tcPr>
          <w:p w:rsidR="007D458D" w:rsidRPr="00D97B1C" w:rsidRDefault="00C06413" w:rsidP="00D97B1C">
            <w:hyperlink r:id="rId8" w:history="1">
              <w:r w:rsidR="006E7F95" w:rsidRPr="006E7F95">
                <w:rPr>
                  <w:rStyle w:val="Hyperlink"/>
                </w:rPr>
                <w:t>JL0076419---C100 WELD WINDOW TO WAVEGUIDE</w:t>
              </w:r>
            </w:hyperlink>
          </w:p>
        </w:tc>
        <w:tc>
          <w:tcPr>
            <w:tcW w:w="1001" w:type="pct"/>
          </w:tcPr>
          <w:p w:rsidR="007D458D" w:rsidRPr="00D97B1C" w:rsidRDefault="00C06413" w:rsidP="00D97B1C">
            <w:hyperlink r:id="rId9" w:history="1">
              <w:r w:rsidR="00DC2AB3" w:rsidRPr="00DC2AB3">
                <w:rPr>
                  <w:rStyle w:val="Hyperlink"/>
                </w:rPr>
                <w:t>JL0076778--MODIFIED ADAPTER WINDOW ASSEMBLY</w:t>
              </w:r>
            </w:hyperlink>
          </w:p>
        </w:tc>
        <w:tc>
          <w:tcPr>
            <w:tcW w:w="1001" w:type="pct"/>
          </w:tcPr>
          <w:p w:rsidR="007D458D" w:rsidRPr="00D97B1C" w:rsidRDefault="00C06413" w:rsidP="00D97B1C">
            <w:hyperlink r:id="rId10" w:history="1">
              <w:r w:rsidR="00DC2AB3" w:rsidRPr="00DC2AB3">
                <w:rPr>
                  <w:rStyle w:val="Hyperlink"/>
                </w:rPr>
                <w:t>JL0076280---WINDOW ADAPTER RING</w:t>
              </w:r>
            </w:hyperlink>
          </w:p>
        </w:tc>
        <w:tc>
          <w:tcPr>
            <w:tcW w:w="1000" w:type="pct"/>
          </w:tcPr>
          <w:p w:rsidR="007D458D" w:rsidRPr="00D97B1C" w:rsidRDefault="00C06413" w:rsidP="00D97B1C">
            <w:hyperlink r:id="rId11" w:history="1">
              <w:r w:rsidR="00DC2AB3" w:rsidRPr="00DC2AB3">
                <w:rPr>
                  <w:rStyle w:val="Hyperlink"/>
                </w:rPr>
                <w:t>JL0096478---F100 WELD RING</w:t>
              </w:r>
            </w:hyperlink>
          </w:p>
        </w:tc>
      </w:tr>
      <w:tr w:rsidR="007D458D" w:rsidRPr="00D97B1C" w:rsidTr="00A841DF">
        <w:trPr>
          <w:cantSplit/>
          <w:trHeight w:val="288"/>
        </w:trPr>
        <w:tc>
          <w:tcPr>
            <w:tcW w:w="999" w:type="pct"/>
          </w:tcPr>
          <w:p w:rsidR="007D458D" w:rsidRPr="00D97B1C" w:rsidRDefault="00C06413" w:rsidP="00D97B1C">
            <w:hyperlink r:id="rId12" w:history="1">
              <w:r w:rsidR="00DC2AB3" w:rsidRPr="00DC2AB3">
                <w:rPr>
                  <w:rStyle w:val="Hyperlink"/>
                </w:rPr>
                <w:t>JL0096473---CERAMIC WARM WINDOW ASSEMBLY MOD</w:t>
              </w:r>
            </w:hyperlink>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B5B69">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8B5B69">
        <w:trPr>
          <w:trHeight w:val="288"/>
        </w:trPr>
        <w:tc>
          <w:tcPr>
            <w:tcW w:w="1199" w:type="dxa"/>
          </w:tcPr>
          <w:p w:rsidR="007D458D" w:rsidRPr="00D97B1C" w:rsidRDefault="007D458D" w:rsidP="00D97B1C">
            <w:r w:rsidRPr="00D97B1C">
              <w:t>1</w:t>
            </w:r>
          </w:p>
        </w:tc>
        <w:tc>
          <w:tcPr>
            <w:tcW w:w="7372" w:type="dxa"/>
          </w:tcPr>
          <w:p w:rsidR="007D458D" w:rsidRDefault="00B16CDB" w:rsidP="00755A06">
            <w:r>
              <w:t>Select the serial number of the window to be modified for the waveguide window assembly.</w:t>
            </w:r>
          </w:p>
          <w:p w:rsidR="00B16CDB" w:rsidRDefault="00B16CDB" w:rsidP="00755A06"/>
          <w:p w:rsidR="003A7FFD" w:rsidRDefault="003A7FFD" w:rsidP="00755A06">
            <w:r w:rsidRPr="003A7FFD">
              <w:rPr>
                <w:b/>
              </w:rPr>
              <w:t>Note:</w:t>
            </w:r>
            <w:r>
              <w:t xml:space="preserve">  This traveler is for both C100 and F100 style windows/ waveguides that are used for the C70/ P1 cavity string build.  The window serial number will designate the type of assembly.  </w:t>
            </w:r>
          </w:p>
          <w:p w:rsidR="003A7FFD" w:rsidRDefault="003A7FFD" w:rsidP="00755A06"/>
          <w:p w:rsidR="00B16CDB" w:rsidRDefault="00B16CDB" w:rsidP="00755A06">
            <w:r>
              <w:t xml:space="preserve">Have the window machined </w:t>
            </w:r>
            <w:proofErr w:type="spellStart"/>
            <w:r>
              <w:t>appropiatly</w:t>
            </w:r>
            <w:proofErr w:type="spellEnd"/>
            <w:r>
              <w:t xml:space="preserve"> for the features needed to create a welded window to waveguide modification.</w:t>
            </w:r>
          </w:p>
          <w:p w:rsidR="00DC2AB3" w:rsidRDefault="00DC2AB3" w:rsidP="00755A06"/>
          <w:p w:rsidR="00DC2AB3" w:rsidRDefault="00DC2AB3" w:rsidP="00755A06">
            <w:r>
              <w:t>Have the proper weld adapter ring machined to adapt the window to the waveguide for welding.</w:t>
            </w:r>
          </w:p>
          <w:p w:rsidR="00DC2AB3" w:rsidRDefault="00DC2AB3" w:rsidP="00755A06"/>
          <w:p w:rsidR="00DC2AB3" w:rsidRDefault="003A7FFD" w:rsidP="00755A06">
            <w:r>
              <w:t xml:space="preserve">Reference drawings on page one for proper machine specifications. </w:t>
            </w:r>
          </w:p>
          <w:p w:rsidR="00DC2AB3" w:rsidRDefault="00DC2AB3" w:rsidP="00755A06"/>
          <w:p w:rsidR="00DC2AB3" w:rsidRDefault="00DC2AB3" w:rsidP="00755A06">
            <w:r>
              <w:t>Do a quick QC check of the components using a caliper and fit test to verify components are machined properly.  The weld ring needs to fit into the pocket of the window flange properly and the overall height of the two parts stacked together need to be correct.</w:t>
            </w:r>
          </w:p>
          <w:p w:rsidR="001810F7" w:rsidRDefault="001810F7" w:rsidP="00755A06"/>
          <w:p w:rsidR="001810F7" w:rsidRDefault="001810F7" w:rsidP="00755A06">
            <w:r>
              <w:t>If components fail</w:t>
            </w:r>
            <w:r w:rsidR="003A7FFD">
              <w:t>,</w:t>
            </w:r>
            <w:r>
              <w:t xml:space="preserve"> use the NCR system to correct or remove parts from production</w:t>
            </w:r>
          </w:p>
          <w:p w:rsidR="00B16CDB" w:rsidRDefault="00B16CDB" w:rsidP="00755A06"/>
          <w:p w:rsidR="00B16CDB" w:rsidRPr="00D97B1C" w:rsidRDefault="00B16CDB" w:rsidP="00755A06"/>
        </w:tc>
        <w:tc>
          <w:tcPr>
            <w:tcW w:w="4379" w:type="dxa"/>
            <w:noWrap/>
          </w:tcPr>
          <w:p w:rsidR="00B16CDB" w:rsidRDefault="00B16CDB" w:rsidP="00C53F69">
            <w:r>
              <w:t>[[</w:t>
            </w:r>
            <w:proofErr w:type="spellStart"/>
            <w:r>
              <w:t>ModifiedWindow</w:t>
            </w:r>
            <w:proofErr w:type="spellEnd"/>
            <w:r>
              <w:t>]] &lt;&lt;SN&gt;&gt;</w:t>
            </w:r>
          </w:p>
          <w:p w:rsidR="00E516DE" w:rsidRDefault="00E516DE" w:rsidP="00C53F69"/>
          <w:p w:rsidR="001810F7" w:rsidRDefault="001810F7" w:rsidP="00C53F69">
            <w:r>
              <w:t>[[</w:t>
            </w:r>
            <w:proofErr w:type="spellStart"/>
            <w:r>
              <w:t>QCCheckPass</w:t>
            </w:r>
            <w:proofErr w:type="spellEnd"/>
            <w:r>
              <w:t>]] &lt;&lt;YESNO&gt;&gt;</w:t>
            </w:r>
          </w:p>
          <w:p w:rsidR="00DC2AB3" w:rsidRDefault="00DC2AB3" w:rsidP="00C53F69"/>
          <w:p w:rsidR="001810F7" w:rsidRDefault="001810F7" w:rsidP="00C53F69">
            <w:r>
              <w:t>[[</w:t>
            </w:r>
            <w:proofErr w:type="spellStart"/>
            <w:r>
              <w:t>QCCheck_Notes</w:t>
            </w:r>
            <w:proofErr w:type="spellEnd"/>
            <w:r>
              <w:t>]] &lt;&lt;COMMENT&gt;&gt;</w:t>
            </w:r>
          </w:p>
          <w:p w:rsidR="001810F7" w:rsidRDefault="001810F7" w:rsidP="00C53F69"/>
          <w:p w:rsidR="003A7FFD" w:rsidRDefault="003A7FFD" w:rsidP="00C53F69">
            <w:r>
              <w:t>[[</w:t>
            </w:r>
            <w:proofErr w:type="spellStart"/>
            <w:r>
              <w:t>InspectionDate</w:t>
            </w:r>
            <w:proofErr w:type="spellEnd"/>
            <w:r>
              <w:t>]] &lt;&lt;TIMESTAMP&gt;&gt;</w:t>
            </w:r>
          </w:p>
          <w:p w:rsidR="003A7FFD" w:rsidRDefault="003A7FFD" w:rsidP="00C53F69"/>
          <w:p w:rsidR="001810F7" w:rsidRDefault="001810F7" w:rsidP="00C53F69">
            <w:r>
              <w:t>[[</w:t>
            </w:r>
            <w:proofErr w:type="spellStart"/>
            <w:r>
              <w:t>PartsPrep</w:t>
            </w:r>
            <w:proofErr w:type="spellEnd"/>
            <w:r>
              <w:t>]] &lt;&lt;SRF&gt;&gt;</w:t>
            </w:r>
          </w:p>
          <w:p w:rsidR="001810F7" w:rsidRDefault="001810F7" w:rsidP="00C53F69"/>
          <w:p w:rsidR="001810F7" w:rsidRPr="00D97B1C" w:rsidRDefault="001810F7" w:rsidP="00C53F69"/>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B5B69">
        <w:trPr>
          <w:trHeight w:val="288"/>
        </w:trPr>
        <w:tc>
          <w:tcPr>
            <w:tcW w:w="1199" w:type="dxa"/>
          </w:tcPr>
          <w:p w:rsidR="007D458D" w:rsidRPr="00D97B1C" w:rsidRDefault="007D458D" w:rsidP="00D97B1C">
            <w:r w:rsidRPr="00D97B1C">
              <w:lastRenderedPageBreak/>
              <w:t>2</w:t>
            </w:r>
          </w:p>
        </w:tc>
        <w:tc>
          <w:tcPr>
            <w:tcW w:w="7372" w:type="dxa"/>
          </w:tcPr>
          <w:p w:rsidR="007D458D" w:rsidRDefault="006C5E65" w:rsidP="00D97B1C">
            <w:r>
              <w:t xml:space="preserve">Have the machined window assembly and weld adapter ring cleaned properly for the EB Welding.  </w:t>
            </w:r>
          </w:p>
          <w:p w:rsidR="006C5E65" w:rsidRDefault="006C5E65" w:rsidP="00D97B1C"/>
          <w:p w:rsidR="006C5E65" w:rsidRDefault="00450FF4" w:rsidP="00D97B1C">
            <w:r>
              <w:t>EBW the window to the adapter as per the appropriate top assembly drawing.</w:t>
            </w:r>
          </w:p>
          <w:p w:rsidR="00215DC0" w:rsidRDefault="00215DC0" w:rsidP="00D97B1C"/>
          <w:p w:rsidR="00450FF4" w:rsidRDefault="00215DC0" w:rsidP="00D97B1C">
            <w:r>
              <w:t>F</w:t>
            </w:r>
            <w:r w:rsidR="00F32B0B">
              <w:t>100 S</w:t>
            </w:r>
            <w:r>
              <w:t xml:space="preserve">tyle: </w:t>
            </w:r>
            <w:hyperlink r:id="rId13" w:history="1">
              <w:r w:rsidRPr="006E7F95">
                <w:rPr>
                  <w:rStyle w:val="Hyperlink"/>
                </w:rPr>
                <w:t>JL0096481---F100 WELDED WINDOW TO WAVEGUIDE ASSY</w:t>
              </w:r>
            </w:hyperlink>
          </w:p>
          <w:p w:rsidR="00215DC0" w:rsidRDefault="00215DC0" w:rsidP="00D97B1C"/>
          <w:p w:rsidR="00215DC0" w:rsidRDefault="00215DC0" w:rsidP="00D97B1C">
            <w:r>
              <w:t xml:space="preserve">C100 Style: </w:t>
            </w:r>
            <w:hyperlink r:id="rId14" w:history="1">
              <w:r w:rsidRPr="00DC2AB3">
                <w:rPr>
                  <w:rStyle w:val="Hyperlink"/>
                </w:rPr>
                <w:t>JL0096473---CERAMIC WARM WINDOW ASSEMBLY MOD</w:t>
              </w:r>
            </w:hyperlink>
          </w:p>
          <w:p w:rsidR="006C5E65" w:rsidRDefault="006C5E65" w:rsidP="00D97B1C"/>
          <w:p w:rsidR="006C5E65" w:rsidRDefault="00D66417" w:rsidP="00D97B1C">
            <w:r>
              <w:t xml:space="preserve">Visually inspect the EBW joint looking for a </w:t>
            </w:r>
            <w:proofErr w:type="spellStart"/>
            <w:r>
              <w:t>consistant</w:t>
            </w:r>
            <w:proofErr w:type="spellEnd"/>
            <w:r>
              <w:t xml:space="preserve"> seal weld.  </w:t>
            </w:r>
          </w:p>
          <w:p w:rsidR="00266B11" w:rsidRDefault="00266B11" w:rsidP="00D97B1C"/>
          <w:p w:rsidR="002541CC" w:rsidRPr="00D97B1C" w:rsidRDefault="002541CC" w:rsidP="00D97B1C">
            <w:r>
              <w:t>Leak test the window</w:t>
            </w:r>
            <w:r w:rsidR="002A7EB2">
              <w:t xml:space="preserve"> to adapter sub-</w:t>
            </w:r>
            <w:proofErr w:type="spellStart"/>
            <w:r w:rsidR="002A7EB2">
              <w:t>asssembly</w:t>
            </w:r>
            <w:proofErr w:type="spellEnd"/>
            <w:r w:rsidR="002A7EB2">
              <w:t xml:space="preserve"> weld.</w:t>
            </w:r>
          </w:p>
        </w:tc>
        <w:tc>
          <w:tcPr>
            <w:tcW w:w="4379" w:type="dxa"/>
            <w:noWrap/>
          </w:tcPr>
          <w:p w:rsidR="003A7FFD" w:rsidRDefault="003A7FFD" w:rsidP="00D97B1C">
            <w:r>
              <w:t>[[</w:t>
            </w:r>
            <w:proofErr w:type="spellStart"/>
            <w:r>
              <w:t>WindowToAdapterEBW</w:t>
            </w:r>
            <w:proofErr w:type="spellEnd"/>
            <w:r>
              <w:t>]] &lt;&lt;COMMENT&gt;&gt;</w:t>
            </w:r>
          </w:p>
          <w:p w:rsidR="007D458D" w:rsidRDefault="007D458D" w:rsidP="00D97B1C"/>
          <w:p w:rsidR="003A7FFD" w:rsidRDefault="003A7FFD" w:rsidP="00D97B1C">
            <w:r>
              <w:t>[[</w:t>
            </w:r>
            <w:proofErr w:type="spellStart"/>
            <w:r>
              <w:t>EBWDate</w:t>
            </w:r>
            <w:proofErr w:type="spellEnd"/>
            <w:r>
              <w:t>]] &lt;&lt;TIMESTAMP&gt;&gt;</w:t>
            </w:r>
          </w:p>
          <w:p w:rsidR="003A7FFD" w:rsidRDefault="003A7FFD" w:rsidP="00D97B1C"/>
          <w:p w:rsidR="006E106E" w:rsidRDefault="006E106E" w:rsidP="00D97B1C">
            <w:r>
              <w:t>[[</w:t>
            </w:r>
            <w:proofErr w:type="spellStart"/>
            <w:r>
              <w:t>EBWVisualInspect</w:t>
            </w:r>
            <w:proofErr w:type="spellEnd"/>
            <w:r>
              <w:t>]] &lt;&lt;YESNO&gt;&gt;</w:t>
            </w:r>
          </w:p>
          <w:p w:rsidR="006E106E" w:rsidRDefault="006E106E" w:rsidP="00D97B1C"/>
          <w:p w:rsidR="003A7FFD" w:rsidRDefault="003A7FFD" w:rsidP="00D97B1C">
            <w:r>
              <w:t>[[</w:t>
            </w:r>
            <w:proofErr w:type="spellStart"/>
            <w:r>
              <w:t>EBWTech</w:t>
            </w:r>
            <w:proofErr w:type="spellEnd"/>
            <w:r>
              <w:t>]] &lt;&lt;SRF&gt;&gt;</w:t>
            </w:r>
          </w:p>
          <w:p w:rsidR="003A7FFD" w:rsidRDefault="003A7FFD" w:rsidP="00D97B1C"/>
          <w:p w:rsidR="002541CC" w:rsidRDefault="002541CC" w:rsidP="00D97B1C">
            <w:r>
              <w:t>[[</w:t>
            </w:r>
            <w:proofErr w:type="spellStart"/>
            <w:r>
              <w:t>SubAssemblyLeakTight</w:t>
            </w:r>
            <w:proofErr w:type="spellEnd"/>
            <w:r>
              <w:t>]] &lt;&lt;YESNO&gt;&gt;</w:t>
            </w:r>
          </w:p>
          <w:p w:rsidR="002541CC" w:rsidRDefault="002541CC" w:rsidP="00D97B1C"/>
          <w:p w:rsidR="002541CC" w:rsidRDefault="002541CC" w:rsidP="00D97B1C">
            <w:r>
              <w:t>[[</w:t>
            </w:r>
            <w:proofErr w:type="spellStart"/>
            <w:r>
              <w:t>LeakTest</w:t>
            </w:r>
            <w:proofErr w:type="spellEnd"/>
            <w:r>
              <w:t>]] &lt;&lt;FILEUPLOAD&gt;&gt;</w:t>
            </w:r>
          </w:p>
          <w:p w:rsidR="002A7EB2" w:rsidRDefault="002A7EB2" w:rsidP="00D97B1C"/>
          <w:p w:rsidR="002541CC" w:rsidRDefault="002541CC" w:rsidP="00D97B1C">
            <w:r>
              <w:t>[[</w:t>
            </w:r>
            <w:proofErr w:type="spellStart"/>
            <w:r>
              <w:t>LeakTestTechnician</w:t>
            </w:r>
            <w:proofErr w:type="spellEnd"/>
            <w:r>
              <w:t>]] &lt;&lt;SRF&gt;&gt;</w:t>
            </w:r>
          </w:p>
          <w:p w:rsidR="002541CC" w:rsidRPr="00D97B1C" w:rsidRDefault="002541CC" w:rsidP="00D97B1C"/>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FA0EAC" w:rsidRPr="00D97B1C" w:rsidTr="008B5B69">
        <w:trPr>
          <w:trHeight w:val="288"/>
        </w:trPr>
        <w:tc>
          <w:tcPr>
            <w:tcW w:w="1199" w:type="dxa"/>
          </w:tcPr>
          <w:p w:rsidR="00FA0EAC" w:rsidRPr="00D97B1C" w:rsidRDefault="00FA0EAC" w:rsidP="00D97B1C">
            <w:r w:rsidRPr="00D97B1C">
              <w:lastRenderedPageBreak/>
              <w:t>3</w:t>
            </w:r>
          </w:p>
        </w:tc>
        <w:tc>
          <w:tcPr>
            <w:tcW w:w="7372" w:type="dxa"/>
          </w:tcPr>
          <w:p w:rsidR="002A7EB2" w:rsidRDefault="002A7EB2" w:rsidP="00D97B1C">
            <w:r>
              <w:t>Have the window sub-assembly cleaned for EBW of the next step.</w:t>
            </w:r>
          </w:p>
          <w:p w:rsidR="002A7EB2" w:rsidRDefault="002A7EB2" w:rsidP="00D97B1C"/>
          <w:p w:rsidR="00FA0EAC" w:rsidRDefault="00266B11" w:rsidP="00D97B1C">
            <w:r>
              <w:t>Send the appropriate waveguide into chemistry for preparation of EBW.  The waveguide will not only need to be cleaned for EBW but also the weld area near the knife edge will need to be etched to ensure no copper residue is left that could contaminate the weld.</w:t>
            </w:r>
          </w:p>
          <w:p w:rsidR="00266B11" w:rsidRDefault="00266B11" w:rsidP="00D97B1C"/>
          <w:p w:rsidR="00266B11" w:rsidRDefault="00266B11" w:rsidP="00D97B1C">
            <w:proofErr w:type="spellStart"/>
            <w:r>
              <w:t>Verfiy</w:t>
            </w:r>
            <w:proofErr w:type="spellEnd"/>
            <w:r>
              <w:t xml:space="preserve"> the </w:t>
            </w:r>
            <w:proofErr w:type="spellStart"/>
            <w:r>
              <w:t>chemisty</w:t>
            </w:r>
            <w:proofErr w:type="spellEnd"/>
            <w:r>
              <w:t xml:space="preserve"> group has completed the proper cleaning/ chemistry on the waveguide.  </w:t>
            </w:r>
          </w:p>
          <w:p w:rsidR="00266B11" w:rsidRDefault="00266B11" w:rsidP="00D97B1C"/>
          <w:p w:rsidR="00266B11" w:rsidRDefault="007A3120" w:rsidP="00D97B1C">
            <w:r>
              <w:t xml:space="preserve">EBW the window sub-assembly to the waveguide.  </w:t>
            </w:r>
          </w:p>
          <w:p w:rsidR="003173C3" w:rsidRDefault="003173C3" w:rsidP="00D97B1C"/>
          <w:p w:rsidR="003173C3" w:rsidRPr="00D97B1C" w:rsidRDefault="003173C3" w:rsidP="00D97B1C"/>
        </w:tc>
        <w:tc>
          <w:tcPr>
            <w:tcW w:w="4379" w:type="dxa"/>
            <w:noWrap/>
          </w:tcPr>
          <w:p w:rsidR="00266B11" w:rsidRDefault="00266B11" w:rsidP="00D97B1C">
            <w:r>
              <w:t>[[</w:t>
            </w:r>
            <w:proofErr w:type="spellStart"/>
            <w:r>
              <w:t>Chemistry</w:t>
            </w:r>
            <w:r w:rsidR="002A7EB2">
              <w:t>For</w:t>
            </w:r>
            <w:r w:rsidR="007A3120">
              <w:t>EBW</w:t>
            </w:r>
            <w:proofErr w:type="spellEnd"/>
            <w:r>
              <w:t>]] &lt;&lt;YESNO&gt;&gt;</w:t>
            </w:r>
          </w:p>
          <w:p w:rsidR="00FA0EAC" w:rsidRDefault="00FA0EAC" w:rsidP="00D97B1C"/>
          <w:p w:rsidR="00266B11" w:rsidRDefault="00266B11" w:rsidP="00D97B1C">
            <w:r>
              <w:t>[[</w:t>
            </w:r>
            <w:proofErr w:type="spellStart"/>
            <w:r w:rsidRPr="008B654A">
              <w:rPr>
                <w:highlight w:val="yellow"/>
              </w:rPr>
              <w:t>FieldName</w:t>
            </w:r>
            <w:proofErr w:type="spellEnd"/>
            <w:r>
              <w:t>]] &lt;&lt;COMMENT&gt;&gt;</w:t>
            </w:r>
          </w:p>
          <w:p w:rsidR="00973391" w:rsidRDefault="00973391" w:rsidP="00D97B1C"/>
          <w:p w:rsidR="00973391" w:rsidRDefault="00973391" w:rsidP="00D97B1C">
            <w:r>
              <w:t>[[</w:t>
            </w:r>
            <w:proofErr w:type="spellStart"/>
            <w:r>
              <w:t>WaveguideSN</w:t>
            </w:r>
            <w:proofErr w:type="spellEnd"/>
            <w:r>
              <w:t>]] &lt;&lt;SN&gt;&gt;</w:t>
            </w:r>
          </w:p>
          <w:p w:rsidR="00266B11" w:rsidRDefault="00266B11" w:rsidP="00D97B1C"/>
          <w:p w:rsidR="007A3120" w:rsidRDefault="007A3120" w:rsidP="00D97B1C"/>
          <w:p w:rsidR="007A3120" w:rsidRDefault="007A3120" w:rsidP="007A3120">
            <w:r>
              <w:t>[[</w:t>
            </w:r>
            <w:proofErr w:type="spellStart"/>
            <w:r>
              <w:t>EBWFinalDate</w:t>
            </w:r>
            <w:proofErr w:type="spellEnd"/>
            <w:r>
              <w:t>]] &lt;&lt;TIMESTAMP&gt;&gt;</w:t>
            </w:r>
          </w:p>
          <w:p w:rsidR="007A3120" w:rsidRDefault="007A3120" w:rsidP="007A3120"/>
          <w:p w:rsidR="007A3120" w:rsidRDefault="007A3120" w:rsidP="007A3120">
            <w:r>
              <w:t>[[</w:t>
            </w:r>
            <w:proofErr w:type="spellStart"/>
            <w:r>
              <w:t>EBWVisualFinalInspect</w:t>
            </w:r>
            <w:proofErr w:type="spellEnd"/>
            <w:r>
              <w:t>]] &lt;&lt;YESNO&gt;&gt;</w:t>
            </w:r>
          </w:p>
          <w:p w:rsidR="007A3120" w:rsidRDefault="007A3120" w:rsidP="007A3120"/>
          <w:p w:rsidR="007A3120" w:rsidRDefault="007A3120" w:rsidP="007A3120">
            <w:r>
              <w:t>[[</w:t>
            </w:r>
            <w:proofErr w:type="spellStart"/>
            <w:r>
              <w:t>EBWFinalTech</w:t>
            </w:r>
            <w:proofErr w:type="spellEnd"/>
            <w:r>
              <w:t>]] &lt;&lt;SRF&gt;&gt;</w:t>
            </w:r>
          </w:p>
          <w:p w:rsidR="007A3120" w:rsidRPr="00D97B1C" w:rsidRDefault="007A3120" w:rsidP="00D97B1C"/>
        </w:tc>
      </w:tr>
      <w:tr w:rsidR="007A3120" w:rsidRPr="00D97B1C" w:rsidTr="008B5B69">
        <w:trPr>
          <w:trHeight w:val="288"/>
        </w:trPr>
        <w:tc>
          <w:tcPr>
            <w:tcW w:w="1199" w:type="dxa"/>
          </w:tcPr>
          <w:p w:rsidR="007A3120" w:rsidRPr="00D97B1C" w:rsidRDefault="007A3120" w:rsidP="00D97B1C">
            <w:r>
              <w:t>4</w:t>
            </w:r>
          </w:p>
        </w:tc>
        <w:tc>
          <w:tcPr>
            <w:tcW w:w="7372" w:type="dxa"/>
          </w:tcPr>
          <w:p w:rsidR="007A3120" w:rsidRDefault="007A3120" w:rsidP="00D97B1C">
            <w:r>
              <w:t xml:space="preserve">Leak test the welded waveguide/ window assembly.  </w:t>
            </w:r>
          </w:p>
          <w:p w:rsidR="007A3120" w:rsidRDefault="007A3120" w:rsidP="00D97B1C"/>
          <w:p w:rsidR="007A3120" w:rsidRDefault="007A3120" w:rsidP="00D97B1C">
            <w:r>
              <w:t xml:space="preserve">Ensure not only the weld is leak tight but the entire assembly including the bellows and ceramic window.  </w:t>
            </w:r>
          </w:p>
          <w:p w:rsidR="002A7EB2" w:rsidRDefault="002A7EB2" w:rsidP="00D97B1C"/>
          <w:p w:rsidR="002A7EB2" w:rsidRDefault="002A7EB2" w:rsidP="00D97B1C">
            <w:r>
              <w:t xml:space="preserve">Cold shock the final assembly three times and leak test again.  This cold shock can be done in the VTA </w:t>
            </w:r>
            <w:proofErr w:type="spellStart"/>
            <w:r>
              <w:t>dewar</w:t>
            </w:r>
            <w:proofErr w:type="spellEnd"/>
            <w:r>
              <w:t xml:space="preserve"> with </w:t>
            </w:r>
            <w:proofErr w:type="gramStart"/>
            <w:r>
              <w:t>He</w:t>
            </w:r>
            <w:proofErr w:type="gramEnd"/>
            <w:r>
              <w:t xml:space="preserve"> or the </w:t>
            </w:r>
            <w:proofErr w:type="spellStart"/>
            <w:r>
              <w:t>cryo</w:t>
            </w:r>
            <w:proofErr w:type="spellEnd"/>
            <w:r>
              <w:t xml:space="preserve"> cycle cabinet with N2.  </w:t>
            </w:r>
            <w:proofErr w:type="spellStart"/>
            <w:r>
              <w:t>Cryo</w:t>
            </w:r>
            <w:proofErr w:type="spellEnd"/>
            <w:r>
              <w:t xml:space="preserve"> cycle 3 times before leak test.</w:t>
            </w:r>
          </w:p>
          <w:p w:rsidR="007A3120" w:rsidRDefault="007A3120" w:rsidP="00D97B1C"/>
          <w:p w:rsidR="007A3120" w:rsidRDefault="007A3120" w:rsidP="00D97B1C"/>
        </w:tc>
        <w:tc>
          <w:tcPr>
            <w:tcW w:w="4379" w:type="dxa"/>
            <w:noWrap/>
          </w:tcPr>
          <w:p w:rsidR="007A3120" w:rsidRDefault="007A3120" w:rsidP="00D97B1C">
            <w:r>
              <w:t>[[</w:t>
            </w:r>
            <w:proofErr w:type="spellStart"/>
            <w:r>
              <w:t>PassLeakTest</w:t>
            </w:r>
            <w:proofErr w:type="spellEnd"/>
            <w:r>
              <w:t>]] &lt;&lt;YESNO&gt;&gt;</w:t>
            </w:r>
          </w:p>
          <w:p w:rsidR="007A3120" w:rsidRDefault="007A3120" w:rsidP="00D97B1C"/>
          <w:p w:rsidR="007A3120" w:rsidRPr="008B654A" w:rsidRDefault="007A3120" w:rsidP="00D97B1C">
            <w:pPr>
              <w:rPr>
                <w:highlight w:val="yellow"/>
              </w:rPr>
            </w:pPr>
            <w:r w:rsidRPr="008B654A">
              <w:rPr>
                <w:highlight w:val="yellow"/>
              </w:rPr>
              <w:t>[[</w:t>
            </w:r>
            <w:proofErr w:type="spellStart"/>
            <w:r w:rsidRPr="008B654A">
              <w:rPr>
                <w:highlight w:val="yellow"/>
              </w:rPr>
              <w:t>LeakTest</w:t>
            </w:r>
            <w:proofErr w:type="spellEnd"/>
            <w:r w:rsidRPr="008B654A">
              <w:rPr>
                <w:highlight w:val="yellow"/>
              </w:rPr>
              <w:t>]] &lt;&lt;COMMENT&gt;&gt;</w:t>
            </w:r>
          </w:p>
          <w:p w:rsidR="007A3120" w:rsidRPr="008B654A" w:rsidRDefault="007A3120" w:rsidP="00D97B1C">
            <w:pPr>
              <w:rPr>
                <w:highlight w:val="yellow"/>
              </w:rPr>
            </w:pPr>
          </w:p>
          <w:p w:rsidR="002A7EB2" w:rsidRPr="008B654A" w:rsidRDefault="002A7EB2" w:rsidP="00D97B1C">
            <w:pPr>
              <w:rPr>
                <w:highlight w:val="yellow"/>
              </w:rPr>
            </w:pPr>
            <w:r w:rsidRPr="008B654A">
              <w:rPr>
                <w:highlight w:val="yellow"/>
              </w:rPr>
              <w:t>[[</w:t>
            </w:r>
            <w:proofErr w:type="spellStart"/>
            <w:r w:rsidRPr="008B654A">
              <w:rPr>
                <w:highlight w:val="yellow"/>
              </w:rPr>
              <w:t>LeakTest</w:t>
            </w:r>
            <w:proofErr w:type="spellEnd"/>
            <w:r w:rsidRPr="008B654A">
              <w:rPr>
                <w:highlight w:val="yellow"/>
              </w:rPr>
              <w:t>]] &lt;&lt;FILEUPLOAD&gt;&gt;</w:t>
            </w:r>
          </w:p>
          <w:p w:rsidR="002A7EB2" w:rsidRPr="008B654A" w:rsidRDefault="002A7EB2" w:rsidP="00D97B1C">
            <w:pPr>
              <w:rPr>
                <w:highlight w:val="yellow"/>
              </w:rPr>
            </w:pPr>
          </w:p>
          <w:p w:rsidR="007A3120" w:rsidRDefault="007A3120" w:rsidP="00D97B1C">
            <w:r w:rsidRPr="008B654A">
              <w:rPr>
                <w:highlight w:val="yellow"/>
              </w:rPr>
              <w:t>[[</w:t>
            </w:r>
            <w:proofErr w:type="spellStart"/>
            <w:r w:rsidRPr="008B654A">
              <w:rPr>
                <w:highlight w:val="yellow"/>
              </w:rPr>
              <w:t>LeakTest</w:t>
            </w:r>
            <w:proofErr w:type="spellEnd"/>
            <w:r w:rsidRPr="008B654A">
              <w:rPr>
                <w:highlight w:val="yellow"/>
              </w:rPr>
              <w:t>]] &lt;&lt;SRF&gt;&gt;</w:t>
            </w:r>
          </w:p>
          <w:p w:rsidR="007A3120" w:rsidRDefault="007A3120" w:rsidP="00D97B1C"/>
          <w:p w:rsidR="002A7EB2" w:rsidRDefault="002A7EB2" w:rsidP="00D97B1C">
            <w:r>
              <w:t>[[</w:t>
            </w:r>
            <w:proofErr w:type="spellStart"/>
            <w:r>
              <w:t>PassAfterCS</w:t>
            </w:r>
            <w:proofErr w:type="spellEnd"/>
            <w:r>
              <w:t>]] &lt;&lt;YESNO&gt;&gt;</w:t>
            </w:r>
          </w:p>
          <w:p w:rsidR="002A7EB2" w:rsidRDefault="002A7EB2" w:rsidP="00D97B1C"/>
          <w:p w:rsidR="002A7EB2" w:rsidRDefault="002A7EB2" w:rsidP="00D97B1C">
            <w:r>
              <w:t>[[</w:t>
            </w:r>
            <w:proofErr w:type="spellStart"/>
            <w:r>
              <w:t>LTAfterCS</w:t>
            </w:r>
            <w:proofErr w:type="spellEnd"/>
            <w:r>
              <w:t>]] &lt;&lt;FILEUPLOAD&gt;&gt;</w:t>
            </w:r>
          </w:p>
          <w:p w:rsidR="002A7EB2" w:rsidRDefault="002A7EB2" w:rsidP="00D97B1C"/>
          <w:p w:rsidR="002A7EB2" w:rsidRDefault="002A7EB2" w:rsidP="00D97B1C">
            <w:r>
              <w:t>[[</w:t>
            </w:r>
            <w:proofErr w:type="spellStart"/>
            <w:r>
              <w:t>LeakTestAfterColdShock</w:t>
            </w:r>
            <w:proofErr w:type="spellEnd"/>
            <w:r>
              <w:t>]] &lt;&lt;SRF&gt;&gt;</w:t>
            </w:r>
          </w:p>
          <w:p w:rsidR="002A7EB2" w:rsidRDefault="002A7EB2" w:rsidP="00D97B1C"/>
          <w:p w:rsidR="002A7EB2" w:rsidRDefault="002A7EB2" w:rsidP="00D97B1C">
            <w:r>
              <w:t>[[</w:t>
            </w:r>
            <w:proofErr w:type="spellStart"/>
            <w:r w:rsidRPr="008B654A">
              <w:rPr>
                <w:highlight w:val="yellow"/>
              </w:rPr>
              <w:t>CompleteReadyForUse</w:t>
            </w:r>
            <w:proofErr w:type="spellEnd"/>
            <w:r>
              <w:t>]] &lt;&lt;TIMESTAMP&gt;&gt;</w:t>
            </w:r>
          </w:p>
          <w:p w:rsidR="002A7EB2" w:rsidRDefault="002A7EB2" w:rsidP="00D97B1C"/>
          <w:p w:rsidR="002A7EB2" w:rsidRDefault="002A7EB2" w:rsidP="00D97B1C">
            <w:r w:rsidRPr="008B654A">
              <w:rPr>
                <w:highlight w:val="yellow"/>
              </w:rPr>
              <w:t>[[</w:t>
            </w:r>
            <w:proofErr w:type="spellStart"/>
            <w:r w:rsidRPr="008B654A">
              <w:rPr>
                <w:highlight w:val="yellow"/>
              </w:rPr>
              <w:t>CompleteReadyForUse</w:t>
            </w:r>
            <w:proofErr w:type="spellEnd"/>
            <w:r w:rsidRPr="008B654A">
              <w:rPr>
                <w:highlight w:val="yellow"/>
              </w:rPr>
              <w:t>]] &lt;&lt;SRF&gt;&gt;</w:t>
            </w:r>
          </w:p>
          <w:p w:rsidR="002A7EB2" w:rsidRDefault="002A7EB2" w:rsidP="00D97B1C"/>
        </w:tc>
      </w:tr>
    </w:tbl>
    <w:p w:rsidR="00A208EE" w:rsidRPr="00D97B1C" w:rsidRDefault="00A208EE" w:rsidP="00D97B1C"/>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13" w:rsidRDefault="00C06413" w:rsidP="00D97B1C">
      <w:r>
        <w:separator/>
      </w:r>
    </w:p>
  </w:endnote>
  <w:endnote w:type="continuationSeparator" w:id="0">
    <w:p w:rsidR="00C06413" w:rsidRDefault="00C0641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9F71A0">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AC439E">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AC439E">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AC439E">
      <w:rPr>
        <w:noProof/>
      </w:rPr>
      <w:t>8/6/2020 1:27:00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13" w:rsidRDefault="00C06413" w:rsidP="00D97B1C">
      <w:r>
        <w:separator/>
      </w:r>
    </w:p>
  </w:footnote>
  <w:footnote w:type="continuationSeparator" w:id="0">
    <w:p w:rsidR="00C06413" w:rsidRDefault="00C0641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A0"/>
    <w:rsid w:val="0001458B"/>
    <w:rsid w:val="00022565"/>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3DA9"/>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20DB"/>
    <w:rsid w:val="001552F3"/>
    <w:rsid w:val="00161325"/>
    <w:rsid w:val="001643DD"/>
    <w:rsid w:val="00164C85"/>
    <w:rsid w:val="00175AF0"/>
    <w:rsid w:val="001810F7"/>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15DC0"/>
    <w:rsid w:val="002209EE"/>
    <w:rsid w:val="002247E5"/>
    <w:rsid w:val="002250AC"/>
    <w:rsid w:val="00235E52"/>
    <w:rsid w:val="00243A53"/>
    <w:rsid w:val="00244AAB"/>
    <w:rsid w:val="0025100C"/>
    <w:rsid w:val="002522D7"/>
    <w:rsid w:val="002541CC"/>
    <w:rsid w:val="002547F1"/>
    <w:rsid w:val="002607E6"/>
    <w:rsid w:val="00266B11"/>
    <w:rsid w:val="00267EE0"/>
    <w:rsid w:val="00270454"/>
    <w:rsid w:val="002829B6"/>
    <w:rsid w:val="002849B4"/>
    <w:rsid w:val="00286CF6"/>
    <w:rsid w:val="002950CA"/>
    <w:rsid w:val="00296D1C"/>
    <w:rsid w:val="002A7EB2"/>
    <w:rsid w:val="002C06D8"/>
    <w:rsid w:val="002D325F"/>
    <w:rsid w:val="002E19BD"/>
    <w:rsid w:val="002E35DC"/>
    <w:rsid w:val="002E4AD8"/>
    <w:rsid w:val="002F2829"/>
    <w:rsid w:val="002F292D"/>
    <w:rsid w:val="003173C3"/>
    <w:rsid w:val="00317F9D"/>
    <w:rsid w:val="0032290C"/>
    <w:rsid w:val="003230F1"/>
    <w:rsid w:val="00340E8A"/>
    <w:rsid w:val="00351701"/>
    <w:rsid w:val="00355812"/>
    <w:rsid w:val="00357732"/>
    <w:rsid w:val="0036135C"/>
    <w:rsid w:val="00375A07"/>
    <w:rsid w:val="0037791E"/>
    <w:rsid w:val="00381916"/>
    <w:rsid w:val="003831FD"/>
    <w:rsid w:val="00393E35"/>
    <w:rsid w:val="003A5114"/>
    <w:rsid w:val="003A7FFD"/>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0FF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674F8"/>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C5E65"/>
    <w:rsid w:val="006D38C5"/>
    <w:rsid w:val="006D4F7B"/>
    <w:rsid w:val="006E106E"/>
    <w:rsid w:val="006E4143"/>
    <w:rsid w:val="006E5073"/>
    <w:rsid w:val="006E7F4C"/>
    <w:rsid w:val="006E7F95"/>
    <w:rsid w:val="006F0606"/>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A3120"/>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A3EF6"/>
    <w:rsid w:val="008B5B69"/>
    <w:rsid w:val="008B654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4DEF"/>
    <w:rsid w:val="00957CBB"/>
    <w:rsid w:val="00961BC6"/>
    <w:rsid w:val="00973391"/>
    <w:rsid w:val="00976CEF"/>
    <w:rsid w:val="00987670"/>
    <w:rsid w:val="009903C0"/>
    <w:rsid w:val="009918DD"/>
    <w:rsid w:val="0099215E"/>
    <w:rsid w:val="00995F42"/>
    <w:rsid w:val="009B6DF4"/>
    <w:rsid w:val="009C524F"/>
    <w:rsid w:val="009D0916"/>
    <w:rsid w:val="009D7011"/>
    <w:rsid w:val="009E0910"/>
    <w:rsid w:val="009E7B59"/>
    <w:rsid w:val="009F660F"/>
    <w:rsid w:val="009F71A0"/>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0E04"/>
    <w:rsid w:val="00AB07B6"/>
    <w:rsid w:val="00AB4AC3"/>
    <w:rsid w:val="00AC24A2"/>
    <w:rsid w:val="00AC439E"/>
    <w:rsid w:val="00AD232C"/>
    <w:rsid w:val="00AF0020"/>
    <w:rsid w:val="00AF46AF"/>
    <w:rsid w:val="00B104B6"/>
    <w:rsid w:val="00B1134C"/>
    <w:rsid w:val="00B13078"/>
    <w:rsid w:val="00B1554F"/>
    <w:rsid w:val="00B16CDB"/>
    <w:rsid w:val="00B16F27"/>
    <w:rsid w:val="00B17F1D"/>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06413"/>
    <w:rsid w:val="00C11977"/>
    <w:rsid w:val="00C14895"/>
    <w:rsid w:val="00C15355"/>
    <w:rsid w:val="00C253E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6417"/>
    <w:rsid w:val="00D67382"/>
    <w:rsid w:val="00D70B2D"/>
    <w:rsid w:val="00D74EA2"/>
    <w:rsid w:val="00D80A0D"/>
    <w:rsid w:val="00D81018"/>
    <w:rsid w:val="00D9021F"/>
    <w:rsid w:val="00D90AA8"/>
    <w:rsid w:val="00D955CF"/>
    <w:rsid w:val="00D97B1C"/>
    <w:rsid w:val="00DA3A56"/>
    <w:rsid w:val="00DA591E"/>
    <w:rsid w:val="00DA72A7"/>
    <w:rsid w:val="00DB7920"/>
    <w:rsid w:val="00DC14A1"/>
    <w:rsid w:val="00DC16C1"/>
    <w:rsid w:val="00DC2AB3"/>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2CBB"/>
    <w:rsid w:val="00F25509"/>
    <w:rsid w:val="00F25A80"/>
    <w:rsid w:val="00F26C70"/>
    <w:rsid w:val="00F32B0B"/>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CE3D2D-84B8-429D-862D-733AEFA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E7F95"/>
    <w:rPr>
      <w:color w:val="0000FF" w:themeColor="hyperlink"/>
      <w:u w:val="single"/>
    </w:rPr>
  </w:style>
  <w:style w:type="character" w:styleId="FollowedHyperlink">
    <w:name w:val="FollowedHyperlink"/>
    <w:basedOn w:val="DefaultParagraphFont"/>
    <w:uiPriority w:val="99"/>
    <w:semiHidden/>
    <w:unhideWhenUsed/>
    <w:rsid w:val="002541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791/JL0076419---C100%20WELD%20WINDOW%20TO%20WAVEGUIDE.pdf" TargetMode="External"/><Relationship Id="rId13" Type="http://schemas.openxmlformats.org/officeDocument/2006/relationships/hyperlink" Target="https://jlabdoc.jlab.org/docushare/dsweb/Get/Document-212790/JL0096481---F100%20WELDED%20WINDOW%20TO%20WAVEGUIDE%20ASSY.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jlabdoc.jlab.org/docushare/dsweb/Get/Document-212790/JL0096481---F100%20WELDED%20WINDOW%20TO%20WAVEGUIDE%20ASSY.pdf" TargetMode="External"/><Relationship Id="rId12" Type="http://schemas.openxmlformats.org/officeDocument/2006/relationships/hyperlink" Target="https://jlabdoc.jlab.org/docushare/dsweb/Get/Document-212796/JL0096473---CERAMIC%20WARM%20WINDOW%20ASSEMBLY%20MO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12795/JL0096478---F100%20WELD%20RING.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labdoc.jlab.org/docushare/dsweb/Get/Document-212794/JL0076280---WINDOW%20ADAPTER%20R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labdoc.jlab.org/docushare/dsweb/Get/Document-212792/JL0076778--MODIFIED%20ADAPTER%20WINDOW%20ASSEMBLY.pdf" TargetMode="External"/><Relationship Id="rId14" Type="http://schemas.openxmlformats.org/officeDocument/2006/relationships/hyperlink" Target="https://jlabdoc.jlab.org/docushare/dsweb/Get/Document-212796/JL0096473---CERAMIC%20WARM%20WINDOW%20ASSEMBLY%20MO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7A7911B75C4903A39A6D2ACCD5501E"/>
        <w:category>
          <w:name w:val="General"/>
          <w:gallery w:val="placeholder"/>
        </w:category>
        <w:types>
          <w:type w:val="bbPlcHdr"/>
        </w:types>
        <w:behaviors>
          <w:behavior w:val="content"/>
        </w:behaviors>
        <w:guid w:val="{F40F7EE0-EA48-4E17-A521-F5306F00F7A0}"/>
      </w:docPartPr>
      <w:docPartBody>
        <w:p w:rsidR="002705F4" w:rsidRDefault="002705F4">
          <w:pPr>
            <w:pStyle w:val="477A7911B75C4903A39A6D2ACCD5501E"/>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F4"/>
    <w:rsid w:val="002705F4"/>
    <w:rsid w:val="004B4783"/>
    <w:rsid w:val="00DF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7A7911B75C4903A39A6D2ACCD5501E">
    <w:name w:val="477A7911B75C4903A39A6D2ACCD550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C3493-CCA9-404F-AC87-4DFE0982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10</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Macha</dc:creator>
  <cp:lastModifiedBy>Valerie Bookwalter</cp:lastModifiedBy>
  <cp:revision>1</cp:revision>
  <dcterms:created xsi:type="dcterms:W3CDTF">2020-08-06T17:18:00Z</dcterms:created>
  <dcterms:modified xsi:type="dcterms:W3CDTF">2020-08-06T17:30:00Z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