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852"/>
        <w:gridCol w:w="2328"/>
        <w:gridCol w:w="2590"/>
        <w:gridCol w:w="2590"/>
        <w:gridCol w:w="2590"/>
      </w:tblGrid>
      <w:tr w:rsidR="007D458D" w:rsidRPr="00794AB7" w:rsidTr="00515A0C">
        <w:trPr>
          <w:trHeight w:val="288"/>
        </w:trPr>
        <w:tc>
          <w:tcPr>
            <w:tcW w:w="1101" w:type="pct"/>
          </w:tcPr>
          <w:p w:rsidR="007D458D" w:rsidRPr="00D119A8" w:rsidRDefault="007D458D" w:rsidP="00D119A8">
            <w:r w:rsidRPr="00D119A8">
              <w:t>Traveler Title</w:t>
            </w:r>
          </w:p>
        </w:tc>
        <w:tc>
          <w:tcPr>
            <w:tcW w:w="3899" w:type="pct"/>
            <w:gridSpan w:val="4"/>
          </w:tcPr>
          <w:p w:rsidR="007D458D" w:rsidRPr="00D119A8" w:rsidRDefault="008372D7" w:rsidP="00A54A3D">
            <w:r w:rsidRPr="00D119A8">
              <w:t>Field Probe</w:t>
            </w:r>
            <w:r w:rsidR="00D124E4" w:rsidRPr="00D119A8">
              <w:t xml:space="preserve"> Feedthru Receiving Inspection</w:t>
            </w:r>
          </w:p>
        </w:tc>
      </w:tr>
      <w:tr w:rsidR="007D458D" w:rsidRPr="00794AB7" w:rsidTr="00515A0C">
        <w:trPr>
          <w:trHeight w:val="288"/>
        </w:trPr>
        <w:tc>
          <w:tcPr>
            <w:tcW w:w="1101" w:type="pct"/>
          </w:tcPr>
          <w:p w:rsidR="007D458D" w:rsidRPr="00D119A8" w:rsidRDefault="007D458D" w:rsidP="00D119A8">
            <w:r w:rsidRPr="00D119A8">
              <w:t>Traveler Abstract</w:t>
            </w:r>
          </w:p>
        </w:tc>
        <w:tc>
          <w:tcPr>
            <w:tcW w:w="3899" w:type="pct"/>
            <w:gridSpan w:val="4"/>
          </w:tcPr>
          <w:p w:rsidR="007D458D" w:rsidRPr="00D119A8" w:rsidRDefault="00487300" w:rsidP="00D119A8">
            <w:r w:rsidRPr="00D119A8">
              <w:t xml:space="preserve">Cavity </w:t>
            </w:r>
            <w:r w:rsidR="008372D7" w:rsidRPr="00D119A8">
              <w:t>Field Probe</w:t>
            </w:r>
            <w:r w:rsidR="00C11531" w:rsidRPr="00D119A8">
              <w:t xml:space="preserve"> F</w:t>
            </w:r>
            <w:r w:rsidRPr="00D119A8">
              <w:t>eed</w:t>
            </w:r>
            <w:r w:rsidR="006D7AC6" w:rsidRPr="00D119A8">
              <w:t>thru receiving inspection traveler</w:t>
            </w:r>
            <w:r w:rsidR="00CE6F29" w:rsidRPr="00D119A8">
              <w:t>, visual insp</w:t>
            </w:r>
            <w:r w:rsidR="008372D7" w:rsidRPr="00D119A8">
              <w:t>ection only.</w:t>
            </w:r>
          </w:p>
        </w:tc>
      </w:tr>
      <w:tr w:rsidR="007D458D" w:rsidRPr="00794AB7" w:rsidTr="00515A0C">
        <w:trPr>
          <w:trHeight w:val="288"/>
        </w:trPr>
        <w:tc>
          <w:tcPr>
            <w:tcW w:w="1101" w:type="pct"/>
          </w:tcPr>
          <w:p w:rsidR="007D458D" w:rsidRPr="00D119A8" w:rsidRDefault="007D458D" w:rsidP="00D119A8">
            <w:r w:rsidRPr="00D119A8">
              <w:t>Traveler ID</w:t>
            </w:r>
          </w:p>
        </w:tc>
        <w:tc>
          <w:tcPr>
            <w:tcW w:w="3899" w:type="pct"/>
            <w:gridSpan w:val="4"/>
          </w:tcPr>
          <w:p w:rsidR="007D458D" w:rsidRPr="00D119A8" w:rsidRDefault="00A54A3D" w:rsidP="00A54A3D">
            <w:r>
              <w:t>P1</w:t>
            </w:r>
            <w:r w:rsidR="00AD0734" w:rsidRPr="00D119A8">
              <w:t>-INSP-FP</w:t>
            </w:r>
            <w:r w:rsidR="00D124E4" w:rsidRPr="00D119A8">
              <w:t>FT</w:t>
            </w:r>
          </w:p>
        </w:tc>
      </w:tr>
      <w:tr w:rsidR="00945764" w:rsidRPr="00794AB7" w:rsidTr="00515A0C">
        <w:trPr>
          <w:trHeight w:val="288"/>
        </w:trPr>
        <w:tc>
          <w:tcPr>
            <w:tcW w:w="1101" w:type="pct"/>
          </w:tcPr>
          <w:p w:rsidR="00945764" w:rsidRPr="00D119A8" w:rsidRDefault="00945764" w:rsidP="00D119A8">
            <w:r w:rsidRPr="00D119A8">
              <w:t>Traveler Revision</w:t>
            </w:r>
          </w:p>
        </w:tc>
        <w:tc>
          <w:tcPr>
            <w:tcW w:w="3899" w:type="pct"/>
            <w:gridSpan w:val="4"/>
          </w:tcPr>
          <w:p w:rsidR="00945764" w:rsidRPr="00D119A8" w:rsidRDefault="00945764" w:rsidP="00D119A8">
            <w:r w:rsidRPr="00D119A8">
              <w:t>R</w:t>
            </w:r>
            <w:r w:rsidR="002F5855" w:rsidRPr="00D119A8">
              <w:t>1</w:t>
            </w:r>
          </w:p>
        </w:tc>
      </w:tr>
      <w:tr w:rsidR="007D458D" w:rsidRPr="00794AB7" w:rsidTr="00515A0C">
        <w:trPr>
          <w:trHeight w:val="288"/>
        </w:trPr>
        <w:tc>
          <w:tcPr>
            <w:tcW w:w="1101" w:type="pct"/>
          </w:tcPr>
          <w:p w:rsidR="007D458D" w:rsidRPr="00D119A8" w:rsidRDefault="007D458D" w:rsidP="00D119A8">
            <w:r w:rsidRPr="00D119A8">
              <w:t>Traveler Author</w:t>
            </w:r>
          </w:p>
        </w:tc>
        <w:tc>
          <w:tcPr>
            <w:tcW w:w="3899" w:type="pct"/>
            <w:gridSpan w:val="4"/>
          </w:tcPr>
          <w:p w:rsidR="00A54A3D" w:rsidRPr="00D119A8" w:rsidRDefault="00A54A3D" w:rsidP="00A54A3D">
            <w:pPr>
              <w:pStyle w:val="ListParagraph"/>
              <w:numPr>
                <w:ilvl w:val="0"/>
                <w:numId w:val="11"/>
              </w:numPr>
            </w:pPr>
            <w:r>
              <w:t>DeKergland</w:t>
            </w:r>
          </w:p>
        </w:tc>
      </w:tr>
      <w:tr w:rsidR="007D458D" w:rsidRPr="00794AB7" w:rsidTr="00515A0C">
        <w:trPr>
          <w:trHeight w:val="288"/>
        </w:trPr>
        <w:tc>
          <w:tcPr>
            <w:tcW w:w="1101" w:type="pct"/>
          </w:tcPr>
          <w:p w:rsidR="007D458D" w:rsidRPr="00D119A8" w:rsidRDefault="007D458D" w:rsidP="00D119A8">
            <w:r w:rsidRPr="00D119A8">
              <w:t>Traveler Date</w:t>
            </w:r>
          </w:p>
        </w:tc>
        <w:tc>
          <w:tcPr>
            <w:tcW w:w="3899" w:type="pct"/>
            <w:gridSpan w:val="4"/>
          </w:tcPr>
          <w:p w:rsidR="007D458D" w:rsidRPr="00D119A8" w:rsidRDefault="00A54A3D" w:rsidP="00D119A8">
            <w:r>
              <w:t>06-Aug-2020</w:t>
            </w:r>
          </w:p>
        </w:tc>
      </w:tr>
      <w:tr w:rsidR="00A54A3D" w:rsidRPr="00794AB7" w:rsidTr="00515A0C">
        <w:trPr>
          <w:trHeight w:val="288"/>
        </w:trPr>
        <w:tc>
          <w:tcPr>
            <w:tcW w:w="1101" w:type="pct"/>
          </w:tcPr>
          <w:p w:rsidR="00A54A3D" w:rsidRPr="00D97B1C" w:rsidRDefault="00A54A3D" w:rsidP="00A54A3D">
            <w:r>
              <w:t>NCR Informative Emails</w:t>
            </w:r>
          </w:p>
        </w:tc>
        <w:tc>
          <w:tcPr>
            <w:tcW w:w="3899" w:type="pct"/>
            <w:gridSpan w:val="4"/>
          </w:tcPr>
          <w:p w:rsidR="00A54A3D" w:rsidRPr="00D119A8" w:rsidRDefault="00A54A3D" w:rsidP="00A54A3D">
            <w:r>
              <w:t>georged,lzhao</w:t>
            </w:r>
          </w:p>
        </w:tc>
      </w:tr>
      <w:tr w:rsidR="00A54A3D" w:rsidRPr="00794AB7" w:rsidTr="00515A0C">
        <w:trPr>
          <w:trHeight w:val="288"/>
        </w:trPr>
        <w:tc>
          <w:tcPr>
            <w:tcW w:w="1101" w:type="pct"/>
          </w:tcPr>
          <w:p w:rsidR="00A54A3D" w:rsidRPr="00D97B1C" w:rsidRDefault="00A54A3D" w:rsidP="00A54A3D">
            <w:r>
              <w:t>NCR Dispositioners</w:t>
            </w:r>
          </w:p>
        </w:tc>
        <w:tc>
          <w:tcPr>
            <w:tcW w:w="3899" w:type="pct"/>
            <w:gridSpan w:val="4"/>
          </w:tcPr>
          <w:p w:rsidR="00A54A3D" w:rsidRPr="00D119A8" w:rsidRDefault="00A54A3D" w:rsidP="00A54A3D">
            <w:bookmarkStart w:id="0" w:name="_GoBack"/>
            <w:bookmarkEnd w:id="0"/>
            <w:r>
              <w:t>macha,kdavis</w:t>
            </w:r>
          </w:p>
        </w:tc>
      </w:tr>
      <w:tr w:rsidR="00A54A3D" w:rsidRPr="00794AB7" w:rsidTr="00515A0C">
        <w:trPr>
          <w:trHeight w:val="288"/>
        </w:trPr>
        <w:tc>
          <w:tcPr>
            <w:tcW w:w="1101" w:type="pct"/>
          </w:tcPr>
          <w:p w:rsidR="00A54A3D" w:rsidRPr="00D97B1C" w:rsidRDefault="00A54A3D" w:rsidP="00A54A3D">
            <w:r>
              <w:t>D3 Emails</w:t>
            </w:r>
          </w:p>
        </w:tc>
        <w:tc>
          <w:tcPr>
            <w:tcW w:w="3899" w:type="pct"/>
            <w:gridSpan w:val="4"/>
          </w:tcPr>
          <w:p w:rsidR="00A54A3D" w:rsidRPr="00D119A8" w:rsidRDefault="00A54A3D" w:rsidP="00A54A3D">
            <w:r>
              <w:t>macha,kdavis,georged,lzhao,areilly</w:t>
            </w:r>
          </w:p>
        </w:tc>
      </w:tr>
      <w:tr w:rsidR="00A54A3D" w:rsidRPr="00794AB7" w:rsidTr="00515A0C">
        <w:trPr>
          <w:trHeight w:val="288"/>
        </w:trPr>
        <w:tc>
          <w:tcPr>
            <w:tcW w:w="1101" w:type="pct"/>
          </w:tcPr>
          <w:p w:rsidR="00A54A3D" w:rsidRPr="00D119A8" w:rsidRDefault="00A54A3D" w:rsidP="00A54A3D">
            <w:r w:rsidRPr="00D119A8">
              <w:t>Approval Names</w:t>
            </w:r>
          </w:p>
        </w:tc>
        <w:tc>
          <w:tcPr>
            <w:tcW w:w="899" w:type="pct"/>
          </w:tcPr>
          <w:p w:rsidR="00A54A3D" w:rsidRPr="00D119A8" w:rsidRDefault="00CD7871" w:rsidP="00CD7871">
            <w:pPr>
              <w:pStyle w:val="ListParagraph"/>
              <w:numPr>
                <w:ilvl w:val="0"/>
                <w:numId w:val="12"/>
              </w:numPr>
            </w:pPr>
            <w:r>
              <w:t>DeKergland</w:t>
            </w:r>
          </w:p>
        </w:tc>
        <w:tc>
          <w:tcPr>
            <w:tcW w:w="1000" w:type="pct"/>
          </w:tcPr>
          <w:p w:rsidR="00A54A3D" w:rsidRPr="00D119A8" w:rsidRDefault="00CD7871" w:rsidP="00A54A3D">
            <w:r>
              <w:t>K. Macha</w:t>
            </w:r>
          </w:p>
        </w:tc>
        <w:tc>
          <w:tcPr>
            <w:tcW w:w="1000" w:type="pct"/>
          </w:tcPr>
          <w:p w:rsidR="00A54A3D" w:rsidRPr="00D119A8" w:rsidRDefault="00CD7871" w:rsidP="00A54A3D">
            <w:r>
              <w:t>A. Reilly</w:t>
            </w:r>
          </w:p>
        </w:tc>
        <w:tc>
          <w:tcPr>
            <w:tcW w:w="1000" w:type="pct"/>
          </w:tcPr>
          <w:p w:rsidR="00A54A3D" w:rsidRPr="00D119A8" w:rsidRDefault="00A54A3D" w:rsidP="00A54A3D"/>
        </w:tc>
      </w:tr>
      <w:tr w:rsidR="00A54A3D" w:rsidRPr="00794AB7" w:rsidTr="00515A0C">
        <w:trPr>
          <w:trHeight w:val="305"/>
        </w:trPr>
        <w:tc>
          <w:tcPr>
            <w:tcW w:w="1101" w:type="pct"/>
          </w:tcPr>
          <w:p w:rsidR="00A54A3D" w:rsidRPr="00D119A8" w:rsidRDefault="00A54A3D" w:rsidP="00A54A3D">
            <w:r w:rsidRPr="00D119A8">
              <w:t>Approval Date</w:t>
            </w:r>
          </w:p>
        </w:tc>
        <w:tc>
          <w:tcPr>
            <w:tcW w:w="899" w:type="pct"/>
          </w:tcPr>
          <w:p w:rsidR="00A54A3D" w:rsidRPr="00D119A8" w:rsidRDefault="00A54A3D" w:rsidP="00A54A3D"/>
        </w:tc>
        <w:tc>
          <w:tcPr>
            <w:tcW w:w="1000" w:type="pct"/>
          </w:tcPr>
          <w:p w:rsidR="00A54A3D" w:rsidRPr="00D119A8" w:rsidRDefault="00A54A3D" w:rsidP="00A54A3D"/>
        </w:tc>
        <w:tc>
          <w:tcPr>
            <w:tcW w:w="1000" w:type="pct"/>
          </w:tcPr>
          <w:p w:rsidR="00A54A3D" w:rsidRPr="00D119A8" w:rsidRDefault="00A54A3D" w:rsidP="00A54A3D"/>
        </w:tc>
        <w:tc>
          <w:tcPr>
            <w:tcW w:w="1000" w:type="pct"/>
          </w:tcPr>
          <w:p w:rsidR="00A54A3D" w:rsidRPr="00D119A8" w:rsidRDefault="00A54A3D" w:rsidP="00A54A3D"/>
        </w:tc>
      </w:tr>
      <w:tr w:rsidR="00A54A3D" w:rsidRPr="00794AB7" w:rsidTr="00515A0C">
        <w:trPr>
          <w:trHeight w:val="278"/>
        </w:trPr>
        <w:tc>
          <w:tcPr>
            <w:tcW w:w="1101" w:type="pct"/>
          </w:tcPr>
          <w:p w:rsidR="00A54A3D" w:rsidRPr="00D119A8" w:rsidRDefault="00A54A3D" w:rsidP="00A54A3D">
            <w:r w:rsidRPr="00D119A8">
              <w:t>Approval Signatures</w:t>
            </w:r>
          </w:p>
        </w:tc>
        <w:tc>
          <w:tcPr>
            <w:tcW w:w="899" w:type="pct"/>
          </w:tcPr>
          <w:p w:rsidR="00A54A3D" w:rsidRPr="00D119A8" w:rsidRDefault="00A54A3D" w:rsidP="00A54A3D"/>
        </w:tc>
        <w:tc>
          <w:tcPr>
            <w:tcW w:w="1000" w:type="pct"/>
          </w:tcPr>
          <w:p w:rsidR="00A54A3D" w:rsidRPr="00D119A8" w:rsidRDefault="00A54A3D" w:rsidP="00A54A3D"/>
        </w:tc>
        <w:tc>
          <w:tcPr>
            <w:tcW w:w="1000" w:type="pct"/>
          </w:tcPr>
          <w:p w:rsidR="00A54A3D" w:rsidRPr="00D119A8" w:rsidRDefault="00A54A3D" w:rsidP="00A54A3D"/>
        </w:tc>
        <w:tc>
          <w:tcPr>
            <w:tcW w:w="1000" w:type="pct"/>
          </w:tcPr>
          <w:p w:rsidR="00A54A3D" w:rsidRPr="00D119A8" w:rsidRDefault="00A54A3D" w:rsidP="00A54A3D"/>
        </w:tc>
      </w:tr>
      <w:tr w:rsidR="00A54A3D" w:rsidRPr="00794AB7" w:rsidTr="00515A0C">
        <w:trPr>
          <w:trHeight w:val="323"/>
        </w:trPr>
        <w:tc>
          <w:tcPr>
            <w:tcW w:w="1101" w:type="pct"/>
          </w:tcPr>
          <w:p w:rsidR="00A54A3D" w:rsidRPr="00D119A8" w:rsidRDefault="00A54A3D" w:rsidP="00A54A3D">
            <w:r w:rsidRPr="00D119A8">
              <w:t>Approval Title</w:t>
            </w:r>
          </w:p>
        </w:tc>
        <w:tc>
          <w:tcPr>
            <w:tcW w:w="899" w:type="pct"/>
          </w:tcPr>
          <w:p w:rsidR="00A54A3D" w:rsidRPr="00D119A8" w:rsidRDefault="00A54A3D" w:rsidP="00A54A3D">
            <w:r w:rsidRPr="00D119A8">
              <w:t>Author</w:t>
            </w:r>
          </w:p>
        </w:tc>
        <w:tc>
          <w:tcPr>
            <w:tcW w:w="1000" w:type="pct"/>
          </w:tcPr>
          <w:p w:rsidR="00A54A3D" w:rsidRPr="00D119A8" w:rsidRDefault="00A54A3D" w:rsidP="00A54A3D">
            <w:r w:rsidRPr="00D119A8">
              <w:t>Reviewer</w:t>
            </w:r>
          </w:p>
        </w:tc>
        <w:tc>
          <w:tcPr>
            <w:tcW w:w="1000" w:type="pct"/>
          </w:tcPr>
          <w:p w:rsidR="00A54A3D" w:rsidRPr="00D119A8" w:rsidRDefault="00A54A3D" w:rsidP="00A54A3D">
            <w:r w:rsidRPr="00D119A8">
              <w:t>Project Engineer</w:t>
            </w:r>
          </w:p>
        </w:tc>
        <w:tc>
          <w:tcPr>
            <w:tcW w:w="1000" w:type="pct"/>
          </w:tcPr>
          <w:p w:rsidR="00A54A3D" w:rsidRPr="00D119A8" w:rsidRDefault="00A54A3D" w:rsidP="00A54A3D"/>
        </w:tc>
      </w:tr>
    </w:tbl>
    <w:p w:rsidR="00922743" w:rsidRDefault="00922743"/>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2563"/>
        <w:gridCol w:w="2361"/>
        <w:gridCol w:w="2594"/>
        <w:gridCol w:w="2592"/>
      </w:tblGrid>
      <w:tr w:rsidR="007D458D" w:rsidTr="00515A0C">
        <w:trPr>
          <w:cantSplit/>
          <w:trHeight w:val="288"/>
        </w:trPr>
        <w:tc>
          <w:tcPr>
            <w:tcW w:w="1099" w:type="pct"/>
          </w:tcPr>
          <w:p w:rsidR="007D458D" w:rsidRPr="00D119A8" w:rsidRDefault="007D458D" w:rsidP="00D119A8">
            <w:r w:rsidRPr="00D119A8">
              <w:t>References</w:t>
            </w:r>
          </w:p>
        </w:tc>
        <w:tc>
          <w:tcPr>
            <w:tcW w:w="3901" w:type="pct"/>
            <w:gridSpan w:val="4"/>
          </w:tcPr>
          <w:p w:rsidR="007D458D" w:rsidRPr="00D119A8" w:rsidRDefault="007D458D" w:rsidP="00D119A8">
            <w:r w:rsidRPr="00D119A8">
              <w:t>List and Hyperlink all documents related to this traveler. This includes, but is not limited to: safety (THAs, SOPs, etc), drawings, procedures, and facility related documents.</w:t>
            </w:r>
          </w:p>
        </w:tc>
      </w:tr>
      <w:tr w:rsidR="007D458D" w:rsidRPr="00B41C93" w:rsidTr="002F5855">
        <w:trPr>
          <w:cantSplit/>
          <w:trHeight w:val="288"/>
        </w:trPr>
        <w:tc>
          <w:tcPr>
            <w:tcW w:w="1099" w:type="pct"/>
          </w:tcPr>
          <w:p w:rsidR="007D458D" w:rsidRPr="00B41C93" w:rsidRDefault="007D458D" w:rsidP="00A841DF"/>
        </w:tc>
        <w:tc>
          <w:tcPr>
            <w:tcW w:w="989" w:type="pct"/>
          </w:tcPr>
          <w:p w:rsidR="007D458D" w:rsidRPr="00B41C93" w:rsidRDefault="00D60F5F" w:rsidP="00BF6614">
            <w:hyperlink r:id="rId8" w:history="1">
              <w:r w:rsidR="00C11531" w:rsidRPr="00C11531">
                <w:rPr>
                  <w:rStyle w:val="Hyperlink"/>
                </w:rPr>
                <w:t>Field Probe Drawing</w:t>
              </w:r>
            </w:hyperlink>
          </w:p>
        </w:tc>
        <w:tc>
          <w:tcPr>
            <w:tcW w:w="911" w:type="pct"/>
          </w:tcPr>
          <w:p w:rsidR="007D458D" w:rsidRPr="00B41C93" w:rsidRDefault="007D458D" w:rsidP="00D7519A"/>
        </w:tc>
        <w:tc>
          <w:tcPr>
            <w:tcW w:w="1001" w:type="pct"/>
          </w:tcPr>
          <w:p w:rsidR="007D458D" w:rsidRPr="00B41C93" w:rsidRDefault="007D458D" w:rsidP="00A841DF"/>
        </w:tc>
        <w:tc>
          <w:tcPr>
            <w:tcW w:w="999" w:type="pct"/>
          </w:tcPr>
          <w:p w:rsidR="007D458D" w:rsidRPr="00B41C93" w:rsidRDefault="007D458D" w:rsidP="00A841DF"/>
        </w:tc>
      </w:tr>
      <w:tr w:rsidR="007D458D" w:rsidRPr="00B41C93" w:rsidTr="002F5855">
        <w:trPr>
          <w:cantSplit/>
          <w:trHeight w:val="288"/>
        </w:trPr>
        <w:tc>
          <w:tcPr>
            <w:tcW w:w="1099" w:type="pct"/>
          </w:tcPr>
          <w:p w:rsidR="007D458D" w:rsidRPr="00B41C93" w:rsidRDefault="007D458D" w:rsidP="00A841DF"/>
        </w:tc>
        <w:tc>
          <w:tcPr>
            <w:tcW w:w="989" w:type="pct"/>
          </w:tcPr>
          <w:p w:rsidR="007D458D" w:rsidRPr="00B41C93" w:rsidRDefault="007D458D" w:rsidP="00A841DF"/>
        </w:tc>
        <w:tc>
          <w:tcPr>
            <w:tcW w:w="911" w:type="pct"/>
          </w:tcPr>
          <w:p w:rsidR="007D458D" w:rsidRPr="00B41C93" w:rsidRDefault="007D458D" w:rsidP="00A841DF"/>
        </w:tc>
        <w:tc>
          <w:tcPr>
            <w:tcW w:w="1001" w:type="pct"/>
          </w:tcPr>
          <w:p w:rsidR="007D458D" w:rsidRPr="00B41C93" w:rsidRDefault="007D458D" w:rsidP="00A841DF"/>
        </w:tc>
        <w:tc>
          <w:tcPr>
            <w:tcW w:w="999" w:type="pct"/>
          </w:tcPr>
          <w:p w:rsidR="007D458D" w:rsidRPr="00B41C93" w:rsidRDefault="007D458D" w:rsidP="00A841DF"/>
        </w:tc>
      </w:tr>
    </w:tbl>
    <w:p w:rsidR="00871EF4" w:rsidRDefault="00871EF4"/>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10110"/>
      </w:tblGrid>
      <w:tr w:rsidR="007D458D" w:rsidTr="00515A0C">
        <w:trPr>
          <w:cantSplit/>
        </w:trPr>
        <w:tc>
          <w:tcPr>
            <w:tcW w:w="1099" w:type="pct"/>
          </w:tcPr>
          <w:p w:rsidR="007D458D" w:rsidRPr="00D119A8" w:rsidRDefault="007D458D" w:rsidP="00D119A8">
            <w:r w:rsidRPr="00D119A8">
              <w:t>Revision Note</w:t>
            </w:r>
          </w:p>
        </w:tc>
        <w:tc>
          <w:tcPr>
            <w:tcW w:w="3901" w:type="pct"/>
          </w:tcPr>
          <w:p w:rsidR="00753678" w:rsidRPr="00D119A8" w:rsidRDefault="00753678" w:rsidP="00D119A8"/>
        </w:tc>
      </w:tr>
      <w:tr w:rsidR="00922743" w:rsidTr="00515A0C">
        <w:trPr>
          <w:cantSplit/>
        </w:trPr>
        <w:tc>
          <w:tcPr>
            <w:tcW w:w="1099" w:type="pct"/>
          </w:tcPr>
          <w:p w:rsidR="00922743" w:rsidRPr="00D119A8" w:rsidRDefault="00922743" w:rsidP="00D119A8">
            <w:r w:rsidRPr="00D119A8">
              <w:t>R1</w:t>
            </w:r>
          </w:p>
        </w:tc>
        <w:tc>
          <w:tcPr>
            <w:tcW w:w="3901" w:type="pct"/>
          </w:tcPr>
          <w:p w:rsidR="00922743" w:rsidRPr="00D119A8" w:rsidRDefault="00922743" w:rsidP="00D119A8">
            <w:r w:rsidRPr="00D119A8">
              <w:t>Initial release of this Traveler.</w:t>
            </w:r>
          </w:p>
        </w:tc>
      </w:tr>
    </w:tbl>
    <w:p w:rsidR="007D458D" w:rsidRDefault="007D458D" w:rsidP="007D458D">
      <w:pPr>
        <w:pStyle w:val="Header"/>
        <w:tabs>
          <w:tab w:val="left" w:pos="720"/>
        </w:tabs>
      </w:pPr>
      <w:r>
        <w:br w:type="page"/>
      </w:r>
    </w:p>
    <w:tbl>
      <w:tblPr>
        <w:tblStyle w:val="TableGrid"/>
        <w:tblW w:w="0" w:type="auto"/>
        <w:tblLayout w:type="fixed"/>
        <w:tblCellMar>
          <w:left w:w="115" w:type="dxa"/>
          <w:right w:w="115" w:type="dxa"/>
        </w:tblCellMar>
        <w:tblLook w:val="04A0" w:firstRow="1" w:lastRow="0" w:firstColumn="1" w:lastColumn="0" w:noHBand="0" w:noVBand="1"/>
      </w:tblPr>
      <w:tblGrid>
        <w:gridCol w:w="1220"/>
        <w:gridCol w:w="7586"/>
        <w:gridCol w:w="4384"/>
      </w:tblGrid>
      <w:tr w:rsidR="00B17529" w:rsidTr="00B17529">
        <w:trPr>
          <w:trHeight w:val="288"/>
        </w:trPr>
        <w:tc>
          <w:tcPr>
            <w:tcW w:w="1220" w:type="dxa"/>
          </w:tcPr>
          <w:p w:rsidR="00B17529" w:rsidRDefault="00B17529" w:rsidP="00B17529">
            <w:pPr>
              <w:jc w:val="center"/>
              <w:rPr>
                <w:b/>
              </w:rPr>
            </w:pPr>
            <w:r>
              <w:rPr>
                <w:b/>
              </w:rPr>
              <w:lastRenderedPageBreak/>
              <w:t>Step No.</w:t>
            </w:r>
          </w:p>
        </w:tc>
        <w:tc>
          <w:tcPr>
            <w:tcW w:w="7586" w:type="dxa"/>
          </w:tcPr>
          <w:p w:rsidR="00B17529" w:rsidRDefault="00B17529" w:rsidP="00B17529">
            <w:pPr>
              <w:jc w:val="center"/>
              <w:rPr>
                <w:b/>
              </w:rPr>
            </w:pPr>
            <w:r>
              <w:rPr>
                <w:b/>
              </w:rPr>
              <w:t>Instructions</w:t>
            </w:r>
          </w:p>
        </w:tc>
        <w:tc>
          <w:tcPr>
            <w:tcW w:w="4384" w:type="dxa"/>
          </w:tcPr>
          <w:p w:rsidR="00B17529" w:rsidRDefault="00B17529" w:rsidP="00B17529">
            <w:pPr>
              <w:jc w:val="center"/>
              <w:rPr>
                <w:b/>
              </w:rPr>
            </w:pPr>
            <w:r>
              <w:rPr>
                <w:b/>
              </w:rPr>
              <w:t>Data Input</w:t>
            </w:r>
          </w:p>
        </w:tc>
      </w:tr>
      <w:tr w:rsidR="00B17529" w:rsidTr="00B17529">
        <w:trPr>
          <w:trHeight w:val="863"/>
        </w:trPr>
        <w:tc>
          <w:tcPr>
            <w:tcW w:w="1220" w:type="dxa"/>
          </w:tcPr>
          <w:p w:rsidR="00B17529" w:rsidRDefault="00B17529" w:rsidP="00B17529">
            <w:pPr>
              <w:rPr>
                <w:b/>
              </w:rPr>
            </w:pPr>
          </w:p>
        </w:tc>
        <w:tc>
          <w:tcPr>
            <w:tcW w:w="11970" w:type="dxa"/>
            <w:gridSpan w:val="2"/>
          </w:tcPr>
          <w:p w:rsidR="00B17529" w:rsidRPr="004F47BB" w:rsidRDefault="00B17529" w:rsidP="00B17529">
            <w:r>
              <w:t>Field Probe feedthru is an ultra high vacuum component. Wear talc free latex or Nitrile gloves at all times when handling this component.</w:t>
            </w:r>
          </w:p>
        </w:tc>
      </w:tr>
      <w:tr w:rsidR="00B17529" w:rsidTr="00B17529">
        <w:trPr>
          <w:trHeight w:val="288"/>
        </w:trPr>
        <w:tc>
          <w:tcPr>
            <w:tcW w:w="1220" w:type="dxa"/>
          </w:tcPr>
          <w:p w:rsidR="00B17529" w:rsidRDefault="00B17529" w:rsidP="00B17529">
            <w:r>
              <w:t>1</w:t>
            </w:r>
          </w:p>
        </w:tc>
        <w:tc>
          <w:tcPr>
            <w:tcW w:w="7586" w:type="dxa"/>
          </w:tcPr>
          <w:p w:rsidR="00B17529" w:rsidRDefault="00B17529" w:rsidP="00B17529">
            <w:r>
              <w:t>Enter part serial number.</w:t>
            </w:r>
          </w:p>
        </w:tc>
        <w:tc>
          <w:tcPr>
            <w:tcW w:w="4384" w:type="dxa"/>
          </w:tcPr>
          <w:p w:rsidR="00B17529" w:rsidRDefault="00B17529" w:rsidP="00B17529">
            <w:r>
              <w:t>[[FPFTSN]] &lt;&lt;FPFTSN&gt;&gt;</w:t>
            </w:r>
          </w:p>
        </w:tc>
      </w:tr>
      <w:tr w:rsidR="00B17529" w:rsidTr="00B17529">
        <w:trPr>
          <w:trHeight w:val="288"/>
        </w:trPr>
        <w:tc>
          <w:tcPr>
            <w:tcW w:w="1220" w:type="dxa"/>
          </w:tcPr>
          <w:p w:rsidR="00B17529" w:rsidRDefault="00B17529" w:rsidP="00B17529">
            <w:r>
              <w:t>2</w:t>
            </w:r>
          </w:p>
        </w:tc>
        <w:tc>
          <w:tcPr>
            <w:tcW w:w="7586" w:type="dxa"/>
          </w:tcPr>
          <w:p w:rsidR="00B17529" w:rsidRDefault="00B17529" w:rsidP="00B17529">
            <w:r>
              <w:t>Visual inspection:</w:t>
            </w:r>
          </w:p>
          <w:p w:rsidR="00B17529" w:rsidRPr="00575BCA" w:rsidRDefault="00B17529" w:rsidP="00B17529">
            <w:pPr>
              <w:pStyle w:val="ListParagraph"/>
              <w:numPr>
                <w:ilvl w:val="0"/>
                <w:numId w:val="2"/>
              </w:numPr>
            </w:pPr>
            <w:r w:rsidRPr="00575BCA">
              <w:t>Is part clean, free from dust, oil, fin</w:t>
            </w:r>
            <w:r>
              <w:t>ger prints, or brazing residue?</w:t>
            </w:r>
          </w:p>
          <w:p w:rsidR="00B17529" w:rsidRPr="00575BCA" w:rsidRDefault="00B17529" w:rsidP="00B17529">
            <w:pPr>
              <w:pStyle w:val="ListParagraph"/>
              <w:numPr>
                <w:ilvl w:val="0"/>
                <w:numId w:val="2"/>
              </w:numPr>
            </w:pPr>
            <w:r w:rsidRPr="00575BCA">
              <w:t>Is the gasket seating surface smooth</w:t>
            </w:r>
            <w:r>
              <w:t>,</w:t>
            </w:r>
            <w:r w:rsidRPr="00575BCA">
              <w:t xml:space="preserve"> free from burrs or nicks?</w:t>
            </w:r>
          </w:p>
          <w:p w:rsidR="00B17529" w:rsidRPr="00802977" w:rsidRDefault="00B17529" w:rsidP="00B17529">
            <w:pPr>
              <w:pStyle w:val="ListParagraph"/>
              <w:numPr>
                <w:ilvl w:val="0"/>
                <w:numId w:val="2"/>
              </w:numPr>
              <w:rPr>
                <w:b/>
                <w:szCs w:val="24"/>
              </w:rPr>
            </w:pPr>
            <w:r w:rsidRPr="00802977">
              <w:t xml:space="preserve">Upload a close-up picture of the </w:t>
            </w:r>
            <w:r w:rsidR="00CB1592">
              <w:t>vacuu</w:t>
            </w:r>
            <w:r w:rsidR="00C11531">
              <w:t>m side of the feedthru.</w:t>
            </w:r>
          </w:p>
          <w:p w:rsidR="00B17529" w:rsidRPr="00575BCA" w:rsidRDefault="00B17529" w:rsidP="00B17529">
            <w:pPr>
              <w:pStyle w:val="ListParagraph"/>
              <w:numPr>
                <w:ilvl w:val="0"/>
                <w:numId w:val="2"/>
              </w:numPr>
            </w:pPr>
            <w:r>
              <w:t xml:space="preserve">Use a gauge to check the concentricity of the pin in the threaded connector.  The pin should be visible through the center hole of the gauge.  If the pin is visible it can be further centered. If it's not visible reject the part and create </w:t>
            </w:r>
            <w:r w:rsidR="00CB1592">
              <w:t xml:space="preserve">an </w:t>
            </w:r>
            <w:r>
              <w:t>NCR.</w:t>
            </w:r>
          </w:p>
          <w:p w:rsidR="00B17529" w:rsidRDefault="00B17529" w:rsidP="00B17529">
            <w:r>
              <w:t>If the part does not pass visual inspection take pictures and upload the file.</w:t>
            </w:r>
          </w:p>
        </w:tc>
        <w:tc>
          <w:tcPr>
            <w:tcW w:w="4384" w:type="dxa"/>
          </w:tcPr>
          <w:p w:rsidR="00B17529" w:rsidRDefault="00B17529" w:rsidP="00B17529">
            <w:r w:rsidRPr="00F0352F">
              <w:t>[[INSP1</w:t>
            </w:r>
            <w:r>
              <w:t>_T</w:t>
            </w:r>
            <w:r w:rsidRPr="00F0352F">
              <w:t xml:space="preserve">echnicianSRF]] &lt;&lt;SRF&gt;&gt; </w:t>
            </w:r>
          </w:p>
          <w:p w:rsidR="00B17529" w:rsidRPr="00802977" w:rsidRDefault="00B17529" w:rsidP="00B17529">
            <w:r w:rsidRPr="00802977">
              <w:t>[[DateTime]] &lt;&lt;TIMESTAMP&gt;&gt;</w:t>
            </w:r>
          </w:p>
          <w:p w:rsidR="00B17529" w:rsidRDefault="00B17529" w:rsidP="00B17529">
            <w:r>
              <w:t>[[VisualClean]] &lt;&lt;YESNO&gt;&gt;</w:t>
            </w:r>
          </w:p>
          <w:p w:rsidR="00B17529" w:rsidRDefault="00C11531" w:rsidP="00B17529">
            <w:r>
              <w:t>[[VisualSurfacePass]] &lt;&lt;YESNO&gt;&gt; [[</w:t>
            </w:r>
            <w:r w:rsidR="00B17529">
              <w:t>Probe</w:t>
            </w:r>
            <w:r w:rsidR="00B17529" w:rsidRPr="00802977">
              <w:t>Pics]] &lt;&lt;FILEUPLOAD&gt;&gt;</w:t>
            </w:r>
          </w:p>
          <w:p w:rsidR="00B17529" w:rsidRDefault="00B17529" w:rsidP="00B17529">
            <w:r w:rsidRPr="00F0352F">
              <w:t>[[VisualPinPass]] &lt;&lt;YESNO&gt;&gt;</w:t>
            </w:r>
          </w:p>
          <w:p w:rsidR="00B17529" w:rsidRDefault="00B17529" w:rsidP="00B17529">
            <w:r>
              <w:t>[[VisualPics]] &lt;&lt;FILEUPLOAD&gt;&gt;</w:t>
            </w:r>
          </w:p>
          <w:p w:rsidR="00B17529" w:rsidRDefault="00B17529" w:rsidP="00B17529">
            <w:r>
              <w:t>[[VisualCmnt]] &lt;&lt;COMMENT&gt;&gt;</w:t>
            </w:r>
          </w:p>
        </w:tc>
      </w:tr>
    </w:tbl>
    <w:p w:rsidR="001C1B72" w:rsidRPr="002F5855" w:rsidRDefault="001C1B72" w:rsidP="002F5855">
      <w:pPr>
        <w:spacing w:after="200" w:line="276" w:lineRule="auto"/>
        <w:rPr>
          <w:rStyle w:val="Strong"/>
          <w:b w:val="0"/>
          <w:bCs w:val="0"/>
        </w:rPr>
      </w:pPr>
    </w:p>
    <w:sectPr w:rsidR="001C1B72" w:rsidRPr="002F5855" w:rsidSect="00A841DF">
      <w:headerReference w:type="default" r:id="rId9"/>
      <w:footerReference w:type="default" r:id="rId1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F5F" w:rsidRDefault="00D60F5F" w:rsidP="0082777E">
      <w:r>
        <w:separator/>
      </w:r>
    </w:p>
  </w:endnote>
  <w:endnote w:type="continuationSeparator" w:id="0">
    <w:p w:rsidR="00D60F5F" w:rsidRDefault="00D60F5F" w:rsidP="0082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2D7" w:rsidRDefault="00081829">
    <w:pPr>
      <w:pStyle w:val="Footer"/>
    </w:pPr>
    <w:fldSimple w:instr=" FILENAME   \* MERGEFORMAT ">
      <w:r w:rsidR="008372D7">
        <w:rPr>
          <w:noProof/>
        </w:rPr>
        <w:t>F100-CAV-INSP-HMFT-R6.docx</w:t>
      </w:r>
    </w:fldSimple>
    <w:r w:rsidR="008372D7">
      <w:ptab w:relativeTo="margin" w:alignment="center" w:leader="none"/>
    </w:r>
    <w:r w:rsidR="008372D7">
      <w:fldChar w:fldCharType="begin"/>
    </w:r>
    <w:r w:rsidR="008372D7">
      <w:instrText xml:space="preserve"> PAGE   \* MERGEFORMAT </w:instrText>
    </w:r>
    <w:r w:rsidR="008372D7">
      <w:fldChar w:fldCharType="separate"/>
    </w:r>
    <w:r w:rsidR="00CD7871">
      <w:rPr>
        <w:noProof/>
      </w:rPr>
      <w:t>2</w:t>
    </w:r>
    <w:r w:rsidR="008372D7">
      <w:rPr>
        <w:noProof/>
      </w:rPr>
      <w:fldChar w:fldCharType="end"/>
    </w:r>
    <w:r w:rsidR="008372D7">
      <w:t xml:space="preserve"> of </w:t>
    </w:r>
    <w:fldSimple w:instr=" NUMPAGES   \* MERGEFORMAT ">
      <w:r w:rsidR="00CD7871">
        <w:rPr>
          <w:noProof/>
        </w:rPr>
        <w:t>2</w:t>
      </w:r>
    </w:fldSimple>
    <w:r w:rsidR="008372D7">
      <w:ptab w:relativeTo="margin" w:alignment="right" w:leader="none"/>
    </w:r>
    <w:fldSimple w:instr=" PRINTDATE   \* MERGEFORMAT ">
      <w:r w:rsidR="008372D7">
        <w:rPr>
          <w:noProof/>
        </w:rPr>
        <w:t>8/25/2011 3:12:00 PM</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F5F" w:rsidRDefault="00D60F5F" w:rsidP="0082777E">
      <w:r>
        <w:separator/>
      </w:r>
    </w:p>
  </w:footnote>
  <w:footnote w:type="continuationSeparator" w:id="0">
    <w:p w:rsidR="00D60F5F" w:rsidRDefault="00D60F5F" w:rsidP="00827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2D7" w:rsidRDefault="008372D7">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D85"/>
    <w:multiLevelType w:val="hybridMultilevel"/>
    <w:tmpl w:val="6588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35FC3"/>
    <w:multiLevelType w:val="multilevel"/>
    <w:tmpl w:val="274E232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0DA115D6"/>
    <w:multiLevelType w:val="hybridMultilevel"/>
    <w:tmpl w:val="AD2A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9176B"/>
    <w:multiLevelType w:val="hybridMultilevel"/>
    <w:tmpl w:val="1FAA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D26792"/>
    <w:multiLevelType w:val="hybridMultilevel"/>
    <w:tmpl w:val="213A0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70B56"/>
    <w:multiLevelType w:val="hybridMultilevel"/>
    <w:tmpl w:val="111A68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0DF4802"/>
    <w:multiLevelType w:val="hybridMultilevel"/>
    <w:tmpl w:val="87FC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71FD4"/>
    <w:multiLevelType w:val="hybridMultilevel"/>
    <w:tmpl w:val="FAC63C3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29216C"/>
    <w:multiLevelType w:val="hybridMultilevel"/>
    <w:tmpl w:val="B534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C7A8D"/>
    <w:multiLevelType w:val="hybridMultilevel"/>
    <w:tmpl w:val="DEFAA2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B5E47A3"/>
    <w:multiLevelType w:val="hybridMultilevel"/>
    <w:tmpl w:val="1BF84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E03054"/>
    <w:multiLevelType w:val="hybridMultilevel"/>
    <w:tmpl w:val="82BE5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4"/>
  </w:num>
  <w:num w:numId="5">
    <w:abstractNumId w:val="2"/>
  </w:num>
  <w:num w:numId="6">
    <w:abstractNumId w:val="0"/>
  </w:num>
  <w:num w:numId="7">
    <w:abstractNumId w:val="8"/>
  </w:num>
  <w:num w:numId="8">
    <w:abstractNumId w:val="10"/>
  </w:num>
  <w:num w:numId="9">
    <w:abstractNumId w:val="11"/>
  </w:num>
  <w:num w:numId="10">
    <w:abstractNumId w:val="9"/>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45F"/>
    <w:rsid w:val="00061E14"/>
    <w:rsid w:val="0006298E"/>
    <w:rsid w:val="00063A8E"/>
    <w:rsid w:val="00067F40"/>
    <w:rsid w:val="00073B35"/>
    <w:rsid w:val="00076785"/>
    <w:rsid w:val="00081829"/>
    <w:rsid w:val="00085D59"/>
    <w:rsid w:val="000873DE"/>
    <w:rsid w:val="000942AE"/>
    <w:rsid w:val="000979AF"/>
    <w:rsid w:val="000A22F1"/>
    <w:rsid w:val="000A4442"/>
    <w:rsid w:val="000A463B"/>
    <w:rsid w:val="000A5086"/>
    <w:rsid w:val="000A6A64"/>
    <w:rsid w:val="000A6F1C"/>
    <w:rsid w:val="000A710A"/>
    <w:rsid w:val="000C3265"/>
    <w:rsid w:val="000C6364"/>
    <w:rsid w:val="000C7C4C"/>
    <w:rsid w:val="000F117F"/>
    <w:rsid w:val="000F3B4D"/>
    <w:rsid w:val="000F5031"/>
    <w:rsid w:val="000F5100"/>
    <w:rsid w:val="000F63EE"/>
    <w:rsid w:val="000F66CA"/>
    <w:rsid w:val="00100DEF"/>
    <w:rsid w:val="00102D1B"/>
    <w:rsid w:val="00103765"/>
    <w:rsid w:val="001039F3"/>
    <w:rsid w:val="00126275"/>
    <w:rsid w:val="00131799"/>
    <w:rsid w:val="00134633"/>
    <w:rsid w:val="00134D62"/>
    <w:rsid w:val="001519B7"/>
    <w:rsid w:val="00161325"/>
    <w:rsid w:val="001643DD"/>
    <w:rsid w:val="00164C85"/>
    <w:rsid w:val="0017290E"/>
    <w:rsid w:val="00173B30"/>
    <w:rsid w:val="001743DA"/>
    <w:rsid w:val="001928C4"/>
    <w:rsid w:val="001948A1"/>
    <w:rsid w:val="001A2FA2"/>
    <w:rsid w:val="001A3DB2"/>
    <w:rsid w:val="001B1150"/>
    <w:rsid w:val="001B7592"/>
    <w:rsid w:val="001C016F"/>
    <w:rsid w:val="001C1B72"/>
    <w:rsid w:val="001C41CA"/>
    <w:rsid w:val="001E0EE9"/>
    <w:rsid w:val="001E2532"/>
    <w:rsid w:val="001E3261"/>
    <w:rsid w:val="001E739E"/>
    <w:rsid w:val="001F302D"/>
    <w:rsid w:val="001F4AF2"/>
    <w:rsid w:val="001F525D"/>
    <w:rsid w:val="00201268"/>
    <w:rsid w:val="00211F67"/>
    <w:rsid w:val="002247E5"/>
    <w:rsid w:val="002250AC"/>
    <w:rsid w:val="00225A76"/>
    <w:rsid w:val="002273D1"/>
    <w:rsid w:val="00235E52"/>
    <w:rsid w:val="0024025E"/>
    <w:rsid w:val="00244AAB"/>
    <w:rsid w:val="002522D7"/>
    <w:rsid w:val="002547F1"/>
    <w:rsid w:val="00255837"/>
    <w:rsid w:val="002607E6"/>
    <w:rsid w:val="00263F2A"/>
    <w:rsid w:val="002829B6"/>
    <w:rsid w:val="002849B4"/>
    <w:rsid w:val="0029006E"/>
    <w:rsid w:val="00290B33"/>
    <w:rsid w:val="00293394"/>
    <w:rsid w:val="00296D1C"/>
    <w:rsid w:val="002C06D8"/>
    <w:rsid w:val="002C0BDC"/>
    <w:rsid w:val="002C244C"/>
    <w:rsid w:val="002C5E77"/>
    <w:rsid w:val="002C6C02"/>
    <w:rsid w:val="002D325F"/>
    <w:rsid w:val="002E19BD"/>
    <w:rsid w:val="002E45C5"/>
    <w:rsid w:val="002F2829"/>
    <w:rsid w:val="002F292D"/>
    <w:rsid w:val="002F5855"/>
    <w:rsid w:val="00304DA0"/>
    <w:rsid w:val="00317F9D"/>
    <w:rsid w:val="0032290C"/>
    <w:rsid w:val="003230F1"/>
    <w:rsid w:val="0032753E"/>
    <w:rsid w:val="003408F4"/>
    <w:rsid w:val="00340E8A"/>
    <w:rsid w:val="00341157"/>
    <w:rsid w:val="00351701"/>
    <w:rsid w:val="00355812"/>
    <w:rsid w:val="00355A03"/>
    <w:rsid w:val="0036135C"/>
    <w:rsid w:val="003626BE"/>
    <w:rsid w:val="00381916"/>
    <w:rsid w:val="003831FD"/>
    <w:rsid w:val="00387FD2"/>
    <w:rsid w:val="00393855"/>
    <w:rsid w:val="00393E35"/>
    <w:rsid w:val="003C42E3"/>
    <w:rsid w:val="003C599A"/>
    <w:rsid w:val="003D0C7A"/>
    <w:rsid w:val="003D48C5"/>
    <w:rsid w:val="003D7A7D"/>
    <w:rsid w:val="003E1864"/>
    <w:rsid w:val="003F2FEE"/>
    <w:rsid w:val="003F6552"/>
    <w:rsid w:val="003F660B"/>
    <w:rsid w:val="00405EAF"/>
    <w:rsid w:val="004079A0"/>
    <w:rsid w:val="00416B71"/>
    <w:rsid w:val="00423882"/>
    <w:rsid w:val="004243B7"/>
    <w:rsid w:val="0042549F"/>
    <w:rsid w:val="00426EAA"/>
    <w:rsid w:val="00437464"/>
    <w:rsid w:val="00452523"/>
    <w:rsid w:val="00452B14"/>
    <w:rsid w:val="004675B5"/>
    <w:rsid w:val="004677DF"/>
    <w:rsid w:val="004719F1"/>
    <w:rsid w:val="00474583"/>
    <w:rsid w:val="00477736"/>
    <w:rsid w:val="004777DE"/>
    <w:rsid w:val="00482C02"/>
    <w:rsid w:val="00487300"/>
    <w:rsid w:val="0049419E"/>
    <w:rsid w:val="00496B3B"/>
    <w:rsid w:val="004B1315"/>
    <w:rsid w:val="004B2109"/>
    <w:rsid w:val="004B3457"/>
    <w:rsid w:val="004B3A4E"/>
    <w:rsid w:val="004D1061"/>
    <w:rsid w:val="004E2BC3"/>
    <w:rsid w:val="004E7922"/>
    <w:rsid w:val="004F47BB"/>
    <w:rsid w:val="00506588"/>
    <w:rsid w:val="00514D40"/>
    <w:rsid w:val="005158B8"/>
    <w:rsid w:val="00515A0C"/>
    <w:rsid w:val="005229B4"/>
    <w:rsid w:val="00522E88"/>
    <w:rsid w:val="00523780"/>
    <w:rsid w:val="00531504"/>
    <w:rsid w:val="005516F6"/>
    <w:rsid w:val="00553BF5"/>
    <w:rsid w:val="005553DF"/>
    <w:rsid w:val="005649D7"/>
    <w:rsid w:val="00565499"/>
    <w:rsid w:val="005725E1"/>
    <w:rsid w:val="00575BCA"/>
    <w:rsid w:val="0057799A"/>
    <w:rsid w:val="0059398C"/>
    <w:rsid w:val="00594166"/>
    <w:rsid w:val="005A2B2C"/>
    <w:rsid w:val="005B7BF6"/>
    <w:rsid w:val="005C0CC9"/>
    <w:rsid w:val="005C51C6"/>
    <w:rsid w:val="005D0C92"/>
    <w:rsid w:val="005D5B3A"/>
    <w:rsid w:val="005E3207"/>
    <w:rsid w:val="005E3C2E"/>
    <w:rsid w:val="005E4A80"/>
    <w:rsid w:val="005E7A0D"/>
    <w:rsid w:val="005F470F"/>
    <w:rsid w:val="005F5881"/>
    <w:rsid w:val="00600E12"/>
    <w:rsid w:val="00603325"/>
    <w:rsid w:val="00606B26"/>
    <w:rsid w:val="00612DA7"/>
    <w:rsid w:val="00616CEA"/>
    <w:rsid w:val="006259BF"/>
    <w:rsid w:val="0063437E"/>
    <w:rsid w:val="00640E41"/>
    <w:rsid w:val="00647146"/>
    <w:rsid w:val="00647CFD"/>
    <w:rsid w:val="00661635"/>
    <w:rsid w:val="0066372D"/>
    <w:rsid w:val="00666481"/>
    <w:rsid w:val="00676209"/>
    <w:rsid w:val="0067627E"/>
    <w:rsid w:val="00676981"/>
    <w:rsid w:val="00680A9B"/>
    <w:rsid w:val="00680FE5"/>
    <w:rsid w:val="006A594F"/>
    <w:rsid w:val="006A650C"/>
    <w:rsid w:val="006B6511"/>
    <w:rsid w:val="006B6CB3"/>
    <w:rsid w:val="006C0CFF"/>
    <w:rsid w:val="006C43BA"/>
    <w:rsid w:val="006D33E0"/>
    <w:rsid w:val="006D38C5"/>
    <w:rsid w:val="006D4DB8"/>
    <w:rsid w:val="006D4F7B"/>
    <w:rsid w:val="006D7AC6"/>
    <w:rsid w:val="006E4143"/>
    <w:rsid w:val="006F4B8D"/>
    <w:rsid w:val="007039D1"/>
    <w:rsid w:val="00705A37"/>
    <w:rsid w:val="0070722D"/>
    <w:rsid w:val="00715D22"/>
    <w:rsid w:val="00725830"/>
    <w:rsid w:val="00726652"/>
    <w:rsid w:val="00726A2C"/>
    <w:rsid w:val="00734468"/>
    <w:rsid w:val="00740AA3"/>
    <w:rsid w:val="007461B1"/>
    <w:rsid w:val="00752FFE"/>
    <w:rsid w:val="00753678"/>
    <w:rsid w:val="00755C9D"/>
    <w:rsid w:val="00763986"/>
    <w:rsid w:val="007749CB"/>
    <w:rsid w:val="00775F37"/>
    <w:rsid w:val="00776389"/>
    <w:rsid w:val="007856A2"/>
    <w:rsid w:val="00790A9E"/>
    <w:rsid w:val="007915D1"/>
    <w:rsid w:val="00794E45"/>
    <w:rsid w:val="00796D75"/>
    <w:rsid w:val="007A1FF5"/>
    <w:rsid w:val="007B32FF"/>
    <w:rsid w:val="007C01C8"/>
    <w:rsid w:val="007C13A0"/>
    <w:rsid w:val="007C2203"/>
    <w:rsid w:val="007C7BC3"/>
    <w:rsid w:val="007D458D"/>
    <w:rsid w:val="007E1A80"/>
    <w:rsid w:val="007E23EB"/>
    <w:rsid w:val="007E2564"/>
    <w:rsid w:val="007E5AF2"/>
    <w:rsid w:val="007F4C92"/>
    <w:rsid w:val="00801794"/>
    <w:rsid w:val="00802977"/>
    <w:rsid w:val="00813575"/>
    <w:rsid w:val="00816401"/>
    <w:rsid w:val="00821777"/>
    <w:rsid w:val="008233FF"/>
    <w:rsid w:val="00825E12"/>
    <w:rsid w:val="00826D15"/>
    <w:rsid w:val="0082777E"/>
    <w:rsid w:val="0083081B"/>
    <w:rsid w:val="00834508"/>
    <w:rsid w:val="00835D01"/>
    <w:rsid w:val="008372D7"/>
    <w:rsid w:val="008468E3"/>
    <w:rsid w:val="00854F7C"/>
    <w:rsid w:val="0085545A"/>
    <w:rsid w:val="00861BE5"/>
    <w:rsid w:val="0086456A"/>
    <w:rsid w:val="00867616"/>
    <w:rsid w:val="00871EF4"/>
    <w:rsid w:val="008740DF"/>
    <w:rsid w:val="008839D2"/>
    <w:rsid w:val="008A277A"/>
    <w:rsid w:val="008A6CF9"/>
    <w:rsid w:val="008B695A"/>
    <w:rsid w:val="008C2EFE"/>
    <w:rsid w:val="008C47E3"/>
    <w:rsid w:val="008D564A"/>
    <w:rsid w:val="008D5A63"/>
    <w:rsid w:val="008E076F"/>
    <w:rsid w:val="008E0B31"/>
    <w:rsid w:val="008E12B0"/>
    <w:rsid w:val="008E2762"/>
    <w:rsid w:val="008E49AA"/>
    <w:rsid w:val="008E588F"/>
    <w:rsid w:val="008F0148"/>
    <w:rsid w:val="009162AB"/>
    <w:rsid w:val="00917171"/>
    <w:rsid w:val="00922743"/>
    <w:rsid w:val="009233A0"/>
    <w:rsid w:val="00927CA2"/>
    <w:rsid w:val="009329BD"/>
    <w:rsid w:val="00932FBB"/>
    <w:rsid w:val="00940264"/>
    <w:rsid w:val="00945764"/>
    <w:rsid w:val="00952455"/>
    <w:rsid w:val="00953602"/>
    <w:rsid w:val="0096178F"/>
    <w:rsid w:val="009671CD"/>
    <w:rsid w:val="00974649"/>
    <w:rsid w:val="00976CEF"/>
    <w:rsid w:val="00980D7D"/>
    <w:rsid w:val="0098453C"/>
    <w:rsid w:val="00984C8E"/>
    <w:rsid w:val="00987670"/>
    <w:rsid w:val="009903C0"/>
    <w:rsid w:val="009918DD"/>
    <w:rsid w:val="00991BE7"/>
    <w:rsid w:val="0099215E"/>
    <w:rsid w:val="009A470B"/>
    <w:rsid w:val="009B5DE9"/>
    <w:rsid w:val="009B6DF4"/>
    <w:rsid w:val="009B7924"/>
    <w:rsid w:val="009C20C2"/>
    <w:rsid w:val="009C6CC7"/>
    <w:rsid w:val="009D7011"/>
    <w:rsid w:val="009E0910"/>
    <w:rsid w:val="009E0E66"/>
    <w:rsid w:val="009F660F"/>
    <w:rsid w:val="00A000A6"/>
    <w:rsid w:val="00A03D4B"/>
    <w:rsid w:val="00A136D5"/>
    <w:rsid w:val="00A150CF"/>
    <w:rsid w:val="00A208EE"/>
    <w:rsid w:val="00A21F4D"/>
    <w:rsid w:val="00A231D2"/>
    <w:rsid w:val="00A24A13"/>
    <w:rsid w:val="00A26F25"/>
    <w:rsid w:val="00A35DB3"/>
    <w:rsid w:val="00A44853"/>
    <w:rsid w:val="00A5188B"/>
    <w:rsid w:val="00A54A3D"/>
    <w:rsid w:val="00A55B77"/>
    <w:rsid w:val="00A61704"/>
    <w:rsid w:val="00A61DA0"/>
    <w:rsid w:val="00A74920"/>
    <w:rsid w:val="00A757FD"/>
    <w:rsid w:val="00A76118"/>
    <w:rsid w:val="00A841DF"/>
    <w:rsid w:val="00A84956"/>
    <w:rsid w:val="00A85212"/>
    <w:rsid w:val="00A92592"/>
    <w:rsid w:val="00A96426"/>
    <w:rsid w:val="00AB4AC3"/>
    <w:rsid w:val="00AB57F2"/>
    <w:rsid w:val="00AC24A2"/>
    <w:rsid w:val="00AC2F43"/>
    <w:rsid w:val="00AC5D5B"/>
    <w:rsid w:val="00AD0734"/>
    <w:rsid w:val="00AD232C"/>
    <w:rsid w:val="00AD7645"/>
    <w:rsid w:val="00AE2CCA"/>
    <w:rsid w:val="00AF0020"/>
    <w:rsid w:val="00AF46AF"/>
    <w:rsid w:val="00B104B6"/>
    <w:rsid w:val="00B17529"/>
    <w:rsid w:val="00B4428C"/>
    <w:rsid w:val="00B447DE"/>
    <w:rsid w:val="00B45C3A"/>
    <w:rsid w:val="00B56613"/>
    <w:rsid w:val="00B622EB"/>
    <w:rsid w:val="00B76258"/>
    <w:rsid w:val="00B87041"/>
    <w:rsid w:val="00B96867"/>
    <w:rsid w:val="00BA024A"/>
    <w:rsid w:val="00BA086D"/>
    <w:rsid w:val="00BA4EBC"/>
    <w:rsid w:val="00BB021B"/>
    <w:rsid w:val="00BC245F"/>
    <w:rsid w:val="00BD6884"/>
    <w:rsid w:val="00BE4ECA"/>
    <w:rsid w:val="00BF589E"/>
    <w:rsid w:val="00BF6614"/>
    <w:rsid w:val="00C0197D"/>
    <w:rsid w:val="00C042CB"/>
    <w:rsid w:val="00C11531"/>
    <w:rsid w:val="00C11977"/>
    <w:rsid w:val="00C15355"/>
    <w:rsid w:val="00C165C9"/>
    <w:rsid w:val="00C26E17"/>
    <w:rsid w:val="00C4499A"/>
    <w:rsid w:val="00C44FDB"/>
    <w:rsid w:val="00C4544F"/>
    <w:rsid w:val="00C45D8E"/>
    <w:rsid w:val="00C46324"/>
    <w:rsid w:val="00C5532A"/>
    <w:rsid w:val="00C62DFD"/>
    <w:rsid w:val="00C632A1"/>
    <w:rsid w:val="00C645AB"/>
    <w:rsid w:val="00C804C6"/>
    <w:rsid w:val="00C8691E"/>
    <w:rsid w:val="00C8794A"/>
    <w:rsid w:val="00C879CD"/>
    <w:rsid w:val="00C913C9"/>
    <w:rsid w:val="00CA4E63"/>
    <w:rsid w:val="00CA5F58"/>
    <w:rsid w:val="00CA6B6A"/>
    <w:rsid w:val="00CB1592"/>
    <w:rsid w:val="00CB2769"/>
    <w:rsid w:val="00CB2802"/>
    <w:rsid w:val="00CB4F30"/>
    <w:rsid w:val="00CC0474"/>
    <w:rsid w:val="00CD66D4"/>
    <w:rsid w:val="00CD6BF5"/>
    <w:rsid w:val="00CD6E4C"/>
    <w:rsid w:val="00CD7871"/>
    <w:rsid w:val="00CE1E06"/>
    <w:rsid w:val="00CE3E11"/>
    <w:rsid w:val="00CE548A"/>
    <w:rsid w:val="00CE6F29"/>
    <w:rsid w:val="00D06A4C"/>
    <w:rsid w:val="00D119A8"/>
    <w:rsid w:val="00D124E4"/>
    <w:rsid w:val="00D142AF"/>
    <w:rsid w:val="00D203B7"/>
    <w:rsid w:val="00D241DF"/>
    <w:rsid w:val="00D25ED7"/>
    <w:rsid w:val="00D331B8"/>
    <w:rsid w:val="00D33AE3"/>
    <w:rsid w:val="00D410B9"/>
    <w:rsid w:val="00D41388"/>
    <w:rsid w:val="00D42D50"/>
    <w:rsid w:val="00D519EF"/>
    <w:rsid w:val="00D60F5F"/>
    <w:rsid w:val="00D70261"/>
    <w:rsid w:val="00D709DD"/>
    <w:rsid w:val="00D70B2D"/>
    <w:rsid w:val="00D71831"/>
    <w:rsid w:val="00D7210A"/>
    <w:rsid w:val="00D74EA2"/>
    <w:rsid w:val="00D7519A"/>
    <w:rsid w:val="00D81018"/>
    <w:rsid w:val="00D8197D"/>
    <w:rsid w:val="00D86994"/>
    <w:rsid w:val="00D9083E"/>
    <w:rsid w:val="00D90AA8"/>
    <w:rsid w:val="00D955CF"/>
    <w:rsid w:val="00DA3A56"/>
    <w:rsid w:val="00DA591E"/>
    <w:rsid w:val="00DA72A7"/>
    <w:rsid w:val="00DB1D5E"/>
    <w:rsid w:val="00DC14A1"/>
    <w:rsid w:val="00DC16C1"/>
    <w:rsid w:val="00DC43FA"/>
    <w:rsid w:val="00DD41F0"/>
    <w:rsid w:val="00DD600F"/>
    <w:rsid w:val="00DD6F09"/>
    <w:rsid w:val="00DE73F0"/>
    <w:rsid w:val="00DF6D0F"/>
    <w:rsid w:val="00E06B2F"/>
    <w:rsid w:val="00E15258"/>
    <w:rsid w:val="00E17623"/>
    <w:rsid w:val="00E30AF5"/>
    <w:rsid w:val="00E43DEB"/>
    <w:rsid w:val="00E516DE"/>
    <w:rsid w:val="00E61D0A"/>
    <w:rsid w:val="00E64B48"/>
    <w:rsid w:val="00E6586B"/>
    <w:rsid w:val="00E746E6"/>
    <w:rsid w:val="00E77A3B"/>
    <w:rsid w:val="00E80ADD"/>
    <w:rsid w:val="00E82876"/>
    <w:rsid w:val="00E848F0"/>
    <w:rsid w:val="00E84DD5"/>
    <w:rsid w:val="00E8553B"/>
    <w:rsid w:val="00E9329F"/>
    <w:rsid w:val="00E9686A"/>
    <w:rsid w:val="00EA1184"/>
    <w:rsid w:val="00EA5FE6"/>
    <w:rsid w:val="00EA6531"/>
    <w:rsid w:val="00EA6EDC"/>
    <w:rsid w:val="00EA7DAC"/>
    <w:rsid w:val="00EB7803"/>
    <w:rsid w:val="00EC2326"/>
    <w:rsid w:val="00ED1D2E"/>
    <w:rsid w:val="00EE2A92"/>
    <w:rsid w:val="00EE7717"/>
    <w:rsid w:val="00EE7E5A"/>
    <w:rsid w:val="00EF0712"/>
    <w:rsid w:val="00EF1880"/>
    <w:rsid w:val="00EF6A88"/>
    <w:rsid w:val="00EF7D19"/>
    <w:rsid w:val="00F01CCF"/>
    <w:rsid w:val="00F02D09"/>
    <w:rsid w:val="00F0352F"/>
    <w:rsid w:val="00F07A0A"/>
    <w:rsid w:val="00F10B91"/>
    <w:rsid w:val="00F10F5C"/>
    <w:rsid w:val="00F1123D"/>
    <w:rsid w:val="00F22BB0"/>
    <w:rsid w:val="00F25509"/>
    <w:rsid w:val="00F25A80"/>
    <w:rsid w:val="00F26C70"/>
    <w:rsid w:val="00F31698"/>
    <w:rsid w:val="00F406F0"/>
    <w:rsid w:val="00F44204"/>
    <w:rsid w:val="00F560F2"/>
    <w:rsid w:val="00F61402"/>
    <w:rsid w:val="00F634FB"/>
    <w:rsid w:val="00F669B7"/>
    <w:rsid w:val="00F756C0"/>
    <w:rsid w:val="00F75ABA"/>
    <w:rsid w:val="00F86600"/>
    <w:rsid w:val="00F937C7"/>
    <w:rsid w:val="00F95932"/>
    <w:rsid w:val="00FA0EAC"/>
    <w:rsid w:val="00FA1360"/>
    <w:rsid w:val="00FA6442"/>
    <w:rsid w:val="00FB4232"/>
    <w:rsid w:val="00FB48DC"/>
    <w:rsid w:val="00FC79E1"/>
    <w:rsid w:val="00FD0608"/>
    <w:rsid w:val="00FD2425"/>
    <w:rsid w:val="00FD30BB"/>
    <w:rsid w:val="00FE2461"/>
    <w:rsid w:val="00FE2971"/>
    <w:rsid w:val="00FE7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73A88"/>
  <w15:docId w15:val="{C4595F27-1906-40E8-8CD2-C82F25E98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58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semiHidden/>
    <w:unhideWhenUsed/>
    <w:rsid w:val="0082777E"/>
    <w:pPr>
      <w:tabs>
        <w:tab w:val="center" w:pos="4680"/>
        <w:tab w:val="right" w:pos="9360"/>
      </w:tabs>
    </w:pPr>
  </w:style>
  <w:style w:type="character" w:customStyle="1" w:styleId="FooterChar">
    <w:name w:val="Footer Char"/>
    <w:basedOn w:val="DefaultParagraphFont"/>
    <w:link w:val="Footer"/>
    <w:uiPriority w:val="99"/>
    <w:semiHidden/>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Hyperlink">
    <w:name w:val="Hyperlink"/>
    <w:basedOn w:val="DefaultParagraphFont"/>
    <w:uiPriority w:val="99"/>
    <w:unhideWhenUsed/>
    <w:rsid w:val="004D1061"/>
    <w:rPr>
      <w:color w:val="0000FF" w:themeColor="hyperlink"/>
      <w:u w:val="single"/>
    </w:rPr>
  </w:style>
  <w:style w:type="character" w:styleId="FollowedHyperlink">
    <w:name w:val="FollowedHyperlink"/>
    <w:basedOn w:val="DefaultParagraphFont"/>
    <w:uiPriority w:val="99"/>
    <w:semiHidden/>
    <w:unhideWhenUsed/>
    <w:rsid w:val="00945764"/>
    <w:rPr>
      <w:color w:val="800080" w:themeColor="followedHyperlink"/>
      <w:u w:val="single"/>
    </w:rPr>
  </w:style>
  <w:style w:type="paragraph" w:styleId="ListParagraph">
    <w:name w:val="List Paragraph"/>
    <w:basedOn w:val="Normal"/>
    <w:uiPriority w:val="34"/>
    <w:qFormat/>
    <w:rsid w:val="00575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61717/CRM1007014-001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pente\AppData\Local\Microsoft\Windows\Temporary%20Internet%20Files\Content.MSO\3D94DEB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Mso="TabHome">
        <group idMso="GroupFont" visible="false"/>
      </tab>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ID" label="ID" size="normal" onAction="ThisDocument.ID"/>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ox>
        </group>
        <group id="TravControls" label="Controls">
          <box id="boxTC" boxStyle="vertical">
            <button id="HoldPoint" label="HoldPoint" size="normal" onAction="ThisDocument.HoldPoint"/>
            <button id="SignOff" label="SignOff" size="normal" onAction="ThisDocument.SignOff"/>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MAGUSERS" label="MAG_USERS" onAction="ThisDocument.MAGUSERS" imageMso="AccountMenu"/>
          </menu>
        </group>
        <group id="PARTIDS" label="PART IDs">
          <menu id="CMPARTIDS" label="CM IDs" size="large" imageMso="TextAlignGallery">
            <button id="CAVID" label="CAVID" onAction="ThisDocument.CAVID" imageMso="TextAlignGallery"/>
            <button id="CMID" label="CMID" onAction="ThisDocument.CMID" imageMso="TextAlignGallery"/>
            <button id="FPFTID" label="FPFTID" onAction="ThisDocument.FPFTID" imageMso="TextAlignGallery"/>
            <button id="HEHID" label="HEHID" onAction="ThisDocument.HEHID" imageMso="TextAlignGallery"/>
            <button id="HEHDID" label="HEHDID" onAction="ThisDocument.HEHDID" imageMso="TextAlignGallery"/>
            <button id="HESID" label="HESID" onAction="ThisDocument.HESID" imageMso="TextAlignGallery"/>
            <button id="HMFTID" label="HMFTID" onAction="ThisDocument.HMFTID" imageMso="TextAlignGallery"/>
            <button id="RECID" label="RECID" onAction="ThisDocument.RECID" imageMso="TextAlignGallery"/>
            <button id="RTBPID" label="RTBPID" onAction="ThisDocument.RTBPID" imageMso="TextAlignGallery"/>
            <button id="SCWGID" label="SCWGID" onAction="ThisDocument.SCWGID" imageMso="TextAlignGallery"/>
            <button id="SECID" label="SECID" onAction="ThisDocument.SECID" imageMso="TextAlignGallery"/>
            <button id="SFRID" label="SFRID" onAction="ThisDocument.SFRID" imageMso="TextAlignGallery"/>
            <button id="SUBPID" label="SUBPID" onAction="ThisDocument.SUBPID" imageMso="TextAlignGallery"/>
            <button id="THRMID" label="THRMID" onAction="ThisDocument.THRMID" imageMso="TextAlignGallery"/>
            <button id="THTDID" label="THTDID" onAction="ThisDocument.THTDID" imageMso="TextAlignGallery"/>
            <button id="THTSID" label="THTSID" onAction="ThisDocument.THTSID" imageMso="TextAlignGallery"/>
            <button id="TUNCID" label="TUNCID" onAction="ThisDocument.TUNCID" imageMso="TextAlignGallery"/>
            <button id="TUNWID" label="TUNWID" onAction="ThisDocument.TUNWID" imageMso="TextAlignGallery"/>
            <button id="VVID" label="VVID" onAction="ThisDocument.VVID" imageMso="TextAlignGallery"/>
            <button id="WAVID" label="WAVID" onAction="ThisDocument.WAVID" imageMso="TextAlignGallery"/>
            <button id="WINID" label="WINID" onAction="ThisDocument.WINID" imageMso="TextAlignGallery"/>
          </menu>
          <menu id="MAGPARTIDS" label="MAG IDs" size="large" imageMso="TextAlignGallery">
            <button id="MAGQR" label="MAGQR" onAction="ThisDocument.MAGQR" imageMso="TextAlignGallery"/>
            <button id="MAGQP" label="MAGQP" onAction="ThisDocument.MAGQP" imageMso="TextAlignGallery"/>
            <button id="MAGQH" label="MAGQH" onAction="ThisDocument.MAGQH" imageMso="TextAlignGallery"/>
            <button id="MAGXP" label="MAGXP" onAction="ThisDocument.MAGXP" imageMso="TextAlignGallery"/>
            <button id="MAGZA" label="MAGZA" onAction="ThisDocument.MAGZA" imageMso="TextAlignGallery"/>
            <button id="MAGYA" label="MAGYA" onAction="ThisDocument.MAGYA" imageMso="TextAlignGallery"/>
            <button id="MAGCA" label="MAGCA" onAction="ThisDocument.MAGCA" imageMso="TextAlignGallery"/>
            <button id="MAGCB" label="MAGCB" onAction="ThisDocument.MAGCB" imageMso="TextAlignGallery"/>
            <button id="MAGBD" label="MAGBD" onAction="ThisDocument.MAGBD" imageMso="TextAlignGallery"/>
            <button id="MAGBM" label="MAGBM" onAction="ThisDocument.MAGBM" imageMso="TextAlignGallery"/>
            <button id="MAGDB" label="MAGDB" onAction="ThisDocument.MAGDB" imageMso="TextAlignGallery"/>
            <button id="MAGDJ" label="MAGDJ" onAction="ThisDocument.MAGDJ" imageMso="TextAlignGallery"/>
            <button id="MAGXU" label="MAGXU" onAction="ThisDocument.MAGXU" imageMso="TextAlignGallery"/>
            <button id="MAGXV" label="MAGXV" onAction="ThisDocument.MAGXV" imageMso="TextAlignGallery"/>
            <button id="MAGXM" label="MAGXM" onAction="ThisDocument.MAGXM" imageMso="TextAlignGallery"/>
            <button id="MAGJG" label="MAGJG" onAction="ThisDocument.MAGJG" imageMso="TextAlignGallery"/>
            <button id="MAGJH" label="MAGJH" onAction="ThisDocument.MAGJH" imageMso="TextAlignGallery"/>
            <button id="MAGXX" label="MAGXX" onAction="ThisDocument.MAGXX"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C3A1A-0749-4C4E-B1BB-C8329DDB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3D94DEB0.htm</Template>
  <TotalTime>0</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hkpark</dc:creator>
  <cp:lastModifiedBy>Valerie Bookwalter</cp:lastModifiedBy>
  <cp:revision>2</cp:revision>
  <cp:lastPrinted>2011-08-25T19:12:00Z</cp:lastPrinted>
  <dcterms:created xsi:type="dcterms:W3CDTF">2020-08-06T18:40:00Z</dcterms:created>
  <dcterms:modified xsi:type="dcterms:W3CDTF">2020-08-06T18:40:00Z</dcterms:modified>
</cp:coreProperties>
</file>