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DF00AD">
            <w:r>
              <w:t>SNS PPU</w:t>
            </w:r>
            <w:r w:rsidRPr="00176EC5">
              <w:t xml:space="preserve"> Cavity </w:t>
            </w:r>
            <w:r w:rsidR="00FB37A8">
              <w:t xml:space="preserve">Helium Vessel </w:t>
            </w:r>
            <w:r w:rsidR="00DF00AD">
              <w:t>FPC</w:t>
            </w:r>
            <w:r w:rsidR="00D84486">
              <w:t xml:space="preserve"> End Head Inspection </w:t>
            </w:r>
            <w:r w:rsidR="00FB37A8">
              <w:t>T</w:t>
            </w:r>
            <w:r w:rsidR="00421925">
              <w: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21107" w:rsidP="00DF00AD">
            <w:r w:rsidRPr="00176EC5">
              <w:t xml:space="preserve">Traveler defines inspection process for </w:t>
            </w:r>
            <w:r w:rsidR="00FB37A8">
              <w:t xml:space="preserve">the </w:t>
            </w:r>
            <w:r w:rsidR="00DF00AD">
              <w:t>FPC</w:t>
            </w:r>
            <w:r w:rsidR="00D84486">
              <w:t xml:space="preserve"> end head</w:t>
            </w:r>
            <w:r w:rsidR="00FB37A8">
              <w:t>, one of three helium vessel components</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BC65C1" w:rsidP="00740EB4">
            <w:r>
              <w:t>SNSPPU-</w:t>
            </w:r>
            <w:r w:rsidR="00740EB4">
              <w:t>CAV</w:t>
            </w:r>
            <w:r>
              <w:t>-INSP-</w:t>
            </w:r>
            <w:r w:rsidR="00DF00AD">
              <w:t>HEHDF</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321107" w:rsidP="00321107">
            <w:r w:rsidRPr="00D97B1C">
              <w:t>R1</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BC65C1" w:rsidP="00321107">
            <w:r>
              <w:t xml:space="preserve">K. </w:t>
            </w:r>
            <w:r w:rsidR="00BB4D81">
              <w:t xml:space="preserve">M. </w:t>
            </w:r>
            <w:r>
              <w:t>Wilson</w:t>
            </w:r>
          </w:p>
        </w:tc>
      </w:tr>
      <w:tr w:rsidR="00321107" w:rsidRPr="00D97B1C" w:rsidTr="001E0C95">
        <w:trPr>
          <w:trHeight w:val="293"/>
        </w:trPr>
        <w:tc>
          <w:tcPr>
            <w:tcW w:w="998" w:type="pct"/>
          </w:tcPr>
          <w:p w:rsidR="00321107" w:rsidRPr="00D97B1C" w:rsidRDefault="00321107" w:rsidP="00321107">
            <w:r w:rsidRPr="00D97B1C">
              <w:t>Traveler Date</w:t>
            </w:r>
          </w:p>
        </w:tc>
        <w:tc>
          <w:tcPr>
            <w:tcW w:w="4002" w:type="pct"/>
            <w:gridSpan w:val="4"/>
          </w:tcPr>
          <w:p w:rsidR="00321107" w:rsidRPr="00D97B1C" w:rsidRDefault="000801E4" w:rsidP="001C1F06">
            <w:sdt>
              <w:sdtPr>
                <w:id w:val="534233298"/>
                <w:placeholder>
                  <w:docPart w:val="DAB05CF4FCEB4E349B4392004C995312"/>
                </w:placeholder>
                <w:date w:fullDate="2020-07-13T00:00:00Z">
                  <w:dateFormat w:val="d-MMM-yy"/>
                  <w:lid w:val="en-US"/>
                  <w:storeMappedDataAs w:val="dateTime"/>
                  <w:calendar w:val="gregorian"/>
                </w:date>
              </w:sdtPr>
              <w:sdtEndPr/>
              <w:sdtContent>
                <w:r w:rsidR="00740EB4">
                  <w:t>13-Jul-20</w:t>
                </w:r>
              </w:sdtContent>
            </w:sdt>
          </w:p>
        </w:tc>
      </w:tr>
      <w:tr w:rsidR="00321107" w:rsidRPr="00D97B1C" w:rsidTr="001E0C95">
        <w:trPr>
          <w:trHeight w:val="293"/>
        </w:trPr>
        <w:tc>
          <w:tcPr>
            <w:tcW w:w="998" w:type="pct"/>
          </w:tcPr>
          <w:p w:rsidR="00321107" w:rsidRPr="00D97B1C" w:rsidRDefault="00321107" w:rsidP="00321107">
            <w:r>
              <w:t>NCR Informative Emails</w:t>
            </w:r>
          </w:p>
        </w:tc>
        <w:tc>
          <w:tcPr>
            <w:tcW w:w="4002" w:type="pct"/>
            <w:gridSpan w:val="4"/>
          </w:tcPr>
          <w:p w:rsidR="00321107" w:rsidRPr="00D97B1C" w:rsidRDefault="003F775F" w:rsidP="00740EB4">
            <w:r>
              <w:t xml:space="preserve">kwilson, edaly, areilly, </w:t>
            </w:r>
            <w:r w:rsidR="00740EB4">
              <w:t>macha, fischer</w:t>
            </w:r>
          </w:p>
        </w:tc>
      </w:tr>
      <w:tr w:rsidR="00321107" w:rsidRPr="00D97B1C" w:rsidTr="001E0C95">
        <w:trPr>
          <w:trHeight w:val="293"/>
        </w:trPr>
        <w:tc>
          <w:tcPr>
            <w:tcW w:w="998" w:type="pct"/>
          </w:tcPr>
          <w:p w:rsidR="00321107" w:rsidRPr="00D97B1C" w:rsidRDefault="00321107" w:rsidP="00321107">
            <w:r>
              <w:t>NCR Dispositioners</w:t>
            </w:r>
          </w:p>
        </w:tc>
        <w:tc>
          <w:tcPr>
            <w:tcW w:w="4002" w:type="pct"/>
            <w:gridSpan w:val="4"/>
          </w:tcPr>
          <w:p w:rsidR="00321107" w:rsidRPr="00D97B1C" w:rsidRDefault="003F775F" w:rsidP="00321107">
            <w:r>
              <w:t>kwilson, edaly</w:t>
            </w:r>
            <w:r w:rsidR="00740EB4">
              <w:t>, macha</w:t>
            </w:r>
          </w:p>
        </w:tc>
      </w:tr>
      <w:tr w:rsidR="00321107" w:rsidRPr="00D97B1C" w:rsidTr="001E0C95">
        <w:trPr>
          <w:trHeight w:val="293"/>
        </w:trPr>
        <w:tc>
          <w:tcPr>
            <w:tcW w:w="998" w:type="pct"/>
          </w:tcPr>
          <w:p w:rsidR="00321107" w:rsidRPr="00D97B1C" w:rsidRDefault="00321107" w:rsidP="00321107">
            <w:r>
              <w:t>D3 Emails</w:t>
            </w:r>
          </w:p>
        </w:tc>
        <w:tc>
          <w:tcPr>
            <w:tcW w:w="4002" w:type="pct"/>
            <w:gridSpan w:val="4"/>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Names</w:t>
            </w:r>
          </w:p>
        </w:tc>
        <w:tc>
          <w:tcPr>
            <w:tcW w:w="1001" w:type="pct"/>
          </w:tcPr>
          <w:p w:rsidR="00321107" w:rsidRPr="00D97B1C" w:rsidRDefault="00BC65C1" w:rsidP="00321107">
            <w:r>
              <w:t>K. M. Wilson</w:t>
            </w:r>
          </w:p>
        </w:tc>
        <w:tc>
          <w:tcPr>
            <w:tcW w:w="1000" w:type="pct"/>
          </w:tcPr>
          <w:p w:rsidR="00321107" w:rsidRDefault="00BC65C1" w:rsidP="00321107">
            <w:r>
              <w:t>A. DeKerlegand</w:t>
            </w:r>
          </w:p>
        </w:tc>
        <w:tc>
          <w:tcPr>
            <w:tcW w:w="1000" w:type="pct"/>
          </w:tcPr>
          <w:p w:rsidR="00321107" w:rsidRDefault="00740EB4" w:rsidP="00321107">
            <w:r>
              <w:t>K. Macha</w:t>
            </w:r>
          </w:p>
        </w:tc>
        <w:tc>
          <w:tcPr>
            <w:tcW w:w="1001" w:type="pct"/>
          </w:tcPr>
          <w:p w:rsidR="00321107" w:rsidRPr="00D97B1C" w:rsidRDefault="003F775F" w:rsidP="00321107">
            <w:r>
              <w:t>E. Daly</w:t>
            </w:r>
          </w:p>
        </w:tc>
      </w:tr>
      <w:tr w:rsidR="00321107" w:rsidRPr="00D97B1C" w:rsidTr="001E0C95">
        <w:trPr>
          <w:trHeight w:val="293"/>
        </w:trPr>
        <w:tc>
          <w:tcPr>
            <w:tcW w:w="998" w:type="pct"/>
          </w:tcPr>
          <w:p w:rsidR="00321107" w:rsidRPr="00D97B1C" w:rsidRDefault="00321107" w:rsidP="00321107">
            <w:r>
              <w:t>Approval Signatures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Date</w:t>
            </w:r>
            <w:r>
              <w:t>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Title</w:t>
            </w:r>
          </w:p>
        </w:tc>
        <w:tc>
          <w:tcPr>
            <w:tcW w:w="1001" w:type="pct"/>
          </w:tcPr>
          <w:p w:rsidR="00321107" w:rsidRPr="00D97B1C" w:rsidRDefault="00321107" w:rsidP="00321107">
            <w:r w:rsidRPr="00D97B1C">
              <w:t>Author</w:t>
            </w:r>
          </w:p>
        </w:tc>
        <w:tc>
          <w:tcPr>
            <w:tcW w:w="1000" w:type="pct"/>
          </w:tcPr>
          <w:p w:rsidR="00321107" w:rsidRPr="00D97B1C" w:rsidRDefault="00321107" w:rsidP="00321107">
            <w:r w:rsidRPr="00D97B1C">
              <w:t>Reviewer</w:t>
            </w:r>
          </w:p>
        </w:tc>
        <w:tc>
          <w:tcPr>
            <w:tcW w:w="1000" w:type="pct"/>
          </w:tcPr>
          <w:p w:rsidR="00321107" w:rsidRPr="00D97B1C" w:rsidRDefault="003F775F" w:rsidP="00321107">
            <w:r>
              <w:t>Reviewer</w:t>
            </w:r>
          </w:p>
        </w:tc>
        <w:tc>
          <w:tcPr>
            <w:tcW w:w="1001" w:type="pct"/>
          </w:tcPr>
          <w:p w:rsidR="00321107" w:rsidRPr="00D97B1C" w:rsidRDefault="003F775F" w:rsidP="00321107">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42700E" w:rsidRPr="00D97B1C" w:rsidRDefault="00613930" w:rsidP="00D97B1C">
            <w:r w:rsidRPr="00613930">
              <w:t xml:space="preserve">104211700-M8U-8200-A023-A FPC END HEAD WELDMENT </w:t>
            </w:r>
          </w:p>
        </w:tc>
        <w:tc>
          <w:tcPr>
            <w:tcW w:w="999" w:type="pct"/>
          </w:tcPr>
          <w:p w:rsidR="007D458D" w:rsidRPr="00D97B1C" w:rsidRDefault="00613930" w:rsidP="00D97B1C">
            <w:r w:rsidRPr="00613930">
              <w:t>104211700-M8U-8200-A006 FPC END DISHED HEAD</w:t>
            </w:r>
          </w:p>
        </w:tc>
        <w:tc>
          <w:tcPr>
            <w:tcW w:w="1001" w:type="pct"/>
          </w:tcPr>
          <w:p w:rsidR="007D458D" w:rsidRPr="00D97B1C" w:rsidRDefault="0028479F" w:rsidP="00D97B1C">
            <w:r w:rsidRPr="00F223F3">
              <w:t>104211700-M8U-8200-A</w:t>
            </w:r>
            <w:r>
              <w:t>026 HELIUM VESSEL ASSEMBLY</w:t>
            </w:r>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F60AA">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1F60AA">
        <w:trPr>
          <w:trHeight w:val="288"/>
        </w:trPr>
        <w:tc>
          <w:tcPr>
            <w:tcW w:w="1199" w:type="dxa"/>
            <w:vMerge w:val="restart"/>
          </w:tcPr>
          <w:p w:rsidR="00BC65C1" w:rsidRPr="00D97B1C" w:rsidRDefault="00BC65C1" w:rsidP="00BC65C1">
            <w:pPr>
              <w:jc w:val="center"/>
            </w:pPr>
            <w:r>
              <w:t>1</w:t>
            </w:r>
          </w:p>
        </w:tc>
        <w:tc>
          <w:tcPr>
            <w:tcW w:w="11751" w:type="dxa"/>
            <w:gridSpan w:val="2"/>
          </w:tcPr>
          <w:p w:rsidR="00BC65C1" w:rsidRPr="00BC65C1" w:rsidRDefault="00BC65C1" w:rsidP="00D97B1C">
            <w:pPr>
              <w:rPr>
                <w:b/>
              </w:rPr>
            </w:pPr>
            <w:r>
              <w:rPr>
                <w:b/>
              </w:rPr>
              <w:t>Initial Inspection</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841B2E" w:rsidRDefault="00BC65C1" w:rsidP="00BC65C1">
            <w:r w:rsidRPr="00841B2E">
              <w:t>Technician Name</w:t>
            </w:r>
          </w:p>
          <w:p w:rsidR="00BC65C1" w:rsidRPr="00841B2E" w:rsidRDefault="00BC65C1" w:rsidP="00BC65C1">
            <w:r w:rsidRPr="00841B2E">
              <w:t>Date of Inspection</w:t>
            </w:r>
          </w:p>
          <w:p w:rsidR="00BC65C1" w:rsidRPr="00841B2E" w:rsidRDefault="00BC65C1" w:rsidP="00BC65C1">
            <w:r w:rsidRPr="00841B2E">
              <w:t>Serial Number of part</w:t>
            </w:r>
          </w:p>
        </w:tc>
        <w:tc>
          <w:tcPr>
            <w:tcW w:w="4379" w:type="dxa"/>
            <w:noWrap/>
          </w:tcPr>
          <w:p w:rsidR="00BC65C1" w:rsidRPr="00841B2E" w:rsidRDefault="00BC65C1" w:rsidP="00BC65C1">
            <w:r w:rsidRPr="00841B2E">
              <w:t xml:space="preserve">[[TechName]] </w:t>
            </w:r>
            <w:r>
              <w:t>&lt;&lt;SRF&gt;&gt;</w:t>
            </w:r>
          </w:p>
          <w:p w:rsidR="00BC65C1" w:rsidRPr="00841B2E" w:rsidRDefault="00BC65C1" w:rsidP="00BC65C1">
            <w:r w:rsidRPr="00841B2E">
              <w:t>[[InspectionDate]] &lt;&lt;TIMESTAMP&gt;&gt;</w:t>
            </w:r>
          </w:p>
          <w:p w:rsidR="00BC65C1" w:rsidRPr="00841B2E" w:rsidRDefault="00BC65C1" w:rsidP="00BC65C1">
            <w:r w:rsidRPr="00841B2E">
              <w:t>[[</w:t>
            </w:r>
            <w:r w:rsidR="000801E4">
              <w:t>HEHDFSN]] &lt;&lt;HEHDF</w:t>
            </w:r>
            <w:bookmarkStart w:id="0" w:name="_GoBack"/>
            <w:bookmarkEnd w:id="0"/>
            <w:r w:rsidRPr="00841B2E">
              <w:t>SN&gt;&gt;</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C7304C" w:rsidRDefault="00BC65C1" w:rsidP="0042700E">
            <w:r w:rsidRPr="00C7304C">
              <w:t xml:space="preserve">Is </w:t>
            </w:r>
            <w:r w:rsidR="0042700E">
              <w:t>head</w:t>
            </w:r>
            <w:r w:rsidRPr="00C7304C">
              <w:t xml:space="preserve"> </w:t>
            </w:r>
            <w:r w:rsidR="003A4489">
              <w:t xml:space="preserve">generally </w:t>
            </w:r>
            <w:r w:rsidRPr="00C7304C">
              <w:t>free fr</w:t>
            </w:r>
            <w:r>
              <w:t xml:space="preserve">om </w:t>
            </w:r>
            <w:r w:rsidR="001F60AA">
              <w:t xml:space="preserve">excessive </w:t>
            </w:r>
            <w:r w:rsidR="003A4489">
              <w:t>dirt</w:t>
            </w:r>
            <w:r>
              <w:t xml:space="preserve"> or other contaminants?</w:t>
            </w:r>
            <w:r w:rsidR="003A4489">
              <w:t xml:space="preserve">  (</w:t>
            </w:r>
            <w:r w:rsidR="0042700E">
              <w:t>Head</w:t>
            </w:r>
            <w:r w:rsidR="003A4489">
              <w:t xml:space="preserve"> is not expected to be clean to UHV standards.)</w:t>
            </w:r>
          </w:p>
        </w:tc>
        <w:tc>
          <w:tcPr>
            <w:tcW w:w="4379" w:type="dxa"/>
            <w:noWrap/>
          </w:tcPr>
          <w:p w:rsidR="00BC65C1" w:rsidRPr="00841B2E" w:rsidRDefault="00BC65C1" w:rsidP="00BC65C1">
            <w:r w:rsidRPr="00841B2E">
              <w:t xml:space="preserve">[[PartCleanOk]] </w:t>
            </w:r>
            <w:r>
              <w:t>&lt;&lt;YESNO&gt;&gt;</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841B2E" w:rsidRDefault="009E7311" w:rsidP="0042700E">
            <w:r w:rsidRPr="00841B2E">
              <w:t xml:space="preserve">Visually inspect the </w:t>
            </w:r>
            <w:r w:rsidR="0042700E">
              <w:t>rest of the head</w:t>
            </w:r>
            <w:r w:rsidRPr="00841B2E">
              <w:t xml:space="preserve">. </w:t>
            </w:r>
            <w:r w:rsidRPr="00BD5278">
              <w:t xml:space="preserve">There should be no dents </w:t>
            </w:r>
            <w:r w:rsidR="001F60AA">
              <w:t>(minor surface dings can be disregarded)</w:t>
            </w:r>
            <w:r>
              <w:t xml:space="preserve">, </w:t>
            </w:r>
            <w:r w:rsidRPr="00BD5278">
              <w:t xml:space="preserve">or </w:t>
            </w:r>
            <w:r w:rsidR="001F60AA">
              <w:t>gouges (other than minor surface defects)</w:t>
            </w:r>
            <w:r>
              <w:t>, or</w:t>
            </w:r>
            <w:r w:rsidRPr="00BD5278">
              <w:t xml:space="preserve"> other</w:t>
            </w:r>
            <w:r w:rsidR="001F60AA">
              <w:t xml:space="preserve"> damage. </w:t>
            </w:r>
          </w:p>
        </w:tc>
        <w:tc>
          <w:tcPr>
            <w:tcW w:w="4379" w:type="dxa"/>
            <w:noWrap/>
          </w:tcPr>
          <w:p w:rsidR="00BC65C1" w:rsidRPr="00841B2E" w:rsidRDefault="00BC65C1" w:rsidP="001F60AA">
            <w:r w:rsidRPr="00841B2E">
              <w:t>[[</w:t>
            </w:r>
            <w:r w:rsidR="001F60AA">
              <w:t>Visual</w:t>
            </w:r>
            <w:r w:rsidRPr="00841B2E">
              <w:t>Ok]]</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1461C6" w:rsidP="001461C6">
            <w:r>
              <w:t>Look at all welds and verify they are</w:t>
            </w:r>
            <w:r w:rsidRPr="00C7304C">
              <w:t xml:space="preserve"> smooth and flush, with no crevices, cracks or protrusions</w:t>
            </w:r>
            <w:r>
              <w:t>.  This is not intended to be a formal weld inspection, but to very that welds generally appear as expected and no damage has occurred in transit.</w:t>
            </w:r>
          </w:p>
        </w:tc>
        <w:tc>
          <w:tcPr>
            <w:tcW w:w="4379" w:type="dxa"/>
            <w:noWrap/>
          </w:tcPr>
          <w:p w:rsidR="001461C6" w:rsidRDefault="001461C6" w:rsidP="001461C6">
            <w:r>
              <w:t>[[Weld</w:t>
            </w:r>
            <w:r w:rsidR="00D46EF3">
              <w:t>s</w:t>
            </w:r>
            <w:r w:rsidRPr="00841B2E">
              <w:t xml:space="preserve">Ok]] </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Pr="00C7304C" w:rsidRDefault="001461C6" w:rsidP="001461C6">
            <w:r w:rsidRPr="00841B2E">
              <w:t xml:space="preserve">There should be no unusual discoloration to the </w:t>
            </w:r>
            <w:r>
              <w:t>titanium</w:t>
            </w:r>
            <w:r w:rsidRPr="00841B2E">
              <w:t>, especially around the welds.</w:t>
            </w:r>
          </w:p>
        </w:tc>
        <w:tc>
          <w:tcPr>
            <w:tcW w:w="4379" w:type="dxa"/>
            <w:noWrap/>
          </w:tcPr>
          <w:p w:rsidR="001461C6" w:rsidRPr="00841B2E" w:rsidRDefault="001461C6" w:rsidP="001461C6">
            <w:r w:rsidRPr="00841B2E">
              <w:t xml:space="preserve">[[ColorationOk]] </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266F40" w:rsidP="001C557A">
            <w:r>
              <w:t>Verify w</w:t>
            </w:r>
            <w:r w:rsidR="001461C6">
              <w:t xml:space="preserve">eld chamfer </w:t>
            </w:r>
            <w:r>
              <w:t xml:space="preserve">as shown on Section A-A of </w:t>
            </w:r>
            <w:r w:rsidRPr="0042700E">
              <w:t>104211700-M8U-8200-A</w:t>
            </w:r>
            <w:r w:rsidR="001C557A">
              <w:t>006</w:t>
            </w:r>
            <w:r w:rsidR="001461C6">
              <w:t xml:space="preserve">.  </w:t>
            </w:r>
            <w:r>
              <w:t>Exact dimensions are not critical but should be approximately 0.25 x 45 degrees</w:t>
            </w:r>
            <w:r w:rsidR="001461C6">
              <w:t>.</w:t>
            </w:r>
          </w:p>
        </w:tc>
        <w:tc>
          <w:tcPr>
            <w:tcW w:w="4379" w:type="dxa"/>
            <w:noWrap/>
          </w:tcPr>
          <w:p w:rsidR="001461C6" w:rsidRDefault="001461C6" w:rsidP="001461C6">
            <w:r>
              <w:t>[[ProperWeldChamfer]] &lt;&lt;YESNO&gt;&gt;</w:t>
            </w:r>
          </w:p>
          <w:p w:rsidR="001461C6" w:rsidRDefault="001461C6" w:rsidP="001461C6"/>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1461C6" w:rsidP="001461C6">
            <w:r w:rsidRPr="00841B2E">
              <w:t xml:space="preserve">Comments </w:t>
            </w:r>
          </w:p>
          <w:p w:rsidR="001461C6" w:rsidRPr="00C7304C" w:rsidRDefault="001461C6" w:rsidP="001461C6">
            <w:r w:rsidRPr="00841B2E">
              <w:t>Upload photos of any damage</w:t>
            </w:r>
            <w:r>
              <w:t>.</w:t>
            </w:r>
          </w:p>
        </w:tc>
        <w:tc>
          <w:tcPr>
            <w:tcW w:w="4379" w:type="dxa"/>
            <w:noWrap/>
          </w:tcPr>
          <w:p w:rsidR="001461C6" w:rsidRDefault="001461C6" w:rsidP="001461C6">
            <w:r w:rsidRPr="00841B2E">
              <w:t xml:space="preserve">[[VisualInspComment]] </w:t>
            </w:r>
            <w:r>
              <w:t>&lt;&lt;COMMENT&gt;&gt;</w:t>
            </w:r>
          </w:p>
          <w:p w:rsidR="001461C6" w:rsidRPr="00841B2E" w:rsidRDefault="001461C6" w:rsidP="001461C6">
            <w:r w:rsidRPr="00841B2E">
              <w:t xml:space="preserve">[[VisualInspPhoto]] </w:t>
            </w:r>
            <w:r>
              <w:t>&lt;&lt;FILEUPLOAD&gt;&gt;</w:t>
            </w:r>
          </w:p>
        </w:tc>
      </w:tr>
    </w:tbl>
    <w:p w:rsidR="00BC65C1" w:rsidRDefault="00BC65C1" w:rsidP="00D97B1C"/>
    <w:p w:rsidR="00646BC1" w:rsidRDefault="00646BC1">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646BC1" w:rsidRPr="00D97B1C" w:rsidTr="00FB625D">
        <w:trPr>
          <w:trHeight w:val="288"/>
        </w:trPr>
        <w:tc>
          <w:tcPr>
            <w:tcW w:w="1199" w:type="dxa"/>
          </w:tcPr>
          <w:p w:rsidR="00646BC1" w:rsidRPr="00D97B1C" w:rsidRDefault="00646BC1" w:rsidP="00FB625D">
            <w:r w:rsidRPr="00D97B1C">
              <w:lastRenderedPageBreak/>
              <w:t>Step No.</w:t>
            </w:r>
          </w:p>
        </w:tc>
        <w:tc>
          <w:tcPr>
            <w:tcW w:w="7372" w:type="dxa"/>
          </w:tcPr>
          <w:p w:rsidR="00646BC1" w:rsidRPr="00D97B1C" w:rsidRDefault="00646BC1" w:rsidP="00FB625D">
            <w:r w:rsidRPr="00D97B1C">
              <w:t>Instructions</w:t>
            </w:r>
          </w:p>
        </w:tc>
        <w:tc>
          <w:tcPr>
            <w:tcW w:w="4379" w:type="dxa"/>
            <w:noWrap/>
          </w:tcPr>
          <w:p w:rsidR="00646BC1" w:rsidRPr="00D97B1C" w:rsidRDefault="00646BC1" w:rsidP="00FB625D">
            <w:r w:rsidRPr="00D97B1C">
              <w:t>Data Input</w:t>
            </w:r>
          </w:p>
        </w:tc>
      </w:tr>
      <w:tr w:rsidR="00646BC1" w:rsidRPr="00D97B1C" w:rsidTr="00FB625D">
        <w:trPr>
          <w:trHeight w:val="288"/>
        </w:trPr>
        <w:tc>
          <w:tcPr>
            <w:tcW w:w="1199" w:type="dxa"/>
            <w:vMerge w:val="restart"/>
          </w:tcPr>
          <w:p w:rsidR="00646BC1" w:rsidRPr="00D97B1C" w:rsidRDefault="00646BC1" w:rsidP="00FB625D">
            <w:pPr>
              <w:jc w:val="center"/>
            </w:pPr>
            <w:r>
              <w:t>2</w:t>
            </w:r>
          </w:p>
        </w:tc>
        <w:tc>
          <w:tcPr>
            <w:tcW w:w="11751" w:type="dxa"/>
            <w:gridSpan w:val="2"/>
          </w:tcPr>
          <w:p w:rsidR="00646BC1" w:rsidRPr="00BC65C1" w:rsidRDefault="00646BC1" w:rsidP="00FB625D">
            <w:pPr>
              <w:rPr>
                <w:b/>
              </w:rPr>
            </w:pPr>
            <w:r>
              <w:rPr>
                <w:b/>
              </w:rPr>
              <w:t>Verify head length for calculating shell trimming</w:t>
            </w:r>
          </w:p>
        </w:tc>
      </w:tr>
      <w:tr w:rsidR="00646BC1" w:rsidRPr="00D97B1C" w:rsidTr="00FB625D">
        <w:trPr>
          <w:trHeight w:val="288"/>
        </w:trPr>
        <w:tc>
          <w:tcPr>
            <w:tcW w:w="1199" w:type="dxa"/>
            <w:vMerge/>
          </w:tcPr>
          <w:p w:rsidR="00646BC1" w:rsidRPr="00D97B1C" w:rsidRDefault="00646BC1" w:rsidP="00FB625D"/>
        </w:tc>
        <w:tc>
          <w:tcPr>
            <w:tcW w:w="7372" w:type="dxa"/>
          </w:tcPr>
          <w:p w:rsidR="00646BC1" w:rsidRPr="00841B2E" w:rsidRDefault="00646BC1" w:rsidP="00FB625D">
            <w:r w:rsidRPr="00841B2E">
              <w:t>Technician Name</w:t>
            </w:r>
          </w:p>
          <w:p w:rsidR="00646BC1" w:rsidRPr="00841B2E" w:rsidRDefault="00646BC1" w:rsidP="00646BC1">
            <w:r w:rsidRPr="00841B2E">
              <w:t>Date of Inspection</w:t>
            </w:r>
          </w:p>
        </w:tc>
        <w:tc>
          <w:tcPr>
            <w:tcW w:w="4379" w:type="dxa"/>
            <w:noWrap/>
          </w:tcPr>
          <w:p w:rsidR="00646BC1" w:rsidRPr="00841B2E" w:rsidRDefault="00646BC1" w:rsidP="00FB625D">
            <w:r w:rsidRPr="00841B2E">
              <w:t xml:space="preserve">[[TechName]] </w:t>
            </w:r>
            <w:r>
              <w:t>&lt;&lt;SRF&gt;&gt;</w:t>
            </w:r>
          </w:p>
          <w:p w:rsidR="00646BC1" w:rsidRPr="00841B2E" w:rsidRDefault="00646BC1" w:rsidP="00646BC1">
            <w:r w:rsidRPr="00841B2E">
              <w:t>[[InspectionDate]] &lt;&lt;TIMESTAMP&gt;&gt;</w:t>
            </w:r>
          </w:p>
        </w:tc>
      </w:tr>
      <w:tr w:rsidR="00646BC1" w:rsidRPr="00D97B1C" w:rsidTr="00FB625D">
        <w:trPr>
          <w:trHeight w:val="288"/>
        </w:trPr>
        <w:tc>
          <w:tcPr>
            <w:tcW w:w="1199" w:type="dxa"/>
            <w:vMerge/>
          </w:tcPr>
          <w:p w:rsidR="00646BC1" w:rsidRPr="00D97B1C" w:rsidRDefault="00646BC1" w:rsidP="00FB625D"/>
        </w:tc>
        <w:tc>
          <w:tcPr>
            <w:tcW w:w="7372" w:type="dxa"/>
          </w:tcPr>
          <w:p w:rsidR="00646BC1" w:rsidRPr="00841B2E" w:rsidRDefault="00646BC1" w:rsidP="00FB625D">
            <w:r>
              <w:t>Please measure the dimension indicated by the red arrow below, from the tip of the chamfer to the inside of the countersink.  Please record the dimension.  This should be approximately 4.56 in.  Please measure in several locations and record the average if there are slight variations.</w:t>
            </w:r>
          </w:p>
        </w:tc>
        <w:tc>
          <w:tcPr>
            <w:tcW w:w="4379" w:type="dxa"/>
            <w:noWrap/>
          </w:tcPr>
          <w:p w:rsidR="00646BC1" w:rsidRPr="00841B2E" w:rsidRDefault="00646BC1" w:rsidP="00646BC1">
            <w:r w:rsidRPr="00841B2E">
              <w:t>[[</w:t>
            </w:r>
            <w:r>
              <w:t>TrimmingDim</w:t>
            </w:r>
            <w:r w:rsidRPr="00841B2E">
              <w:t>]] &lt;&lt;</w:t>
            </w:r>
            <w:r>
              <w:t>DIM</w:t>
            </w:r>
            <w:r w:rsidRPr="00841B2E">
              <w:t>&gt;&gt;</w:t>
            </w:r>
          </w:p>
          <w:p w:rsidR="00646BC1" w:rsidRPr="00841B2E" w:rsidRDefault="00646BC1" w:rsidP="00FB625D"/>
        </w:tc>
      </w:tr>
      <w:tr w:rsidR="00646BC1" w:rsidRPr="00D97B1C" w:rsidTr="00FB625D">
        <w:trPr>
          <w:trHeight w:val="288"/>
        </w:trPr>
        <w:tc>
          <w:tcPr>
            <w:tcW w:w="1199" w:type="dxa"/>
            <w:vMerge/>
          </w:tcPr>
          <w:p w:rsidR="00646BC1" w:rsidRPr="00D97B1C" w:rsidRDefault="00646BC1" w:rsidP="00FB625D"/>
        </w:tc>
        <w:tc>
          <w:tcPr>
            <w:tcW w:w="7372" w:type="dxa"/>
          </w:tcPr>
          <w:p w:rsidR="00646BC1" w:rsidRPr="00C7304C" w:rsidRDefault="00646BC1" w:rsidP="00FB625D">
            <w:r>
              <w:rPr>
                <w:noProof/>
              </w:rPr>
              <w:drawing>
                <wp:inline distT="0" distB="0" distL="0" distR="0" wp14:anchorId="583435CD" wp14:editId="64BED003">
                  <wp:extent cx="2603500" cy="2082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101" t="19611" r="35264" b="34113"/>
                          <a:stretch/>
                        </pic:blipFill>
                        <pic:spPr bwMode="auto">
                          <a:xfrm>
                            <a:off x="0" y="0"/>
                            <a:ext cx="2603500" cy="2082800"/>
                          </a:xfrm>
                          <a:prstGeom prst="rect">
                            <a:avLst/>
                          </a:prstGeom>
                          <a:ln>
                            <a:noFill/>
                          </a:ln>
                          <a:extLst>
                            <a:ext uri="{53640926-AAD7-44D8-BBD7-CCE9431645EC}">
                              <a14:shadowObscured xmlns:a14="http://schemas.microsoft.com/office/drawing/2010/main"/>
                            </a:ext>
                          </a:extLst>
                        </pic:spPr>
                      </pic:pic>
                    </a:graphicData>
                  </a:graphic>
                </wp:inline>
              </w:drawing>
            </w:r>
          </w:p>
        </w:tc>
        <w:tc>
          <w:tcPr>
            <w:tcW w:w="4379" w:type="dxa"/>
            <w:noWrap/>
          </w:tcPr>
          <w:p w:rsidR="00646BC1" w:rsidRPr="00841B2E" w:rsidRDefault="00646BC1" w:rsidP="00FB625D"/>
        </w:tc>
      </w:tr>
    </w:tbl>
    <w:p w:rsidR="00BC65C1" w:rsidRDefault="00BC65C1">
      <w:pPr>
        <w:spacing w:after="200" w:line="276" w:lineRule="auto"/>
      </w:pPr>
      <w:r>
        <w:br w:type="page"/>
      </w:r>
    </w:p>
    <w:tbl>
      <w:tblPr>
        <w:tblStyle w:val="TableGrid"/>
        <w:tblW w:w="5000" w:type="pct"/>
        <w:tblLook w:val="04A0" w:firstRow="1" w:lastRow="0" w:firstColumn="1" w:lastColumn="0" w:noHBand="0" w:noVBand="1"/>
      </w:tblPr>
      <w:tblGrid>
        <w:gridCol w:w="1103"/>
        <w:gridCol w:w="2673"/>
        <w:gridCol w:w="508"/>
        <w:gridCol w:w="1101"/>
        <w:gridCol w:w="1096"/>
        <w:gridCol w:w="2877"/>
        <w:gridCol w:w="3592"/>
      </w:tblGrid>
      <w:tr w:rsidR="00E921EF" w:rsidTr="00E921EF">
        <w:tc>
          <w:tcPr>
            <w:tcW w:w="426" w:type="pct"/>
            <w:vAlign w:val="center"/>
          </w:tcPr>
          <w:p w:rsidR="00E921EF" w:rsidRPr="00BC65C1" w:rsidRDefault="00E921EF" w:rsidP="00BC65C1">
            <w:pPr>
              <w:jc w:val="center"/>
              <w:rPr>
                <w:rStyle w:val="Strong"/>
              </w:rPr>
            </w:pPr>
            <w:r>
              <w:rPr>
                <w:rStyle w:val="Strong"/>
              </w:rPr>
              <w:lastRenderedPageBreak/>
              <w:t>Step No</w:t>
            </w:r>
          </w:p>
        </w:tc>
        <w:tc>
          <w:tcPr>
            <w:tcW w:w="2076" w:type="pct"/>
            <w:gridSpan w:val="4"/>
            <w:vAlign w:val="center"/>
          </w:tcPr>
          <w:p w:rsidR="00E921EF" w:rsidRPr="00BC65C1" w:rsidRDefault="00E921EF" w:rsidP="00BC65C1">
            <w:pPr>
              <w:jc w:val="center"/>
              <w:rPr>
                <w:rStyle w:val="Strong"/>
              </w:rPr>
            </w:pPr>
            <w:r>
              <w:rPr>
                <w:rStyle w:val="Strong"/>
              </w:rPr>
              <w:t>Instructions</w:t>
            </w:r>
          </w:p>
        </w:tc>
        <w:tc>
          <w:tcPr>
            <w:tcW w:w="1111" w:type="pct"/>
          </w:tcPr>
          <w:p w:rsidR="00E921EF" w:rsidRDefault="00E921EF" w:rsidP="00BC65C1">
            <w:pPr>
              <w:jc w:val="center"/>
              <w:rPr>
                <w:rStyle w:val="Strong"/>
              </w:rPr>
            </w:pPr>
          </w:p>
        </w:tc>
        <w:tc>
          <w:tcPr>
            <w:tcW w:w="1387" w:type="pct"/>
            <w:vAlign w:val="center"/>
          </w:tcPr>
          <w:p w:rsidR="00E921EF" w:rsidRPr="00BC65C1" w:rsidRDefault="00E921EF" w:rsidP="00BC65C1">
            <w:pPr>
              <w:jc w:val="center"/>
              <w:rPr>
                <w:rStyle w:val="Strong"/>
              </w:rPr>
            </w:pPr>
            <w:r>
              <w:rPr>
                <w:rStyle w:val="Strong"/>
              </w:rPr>
              <w:t>Data Inputs</w:t>
            </w:r>
          </w:p>
        </w:tc>
      </w:tr>
      <w:tr w:rsidR="00E921EF" w:rsidTr="00E921EF">
        <w:tc>
          <w:tcPr>
            <w:tcW w:w="426" w:type="pct"/>
            <w:vMerge w:val="restart"/>
          </w:tcPr>
          <w:p w:rsidR="00E921EF" w:rsidRDefault="00E921EF" w:rsidP="00BC65C1">
            <w:pPr>
              <w:jc w:val="center"/>
            </w:pPr>
            <w:r>
              <w:t>3</w:t>
            </w:r>
          </w:p>
        </w:tc>
        <w:tc>
          <w:tcPr>
            <w:tcW w:w="1228" w:type="pct"/>
            <w:gridSpan w:val="2"/>
          </w:tcPr>
          <w:p w:rsidR="00E921EF" w:rsidRDefault="00E921EF" w:rsidP="00DF00AD">
            <w:pPr>
              <w:rPr>
                <w:b/>
              </w:rPr>
            </w:pPr>
          </w:p>
        </w:tc>
        <w:tc>
          <w:tcPr>
            <w:tcW w:w="3346" w:type="pct"/>
            <w:gridSpan w:val="4"/>
            <w:tcBorders>
              <w:bottom w:val="single" w:sz="4" w:space="0" w:color="000000" w:themeColor="text1"/>
            </w:tcBorders>
          </w:tcPr>
          <w:p w:rsidR="00E921EF" w:rsidRPr="00841B2E" w:rsidRDefault="00E921EF" w:rsidP="00DF00AD">
            <w:r>
              <w:rPr>
                <w:b/>
              </w:rPr>
              <w:t xml:space="preserve">Dimensional </w:t>
            </w:r>
            <w:r w:rsidRPr="00966699">
              <w:rPr>
                <w:b/>
              </w:rPr>
              <w:t xml:space="preserve">check.  One </w:t>
            </w:r>
            <w:r>
              <w:rPr>
                <w:b/>
              </w:rPr>
              <w:t>FPC end head</w:t>
            </w:r>
            <w:r w:rsidRPr="00966699">
              <w:rPr>
                <w:b/>
              </w:rPr>
              <w:t xml:space="preserve"> from every shipment should be checked dimensionally.</w:t>
            </w:r>
            <w:r w:rsidRPr="00966699">
              <w:rPr>
                <w:b/>
                <w:szCs w:val="22"/>
              </w:rPr>
              <w:t xml:space="preserve">  All dimensions are from drawing </w:t>
            </w:r>
            <w:r w:rsidRPr="001C557A">
              <w:rPr>
                <w:b/>
              </w:rPr>
              <w:t>104211700-M8U-8200-A023-A FPC END HEAD WELDMENT unless 104211700-M8U-8200-A006 FPC END DISHED HEAD is noted</w:t>
            </w:r>
            <w:r w:rsidRPr="001C557A">
              <w:rPr>
                <w:rFonts w:eastAsiaTheme="minorHAnsi"/>
                <w:b/>
                <w:szCs w:val="22"/>
              </w:rPr>
              <w:t>.</w:t>
            </w:r>
          </w:p>
        </w:tc>
      </w:tr>
      <w:tr w:rsidR="00E921EF" w:rsidTr="00E921EF">
        <w:tc>
          <w:tcPr>
            <w:tcW w:w="426" w:type="pct"/>
            <w:vMerge/>
          </w:tcPr>
          <w:p w:rsidR="00E921EF" w:rsidRDefault="00E921EF" w:rsidP="00646BC1">
            <w:pPr>
              <w:jc w:val="center"/>
            </w:pPr>
          </w:p>
        </w:tc>
        <w:tc>
          <w:tcPr>
            <w:tcW w:w="3187" w:type="pct"/>
            <w:gridSpan w:val="5"/>
            <w:shd w:val="clear" w:color="auto" w:fill="FFFFFF" w:themeFill="background1"/>
          </w:tcPr>
          <w:p w:rsidR="00E921EF" w:rsidRPr="00841B2E" w:rsidRDefault="00E921EF" w:rsidP="00646BC1">
            <w:r w:rsidRPr="00841B2E">
              <w:t>Technician Name</w:t>
            </w:r>
          </w:p>
          <w:p w:rsidR="00E921EF" w:rsidRPr="00841B2E" w:rsidRDefault="00E921EF" w:rsidP="00646BC1">
            <w:r w:rsidRPr="00841B2E">
              <w:t>Date of Inspection</w:t>
            </w:r>
          </w:p>
        </w:tc>
        <w:tc>
          <w:tcPr>
            <w:tcW w:w="1387" w:type="pct"/>
            <w:shd w:val="clear" w:color="auto" w:fill="FFFFFF" w:themeFill="background1"/>
          </w:tcPr>
          <w:p w:rsidR="00E921EF" w:rsidRPr="00841B2E" w:rsidRDefault="00E921EF" w:rsidP="00646BC1">
            <w:r w:rsidRPr="00841B2E">
              <w:t xml:space="preserve">[[TechName]] </w:t>
            </w:r>
            <w:r>
              <w:t>&lt;&lt;SRF&gt;&gt;</w:t>
            </w:r>
          </w:p>
          <w:p w:rsidR="00E921EF" w:rsidRPr="00841B2E" w:rsidRDefault="00E921EF" w:rsidP="00646BC1">
            <w:r w:rsidRPr="00841B2E">
              <w:t>[[InspectionDate]] &lt;&lt;TIMESTAMP&gt;&gt;</w:t>
            </w:r>
          </w:p>
        </w:tc>
      </w:tr>
      <w:tr w:rsidR="00E921EF" w:rsidTr="00E921EF">
        <w:tc>
          <w:tcPr>
            <w:tcW w:w="426" w:type="pct"/>
            <w:vMerge/>
          </w:tcPr>
          <w:p w:rsidR="00E921EF" w:rsidRDefault="00E921EF" w:rsidP="00BC65C1">
            <w:pPr>
              <w:jc w:val="center"/>
            </w:pPr>
          </w:p>
        </w:tc>
        <w:tc>
          <w:tcPr>
            <w:tcW w:w="1032" w:type="pct"/>
            <w:shd w:val="clear" w:color="auto" w:fill="D9D9D9" w:themeFill="background1" w:themeFillShade="D9"/>
          </w:tcPr>
          <w:p w:rsidR="00E921EF" w:rsidRPr="00FE22B2" w:rsidRDefault="00E921EF" w:rsidP="00BC65C1">
            <w:r>
              <w:t>Dimension</w:t>
            </w:r>
          </w:p>
        </w:tc>
        <w:tc>
          <w:tcPr>
            <w:tcW w:w="621" w:type="pct"/>
            <w:gridSpan w:val="2"/>
            <w:shd w:val="clear" w:color="auto" w:fill="D9D9D9" w:themeFill="background1" w:themeFillShade="D9"/>
          </w:tcPr>
          <w:p w:rsidR="00E921EF" w:rsidRPr="00FE22B2" w:rsidRDefault="00E921EF" w:rsidP="00BC65C1">
            <w:r>
              <w:t>Nominal</w:t>
            </w:r>
          </w:p>
        </w:tc>
        <w:tc>
          <w:tcPr>
            <w:tcW w:w="423" w:type="pct"/>
            <w:shd w:val="clear" w:color="auto" w:fill="D9D9D9" w:themeFill="background1" w:themeFillShade="D9"/>
          </w:tcPr>
          <w:p w:rsidR="00E921EF" w:rsidRPr="00FE22B2" w:rsidRDefault="00E921EF" w:rsidP="00BC65C1">
            <w:r>
              <w:t>Tolerance</w:t>
            </w:r>
          </w:p>
        </w:tc>
        <w:tc>
          <w:tcPr>
            <w:tcW w:w="1111" w:type="pct"/>
            <w:shd w:val="clear" w:color="auto" w:fill="D9D9D9" w:themeFill="background1" w:themeFillShade="D9"/>
          </w:tcPr>
          <w:p w:rsidR="00E921EF" w:rsidRDefault="00E921EF" w:rsidP="00171D4E">
            <w:r>
              <w:t>Measured Value</w:t>
            </w:r>
          </w:p>
        </w:tc>
        <w:tc>
          <w:tcPr>
            <w:tcW w:w="1387" w:type="pct"/>
            <w:shd w:val="clear" w:color="auto" w:fill="D9D9D9" w:themeFill="background1" w:themeFillShade="D9"/>
          </w:tcPr>
          <w:p w:rsidR="00E921EF" w:rsidRDefault="00E921EF" w:rsidP="00171D4E">
            <w:r>
              <w:t>Dimension Within Tolerance?</w:t>
            </w:r>
          </w:p>
        </w:tc>
      </w:tr>
      <w:tr w:rsidR="00E921EF" w:rsidTr="00E921EF">
        <w:tc>
          <w:tcPr>
            <w:tcW w:w="426" w:type="pct"/>
            <w:vMerge/>
          </w:tcPr>
          <w:p w:rsidR="00E921EF" w:rsidRDefault="00E921EF" w:rsidP="00BC65C1">
            <w:pPr>
              <w:jc w:val="center"/>
            </w:pPr>
          </w:p>
        </w:tc>
        <w:tc>
          <w:tcPr>
            <w:tcW w:w="1032" w:type="pct"/>
          </w:tcPr>
          <w:p w:rsidR="00E921EF" w:rsidRPr="00FE22B2" w:rsidRDefault="00E921EF" w:rsidP="00BC65C1">
            <w:r>
              <w:t>Length of upper tube</w:t>
            </w:r>
          </w:p>
        </w:tc>
        <w:tc>
          <w:tcPr>
            <w:tcW w:w="621" w:type="pct"/>
            <w:gridSpan w:val="2"/>
          </w:tcPr>
          <w:p w:rsidR="00E921EF" w:rsidRPr="00FE22B2" w:rsidRDefault="00E921EF" w:rsidP="00BC65C1">
            <w:r>
              <w:t>11.37</w:t>
            </w:r>
          </w:p>
        </w:tc>
        <w:tc>
          <w:tcPr>
            <w:tcW w:w="423" w:type="pct"/>
          </w:tcPr>
          <w:p w:rsidR="00E921EF" w:rsidRPr="00FE22B2" w:rsidRDefault="00E921EF" w:rsidP="00BC65C1">
            <w:r>
              <w:t>± 0.06</w:t>
            </w:r>
          </w:p>
        </w:tc>
        <w:tc>
          <w:tcPr>
            <w:tcW w:w="1111" w:type="pct"/>
          </w:tcPr>
          <w:p w:rsidR="00E921EF" w:rsidRDefault="00E921EF" w:rsidP="00BC65C1">
            <w:r w:rsidRPr="00841B2E">
              <w:t>[[</w:t>
            </w:r>
            <w:r>
              <w:t>Dimension1</w:t>
            </w:r>
            <w:r w:rsidRPr="00841B2E">
              <w:t>]] &lt;&lt;</w:t>
            </w:r>
            <w:r>
              <w:t>DIM</w:t>
            </w:r>
            <w:r w:rsidRPr="00841B2E">
              <w:t>&gt;&gt;</w:t>
            </w:r>
          </w:p>
        </w:tc>
        <w:tc>
          <w:tcPr>
            <w:tcW w:w="1387" w:type="pct"/>
          </w:tcPr>
          <w:p w:rsidR="00E921EF" w:rsidRDefault="00E921EF" w:rsidP="00BC65C1">
            <w:r>
              <w:t>[[Dimension1</w:t>
            </w:r>
            <w:r w:rsidRPr="00841B2E">
              <w:t xml:space="preserve">Ok]] </w:t>
            </w:r>
            <w:r>
              <w:t>&lt;&lt;YESNO&gt;&gt;</w:t>
            </w:r>
          </w:p>
        </w:tc>
      </w:tr>
      <w:tr w:rsidR="00E921EF" w:rsidTr="00E921EF">
        <w:tc>
          <w:tcPr>
            <w:tcW w:w="426" w:type="pct"/>
            <w:vMerge/>
          </w:tcPr>
          <w:p w:rsidR="00E921EF" w:rsidRDefault="00E921EF" w:rsidP="00BC65C1">
            <w:pPr>
              <w:jc w:val="center"/>
            </w:pPr>
          </w:p>
        </w:tc>
        <w:tc>
          <w:tcPr>
            <w:tcW w:w="1032" w:type="pct"/>
          </w:tcPr>
          <w:p w:rsidR="00E921EF" w:rsidRDefault="00E921EF" w:rsidP="00BC65C1">
            <w:r>
              <w:t>Length of lower tube</w:t>
            </w:r>
          </w:p>
        </w:tc>
        <w:tc>
          <w:tcPr>
            <w:tcW w:w="621" w:type="pct"/>
            <w:gridSpan w:val="2"/>
          </w:tcPr>
          <w:p w:rsidR="00E921EF" w:rsidRDefault="00E921EF" w:rsidP="00BC65C1">
            <w:r>
              <w:t>9.16</w:t>
            </w:r>
          </w:p>
        </w:tc>
        <w:tc>
          <w:tcPr>
            <w:tcW w:w="423" w:type="pct"/>
          </w:tcPr>
          <w:p w:rsidR="00E921EF" w:rsidRDefault="00E921EF" w:rsidP="00BC65C1">
            <w:r>
              <w:t>± 0.06</w:t>
            </w:r>
          </w:p>
        </w:tc>
        <w:tc>
          <w:tcPr>
            <w:tcW w:w="1111" w:type="pct"/>
          </w:tcPr>
          <w:p w:rsidR="00E921EF" w:rsidRDefault="00E921EF" w:rsidP="004C0418">
            <w:r w:rsidRPr="00841B2E">
              <w:t>[[</w:t>
            </w:r>
            <w:r>
              <w:t>Dimension2</w:t>
            </w:r>
            <w:r w:rsidRPr="00841B2E">
              <w:t>]] &lt;&lt;</w:t>
            </w:r>
            <w:r>
              <w:t>DIM</w:t>
            </w:r>
            <w:r w:rsidRPr="00841B2E">
              <w:t>&gt;&gt;</w:t>
            </w:r>
          </w:p>
        </w:tc>
        <w:tc>
          <w:tcPr>
            <w:tcW w:w="1387" w:type="pct"/>
          </w:tcPr>
          <w:p w:rsidR="00E921EF" w:rsidRDefault="00E921EF" w:rsidP="004C0418">
            <w:r>
              <w:t>[[Dimension2</w:t>
            </w:r>
            <w:r w:rsidRPr="00841B2E">
              <w:t xml:space="preserve">Ok]] </w:t>
            </w:r>
            <w:r>
              <w:t>&lt;&lt;YESNO&gt;&gt;</w:t>
            </w:r>
          </w:p>
        </w:tc>
      </w:tr>
      <w:tr w:rsidR="00E921EF" w:rsidTr="00E921EF">
        <w:tc>
          <w:tcPr>
            <w:tcW w:w="426" w:type="pct"/>
            <w:vMerge/>
          </w:tcPr>
          <w:p w:rsidR="00E921EF" w:rsidRDefault="00E921EF" w:rsidP="00BC65C1">
            <w:pPr>
              <w:jc w:val="center"/>
            </w:pPr>
          </w:p>
        </w:tc>
        <w:tc>
          <w:tcPr>
            <w:tcW w:w="1032" w:type="pct"/>
          </w:tcPr>
          <w:p w:rsidR="00E921EF" w:rsidRPr="00FE22B2" w:rsidRDefault="00E921EF" w:rsidP="00BC65C1">
            <w:r>
              <w:t>Inner diameter (-A006)</w:t>
            </w:r>
          </w:p>
        </w:tc>
        <w:tc>
          <w:tcPr>
            <w:tcW w:w="621" w:type="pct"/>
            <w:gridSpan w:val="2"/>
          </w:tcPr>
          <w:p w:rsidR="00E921EF" w:rsidRPr="00FE22B2" w:rsidRDefault="00E921EF" w:rsidP="00BC65C1">
            <w:r>
              <w:t>23.50</w:t>
            </w:r>
          </w:p>
        </w:tc>
        <w:tc>
          <w:tcPr>
            <w:tcW w:w="423" w:type="pct"/>
          </w:tcPr>
          <w:p w:rsidR="00E921EF" w:rsidRPr="00FE22B2" w:rsidRDefault="00E921EF" w:rsidP="00BC65C1">
            <w:r>
              <w:t>± 0.01</w:t>
            </w:r>
          </w:p>
        </w:tc>
        <w:tc>
          <w:tcPr>
            <w:tcW w:w="1111" w:type="pct"/>
          </w:tcPr>
          <w:p w:rsidR="00E921EF" w:rsidRDefault="00E921EF" w:rsidP="004C0418">
            <w:r w:rsidRPr="00841B2E">
              <w:t>[[</w:t>
            </w:r>
            <w:r>
              <w:t>Dimension3</w:t>
            </w:r>
            <w:r w:rsidRPr="00841B2E">
              <w:t>]] &lt;&lt;</w:t>
            </w:r>
            <w:r>
              <w:t>DIM</w:t>
            </w:r>
            <w:r w:rsidRPr="00841B2E">
              <w:t>&gt;&gt;</w:t>
            </w:r>
          </w:p>
        </w:tc>
        <w:tc>
          <w:tcPr>
            <w:tcW w:w="1387" w:type="pct"/>
          </w:tcPr>
          <w:p w:rsidR="00E921EF" w:rsidRDefault="00E921EF" w:rsidP="004C0418">
            <w:r>
              <w:t>[[Dimension3</w:t>
            </w:r>
            <w:r w:rsidRPr="00841B2E">
              <w:t xml:space="preserve">Ok]] </w:t>
            </w:r>
            <w:r>
              <w:t>&lt;&lt;YESNO&gt;&gt;</w:t>
            </w:r>
          </w:p>
        </w:tc>
      </w:tr>
      <w:tr w:rsidR="00E921EF" w:rsidTr="00E921EF">
        <w:tc>
          <w:tcPr>
            <w:tcW w:w="426" w:type="pct"/>
            <w:vMerge/>
          </w:tcPr>
          <w:p w:rsidR="00E921EF" w:rsidRDefault="00E921EF" w:rsidP="00BC65C1">
            <w:pPr>
              <w:jc w:val="center"/>
            </w:pPr>
          </w:p>
        </w:tc>
        <w:tc>
          <w:tcPr>
            <w:tcW w:w="1032" w:type="pct"/>
          </w:tcPr>
          <w:p w:rsidR="00E921EF" w:rsidRDefault="00E921EF" w:rsidP="00BC65C1">
            <w:r>
              <w:t>Head curvature (-A006)</w:t>
            </w:r>
          </w:p>
        </w:tc>
        <w:tc>
          <w:tcPr>
            <w:tcW w:w="621" w:type="pct"/>
            <w:gridSpan w:val="2"/>
          </w:tcPr>
          <w:p w:rsidR="00E921EF" w:rsidRDefault="00E921EF" w:rsidP="00BC65C1">
            <w:r>
              <w:t>24.25</w:t>
            </w:r>
          </w:p>
        </w:tc>
        <w:tc>
          <w:tcPr>
            <w:tcW w:w="423" w:type="pct"/>
          </w:tcPr>
          <w:p w:rsidR="00E921EF" w:rsidRDefault="00E921EF" w:rsidP="00BC65C1">
            <w:r>
              <w:t>± 0.01</w:t>
            </w:r>
          </w:p>
        </w:tc>
        <w:tc>
          <w:tcPr>
            <w:tcW w:w="1111" w:type="pct"/>
          </w:tcPr>
          <w:p w:rsidR="00E921EF" w:rsidRDefault="00E921EF" w:rsidP="00E921EF">
            <w:r w:rsidRPr="00841B2E">
              <w:t>[[</w:t>
            </w:r>
            <w:r>
              <w:t>Dimension4</w:t>
            </w:r>
            <w:r w:rsidRPr="00841B2E">
              <w:t>]] &lt;&lt;</w:t>
            </w:r>
            <w:r>
              <w:t>DIM</w:t>
            </w:r>
            <w:r w:rsidRPr="00841B2E">
              <w:t>&gt;&gt;</w:t>
            </w:r>
          </w:p>
        </w:tc>
        <w:tc>
          <w:tcPr>
            <w:tcW w:w="1387" w:type="pct"/>
          </w:tcPr>
          <w:p w:rsidR="00E921EF" w:rsidRDefault="00E921EF" w:rsidP="004C0418">
            <w:r>
              <w:t>[[Dimension4</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Axial length (-A006)</w:t>
            </w:r>
          </w:p>
        </w:tc>
        <w:tc>
          <w:tcPr>
            <w:tcW w:w="621" w:type="pct"/>
            <w:gridSpan w:val="2"/>
          </w:tcPr>
          <w:p w:rsidR="00E921EF" w:rsidRDefault="00E921EF" w:rsidP="00F03F26">
            <w:r>
              <w:t>4.77</w:t>
            </w:r>
          </w:p>
        </w:tc>
        <w:tc>
          <w:tcPr>
            <w:tcW w:w="423" w:type="pct"/>
          </w:tcPr>
          <w:p w:rsidR="00E921EF" w:rsidRDefault="00E921EF" w:rsidP="00F03F26">
            <w:r>
              <w:t>± 0.01</w:t>
            </w:r>
          </w:p>
        </w:tc>
        <w:tc>
          <w:tcPr>
            <w:tcW w:w="1111" w:type="pct"/>
          </w:tcPr>
          <w:p w:rsidR="00E921EF" w:rsidRDefault="00E921EF" w:rsidP="00E921EF">
            <w:r w:rsidRPr="00841B2E">
              <w:t>[[</w:t>
            </w:r>
            <w:r>
              <w:t>Dimension5</w:t>
            </w:r>
            <w:r w:rsidRPr="00841B2E">
              <w:t>]] &lt;&lt;</w:t>
            </w:r>
            <w:r>
              <w:t>DIM</w:t>
            </w:r>
            <w:r w:rsidRPr="00841B2E">
              <w:t>&gt;&gt;</w:t>
            </w:r>
          </w:p>
        </w:tc>
        <w:tc>
          <w:tcPr>
            <w:tcW w:w="1387" w:type="pct"/>
          </w:tcPr>
          <w:p w:rsidR="00E921EF" w:rsidRDefault="00E921EF" w:rsidP="00F03F26">
            <w:r>
              <w:t>[[Dimension5</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Restraint block - axial</w:t>
            </w:r>
          </w:p>
        </w:tc>
        <w:tc>
          <w:tcPr>
            <w:tcW w:w="621" w:type="pct"/>
            <w:gridSpan w:val="2"/>
          </w:tcPr>
          <w:p w:rsidR="00E921EF" w:rsidRDefault="00E921EF" w:rsidP="00F03F26">
            <w:r>
              <w:t>0.50</w:t>
            </w:r>
          </w:p>
        </w:tc>
        <w:tc>
          <w:tcPr>
            <w:tcW w:w="423" w:type="pct"/>
          </w:tcPr>
          <w:p w:rsidR="00E921EF" w:rsidRDefault="00E921EF" w:rsidP="00F03F26">
            <w:r>
              <w:t>± 0.01</w:t>
            </w:r>
          </w:p>
        </w:tc>
        <w:tc>
          <w:tcPr>
            <w:tcW w:w="1111" w:type="pct"/>
          </w:tcPr>
          <w:p w:rsidR="00E921EF" w:rsidRDefault="00E921EF" w:rsidP="00E921EF">
            <w:r w:rsidRPr="00841B2E">
              <w:t>[[</w:t>
            </w:r>
            <w:r>
              <w:t>Dimension6</w:t>
            </w:r>
            <w:r w:rsidRPr="00841B2E">
              <w:t>]] &lt;&lt;</w:t>
            </w:r>
            <w:r>
              <w:t>DIM</w:t>
            </w:r>
            <w:r w:rsidRPr="00841B2E">
              <w:t>&gt;&gt;</w:t>
            </w:r>
          </w:p>
        </w:tc>
        <w:tc>
          <w:tcPr>
            <w:tcW w:w="1387" w:type="pct"/>
          </w:tcPr>
          <w:p w:rsidR="00E921EF" w:rsidRDefault="00E921EF" w:rsidP="00F03F26">
            <w:r>
              <w:t>[[Dimension6</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Restraint block - horizontal</w:t>
            </w:r>
          </w:p>
        </w:tc>
        <w:tc>
          <w:tcPr>
            <w:tcW w:w="621" w:type="pct"/>
            <w:gridSpan w:val="2"/>
          </w:tcPr>
          <w:p w:rsidR="00E921EF" w:rsidRDefault="00E921EF" w:rsidP="00F03F26">
            <w:r>
              <w:t>0.00 (centered)</w:t>
            </w:r>
          </w:p>
        </w:tc>
        <w:tc>
          <w:tcPr>
            <w:tcW w:w="423" w:type="pct"/>
          </w:tcPr>
          <w:p w:rsidR="00E921EF" w:rsidRDefault="00E921EF" w:rsidP="00F03F26">
            <w:r>
              <w:t>± 0.01</w:t>
            </w:r>
          </w:p>
        </w:tc>
        <w:tc>
          <w:tcPr>
            <w:tcW w:w="1111" w:type="pct"/>
          </w:tcPr>
          <w:p w:rsidR="00E921EF" w:rsidRDefault="00E921EF" w:rsidP="00E921EF">
            <w:r w:rsidRPr="00841B2E">
              <w:t>[[</w:t>
            </w:r>
            <w:r>
              <w:t>Dimension7</w:t>
            </w:r>
            <w:r w:rsidRPr="00841B2E">
              <w:t>]] &lt;&lt;</w:t>
            </w:r>
            <w:r>
              <w:t>DIM</w:t>
            </w:r>
            <w:r w:rsidRPr="00841B2E">
              <w:t>&gt;&gt;</w:t>
            </w:r>
          </w:p>
        </w:tc>
        <w:tc>
          <w:tcPr>
            <w:tcW w:w="1387" w:type="pct"/>
          </w:tcPr>
          <w:p w:rsidR="00E921EF" w:rsidRDefault="00E921EF" w:rsidP="00F03F26">
            <w:r>
              <w:t>[[Dimension7</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1 horizontal (see picture below)</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Dimension8</w:t>
            </w:r>
            <w:r w:rsidRPr="00841B2E">
              <w:t>]] &lt;&lt;</w:t>
            </w:r>
            <w:r>
              <w:t>DIM</w:t>
            </w:r>
            <w:r w:rsidRPr="00841B2E">
              <w:t>&gt;&gt;</w:t>
            </w:r>
          </w:p>
        </w:tc>
        <w:tc>
          <w:tcPr>
            <w:tcW w:w="1387" w:type="pct"/>
          </w:tcPr>
          <w:p w:rsidR="00E921EF" w:rsidRDefault="00E921EF" w:rsidP="00F03F26">
            <w:r>
              <w:t>[[Dimension8</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1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Dimension9</w:t>
            </w:r>
            <w:r w:rsidRPr="00841B2E">
              <w:t>]] &lt;&lt;</w:t>
            </w:r>
            <w:r>
              <w:t>DIM</w:t>
            </w:r>
            <w:r w:rsidRPr="00841B2E">
              <w:t>&gt;&gt;</w:t>
            </w:r>
          </w:p>
        </w:tc>
        <w:tc>
          <w:tcPr>
            <w:tcW w:w="1387" w:type="pct"/>
          </w:tcPr>
          <w:p w:rsidR="00E921EF" w:rsidRDefault="00E921EF" w:rsidP="00F03F26">
            <w:r>
              <w:t>[[Dimension9</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1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Dimension10</w:t>
            </w:r>
            <w:r w:rsidRPr="00841B2E">
              <w:t>]] &lt;&lt;</w:t>
            </w:r>
            <w:r>
              <w:t>DIM</w:t>
            </w:r>
            <w:r w:rsidRPr="00841B2E">
              <w:t>&gt;&gt;</w:t>
            </w:r>
          </w:p>
        </w:tc>
        <w:tc>
          <w:tcPr>
            <w:tcW w:w="1387" w:type="pct"/>
          </w:tcPr>
          <w:p w:rsidR="00E921EF" w:rsidRDefault="00E921EF" w:rsidP="00F03F26">
            <w:r>
              <w:t>[[Dimension10</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2 horizontal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Dimension11</w:t>
            </w:r>
            <w:r w:rsidRPr="00841B2E">
              <w:t>]] &lt;&lt;</w:t>
            </w:r>
            <w:r>
              <w:t>DIM</w:t>
            </w:r>
            <w:r w:rsidRPr="00841B2E">
              <w:t>&gt;&gt;</w:t>
            </w:r>
          </w:p>
        </w:tc>
        <w:tc>
          <w:tcPr>
            <w:tcW w:w="1387" w:type="pct"/>
          </w:tcPr>
          <w:p w:rsidR="00E921EF" w:rsidRDefault="00E921EF" w:rsidP="00F03F26">
            <w:r>
              <w:t>[[Dimension11</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2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Dimension12</w:t>
            </w:r>
            <w:r w:rsidRPr="00841B2E">
              <w:t>]] &lt;&lt;</w:t>
            </w:r>
            <w:r>
              <w:t>DIM</w:t>
            </w:r>
            <w:r w:rsidRPr="00841B2E">
              <w:t>&gt;&gt;</w:t>
            </w:r>
          </w:p>
        </w:tc>
        <w:tc>
          <w:tcPr>
            <w:tcW w:w="1387" w:type="pct"/>
          </w:tcPr>
          <w:p w:rsidR="00E921EF" w:rsidRDefault="00E921EF" w:rsidP="00F03F26">
            <w:r>
              <w:t>[[Dimension12</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2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Dimension13</w:t>
            </w:r>
            <w:r w:rsidRPr="00841B2E">
              <w:t>]] &lt;&lt;</w:t>
            </w:r>
            <w:r>
              <w:t>DIM</w:t>
            </w:r>
            <w:r w:rsidRPr="00841B2E">
              <w:t>&gt;&gt;</w:t>
            </w:r>
          </w:p>
        </w:tc>
        <w:tc>
          <w:tcPr>
            <w:tcW w:w="1387" w:type="pct"/>
          </w:tcPr>
          <w:p w:rsidR="00E921EF" w:rsidRDefault="00E921EF" w:rsidP="00F03F26">
            <w:r>
              <w:t>[[Dimension13</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3 horizontal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Dimension14</w:t>
            </w:r>
            <w:r w:rsidRPr="00841B2E">
              <w:t>]] &lt;&lt;</w:t>
            </w:r>
            <w:r>
              <w:t>DIM</w:t>
            </w:r>
            <w:r w:rsidRPr="00841B2E">
              <w:t>&gt;&gt;</w:t>
            </w:r>
          </w:p>
        </w:tc>
        <w:tc>
          <w:tcPr>
            <w:tcW w:w="1387" w:type="pct"/>
          </w:tcPr>
          <w:p w:rsidR="00E921EF" w:rsidRDefault="00E921EF" w:rsidP="00F03F26">
            <w:r>
              <w:t>[[Dimension14</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3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Dimension15</w:t>
            </w:r>
            <w:r w:rsidRPr="00841B2E">
              <w:t>]] &lt;&lt;</w:t>
            </w:r>
            <w:r>
              <w:t>DIM</w:t>
            </w:r>
            <w:r w:rsidRPr="00841B2E">
              <w:t>&gt;&gt;</w:t>
            </w:r>
          </w:p>
        </w:tc>
        <w:tc>
          <w:tcPr>
            <w:tcW w:w="1387" w:type="pct"/>
          </w:tcPr>
          <w:p w:rsidR="00E921EF" w:rsidRDefault="00E921EF" w:rsidP="00F03F26">
            <w:r>
              <w:t>[[Dimension15</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3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Dimension16</w:t>
            </w:r>
            <w:r w:rsidRPr="00841B2E">
              <w:t>]] &lt;&lt;</w:t>
            </w:r>
            <w:r>
              <w:t>DIM</w:t>
            </w:r>
            <w:r w:rsidRPr="00841B2E">
              <w:t>&gt;&gt;</w:t>
            </w:r>
          </w:p>
        </w:tc>
        <w:tc>
          <w:tcPr>
            <w:tcW w:w="1387" w:type="pct"/>
          </w:tcPr>
          <w:p w:rsidR="00E921EF" w:rsidRDefault="00E921EF" w:rsidP="00F03F26">
            <w:r>
              <w:t>[[Dimension16</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4 horizontal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Dimension17</w:t>
            </w:r>
            <w:r w:rsidRPr="00841B2E">
              <w:t>]] &lt;&lt;</w:t>
            </w:r>
            <w:r>
              <w:t>DIM</w:t>
            </w:r>
            <w:r w:rsidRPr="00841B2E">
              <w:t>&gt;&gt;</w:t>
            </w:r>
          </w:p>
        </w:tc>
        <w:tc>
          <w:tcPr>
            <w:tcW w:w="1387" w:type="pct"/>
          </w:tcPr>
          <w:p w:rsidR="00E921EF" w:rsidRDefault="00E921EF" w:rsidP="00F03F26">
            <w:r>
              <w:t>[[Dimension17</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4 vertical</w:t>
            </w:r>
          </w:p>
        </w:tc>
        <w:tc>
          <w:tcPr>
            <w:tcW w:w="621" w:type="pct"/>
            <w:gridSpan w:val="2"/>
          </w:tcPr>
          <w:p w:rsidR="00E921EF" w:rsidRDefault="00E921EF" w:rsidP="00F03F26">
            <w:r>
              <w:t>6.72</w:t>
            </w:r>
          </w:p>
        </w:tc>
        <w:tc>
          <w:tcPr>
            <w:tcW w:w="423" w:type="pct"/>
          </w:tcPr>
          <w:p w:rsidR="00E921EF" w:rsidRDefault="00E921EF" w:rsidP="00F03F26">
            <w:r>
              <w:t>± 0.04</w:t>
            </w:r>
          </w:p>
        </w:tc>
        <w:tc>
          <w:tcPr>
            <w:tcW w:w="1111" w:type="pct"/>
          </w:tcPr>
          <w:p w:rsidR="00E921EF" w:rsidRDefault="00E921EF" w:rsidP="00E921EF">
            <w:r w:rsidRPr="00841B2E">
              <w:t>[[</w:t>
            </w:r>
            <w:r>
              <w:t>Dimension18</w:t>
            </w:r>
            <w:r w:rsidRPr="00841B2E">
              <w:t>]] &lt;&lt;</w:t>
            </w:r>
            <w:r>
              <w:t>DIM</w:t>
            </w:r>
            <w:r w:rsidRPr="00841B2E">
              <w:t>&gt;&gt;</w:t>
            </w:r>
          </w:p>
        </w:tc>
        <w:tc>
          <w:tcPr>
            <w:tcW w:w="1387" w:type="pct"/>
          </w:tcPr>
          <w:p w:rsidR="00E921EF" w:rsidRDefault="00E921EF" w:rsidP="00F03F26">
            <w:r>
              <w:t>[[Dimension18</w:t>
            </w:r>
            <w:r w:rsidRPr="00841B2E">
              <w:t xml:space="preserve">Ok]] </w:t>
            </w:r>
            <w:r>
              <w:t>&lt;&lt;YESNO&gt;&gt;</w:t>
            </w:r>
          </w:p>
        </w:tc>
      </w:tr>
      <w:tr w:rsidR="00E921EF" w:rsidTr="00E921EF">
        <w:tc>
          <w:tcPr>
            <w:tcW w:w="426" w:type="pct"/>
            <w:vMerge/>
          </w:tcPr>
          <w:p w:rsidR="00E921EF" w:rsidRDefault="00E921EF" w:rsidP="00F03F26">
            <w:pPr>
              <w:jc w:val="center"/>
            </w:pPr>
          </w:p>
        </w:tc>
        <w:tc>
          <w:tcPr>
            <w:tcW w:w="1032" w:type="pct"/>
          </w:tcPr>
          <w:p w:rsidR="00E921EF" w:rsidRDefault="00E921EF" w:rsidP="00F03F26">
            <w:r>
              <w:t>Tube 4 hole angle</w:t>
            </w:r>
          </w:p>
        </w:tc>
        <w:tc>
          <w:tcPr>
            <w:tcW w:w="621" w:type="pct"/>
            <w:gridSpan w:val="2"/>
          </w:tcPr>
          <w:p w:rsidR="00E921EF" w:rsidRDefault="00E921EF" w:rsidP="00F03F26">
            <w:r>
              <w:t>15.6 deg</w:t>
            </w:r>
          </w:p>
        </w:tc>
        <w:tc>
          <w:tcPr>
            <w:tcW w:w="423" w:type="pct"/>
          </w:tcPr>
          <w:p w:rsidR="00E921EF" w:rsidRDefault="00E921EF" w:rsidP="00F03F26">
            <w:r>
              <w:t>± 0.5 deg</w:t>
            </w:r>
          </w:p>
        </w:tc>
        <w:tc>
          <w:tcPr>
            <w:tcW w:w="1111" w:type="pct"/>
          </w:tcPr>
          <w:p w:rsidR="00E921EF" w:rsidRDefault="00E921EF" w:rsidP="00E921EF">
            <w:r w:rsidRPr="00841B2E">
              <w:t>[[</w:t>
            </w:r>
            <w:r>
              <w:t>Dimension19</w:t>
            </w:r>
            <w:r w:rsidRPr="00841B2E">
              <w:t>]] &lt;&lt;</w:t>
            </w:r>
            <w:r>
              <w:t>DIM</w:t>
            </w:r>
            <w:r w:rsidRPr="00841B2E">
              <w:t>&gt;&gt;</w:t>
            </w:r>
          </w:p>
        </w:tc>
        <w:tc>
          <w:tcPr>
            <w:tcW w:w="1387" w:type="pct"/>
          </w:tcPr>
          <w:p w:rsidR="00E921EF" w:rsidRDefault="00E921EF" w:rsidP="00F03F26">
            <w:r>
              <w:t>[[Dimension19</w:t>
            </w:r>
            <w:r w:rsidRPr="00841B2E">
              <w:t xml:space="preserve">Ok]] </w:t>
            </w:r>
            <w:r>
              <w:t>&lt;&lt;YESNO&gt;&gt;</w:t>
            </w:r>
          </w:p>
        </w:tc>
      </w:tr>
      <w:tr w:rsidR="00E921EF" w:rsidTr="00E921EF">
        <w:tc>
          <w:tcPr>
            <w:tcW w:w="426" w:type="pct"/>
            <w:vMerge/>
          </w:tcPr>
          <w:p w:rsidR="00E921EF" w:rsidRDefault="00E921EF" w:rsidP="00F03F26">
            <w:pPr>
              <w:jc w:val="center"/>
            </w:pPr>
          </w:p>
        </w:tc>
        <w:tc>
          <w:tcPr>
            <w:tcW w:w="3187" w:type="pct"/>
            <w:gridSpan w:val="5"/>
          </w:tcPr>
          <w:p w:rsidR="00E921EF" w:rsidRDefault="00E921EF" w:rsidP="00F03F26">
            <w:r>
              <w:rPr>
                <w:noProof/>
              </w:rPr>
              <w:drawing>
                <wp:inline distT="0" distB="0" distL="0" distR="0" wp14:anchorId="102DB9FE" wp14:editId="45450483">
                  <wp:extent cx="23114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87" t="19751" r="28627" b="28189"/>
                          <a:stretch/>
                        </pic:blipFill>
                        <pic:spPr bwMode="auto">
                          <a:xfrm>
                            <a:off x="0" y="0"/>
                            <a:ext cx="2311400" cy="2343150"/>
                          </a:xfrm>
                          <a:prstGeom prst="rect">
                            <a:avLst/>
                          </a:prstGeom>
                          <a:ln>
                            <a:noFill/>
                          </a:ln>
                          <a:extLst>
                            <a:ext uri="{53640926-AAD7-44D8-BBD7-CCE9431645EC}">
                              <a14:shadowObscured xmlns:a14="http://schemas.microsoft.com/office/drawing/2010/main"/>
                            </a:ext>
                          </a:extLst>
                        </pic:spPr>
                      </pic:pic>
                    </a:graphicData>
                  </a:graphic>
                </wp:inline>
              </w:drawing>
            </w:r>
          </w:p>
        </w:tc>
        <w:tc>
          <w:tcPr>
            <w:tcW w:w="1387" w:type="pct"/>
          </w:tcPr>
          <w:p w:rsidR="00E921EF" w:rsidRDefault="00E921EF" w:rsidP="00F03F26"/>
        </w:tc>
      </w:tr>
      <w:tr w:rsidR="00E921EF" w:rsidTr="00E921EF">
        <w:tc>
          <w:tcPr>
            <w:tcW w:w="426" w:type="pct"/>
            <w:vMerge/>
          </w:tcPr>
          <w:p w:rsidR="00E921EF" w:rsidRDefault="00E921EF" w:rsidP="00F03F26">
            <w:pPr>
              <w:jc w:val="center"/>
            </w:pPr>
          </w:p>
        </w:tc>
        <w:tc>
          <w:tcPr>
            <w:tcW w:w="3187" w:type="pct"/>
            <w:gridSpan w:val="5"/>
          </w:tcPr>
          <w:p w:rsidR="00E921EF" w:rsidRDefault="00E921EF" w:rsidP="00F03F26">
            <w:r w:rsidRPr="00841B2E">
              <w:t xml:space="preserve">Comments </w:t>
            </w:r>
          </w:p>
        </w:tc>
        <w:tc>
          <w:tcPr>
            <w:tcW w:w="1387" w:type="pct"/>
          </w:tcPr>
          <w:p w:rsidR="00E921EF" w:rsidRPr="00841B2E" w:rsidRDefault="00E921EF" w:rsidP="00F03F26">
            <w:r>
              <w:t>[[Dimension</w:t>
            </w:r>
            <w:r w:rsidRPr="00841B2E">
              <w:t xml:space="preserve">Comment]] </w:t>
            </w:r>
            <w:r>
              <w:t>&lt;&lt;COMMENT&gt;&gt;</w:t>
            </w:r>
          </w:p>
        </w:tc>
      </w:tr>
      <w:tr w:rsidR="00E921EF" w:rsidTr="00E921EF">
        <w:tc>
          <w:tcPr>
            <w:tcW w:w="426" w:type="pct"/>
            <w:vMerge w:val="restart"/>
          </w:tcPr>
          <w:p w:rsidR="00E921EF" w:rsidRDefault="00E921EF" w:rsidP="00F03F26">
            <w:pPr>
              <w:jc w:val="center"/>
            </w:pPr>
            <w:r>
              <w:t>4</w:t>
            </w:r>
          </w:p>
        </w:tc>
        <w:tc>
          <w:tcPr>
            <w:tcW w:w="4574" w:type="pct"/>
            <w:gridSpan w:val="6"/>
          </w:tcPr>
          <w:p w:rsidR="00E921EF" w:rsidRPr="00BC65C1" w:rsidRDefault="00E921EF" w:rsidP="00F03F26">
            <w:pPr>
              <w:rPr>
                <w:b/>
              </w:rPr>
            </w:pPr>
            <w:r>
              <w:rPr>
                <w:b/>
              </w:rPr>
              <w:t>Storage</w:t>
            </w:r>
          </w:p>
        </w:tc>
      </w:tr>
      <w:tr w:rsidR="00E921EF" w:rsidTr="00E921EF">
        <w:tc>
          <w:tcPr>
            <w:tcW w:w="426" w:type="pct"/>
            <w:vMerge/>
          </w:tcPr>
          <w:p w:rsidR="00E921EF" w:rsidRDefault="00E921EF" w:rsidP="00F03F26">
            <w:pPr>
              <w:jc w:val="center"/>
            </w:pPr>
          </w:p>
        </w:tc>
        <w:tc>
          <w:tcPr>
            <w:tcW w:w="3187" w:type="pct"/>
            <w:gridSpan w:val="5"/>
          </w:tcPr>
          <w:p w:rsidR="00E921EF" w:rsidRDefault="00E921EF" w:rsidP="00F03F26">
            <w:r>
              <w:t>The helium vessel head should be stored in a way that protects it from damage.</w:t>
            </w:r>
          </w:p>
          <w:p w:rsidR="00E921EF" w:rsidRPr="00841B2E" w:rsidRDefault="00E921EF" w:rsidP="00F03F26"/>
        </w:tc>
        <w:tc>
          <w:tcPr>
            <w:tcW w:w="1387" w:type="pct"/>
          </w:tcPr>
          <w:p w:rsidR="00E921EF" w:rsidRPr="00841B2E" w:rsidRDefault="00E921EF" w:rsidP="00F03F26">
            <w:r w:rsidRPr="00841B2E">
              <w:t>[[</w:t>
            </w:r>
            <w:r>
              <w:t>Storage</w:t>
            </w:r>
            <w:r w:rsidRPr="00841B2E">
              <w:t xml:space="preserve">Tech]] </w:t>
            </w:r>
            <w:r>
              <w:t>&lt;&lt;SRF&gt;&gt;</w:t>
            </w:r>
          </w:p>
          <w:p w:rsidR="00E921EF" w:rsidRPr="00841B2E" w:rsidRDefault="00E921EF" w:rsidP="00F03F26">
            <w:r w:rsidRPr="00841B2E">
              <w:t>[[</w:t>
            </w:r>
            <w:r>
              <w:t>Storage</w:t>
            </w:r>
            <w:r w:rsidRPr="00841B2E">
              <w:t>Date]] &lt;&lt;TIMESTAMP&gt;&gt;</w:t>
            </w:r>
          </w:p>
          <w:p w:rsidR="00E921EF" w:rsidRPr="00841B2E" w:rsidRDefault="00E921EF" w:rsidP="00F03F26"/>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96F" w:rsidRDefault="0044796F" w:rsidP="00D97B1C">
      <w:r>
        <w:separator/>
      </w:r>
    </w:p>
  </w:endnote>
  <w:endnote w:type="continuationSeparator" w:id="0">
    <w:p w:rsidR="0044796F" w:rsidRDefault="0044796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3B0339" w:rsidP="00D97B1C">
    <w:pPr>
      <w:pStyle w:val="Footer"/>
    </w:pPr>
    <w:r>
      <w:t>SNSPPU-CST-INSP-BLBP</w:t>
    </w:r>
    <w:r w:rsidR="00766F7D">
      <w:ptab w:relativeTo="margin" w:alignment="center" w:leader="none"/>
    </w:r>
    <w:r w:rsidR="003E53B5">
      <w:fldChar w:fldCharType="begin"/>
    </w:r>
    <w:r w:rsidR="003E53B5">
      <w:instrText xml:space="preserve"> PAGE   \* MERGEFORMAT </w:instrText>
    </w:r>
    <w:r w:rsidR="003E53B5">
      <w:fldChar w:fldCharType="separate"/>
    </w:r>
    <w:r w:rsidR="000801E4">
      <w:rPr>
        <w:noProof/>
      </w:rPr>
      <w:t>1</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0801E4">
      <w:rPr>
        <w:noProof/>
      </w:rPr>
      <w:t>5</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0801E4">
      <w:rPr>
        <w:noProof/>
      </w:rPr>
      <w:t>8/16/2020 5:26:00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96F" w:rsidRDefault="0044796F" w:rsidP="00D97B1C">
      <w:r>
        <w:separator/>
      </w:r>
    </w:p>
  </w:footnote>
  <w:footnote w:type="continuationSeparator" w:id="0">
    <w:p w:rsidR="0044796F" w:rsidRDefault="0044796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0683A"/>
    <w:rsid w:val="0001458B"/>
    <w:rsid w:val="00034FD9"/>
    <w:rsid w:val="000462DF"/>
    <w:rsid w:val="00063A8E"/>
    <w:rsid w:val="00064FB0"/>
    <w:rsid w:val="00067F40"/>
    <w:rsid w:val="00073B35"/>
    <w:rsid w:val="000801E4"/>
    <w:rsid w:val="000844FE"/>
    <w:rsid w:val="00085D59"/>
    <w:rsid w:val="000873DE"/>
    <w:rsid w:val="000900F0"/>
    <w:rsid w:val="000942AE"/>
    <w:rsid w:val="000A4442"/>
    <w:rsid w:val="000A463B"/>
    <w:rsid w:val="000A5086"/>
    <w:rsid w:val="000A6A64"/>
    <w:rsid w:val="000A710A"/>
    <w:rsid w:val="000B2DF6"/>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61C6"/>
    <w:rsid w:val="00161325"/>
    <w:rsid w:val="001643DD"/>
    <w:rsid w:val="00164C85"/>
    <w:rsid w:val="00170494"/>
    <w:rsid w:val="00171D4E"/>
    <w:rsid w:val="00175AF0"/>
    <w:rsid w:val="001835C8"/>
    <w:rsid w:val="00185498"/>
    <w:rsid w:val="001928C4"/>
    <w:rsid w:val="001A2FA2"/>
    <w:rsid w:val="001B0A81"/>
    <w:rsid w:val="001B1150"/>
    <w:rsid w:val="001B6ACD"/>
    <w:rsid w:val="001C016F"/>
    <w:rsid w:val="001C13C3"/>
    <w:rsid w:val="001C1F06"/>
    <w:rsid w:val="001C41CA"/>
    <w:rsid w:val="001C557A"/>
    <w:rsid w:val="001C79FA"/>
    <w:rsid w:val="001E0C95"/>
    <w:rsid w:val="001E0EE9"/>
    <w:rsid w:val="001E2532"/>
    <w:rsid w:val="001E3261"/>
    <w:rsid w:val="001F0006"/>
    <w:rsid w:val="001F302D"/>
    <w:rsid w:val="001F4AF2"/>
    <w:rsid w:val="001F60AA"/>
    <w:rsid w:val="001F79CD"/>
    <w:rsid w:val="00201E3C"/>
    <w:rsid w:val="00211F67"/>
    <w:rsid w:val="002209EE"/>
    <w:rsid w:val="002247E5"/>
    <w:rsid w:val="002250AC"/>
    <w:rsid w:val="00233392"/>
    <w:rsid w:val="00235E52"/>
    <w:rsid w:val="00243A53"/>
    <w:rsid w:val="00244AAB"/>
    <w:rsid w:val="0025100C"/>
    <w:rsid w:val="002522D7"/>
    <w:rsid w:val="002547F1"/>
    <w:rsid w:val="002607E6"/>
    <w:rsid w:val="00266F40"/>
    <w:rsid w:val="00267EE0"/>
    <w:rsid w:val="00270454"/>
    <w:rsid w:val="002829B6"/>
    <w:rsid w:val="0028479F"/>
    <w:rsid w:val="002849B4"/>
    <w:rsid w:val="00286CF6"/>
    <w:rsid w:val="002950CA"/>
    <w:rsid w:val="002954B4"/>
    <w:rsid w:val="00296D1C"/>
    <w:rsid w:val="002C06D8"/>
    <w:rsid w:val="002D325F"/>
    <w:rsid w:val="002E19BD"/>
    <w:rsid w:val="002E35DC"/>
    <w:rsid w:val="002E4AD8"/>
    <w:rsid w:val="002F2829"/>
    <w:rsid w:val="002F292D"/>
    <w:rsid w:val="00317F9D"/>
    <w:rsid w:val="00321107"/>
    <w:rsid w:val="0032290C"/>
    <w:rsid w:val="003230F1"/>
    <w:rsid w:val="00340E8A"/>
    <w:rsid w:val="00351701"/>
    <w:rsid w:val="00355812"/>
    <w:rsid w:val="0036135C"/>
    <w:rsid w:val="00375A07"/>
    <w:rsid w:val="0037791E"/>
    <w:rsid w:val="00381916"/>
    <w:rsid w:val="003831FD"/>
    <w:rsid w:val="00393E35"/>
    <w:rsid w:val="003A4489"/>
    <w:rsid w:val="003A5114"/>
    <w:rsid w:val="003B0339"/>
    <w:rsid w:val="003B5F9A"/>
    <w:rsid w:val="003C42E3"/>
    <w:rsid w:val="003C599A"/>
    <w:rsid w:val="003D48C5"/>
    <w:rsid w:val="003D7A7D"/>
    <w:rsid w:val="003E53B5"/>
    <w:rsid w:val="003F0FEE"/>
    <w:rsid w:val="003F6552"/>
    <w:rsid w:val="003F6E41"/>
    <w:rsid w:val="003F775F"/>
    <w:rsid w:val="00400B75"/>
    <w:rsid w:val="004079A0"/>
    <w:rsid w:val="00414B44"/>
    <w:rsid w:val="00416B71"/>
    <w:rsid w:val="00421925"/>
    <w:rsid w:val="004243B7"/>
    <w:rsid w:val="0042549F"/>
    <w:rsid w:val="004254B3"/>
    <w:rsid w:val="0042700E"/>
    <w:rsid w:val="0043234B"/>
    <w:rsid w:val="00437464"/>
    <w:rsid w:val="0044796F"/>
    <w:rsid w:val="00452B14"/>
    <w:rsid w:val="004675B5"/>
    <w:rsid w:val="004719F1"/>
    <w:rsid w:val="00477736"/>
    <w:rsid w:val="00482C02"/>
    <w:rsid w:val="00483782"/>
    <w:rsid w:val="004A659B"/>
    <w:rsid w:val="004B1315"/>
    <w:rsid w:val="004B3A4E"/>
    <w:rsid w:val="004B4724"/>
    <w:rsid w:val="004B623C"/>
    <w:rsid w:val="004C0418"/>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6413"/>
    <w:rsid w:val="005A7C0A"/>
    <w:rsid w:val="005B0967"/>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930"/>
    <w:rsid w:val="006169F2"/>
    <w:rsid w:val="00616CEA"/>
    <w:rsid w:val="006259BF"/>
    <w:rsid w:val="0062706A"/>
    <w:rsid w:val="0063437E"/>
    <w:rsid w:val="006362EC"/>
    <w:rsid w:val="006464EC"/>
    <w:rsid w:val="00646BC1"/>
    <w:rsid w:val="00647146"/>
    <w:rsid w:val="00647CFD"/>
    <w:rsid w:val="00661415"/>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28BC"/>
    <w:rsid w:val="006F3683"/>
    <w:rsid w:val="006F4B8D"/>
    <w:rsid w:val="006F51EB"/>
    <w:rsid w:val="00705A37"/>
    <w:rsid w:val="0070722D"/>
    <w:rsid w:val="00726652"/>
    <w:rsid w:val="00731338"/>
    <w:rsid w:val="00734468"/>
    <w:rsid w:val="00740EB4"/>
    <w:rsid w:val="00747E5A"/>
    <w:rsid w:val="00752FFE"/>
    <w:rsid w:val="00755A06"/>
    <w:rsid w:val="007572F8"/>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02B5F"/>
    <w:rsid w:val="00813575"/>
    <w:rsid w:val="008233FF"/>
    <w:rsid w:val="00825E12"/>
    <w:rsid w:val="00826D15"/>
    <w:rsid w:val="0082777E"/>
    <w:rsid w:val="0083081B"/>
    <w:rsid w:val="00834508"/>
    <w:rsid w:val="00835D01"/>
    <w:rsid w:val="00865A87"/>
    <w:rsid w:val="00885477"/>
    <w:rsid w:val="0088617B"/>
    <w:rsid w:val="008873FA"/>
    <w:rsid w:val="008959D1"/>
    <w:rsid w:val="008A277A"/>
    <w:rsid w:val="008B695A"/>
    <w:rsid w:val="008C3D4F"/>
    <w:rsid w:val="008C4453"/>
    <w:rsid w:val="008C5B3E"/>
    <w:rsid w:val="008D5A63"/>
    <w:rsid w:val="008D7218"/>
    <w:rsid w:val="008E2762"/>
    <w:rsid w:val="008E588F"/>
    <w:rsid w:val="008E756C"/>
    <w:rsid w:val="00910D5E"/>
    <w:rsid w:val="009162AB"/>
    <w:rsid w:val="00916690"/>
    <w:rsid w:val="00917171"/>
    <w:rsid w:val="00927CA2"/>
    <w:rsid w:val="009329BD"/>
    <w:rsid w:val="00932FBB"/>
    <w:rsid w:val="00933DC9"/>
    <w:rsid w:val="00940264"/>
    <w:rsid w:val="00941A42"/>
    <w:rsid w:val="00946E9C"/>
    <w:rsid w:val="00952455"/>
    <w:rsid w:val="00953602"/>
    <w:rsid w:val="00957CBB"/>
    <w:rsid w:val="00961BC6"/>
    <w:rsid w:val="00966699"/>
    <w:rsid w:val="00976CEF"/>
    <w:rsid w:val="00987670"/>
    <w:rsid w:val="00987D78"/>
    <w:rsid w:val="009903C0"/>
    <w:rsid w:val="009918DD"/>
    <w:rsid w:val="0099215E"/>
    <w:rsid w:val="00995F42"/>
    <w:rsid w:val="009B6DF4"/>
    <w:rsid w:val="009C524F"/>
    <w:rsid w:val="009D0916"/>
    <w:rsid w:val="009D7011"/>
    <w:rsid w:val="009E0910"/>
    <w:rsid w:val="009E4A61"/>
    <w:rsid w:val="009E7311"/>
    <w:rsid w:val="009E7B59"/>
    <w:rsid w:val="009F660F"/>
    <w:rsid w:val="00A000A6"/>
    <w:rsid w:val="00A136D5"/>
    <w:rsid w:val="00A208EE"/>
    <w:rsid w:val="00A21F4D"/>
    <w:rsid w:val="00A26F25"/>
    <w:rsid w:val="00A3388F"/>
    <w:rsid w:val="00A35DB3"/>
    <w:rsid w:val="00A36D5C"/>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E0E28"/>
    <w:rsid w:val="00AF0020"/>
    <w:rsid w:val="00AF46AF"/>
    <w:rsid w:val="00B104B6"/>
    <w:rsid w:val="00B1134C"/>
    <w:rsid w:val="00B13078"/>
    <w:rsid w:val="00B1554F"/>
    <w:rsid w:val="00B16F27"/>
    <w:rsid w:val="00B4428C"/>
    <w:rsid w:val="00B56613"/>
    <w:rsid w:val="00B622EB"/>
    <w:rsid w:val="00B6364C"/>
    <w:rsid w:val="00B6706A"/>
    <w:rsid w:val="00B87041"/>
    <w:rsid w:val="00B873C1"/>
    <w:rsid w:val="00B96500"/>
    <w:rsid w:val="00BA024A"/>
    <w:rsid w:val="00BA086D"/>
    <w:rsid w:val="00BA4EBC"/>
    <w:rsid w:val="00BB4D81"/>
    <w:rsid w:val="00BC65C1"/>
    <w:rsid w:val="00BD6884"/>
    <w:rsid w:val="00BE1BCD"/>
    <w:rsid w:val="00BF589E"/>
    <w:rsid w:val="00C0197D"/>
    <w:rsid w:val="00C042CB"/>
    <w:rsid w:val="00C11977"/>
    <w:rsid w:val="00C14895"/>
    <w:rsid w:val="00C15355"/>
    <w:rsid w:val="00C34DE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6EF3"/>
    <w:rsid w:val="00D60A1D"/>
    <w:rsid w:val="00D67382"/>
    <w:rsid w:val="00D70B2D"/>
    <w:rsid w:val="00D74EA2"/>
    <w:rsid w:val="00D80A0D"/>
    <w:rsid w:val="00D81018"/>
    <w:rsid w:val="00D84486"/>
    <w:rsid w:val="00D90AA8"/>
    <w:rsid w:val="00D93236"/>
    <w:rsid w:val="00D955CF"/>
    <w:rsid w:val="00D97B1C"/>
    <w:rsid w:val="00DA3A56"/>
    <w:rsid w:val="00DA4613"/>
    <w:rsid w:val="00DA591E"/>
    <w:rsid w:val="00DA72A7"/>
    <w:rsid w:val="00DB7920"/>
    <w:rsid w:val="00DC14A1"/>
    <w:rsid w:val="00DC16C1"/>
    <w:rsid w:val="00DC4BEA"/>
    <w:rsid w:val="00DD600F"/>
    <w:rsid w:val="00DE4E9F"/>
    <w:rsid w:val="00DE73F0"/>
    <w:rsid w:val="00DE789B"/>
    <w:rsid w:val="00DF00AD"/>
    <w:rsid w:val="00E06B2F"/>
    <w:rsid w:val="00E15258"/>
    <w:rsid w:val="00E17623"/>
    <w:rsid w:val="00E26259"/>
    <w:rsid w:val="00E41BA7"/>
    <w:rsid w:val="00E516DE"/>
    <w:rsid w:val="00E61D0A"/>
    <w:rsid w:val="00E734ED"/>
    <w:rsid w:val="00E77A3B"/>
    <w:rsid w:val="00E80ADD"/>
    <w:rsid w:val="00E82919"/>
    <w:rsid w:val="00E9013A"/>
    <w:rsid w:val="00E921EF"/>
    <w:rsid w:val="00E97233"/>
    <w:rsid w:val="00EA01E7"/>
    <w:rsid w:val="00EA1184"/>
    <w:rsid w:val="00EA5FE6"/>
    <w:rsid w:val="00EA63EB"/>
    <w:rsid w:val="00EA6531"/>
    <w:rsid w:val="00EA7596"/>
    <w:rsid w:val="00EA7DAC"/>
    <w:rsid w:val="00ED1D2E"/>
    <w:rsid w:val="00EE2AEC"/>
    <w:rsid w:val="00EE4B92"/>
    <w:rsid w:val="00EE7717"/>
    <w:rsid w:val="00EF7D19"/>
    <w:rsid w:val="00F03F26"/>
    <w:rsid w:val="00F223F3"/>
    <w:rsid w:val="00F22BB0"/>
    <w:rsid w:val="00F25509"/>
    <w:rsid w:val="00F25A80"/>
    <w:rsid w:val="00F26C70"/>
    <w:rsid w:val="00F52ED4"/>
    <w:rsid w:val="00F560F2"/>
    <w:rsid w:val="00F62E2E"/>
    <w:rsid w:val="00F634FB"/>
    <w:rsid w:val="00F70737"/>
    <w:rsid w:val="00F824CD"/>
    <w:rsid w:val="00F935F8"/>
    <w:rsid w:val="00F937C7"/>
    <w:rsid w:val="00F95932"/>
    <w:rsid w:val="00FA0EAC"/>
    <w:rsid w:val="00FA6442"/>
    <w:rsid w:val="00FB37A8"/>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434D7B"/>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147714"/>
    <w:rsid w:val="007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42CB-2111-4AF5-A323-9689D448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174</TotalTime>
  <Pages>5</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Katherine Wilson</cp:lastModifiedBy>
  <cp:revision>13</cp:revision>
  <dcterms:created xsi:type="dcterms:W3CDTF">2020-07-26T20:20:00Z</dcterms:created>
  <dcterms:modified xsi:type="dcterms:W3CDTF">2020-08-17T12:33:00Z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