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AA2F17" w:rsidP="00D97B1C">
            <w:r>
              <w:t>Custom DN40 Flange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AA2F17" w:rsidP="00D97B1C">
            <w:r>
              <w:t>Outlines the machining and inspection of the Custom DN40 Flange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CD07D1" w:rsidP="00D97B1C">
            <w:r>
              <w:t>AUP-INSP-CMN</w:t>
            </w:r>
            <w:r w:rsidR="00AA2F17">
              <w:t>-DN40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AA2F17" w:rsidP="0052412E">
            <w:r>
              <w:t>Matthew Weaks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CD07D1" w:rsidP="00D97B1C">
            <w:sdt>
              <w:sdtPr>
                <w:id w:val="534233298"/>
                <w:placeholder>
                  <w:docPart w:val="18C8850833F84B479504EB88E57F5D78"/>
                </w:placeholder>
                <w:date w:fullDate="2020-06-0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7D90">
                  <w:t>2-Jun</w:t>
                </w:r>
                <w:r w:rsidR="00D11868">
                  <w:t>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AA2F17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AA2F17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AA2F17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AA2F17" w:rsidP="0037791E">
            <w:r>
              <w:t>Matthew Weaks</w:t>
            </w:r>
          </w:p>
        </w:tc>
        <w:tc>
          <w:tcPr>
            <w:tcW w:w="1000" w:type="pct"/>
          </w:tcPr>
          <w:p w:rsidR="0037791E" w:rsidRDefault="00105128" w:rsidP="0037791E">
            <w:r>
              <w:t>Scott Williams</w:t>
            </w:r>
          </w:p>
        </w:tc>
        <w:tc>
          <w:tcPr>
            <w:tcW w:w="1000" w:type="pct"/>
          </w:tcPr>
          <w:p w:rsidR="0037791E" w:rsidRDefault="00105128" w:rsidP="0037791E">
            <w:proofErr w:type="spellStart"/>
            <w:r>
              <w:t>Naeem</w:t>
            </w:r>
            <w:proofErr w:type="spellEnd"/>
            <w:r>
              <w:t xml:space="preserve"> </w:t>
            </w:r>
            <w:proofErr w:type="spellStart"/>
            <w:r>
              <w:t>Huque</w:t>
            </w:r>
            <w:proofErr w:type="spellEnd"/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2210"/>
        <w:gridCol w:w="2593"/>
        <w:gridCol w:w="2593"/>
        <w:gridCol w:w="2591"/>
      </w:tblGrid>
      <w:tr w:rsidR="007D458D" w:rsidRPr="00D97B1C" w:rsidTr="00DA2EC5">
        <w:trPr>
          <w:cantSplit/>
          <w:trHeight w:val="288"/>
        </w:trPr>
        <w:tc>
          <w:tcPr>
            <w:tcW w:w="1145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3855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DA2EC5">
        <w:trPr>
          <w:cantSplit/>
          <w:trHeight w:val="288"/>
        </w:trPr>
        <w:tc>
          <w:tcPr>
            <w:tcW w:w="1145" w:type="pct"/>
          </w:tcPr>
          <w:p w:rsidR="007D458D" w:rsidRPr="00D97B1C" w:rsidRDefault="00CD07D1" w:rsidP="00D97B1C">
            <w:hyperlink r:id="rId7" w:history="1">
              <w:r w:rsidR="00257D90">
                <w:rPr>
                  <w:rStyle w:val="Hyperlink"/>
                </w:rPr>
                <w:t>CP-AUP</w:t>
              </w:r>
              <w:r w:rsidR="00DA2EC5" w:rsidRPr="0048122C">
                <w:rPr>
                  <w:rStyle w:val="Hyperlink"/>
                </w:rPr>
                <w:t>-CAV-CHEM-DEGR</w:t>
              </w:r>
            </w:hyperlink>
            <w:bookmarkStart w:id="0" w:name="_GoBack"/>
            <w:bookmarkEnd w:id="0"/>
          </w:p>
        </w:tc>
        <w:tc>
          <w:tcPr>
            <w:tcW w:w="853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DA2EC5">
        <w:trPr>
          <w:cantSplit/>
          <w:trHeight w:val="288"/>
        </w:trPr>
        <w:tc>
          <w:tcPr>
            <w:tcW w:w="1145" w:type="pct"/>
          </w:tcPr>
          <w:p w:rsidR="007D458D" w:rsidRPr="00D97B1C" w:rsidRDefault="007D458D" w:rsidP="00D97B1C"/>
        </w:tc>
        <w:tc>
          <w:tcPr>
            <w:tcW w:w="853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AA2F17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DA2EC5" w:rsidRPr="00D97B1C" w:rsidTr="00AA2F17">
        <w:trPr>
          <w:trHeight w:val="288"/>
        </w:trPr>
        <w:tc>
          <w:tcPr>
            <w:tcW w:w="1199" w:type="dxa"/>
            <w:vMerge w:val="restart"/>
          </w:tcPr>
          <w:p w:rsidR="00DA2EC5" w:rsidRPr="00D97B1C" w:rsidRDefault="00DA2EC5" w:rsidP="00AA2F17">
            <w:r>
              <w:t>1</w:t>
            </w:r>
          </w:p>
        </w:tc>
        <w:tc>
          <w:tcPr>
            <w:tcW w:w="7372" w:type="dxa"/>
          </w:tcPr>
          <w:p w:rsidR="00DA2EC5" w:rsidRPr="00D97B1C" w:rsidRDefault="00DA2EC5" w:rsidP="00AA2F17">
            <w:r>
              <w:t>Serial Number of Part</w:t>
            </w:r>
          </w:p>
        </w:tc>
        <w:tc>
          <w:tcPr>
            <w:tcW w:w="4379" w:type="dxa"/>
            <w:noWrap/>
          </w:tcPr>
          <w:p w:rsidR="00DA2EC5" w:rsidRPr="00D97B1C" w:rsidRDefault="00DA2EC5" w:rsidP="00AA2F17">
            <w:r>
              <w:t>[[DN40SN]] &lt;&lt;SN&gt;&gt;</w:t>
            </w:r>
          </w:p>
        </w:tc>
      </w:tr>
      <w:tr w:rsidR="00DA2EC5" w:rsidRPr="00D97B1C" w:rsidTr="00AA2F17">
        <w:trPr>
          <w:trHeight w:val="288"/>
        </w:trPr>
        <w:tc>
          <w:tcPr>
            <w:tcW w:w="1199" w:type="dxa"/>
            <w:vMerge/>
          </w:tcPr>
          <w:p w:rsidR="00DA2EC5" w:rsidRPr="00D97B1C" w:rsidRDefault="00DA2EC5" w:rsidP="00AA2F17"/>
        </w:tc>
        <w:tc>
          <w:tcPr>
            <w:tcW w:w="7372" w:type="dxa"/>
          </w:tcPr>
          <w:p w:rsidR="00DA2EC5" w:rsidRDefault="00DA2EC5" w:rsidP="00AA2F17">
            <w:r>
              <w:t>Confirm Material Specification meets ASTM B392 as defined in CERN No. 1001 Ed. 5 – EDMS 790775.</w:t>
            </w:r>
          </w:p>
          <w:p w:rsidR="00DA2EC5" w:rsidRPr="00D97B1C" w:rsidRDefault="00DA2EC5" w:rsidP="00AA2F17">
            <w:r>
              <w:t>Upload Certification, along with any relevant photos and/or comments.</w:t>
            </w:r>
          </w:p>
        </w:tc>
        <w:tc>
          <w:tcPr>
            <w:tcW w:w="4379" w:type="dxa"/>
            <w:noWrap/>
          </w:tcPr>
          <w:p w:rsidR="00DA2EC5" w:rsidRDefault="00DA2EC5" w:rsidP="00AA2F17">
            <w:r>
              <w:t>[[Ins1Tech]] &lt;&lt;USERNAME&gt;&gt;</w:t>
            </w:r>
          </w:p>
          <w:p w:rsidR="00DA2EC5" w:rsidRDefault="00DA2EC5" w:rsidP="00AA2F17">
            <w:r>
              <w:t>[[Ins1Time]] &lt;&lt;TIMESTAMP&gt;&gt;</w:t>
            </w:r>
          </w:p>
          <w:p w:rsidR="00DA2EC5" w:rsidRDefault="00DA2EC5" w:rsidP="00AA2F17">
            <w:r>
              <w:t>[[Ins1Comm]] &lt;&lt;COMMENT&gt;&gt;</w:t>
            </w:r>
          </w:p>
          <w:p w:rsidR="00DA2EC5" w:rsidRPr="00D97B1C" w:rsidRDefault="00DA2EC5" w:rsidP="00AA2F17">
            <w:r>
              <w:t>[[Ins1File]] &lt;&lt;FILEUPLOAD&gt;&gt;</w:t>
            </w:r>
          </w:p>
        </w:tc>
      </w:tr>
      <w:tr w:rsidR="00AA2F17" w:rsidRPr="00D97B1C" w:rsidTr="00AA2F17">
        <w:trPr>
          <w:trHeight w:val="288"/>
        </w:trPr>
        <w:tc>
          <w:tcPr>
            <w:tcW w:w="1199" w:type="dxa"/>
          </w:tcPr>
          <w:p w:rsidR="00AA2F17" w:rsidRPr="00D97B1C" w:rsidRDefault="002051C4" w:rsidP="00AA2F17">
            <w:r>
              <w:t>2</w:t>
            </w:r>
          </w:p>
        </w:tc>
        <w:tc>
          <w:tcPr>
            <w:tcW w:w="7372" w:type="dxa"/>
          </w:tcPr>
          <w:p w:rsidR="00AA2F17" w:rsidRDefault="00AA2F17" w:rsidP="00AA2F17">
            <w:r>
              <w:t>Machine the component as per drawing JL0089760.</w:t>
            </w:r>
          </w:p>
          <w:p w:rsidR="00AA2F17" w:rsidRPr="00D97B1C" w:rsidRDefault="00AA2F17" w:rsidP="00AA2F17">
            <w:r>
              <w:t>Upload any relevant photos and/or comments</w:t>
            </w:r>
            <w:r w:rsidR="00DA2EC5">
              <w:t>.</w:t>
            </w:r>
          </w:p>
        </w:tc>
        <w:tc>
          <w:tcPr>
            <w:tcW w:w="4379" w:type="dxa"/>
            <w:noWrap/>
          </w:tcPr>
          <w:p w:rsidR="00AA2F17" w:rsidRDefault="00AA2F17" w:rsidP="00AA2F17">
            <w:r>
              <w:t>[[Mach1Tech]] &lt;&lt;USERNAME&gt;&gt;</w:t>
            </w:r>
          </w:p>
          <w:p w:rsidR="00AA2F17" w:rsidRDefault="00AA2F17" w:rsidP="00AA2F17">
            <w:r>
              <w:t>[[Mach1Time]] &lt;&lt;TIMESTAMP&gt;&gt;</w:t>
            </w:r>
          </w:p>
          <w:p w:rsidR="00AA2F17" w:rsidRDefault="00AA2F17" w:rsidP="00AA2F17">
            <w:r>
              <w:t>[[Mach1Comm]] &lt;&lt;COMMENT&gt;&gt;</w:t>
            </w:r>
          </w:p>
          <w:p w:rsidR="00AA2F17" w:rsidRPr="00D97B1C" w:rsidRDefault="00AA2F17" w:rsidP="00AA2F17">
            <w:r>
              <w:t>[[Mach1File]] &lt;&lt;FILEUPLOAD&gt;&gt;</w:t>
            </w:r>
          </w:p>
        </w:tc>
      </w:tr>
      <w:tr w:rsidR="00AA2F17" w:rsidRPr="00D97B1C" w:rsidTr="00AA2F17">
        <w:trPr>
          <w:trHeight w:val="288"/>
        </w:trPr>
        <w:tc>
          <w:tcPr>
            <w:tcW w:w="1199" w:type="dxa"/>
          </w:tcPr>
          <w:p w:rsidR="00AA2F17" w:rsidRPr="00D97B1C" w:rsidRDefault="002051C4" w:rsidP="00AA2F17">
            <w:r>
              <w:t>3</w:t>
            </w:r>
          </w:p>
        </w:tc>
        <w:tc>
          <w:tcPr>
            <w:tcW w:w="7372" w:type="dxa"/>
          </w:tcPr>
          <w:p w:rsidR="00AA2F17" w:rsidRDefault="00AA2F17" w:rsidP="00AA2F17">
            <w:r>
              <w:t xml:space="preserve">Degrease the component as per </w:t>
            </w:r>
            <w:proofErr w:type="spellStart"/>
            <w:r>
              <w:t>JLab</w:t>
            </w:r>
            <w:proofErr w:type="spellEnd"/>
            <w:r w:rsidR="00257D90">
              <w:t xml:space="preserve"> spec CP-AUP</w:t>
            </w:r>
            <w:r w:rsidR="00DA2EC5">
              <w:t>-CAV-CHEM-DEGR</w:t>
            </w:r>
            <w:r>
              <w:t>.</w:t>
            </w:r>
          </w:p>
          <w:p w:rsidR="00AA2F17" w:rsidRDefault="00AA2F17" w:rsidP="00AA2F17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:rsidR="00AA2F17" w:rsidRDefault="00AA2F17" w:rsidP="00AA2F17">
            <w:r>
              <w:t>[[DG1Tech]] &lt;&lt;USERNAME&gt;&gt;</w:t>
            </w:r>
          </w:p>
          <w:p w:rsidR="00AA2F17" w:rsidRDefault="00AA2F17" w:rsidP="00AA2F17">
            <w:r>
              <w:t>[[DG1Time]] &lt;&lt;TIMESTAMP&gt;&gt;</w:t>
            </w:r>
          </w:p>
          <w:p w:rsidR="00AA2F17" w:rsidRDefault="00AA2F17" w:rsidP="00AA2F17">
            <w:r>
              <w:t>[[DG1Comm]] &lt;&lt;COMMENT&gt;&gt;</w:t>
            </w:r>
          </w:p>
          <w:p w:rsidR="00AA2F17" w:rsidRPr="00D97B1C" w:rsidRDefault="00AA2F17" w:rsidP="00AA2F17">
            <w:r>
              <w:t>[[DG1File]] &lt;&lt;FILEUPLOAD&gt;&gt;</w:t>
            </w:r>
          </w:p>
        </w:tc>
      </w:tr>
      <w:tr w:rsidR="00AA2F17" w:rsidRPr="00D97B1C" w:rsidTr="00AA2F17">
        <w:trPr>
          <w:trHeight w:val="288"/>
        </w:trPr>
        <w:tc>
          <w:tcPr>
            <w:tcW w:w="1199" w:type="dxa"/>
          </w:tcPr>
          <w:p w:rsidR="00AA2F17" w:rsidRPr="00D97B1C" w:rsidRDefault="002051C4" w:rsidP="00AA2F17">
            <w:r>
              <w:t>4</w:t>
            </w:r>
          </w:p>
        </w:tc>
        <w:tc>
          <w:tcPr>
            <w:tcW w:w="7372" w:type="dxa"/>
          </w:tcPr>
          <w:p w:rsidR="00AA2F17" w:rsidRDefault="00AA2F17" w:rsidP="00AA2F17">
            <w:r>
              <w:t>Verify dimensions marked on JL0089760_CMM.</w:t>
            </w:r>
          </w:p>
          <w:p w:rsidR="00AA2F17" w:rsidRDefault="00AA2F17" w:rsidP="00AA2F17">
            <w:r>
              <w:t>Upload inspection report along with any relevant photos and/or comments.</w:t>
            </w:r>
          </w:p>
        </w:tc>
        <w:tc>
          <w:tcPr>
            <w:tcW w:w="4379" w:type="dxa"/>
            <w:noWrap/>
          </w:tcPr>
          <w:p w:rsidR="00AA2F17" w:rsidRDefault="00AA2F17" w:rsidP="00AA2F17">
            <w:r>
              <w:t>[[Ins2Tech]] &lt;&lt;USERNAME&gt;&gt;</w:t>
            </w:r>
          </w:p>
          <w:p w:rsidR="00AA2F17" w:rsidRDefault="00AA2F17" w:rsidP="00AA2F17">
            <w:r>
              <w:t>[[Ins2Time]] &lt;&lt;TIMESTAMP&gt;&gt;</w:t>
            </w:r>
          </w:p>
          <w:p w:rsidR="00AA2F17" w:rsidRDefault="00AA2F17" w:rsidP="00AA2F17">
            <w:r>
              <w:t>[[Ins2Comm]] &lt;&lt;COMMENT&gt;&gt;</w:t>
            </w:r>
          </w:p>
          <w:p w:rsidR="00AA2F17" w:rsidRPr="00D97B1C" w:rsidRDefault="00AA2F17" w:rsidP="00AA2F17">
            <w:r>
              <w:t>[[Ins2File]] &lt;&lt;FILEUPLOAD&gt;&gt;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F17" w:rsidRDefault="00AA2F17" w:rsidP="00D97B1C">
      <w:r>
        <w:separator/>
      </w:r>
    </w:p>
  </w:endnote>
  <w:endnote w:type="continuationSeparator" w:id="0">
    <w:p w:rsidR="00AA2F17" w:rsidRDefault="00AA2F1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A2F17">
      <w:rPr>
        <w:noProof/>
      </w:rPr>
      <w:t>Document6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CD07D1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D07D1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CD07D1">
      <w:rPr>
        <w:noProof/>
      </w:rPr>
      <w:t>6/3/2020 2:13:00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F17" w:rsidRDefault="00AA2F17" w:rsidP="00D97B1C">
      <w:r>
        <w:separator/>
      </w:r>
    </w:p>
  </w:footnote>
  <w:footnote w:type="continuationSeparator" w:id="0">
    <w:p w:rsidR="00AA2F17" w:rsidRDefault="00AA2F1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17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5128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51C4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57D90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2E34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290E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A2F17"/>
    <w:rsid w:val="00AB07B6"/>
    <w:rsid w:val="00AB4AC3"/>
    <w:rsid w:val="00AC24A2"/>
    <w:rsid w:val="00AD089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0B6A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07D1"/>
    <w:rsid w:val="00CD66D4"/>
    <w:rsid w:val="00CD6BF5"/>
    <w:rsid w:val="00CD6E4C"/>
    <w:rsid w:val="00CE1E06"/>
    <w:rsid w:val="00CE3E11"/>
    <w:rsid w:val="00CE548A"/>
    <w:rsid w:val="00CF4E71"/>
    <w:rsid w:val="00D06A4C"/>
    <w:rsid w:val="00D11868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2EC5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EF613A"/>
  <w15:docId w15:val="{B4A669E9-9DD5-42F8-A322-48D0E283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F0B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638/CP-AUP-CAV-CHEM-DEGR-R1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C8850833F84B479504EB88E57F5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2048F-5D0D-4BFA-A4D1-2992E58786B5}"/>
      </w:docPartPr>
      <w:docPartBody>
        <w:p w:rsidR="0013116C" w:rsidRDefault="0013116C">
          <w:pPr>
            <w:pStyle w:val="18C8850833F84B479504EB88E57F5D7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C"/>
    <w:rsid w:val="0013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8C8850833F84B479504EB88E57F5D78">
    <w:name w:val="18C8850833F84B479504EB88E57F5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EAB1-04DA-468C-B502-18D0E98A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5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Matthew Weaks</cp:lastModifiedBy>
  <cp:revision>8</cp:revision>
  <dcterms:created xsi:type="dcterms:W3CDTF">2020-04-09T16:26:00Z</dcterms:created>
  <dcterms:modified xsi:type="dcterms:W3CDTF">2020-06-12T19:00:00Z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