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A34BF7">
            <w:r w:rsidRPr="00176EC5">
              <w:t xml:space="preserve">Traveler </w:t>
            </w:r>
            <w:r w:rsidR="00690CF4">
              <w:t xml:space="preserve">contains vendor data and </w:t>
            </w:r>
            <w:proofErr w:type="spellStart"/>
            <w:r w:rsidR="00690CF4">
              <w:t>JLab</w:t>
            </w:r>
            <w:proofErr w:type="spellEnd"/>
            <w:r w:rsidR="00690CF4">
              <w:t xml:space="preserve">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</w:t>
            </w:r>
            <w:r w:rsidR="007A17EB">
              <w:t xml:space="preserve">head </w:t>
            </w:r>
            <w:r w:rsidR="00A34BF7">
              <w:t>FPC</w:t>
            </w:r>
            <w:r w:rsidR="007A17EB">
              <w:t xml:space="preserve"> end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7A17EB">
            <w:r>
              <w:t>SNSPPU</w:t>
            </w:r>
            <w:r w:rsidR="00BC65C1">
              <w:t>-INSP-</w:t>
            </w:r>
            <w:r w:rsidR="00EF4C4A">
              <w:t>HE</w:t>
            </w:r>
            <w:r w:rsidR="007A17EB">
              <w:t>HD</w:t>
            </w:r>
            <w:r w:rsidR="00A34BF7">
              <w:t>F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100AA3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 w:rsidR="00690CF4"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proofErr w:type="spellStart"/>
            <w:r>
              <w:t>areilly</w:t>
            </w:r>
            <w:r w:rsidR="00740EB4">
              <w:t>,fischer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</w:t>
            </w:r>
            <w:r w:rsidR="003F775F">
              <w:t>edaly</w:t>
            </w:r>
            <w:r>
              <w:t>,</w:t>
            </w:r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321107">
            <w:proofErr w:type="spellStart"/>
            <w:r>
              <w:t>kwilson,edaly,macha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00AA3" w:rsidRPr="00D97B1C" w:rsidTr="00A841DF">
        <w:trPr>
          <w:cantSplit/>
          <w:trHeight w:val="288"/>
        </w:trPr>
        <w:tc>
          <w:tcPr>
            <w:tcW w:w="999" w:type="pct"/>
          </w:tcPr>
          <w:p w:rsidR="00100AA3" w:rsidRDefault="00100AA3" w:rsidP="00100AA3">
            <w:pPr>
              <w:spacing w:line="276" w:lineRule="auto"/>
            </w:pPr>
            <w:r>
              <w:t xml:space="preserve">104211700-M8U-8200-A023-A FPC END HEAD WELDMENT </w:t>
            </w:r>
          </w:p>
        </w:tc>
        <w:tc>
          <w:tcPr>
            <w:tcW w:w="999" w:type="pct"/>
          </w:tcPr>
          <w:p w:rsidR="00100AA3" w:rsidRDefault="00100AA3" w:rsidP="00100AA3">
            <w:pPr>
              <w:spacing w:line="276" w:lineRule="auto"/>
            </w:pPr>
            <w:r>
              <w:t>104211700-M8U-8200-A006 FPC END DISHED HEAD</w:t>
            </w:r>
          </w:p>
        </w:tc>
        <w:tc>
          <w:tcPr>
            <w:tcW w:w="1001" w:type="pct"/>
          </w:tcPr>
          <w:p w:rsidR="00100AA3" w:rsidRDefault="00100AA3" w:rsidP="00100AA3">
            <w:pPr>
              <w:spacing w:line="276" w:lineRule="auto"/>
            </w:pPr>
            <w:r>
              <w:t>104211700-M8U-8200-A026 HELIUM VESSEL ASSEMBLY</w:t>
            </w:r>
          </w:p>
        </w:tc>
        <w:tc>
          <w:tcPr>
            <w:tcW w:w="1001" w:type="pct"/>
          </w:tcPr>
          <w:p w:rsidR="00100AA3" w:rsidRPr="00D97B1C" w:rsidRDefault="00100AA3" w:rsidP="00100AA3">
            <w:r w:rsidRPr="00A62E55">
              <w:t>SNSPPU-CAV-ASSY-HELV</w:t>
            </w:r>
          </w:p>
        </w:tc>
        <w:tc>
          <w:tcPr>
            <w:tcW w:w="1000" w:type="pct"/>
          </w:tcPr>
          <w:p w:rsidR="00100AA3" w:rsidRPr="00D97B1C" w:rsidRDefault="00100AA3" w:rsidP="00100AA3">
            <w:bookmarkStart w:id="0" w:name="_GoBack"/>
            <w:bookmarkEnd w:id="0"/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7A17EB">
            <w:r w:rsidRPr="00841B2E">
              <w:t>[[</w:t>
            </w:r>
            <w:r w:rsidR="003A4489">
              <w:t>HE</w:t>
            </w:r>
            <w:r w:rsidR="007A17EB">
              <w:t>HD</w:t>
            </w:r>
            <w:r w:rsidR="00A34BF7">
              <w:t>F</w:t>
            </w:r>
            <w:r w:rsidR="007A17EB">
              <w:t>SN]] &lt;&lt;HEH</w:t>
            </w:r>
            <w:r w:rsidR="00A34BF7">
              <w:t>DF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proofErr w:type="spellStart"/>
            <w:r w:rsidR="00690CF4">
              <w:t>VendorData</w:t>
            </w:r>
            <w:proofErr w:type="spellEnd"/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proofErr w:type="spellStart"/>
            <w:r w:rsidR="00690CF4">
              <w:t>VendorData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</w:t>
            </w:r>
            <w:proofErr w:type="spellStart"/>
            <w:r>
              <w:t>JLab</w:t>
            </w:r>
            <w:proofErr w:type="spellEnd"/>
            <w:r>
              <w:t xml:space="preserve">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JLabData</w:t>
            </w:r>
            <w:proofErr w:type="spellEnd"/>
            <w:r>
              <w:t>]] &lt;&lt;FILEUPLOAD&gt;&gt;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JLab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proofErr w:type="spellStart"/>
            <w:r>
              <w:t>WeldsPass</w:t>
            </w:r>
            <w:proofErr w:type="spellEnd"/>
            <w:r>
              <w:t>]] &lt;&lt;YESNO&gt;&gt;</w:t>
            </w:r>
          </w:p>
          <w:p w:rsidR="00690CF4" w:rsidRDefault="00690CF4" w:rsidP="00690CF4">
            <w:r w:rsidRPr="00841B2E">
              <w:t>[[</w:t>
            </w:r>
            <w:proofErr w:type="spellStart"/>
            <w:r>
              <w:t>Pass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00AA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100AA3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100AA3">
      <w:rPr>
        <w:noProof/>
      </w:rPr>
      <w:t>8/20/2020 3:30:00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AA3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1436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4BF7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65FA-CE63-4CEB-BD11-9857A293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Katherine Wilson</cp:lastModifiedBy>
  <cp:revision>3</cp:revision>
  <dcterms:created xsi:type="dcterms:W3CDTF">2020-08-20T19:30:00Z</dcterms:created>
  <dcterms:modified xsi:type="dcterms:W3CDTF">2020-08-20T23:17:00Z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