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>
              <w:t>SNS PPU</w:t>
            </w:r>
            <w:r w:rsidRPr="00176EC5">
              <w:t xml:space="preserve"> Cavity </w:t>
            </w:r>
            <w:r w:rsidR="00FB37A8">
              <w:t xml:space="preserve">Helium Vessel </w:t>
            </w:r>
            <w:r w:rsidR="007A17EB">
              <w:t>Head Probe End</w:t>
            </w:r>
            <w:r w:rsidR="00FB37A8">
              <w:t xml:space="preserve">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 w:rsidRPr="00176EC5">
              <w:t xml:space="preserve">Traveler </w:t>
            </w:r>
            <w:r w:rsidR="00690CF4">
              <w:t xml:space="preserve">contains vendor data and </w:t>
            </w:r>
            <w:proofErr w:type="spellStart"/>
            <w:r w:rsidR="00690CF4">
              <w:t>JLab</w:t>
            </w:r>
            <w:proofErr w:type="spellEnd"/>
            <w:r w:rsidR="00690CF4">
              <w:t xml:space="preserve">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helium vessel </w:t>
            </w:r>
            <w:r w:rsidR="007A17EB">
              <w:t>head probe end</w:t>
            </w:r>
            <w:r w:rsidR="00FB37A8">
              <w:t>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7A17EB">
            <w:r>
              <w:t>SNSPPU</w:t>
            </w:r>
            <w:r w:rsidR="00BC65C1">
              <w:t>-INSP-</w:t>
            </w:r>
            <w:r w:rsidR="00EF4C4A">
              <w:t>HE</w:t>
            </w:r>
            <w:r w:rsidR="007A17EB">
              <w:t>HDP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1C4BD5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08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</w:t>
                </w:r>
                <w:r w:rsidR="00690CF4">
                  <w:t>Aug</w:t>
                </w:r>
                <w:r w:rsidR="00740EB4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proofErr w:type="spellStart"/>
            <w:r>
              <w:t>areilly</w:t>
            </w:r>
            <w:r w:rsidR="00740EB4">
              <w:t>,fischer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</w:t>
            </w:r>
            <w:r w:rsidR="003F775F">
              <w:t>edaly</w:t>
            </w:r>
            <w:r>
              <w:t>,</w:t>
            </w:r>
            <w:r w:rsidR="00740EB4">
              <w:t>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kwilson,edaly,macha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proofErr w:type="spellStart"/>
            <w:r>
              <w:t>JLab</w:t>
            </w:r>
            <w:proofErr w:type="spellEnd"/>
            <w:r>
              <w:t xml:space="preserve">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1C4BD5" w:rsidRPr="00D97B1C" w:rsidTr="00A841DF">
        <w:trPr>
          <w:cantSplit/>
          <w:trHeight w:val="288"/>
        </w:trPr>
        <w:tc>
          <w:tcPr>
            <w:tcW w:w="999" w:type="pct"/>
          </w:tcPr>
          <w:p w:rsidR="001C4BD5" w:rsidRDefault="001C4BD5" w:rsidP="001C4BD5">
            <w:pPr>
              <w:spacing w:line="276" w:lineRule="auto"/>
            </w:pPr>
            <w:r>
              <w:t>104211700-M8U-8200-A025 PROBE END HEAD WELDMENT</w:t>
            </w:r>
          </w:p>
        </w:tc>
        <w:tc>
          <w:tcPr>
            <w:tcW w:w="999" w:type="pct"/>
          </w:tcPr>
          <w:p w:rsidR="001C4BD5" w:rsidRDefault="001C4BD5" w:rsidP="001C4BD5">
            <w:pPr>
              <w:spacing w:line="276" w:lineRule="auto"/>
            </w:pPr>
            <w:r>
              <w:t>104211700-M8U-8200-A019 PROBE END DISHED HEAD</w:t>
            </w:r>
          </w:p>
        </w:tc>
        <w:tc>
          <w:tcPr>
            <w:tcW w:w="1001" w:type="pct"/>
          </w:tcPr>
          <w:p w:rsidR="001C4BD5" w:rsidRDefault="001C4BD5" w:rsidP="001C4BD5">
            <w:pPr>
              <w:spacing w:line="276" w:lineRule="auto"/>
            </w:pPr>
            <w:r>
              <w:t>104211700-M8U-8200-A026 HELIUM VESSEL ASSEMBLY</w:t>
            </w:r>
          </w:p>
        </w:tc>
        <w:tc>
          <w:tcPr>
            <w:tcW w:w="1001" w:type="pct"/>
          </w:tcPr>
          <w:p w:rsidR="001C4BD5" w:rsidRPr="00D97B1C" w:rsidRDefault="001C4BD5" w:rsidP="001C4BD5">
            <w:r w:rsidRPr="00A62E55">
              <w:t>SNSPPU-CAV-ASSY-HELV</w:t>
            </w:r>
          </w:p>
        </w:tc>
        <w:tc>
          <w:tcPr>
            <w:tcW w:w="1000" w:type="pct"/>
          </w:tcPr>
          <w:p w:rsidR="001C4BD5" w:rsidRPr="00D97B1C" w:rsidRDefault="001C4BD5" w:rsidP="001C4BD5">
            <w:bookmarkStart w:id="0" w:name="_GoBack"/>
            <w:bookmarkEnd w:id="0"/>
          </w:p>
        </w:tc>
      </w:tr>
      <w:tr w:rsidR="001C4BD5" w:rsidRPr="00D97B1C" w:rsidTr="00A841DF">
        <w:trPr>
          <w:cantSplit/>
          <w:trHeight w:val="288"/>
        </w:trPr>
        <w:tc>
          <w:tcPr>
            <w:tcW w:w="999" w:type="pct"/>
          </w:tcPr>
          <w:p w:rsidR="001C4BD5" w:rsidRPr="00D97B1C" w:rsidRDefault="001C4BD5" w:rsidP="001C4BD5"/>
        </w:tc>
        <w:tc>
          <w:tcPr>
            <w:tcW w:w="999" w:type="pct"/>
          </w:tcPr>
          <w:p w:rsidR="001C4BD5" w:rsidRPr="00D97B1C" w:rsidRDefault="001C4BD5" w:rsidP="001C4BD5"/>
        </w:tc>
        <w:tc>
          <w:tcPr>
            <w:tcW w:w="1001" w:type="pct"/>
          </w:tcPr>
          <w:p w:rsidR="001C4BD5" w:rsidRPr="00D97B1C" w:rsidRDefault="001C4BD5" w:rsidP="001C4BD5"/>
        </w:tc>
        <w:tc>
          <w:tcPr>
            <w:tcW w:w="1001" w:type="pct"/>
          </w:tcPr>
          <w:p w:rsidR="001C4BD5" w:rsidRPr="00D97B1C" w:rsidRDefault="001C4BD5" w:rsidP="001C4BD5"/>
        </w:tc>
        <w:tc>
          <w:tcPr>
            <w:tcW w:w="1000" w:type="pct"/>
          </w:tcPr>
          <w:p w:rsidR="001C4BD5" w:rsidRPr="00D97B1C" w:rsidRDefault="001C4BD5" w:rsidP="001C4BD5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BC65C1" w:rsidP="007A17EB">
            <w:r w:rsidRPr="00841B2E">
              <w:t>[[</w:t>
            </w:r>
            <w:r w:rsidR="003A4489">
              <w:t>HE</w:t>
            </w:r>
            <w:r w:rsidR="007A17EB">
              <w:t>HDPSN]] &lt;&lt;HEHDP</w:t>
            </w:r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D33EBF">
            <w:r>
              <w:t>Upload vendor data supplied by Joseph Oat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proofErr w:type="spellStart"/>
            <w:r w:rsidR="00690CF4">
              <w:t>VendorData</w:t>
            </w:r>
            <w:proofErr w:type="spellEnd"/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proofErr w:type="spellStart"/>
            <w:r w:rsidR="00690CF4">
              <w:t>VendorData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</w:t>
            </w:r>
            <w:proofErr w:type="spellStart"/>
            <w:r>
              <w:t>JLab</w:t>
            </w:r>
            <w:proofErr w:type="spellEnd"/>
            <w:r>
              <w:t xml:space="preserve">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JLabData</w:t>
            </w:r>
            <w:proofErr w:type="spellEnd"/>
            <w:r>
              <w:t>]] &lt;&lt;FILEUPLOAD&gt;&gt;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JLab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WeldsPass</w:t>
            </w:r>
            <w:proofErr w:type="spellEnd"/>
            <w:r>
              <w:t>]] &lt;&lt;YESNO&gt;&gt;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Pass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C4BD5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1C4BD5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1C4BD5">
      <w:rPr>
        <w:noProof/>
      </w:rPr>
      <w:t>8/20/2020 3:29:00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4BD5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1436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60BC4C6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F544-A0DC-4C6F-AA62-31B755D1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Katherine Wilson</cp:lastModifiedBy>
  <cp:revision>3</cp:revision>
  <dcterms:created xsi:type="dcterms:W3CDTF">2020-08-20T19:29:00Z</dcterms:created>
  <dcterms:modified xsi:type="dcterms:W3CDTF">2020-08-20T23:17:00Z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