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7A17EB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223F3" w:rsidP="00D97B1C">
            <w:r w:rsidRPr="00F223F3">
              <w:t>104211700-M8U-8200-A020 HELIUM VESSEL SHELL WELDMENT</w:t>
            </w:r>
          </w:p>
        </w:tc>
        <w:tc>
          <w:tcPr>
            <w:tcW w:w="999" w:type="pct"/>
          </w:tcPr>
          <w:p w:rsidR="007D458D" w:rsidRPr="00D97B1C" w:rsidRDefault="000B2DF6" w:rsidP="00D97B1C">
            <w:r>
              <w:t>CRM9007020-1013_REVA_</w:t>
            </w:r>
            <w:r w:rsidRPr="000B2DF6">
              <w:t>HEATER BLOCK - DETAIL</w:t>
            </w:r>
          </w:p>
        </w:tc>
        <w:tc>
          <w:tcPr>
            <w:tcW w:w="1001" w:type="pct"/>
          </w:tcPr>
          <w:p w:rsidR="007D458D" w:rsidRDefault="000B2DF6" w:rsidP="00D97B1C">
            <w:r w:rsidRPr="000B2DF6">
              <w:t>104211700-M8U-8200-A031 HELIUM VESSEL CAVITY SUPPORT BLOCK</w:t>
            </w:r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0B2DF6" w:rsidP="00D97B1C">
            <w:r w:rsidRPr="00F223F3">
              <w:t>104211700-M8U-8200-A</w:t>
            </w:r>
            <w:r>
              <w:t>026 HELIUM VESSEL ASSEMBLY</w:t>
            </w:r>
          </w:p>
        </w:tc>
        <w:tc>
          <w:tcPr>
            <w:tcW w:w="1000" w:type="pct"/>
          </w:tcPr>
          <w:p w:rsidR="007D458D" w:rsidRPr="00D97B1C" w:rsidRDefault="00DC4BEA" w:rsidP="00D97B1C">
            <w:r w:rsidRPr="00A62E55">
              <w:t>SNSPPU-CAV-ASSY-HELV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HDPSN]]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  <w:bookmarkStart w:id="0" w:name="_GoBack"/>
      <w:bookmarkEnd w:id="0"/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A17EB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7A17EB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EF4C4A">
      <w:rPr>
        <w:noProof/>
      </w:rPr>
      <w:t>8/13/2020 10:03:00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88F67F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3F45-EF66-49B5-990B-1BDA5AAD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3</cp:revision>
  <dcterms:created xsi:type="dcterms:W3CDTF">2020-08-20T19:27:00Z</dcterms:created>
  <dcterms:modified xsi:type="dcterms:W3CDTF">2020-08-20T19:28:00Z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