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>Head Probe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>head probe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BC65C1">
              <w:t>-INSP-</w:t>
            </w:r>
            <w:r w:rsidR="00EF4C4A">
              <w:t>HE</w:t>
            </w:r>
            <w:r w:rsidR="007A17EB">
              <w:t>HDP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8D1436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r>
              <w:t>areilly</w:t>
            </w:r>
            <w:r w:rsidR="00740EB4">
              <w:t>,fischer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kwilson,edaly,macha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F223F3" w:rsidP="00D97B1C">
            <w:r w:rsidRPr="00F223F3">
              <w:t>104211700-M8U-8200-A020 HELIUM VESSEL SHELL WELDMENT</w:t>
            </w:r>
          </w:p>
        </w:tc>
        <w:tc>
          <w:tcPr>
            <w:tcW w:w="999" w:type="pct"/>
          </w:tcPr>
          <w:p w:rsidR="007D458D" w:rsidRPr="00D97B1C" w:rsidRDefault="000B2DF6" w:rsidP="00D97B1C">
            <w:r>
              <w:t>CRM9007020-1013_REVA_</w:t>
            </w:r>
            <w:r w:rsidRPr="000B2DF6">
              <w:t>HEATER BLOCK - DETAIL</w:t>
            </w:r>
          </w:p>
        </w:tc>
        <w:tc>
          <w:tcPr>
            <w:tcW w:w="1001" w:type="pct"/>
          </w:tcPr>
          <w:p w:rsidR="007D458D" w:rsidRDefault="000B2DF6" w:rsidP="00D97B1C">
            <w:r w:rsidRPr="000B2DF6">
              <w:t>104211700-M8U-8200-A031 HELIUM VESSEL CAVITY SUPPORT BLOCK</w:t>
            </w:r>
          </w:p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0B2DF6" w:rsidP="00D97B1C">
            <w:r w:rsidRPr="00F223F3">
              <w:t>104211700-M8U-8200-A</w:t>
            </w:r>
            <w:r>
              <w:t>026 HELIUM VESSEL ASSEMBLY</w:t>
            </w:r>
          </w:p>
        </w:tc>
        <w:tc>
          <w:tcPr>
            <w:tcW w:w="1000" w:type="pct"/>
          </w:tcPr>
          <w:p w:rsidR="007D458D" w:rsidRPr="00D97B1C" w:rsidRDefault="00DC4BEA" w:rsidP="00D97B1C">
            <w:r w:rsidRPr="00A62E55">
              <w:t>SNSPPU-CAV-ASSY-HELV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BC65C1" w:rsidP="007A17EB">
            <w:r w:rsidRPr="00841B2E">
              <w:t>[[</w:t>
            </w:r>
            <w:r w:rsidR="003A4489">
              <w:t>HE</w:t>
            </w:r>
            <w:r w:rsidR="007A17EB">
              <w:t>HDP</w:t>
            </w:r>
            <w:bookmarkStart w:id="0" w:name="_GoBack"/>
            <w:bookmarkEnd w:id="0"/>
            <w:r w:rsidR="007A17EB">
              <w:t>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r w:rsidR="00690CF4">
              <w:t>VendorData</w:t>
            </w:r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r w:rsidR="00690CF4">
              <w:t>VendorData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[[JLabData]] &lt;&lt;FILEUPLOAD&gt;&gt;</w:t>
            </w:r>
          </w:p>
          <w:p w:rsidR="00690CF4" w:rsidRDefault="00690CF4" w:rsidP="00690CF4">
            <w:r w:rsidRPr="00841B2E">
              <w:t>[[</w:t>
            </w:r>
            <w:r>
              <w:t>JLab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[[WeldsPass]] &lt;&lt;YESNO&gt;&gt;</w:t>
            </w:r>
          </w:p>
          <w:p w:rsidR="00690CF4" w:rsidRDefault="00690CF4" w:rsidP="00690CF4">
            <w:r w:rsidRPr="00841B2E">
              <w:t>[[</w:t>
            </w:r>
            <w:r>
              <w:t>Pass</w:t>
            </w:r>
            <w:r w:rsidRPr="00841B2E">
              <w:t xml:space="preserve">Comment]]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D1436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D1436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EF4C4A">
      <w:rPr>
        <w:noProof/>
      </w:rPr>
      <w:t>8/13/2020 10:03:00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8F67F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8723-95E9-42A3-93FD-898B3A76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2</cp:revision>
  <dcterms:created xsi:type="dcterms:W3CDTF">2020-08-20T19:29:00Z</dcterms:created>
  <dcterms:modified xsi:type="dcterms:W3CDTF">2020-08-20T19:29:00Z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