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2525CD">
              <w:t>½-13</w:t>
            </w:r>
            <w:r w:rsidR="009749BF">
              <w:t xml:space="preserve"> with ½-</w:t>
            </w:r>
            <w:r w:rsidR="00276C4A">
              <w:t xml:space="preserve">13 </w:t>
            </w:r>
            <w:r w:rsidR="009749BF">
              <w:t>hole</w:t>
            </w:r>
            <w:r w:rsidR="002525CD">
              <w:t xml:space="preserve"> </w:t>
            </w:r>
            <w:r w:rsidR="002502E7">
              <w:t>Lockdown</w:t>
            </w:r>
            <w:r w:rsidR="002525CD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2502E7">
              <w:t xml:space="preserve">the SNS PPU spaceframe </w:t>
            </w:r>
            <w:r w:rsidR="00BC1D7C">
              <w:t xml:space="preserve">¾-10 with ½-13 hole </w:t>
            </w:r>
            <w:r w:rsidR="002502E7">
              <w:t>lockdown studs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EC4593" w:rsidP="00321107">
            <w:r>
              <w:t>SNSPPU-CST-INSP-LDS34H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787825" w:rsidP="00321107">
            <w:r>
              <w:t>Traveler Revision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31106F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8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012">
                  <w:t>20-Aug</w:t>
                </w:r>
                <w:r w:rsidR="009C5E5E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10365"/>
      </w:tblGrid>
      <w:tr w:rsidR="007D458D" w:rsidRPr="00D97B1C" w:rsidTr="002525CD">
        <w:trPr>
          <w:cantSplit/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2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AE7EE0" w:rsidRPr="00D97B1C" w:rsidTr="002916C6">
        <w:trPr>
          <w:cantSplit/>
          <w:trHeight w:val="503"/>
        </w:trPr>
        <w:tc>
          <w:tcPr>
            <w:tcW w:w="5000" w:type="pct"/>
            <w:gridSpan w:val="2"/>
          </w:tcPr>
          <w:p w:rsidR="00AE7EE0" w:rsidRPr="00D97B1C" w:rsidRDefault="00AE7EE0" w:rsidP="00AE7EE0">
            <w:r>
              <w:t>104210800-M8U-8200-A030-Rev- (3/4-10 LOCKDOWN STUD W/ ½-13 HOLE)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283997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283997">
              <w:t xml:space="preserve">The threads of the lockdowns should be protected against damage. </w:t>
            </w:r>
            <w:r w:rsidR="00EC5CB5">
              <w:t>They</w:t>
            </w:r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9B2163" w:rsidRDefault="00BC65C1" w:rsidP="00BC65C1">
            <w:r w:rsidRPr="00841B2E">
              <w:t>Date of Inspection</w:t>
            </w:r>
            <w:bookmarkStart w:id="0" w:name="_GoBack"/>
            <w:bookmarkEnd w:id="0"/>
          </w:p>
          <w:p w:rsidR="009B2163" w:rsidRPr="00841B2E" w:rsidRDefault="009B2163" w:rsidP="00BC65C1">
            <w:r w:rsidRPr="009B2163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Default="00BC65C1" w:rsidP="007149FF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9B2163" w:rsidRPr="00841B2E" w:rsidRDefault="00780F2C" w:rsidP="007149FF">
            <w:r>
              <w:t>[[LDS34H</w:t>
            </w:r>
            <w:r w:rsidR="0031106F">
              <w:t>SN]] &lt;&lt; LDS34H</w:t>
            </w:r>
            <w:r w:rsidR="009B2163" w:rsidRPr="009B2163">
              <w:t>SN&gt;&gt;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 w:rsidR="00E7708C">
              <w:t>om dust, oil</w:t>
            </w:r>
            <w:r>
              <w:t xml:space="preserve">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Default="00943879" w:rsidP="00943879">
            <w:r>
              <w:t xml:space="preserve">Are the threads either silver plated or </w:t>
            </w:r>
            <w:proofErr w:type="spellStart"/>
            <w:r>
              <w:t>Dicronited</w:t>
            </w:r>
            <w:proofErr w:type="spellEnd"/>
            <w:r>
              <w:t>?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>
              <w:t>[[</w:t>
            </w:r>
            <w:proofErr w:type="spellStart"/>
            <w:r>
              <w:t>Plating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Pr="00841B2E" w:rsidRDefault="00943879" w:rsidP="00943879">
            <w:r>
              <w:t>Verify that the male threads are free from damage</w:t>
            </w:r>
            <w:r w:rsidR="00A47BD2">
              <w:t xml:space="preserve"> and that a ½-13 </w:t>
            </w:r>
            <w:r>
              <w:t>nut threads onto the stud easily.</w:t>
            </w:r>
            <w:r w:rsidR="000B0173">
              <w:t xml:space="preserve"> Do not use a stainless steel nut.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 w:rsidRPr="00841B2E">
              <w:t>[</w:t>
            </w:r>
            <w:r>
              <w:t>[</w:t>
            </w:r>
            <w:proofErr w:type="spellStart"/>
            <w:r>
              <w:t>Thread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ED2303" w:rsidRPr="00D97B1C" w:rsidTr="00BA103E">
        <w:trPr>
          <w:trHeight w:val="530"/>
        </w:trPr>
        <w:tc>
          <w:tcPr>
            <w:tcW w:w="1294" w:type="dxa"/>
            <w:vMerge/>
          </w:tcPr>
          <w:p w:rsidR="00ED2303" w:rsidRPr="00D97B1C" w:rsidRDefault="00ED2303" w:rsidP="00ED2303"/>
        </w:tc>
        <w:tc>
          <w:tcPr>
            <w:tcW w:w="7277" w:type="dxa"/>
            <w:gridSpan w:val="3"/>
          </w:tcPr>
          <w:p w:rsidR="00ED2303" w:rsidRDefault="00ED2303" w:rsidP="00ED2303">
            <w:r w:rsidRPr="00841B2E">
              <w:t>Comments</w:t>
            </w:r>
            <w:r>
              <w:t>:</w:t>
            </w:r>
          </w:p>
          <w:p w:rsidR="00ED2303" w:rsidRPr="00C7304C" w:rsidRDefault="00ED2303" w:rsidP="00ED230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ED2303" w:rsidRDefault="00ED2303" w:rsidP="00ED2303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ED2303" w:rsidRPr="00841B2E" w:rsidRDefault="00ED2303" w:rsidP="00ED2303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ED2303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ED2303" w:rsidRDefault="00ED2303" w:rsidP="00ED230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ED2303" w:rsidRPr="005831CB" w:rsidRDefault="00ED2303" w:rsidP="00ED230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ED2303" w:rsidRPr="00D97B1C" w:rsidTr="0060243A">
        <w:trPr>
          <w:trHeight w:val="585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 w:val="restart"/>
          </w:tcPr>
          <w:p w:rsidR="00730CBB" w:rsidRDefault="00ED2303" w:rsidP="00730CBB">
            <w:r>
              <w:t xml:space="preserve">Dimensionally inspect the </w:t>
            </w:r>
            <w:r w:rsidR="00730CBB">
              <w:t>lockdowns</w:t>
            </w:r>
            <w:r>
              <w:t xml:space="preserve"> against the reference drawing</w:t>
            </w:r>
            <w:r w:rsidR="00730CBB">
              <w:t>s</w:t>
            </w:r>
            <w:r>
              <w:t xml:space="preserve"> listed above. </w:t>
            </w:r>
            <w:r w:rsidR="00730CBB" w:rsidRPr="00730CBB">
              <w:t>Record the serial numbers and calibration information for all measurement equipment used if applicable.</w:t>
            </w:r>
            <w:r w:rsidR="00730CBB">
              <w:t xml:space="preserve"> </w:t>
            </w:r>
            <w:r>
              <w:t>Only</w:t>
            </w:r>
            <w:r w:rsidR="00730CBB">
              <w:t xml:space="preserve"> a select number of lockdowns are to be dimensionally inspected:</w:t>
            </w:r>
          </w:p>
          <w:p w:rsidR="00730CBB" w:rsidRDefault="00730CBB" w:rsidP="00730CBB"/>
          <w:p w:rsidR="00780F2C" w:rsidRDefault="00780F2C" w:rsidP="00780F2C">
            <w:r>
              <w:t>104210800-M8U-8200-A030</w:t>
            </w:r>
          </w:p>
          <w:p w:rsidR="00C85AB7" w:rsidRDefault="00780F2C" w:rsidP="00780F2C">
            <w:r>
              <w:t>SN: 001, 007 and 014</w:t>
            </w:r>
          </w:p>
          <w:p w:rsidR="00780F2C" w:rsidRDefault="00780F2C" w:rsidP="00780F2C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ED2303" w:rsidRPr="00D97B1C" w:rsidTr="0060243A">
        <w:trPr>
          <w:trHeight w:val="293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Pr="0060243A" w:rsidRDefault="00ED2303" w:rsidP="00ED2303">
            <w:r>
              <w:t>Calibration Info</w:t>
            </w:r>
          </w:p>
        </w:tc>
      </w:tr>
      <w:tr w:rsidR="00ED2303" w:rsidRPr="00D97B1C" w:rsidTr="00BA103E">
        <w:trPr>
          <w:trHeight w:val="292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ED2303" w:rsidRDefault="00ED2303" w:rsidP="00ED2303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&lt;&lt;TIMESTAMP&gt;&gt;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ED2303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FD5AA1" w:rsidRPr="00DF7977" w:rsidTr="00544422">
        <w:trPr>
          <w:trHeight w:val="350"/>
        </w:trPr>
        <w:tc>
          <w:tcPr>
            <w:tcW w:w="2965" w:type="dxa"/>
            <w:gridSpan w:val="2"/>
            <w:vMerge w:val="restart"/>
            <w:vAlign w:val="center"/>
          </w:tcPr>
          <w:p w:rsidR="00FD5AA1" w:rsidRPr="005D5BEC" w:rsidRDefault="006474CE" w:rsidP="006474CE">
            <w:r>
              <w:t>104210800-M8U-8200-A030</w:t>
            </w:r>
          </w:p>
        </w:tc>
        <w:tc>
          <w:tcPr>
            <w:tcW w:w="3600" w:type="dxa"/>
            <w:vAlign w:val="center"/>
          </w:tcPr>
          <w:p w:rsidR="00FD5AA1" w:rsidRPr="00544422" w:rsidRDefault="00FD5AA1" w:rsidP="00ED2303">
            <w:pPr>
              <w:jc w:val="center"/>
            </w:pPr>
            <w:r>
              <w:t>Length</w:t>
            </w:r>
          </w:p>
        </w:tc>
        <w:tc>
          <w:tcPr>
            <w:tcW w:w="2006" w:type="dxa"/>
            <w:vAlign w:val="center"/>
          </w:tcPr>
          <w:p w:rsidR="00FD5AA1" w:rsidRPr="00544422" w:rsidRDefault="008E4B63" w:rsidP="00ED2303">
            <w:pPr>
              <w:jc w:val="center"/>
            </w:pPr>
            <w:r>
              <w:t>3.00</w:t>
            </w:r>
            <w:r w:rsidR="00FD5AA1">
              <w:t xml:space="preserve"> +/- .03”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ED2303">
            <w:pPr>
              <w:jc w:val="center"/>
            </w:pPr>
            <w:r>
              <w:t>[[Length</w:t>
            </w:r>
            <w:r w:rsidRPr="00780348">
              <w:t>]] &lt;&lt;FLOAT&gt;&gt; &lt;&lt;YESNO&gt;&gt;</w:t>
            </w:r>
          </w:p>
        </w:tc>
      </w:tr>
      <w:tr w:rsidR="00FD5AA1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FD5AA1" w:rsidRPr="00C639F9" w:rsidRDefault="00FD5AA1" w:rsidP="00727318"/>
        </w:tc>
        <w:tc>
          <w:tcPr>
            <w:tcW w:w="3600" w:type="dxa"/>
            <w:vAlign w:val="center"/>
          </w:tcPr>
          <w:p w:rsidR="00FD5AA1" w:rsidRDefault="00FD5AA1" w:rsidP="00727318">
            <w:pPr>
              <w:jc w:val="center"/>
            </w:pPr>
            <w:r>
              <w:t>Thread Length</w:t>
            </w:r>
          </w:p>
        </w:tc>
        <w:tc>
          <w:tcPr>
            <w:tcW w:w="2006" w:type="dxa"/>
            <w:vAlign w:val="center"/>
          </w:tcPr>
          <w:p w:rsidR="00FD5AA1" w:rsidRDefault="008E4B63" w:rsidP="00727318">
            <w:pPr>
              <w:jc w:val="center"/>
            </w:pPr>
            <w:r>
              <w:t>1.1</w:t>
            </w:r>
            <w:r w:rsidR="00FD5AA1">
              <w:t>0 +/- .03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727318">
            <w:pPr>
              <w:jc w:val="center"/>
            </w:pPr>
            <w:r>
              <w:t>[[</w:t>
            </w:r>
            <w:proofErr w:type="spellStart"/>
            <w:r>
              <w:t>TLength</w:t>
            </w:r>
            <w:proofErr w:type="spellEnd"/>
            <w:r w:rsidRPr="00780348">
              <w:t>]] &lt;&lt;FLOAT&gt;&gt; &lt;&lt;YESNO&gt;&gt;</w:t>
            </w:r>
          </w:p>
        </w:tc>
      </w:tr>
      <w:tr w:rsidR="0025496F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25496F" w:rsidRPr="00C639F9" w:rsidRDefault="0025496F" w:rsidP="0025496F"/>
        </w:tc>
        <w:tc>
          <w:tcPr>
            <w:tcW w:w="3600" w:type="dxa"/>
            <w:vAlign w:val="center"/>
          </w:tcPr>
          <w:p w:rsidR="0025496F" w:rsidRDefault="0025496F" w:rsidP="0025496F">
            <w:pPr>
              <w:jc w:val="center"/>
            </w:pPr>
            <w:r>
              <w:t>Shoulder diameter</w:t>
            </w:r>
          </w:p>
        </w:tc>
        <w:tc>
          <w:tcPr>
            <w:tcW w:w="2006" w:type="dxa"/>
            <w:vAlign w:val="center"/>
          </w:tcPr>
          <w:p w:rsidR="0025496F" w:rsidRDefault="008E4B63" w:rsidP="0025496F">
            <w:pPr>
              <w:jc w:val="center"/>
            </w:pPr>
            <w:r>
              <w:t>1.25</w:t>
            </w:r>
            <w:r w:rsidR="0025496F">
              <w:t xml:space="preserve"> +/- .010”</w:t>
            </w:r>
          </w:p>
        </w:tc>
        <w:tc>
          <w:tcPr>
            <w:tcW w:w="4379" w:type="dxa"/>
            <w:gridSpan w:val="2"/>
            <w:vAlign w:val="center"/>
          </w:tcPr>
          <w:p w:rsidR="0025496F" w:rsidRPr="00780348" w:rsidRDefault="0025496F" w:rsidP="0025496F">
            <w:pPr>
              <w:jc w:val="center"/>
            </w:pPr>
            <w:r>
              <w:t>[[Diameter</w:t>
            </w:r>
            <w:r w:rsidRPr="00780348">
              <w:t>]] &lt;&lt;FLOAT&gt;&gt; &lt;&lt;YESNO&gt;&gt;</w:t>
            </w:r>
          </w:p>
        </w:tc>
      </w:tr>
      <w:tr w:rsidR="002C1937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2C1937" w:rsidRDefault="002C1937" w:rsidP="002C1937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2C1937" w:rsidRDefault="002C1937" w:rsidP="002C1937">
            <w:r>
              <w:rPr>
                <w:b/>
              </w:rPr>
              <w:t>Storage:</w:t>
            </w:r>
          </w:p>
        </w:tc>
      </w:tr>
      <w:tr w:rsidR="002C1937" w:rsidRPr="00D97B1C" w:rsidTr="005D5BEC">
        <w:trPr>
          <w:trHeight w:val="115"/>
        </w:trPr>
        <w:tc>
          <w:tcPr>
            <w:tcW w:w="1294" w:type="dxa"/>
            <w:vMerge/>
          </w:tcPr>
          <w:p w:rsidR="002C1937" w:rsidRDefault="002C1937" w:rsidP="002C1937">
            <w:pPr>
              <w:jc w:val="center"/>
            </w:pPr>
          </w:p>
        </w:tc>
        <w:tc>
          <w:tcPr>
            <w:tcW w:w="7277" w:type="dxa"/>
            <w:gridSpan w:val="3"/>
          </w:tcPr>
          <w:p w:rsidR="002C1937" w:rsidRDefault="00302252" w:rsidP="008E7DB0">
            <w:r>
              <w:t>The lock downs</w:t>
            </w:r>
            <w:r w:rsidR="008E7DB0">
              <w:t xml:space="preserve"> shall be</w:t>
            </w:r>
            <w:r w:rsidR="00854749">
              <w:t xml:space="preserve"> rep</w:t>
            </w:r>
            <w:r>
              <w:t>ackaged and</w:t>
            </w:r>
            <w:r w:rsidR="00854749">
              <w:t xml:space="preserve"> sorted by part number</w:t>
            </w:r>
          </w:p>
        </w:tc>
        <w:tc>
          <w:tcPr>
            <w:tcW w:w="4379" w:type="dxa"/>
            <w:gridSpan w:val="2"/>
            <w:noWrap/>
          </w:tcPr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5B2C">
      <w:rPr>
        <w:noProof/>
      </w:rPr>
      <w:t>DRAFT SNSPPU-CST-INSP-</w:t>
    </w:r>
    <w:r w:rsidR="000C5B2C" w:rsidRPr="000C5B2C">
      <w:t xml:space="preserve"> </w:t>
    </w:r>
    <w:r w:rsidR="00BC1D7C">
      <w:rPr>
        <w:noProof/>
      </w:rPr>
      <w:t>LDS34H</w:t>
    </w:r>
    <w:r w:rsidR="000C5B2C" w:rsidRPr="000C5B2C">
      <w:rPr>
        <w:noProof/>
      </w:rPr>
      <w:t xml:space="preserve"> 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1106F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1106F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749BF">
      <w:rPr>
        <w:noProof/>
      </w:rPr>
      <w:t>8/20/2020 12:07:00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F8"/>
    <w:multiLevelType w:val="hybridMultilevel"/>
    <w:tmpl w:val="94E6B78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33E48FF"/>
    <w:multiLevelType w:val="hybridMultilevel"/>
    <w:tmpl w:val="597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180A"/>
    <w:multiLevelType w:val="hybridMultilevel"/>
    <w:tmpl w:val="20E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01D9C"/>
    <w:rsid w:val="00006102"/>
    <w:rsid w:val="00013E97"/>
    <w:rsid w:val="0001458B"/>
    <w:rsid w:val="00034FD9"/>
    <w:rsid w:val="000462DF"/>
    <w:rsid w:val="00047066"/>
    <w:rsid w:val="000633C3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0173"/>
    <w:rsid w:val="000B1541"/>
    <w:rsid w:val="000C0EA7"/>
    <w:rsid w:val="000C2FCD"/>
    <w:rsid w:val="000C3265"/>
    <w:rsid w:val="000C5B2C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41929"/>
    <w:rsid w:val="00161325"/>
    <w:rsid w:val="001643DD"/>
    <w:rsid w:val="00164C85"/>
    <w:rsid w:val="00170494"/>
    <w:rsid w:val="00175AF0"/>
    <w:rsid w:val="001835C8"/>
    <w:rsid w:val="00185498"/>
    <w:rsid w:val="001928C4"/>
    <w:rsid w:val="00197FB2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1DD9"/>
    <w:rsid w:val="001D20C4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2E7"/>
    <w:rsid w:val="00250D31"/>
    <w:rsid w:val="0025100C"/>
    <w:rsid w:val="002522D7"/>
    <w:rsid w:val="002525CD"/>
    <w:rsid w:val="002547F1"/>
    <w:rsid w:val="0025496F"/>
    <w:rsid w:val="002607E6"/>
    <w:rsid w:val="00267EE0"/>
    <w:rsid w:val="00270454"/>
    <w:rsid w:val="00276C4A"/>
    <w:rsid w:val="002829B6"/>
    <w:rsid w:val="00283997"/>
    <w:rsid w:val="002849B4"/>
    <w:rsid w:val="00286CF6"/>
    <w:rsid w:val="002908E8"/>
    <w:rsid w:val="002950CA"/>
    <w:rsid w:val="00296D1C"/>
    <w:rsid w:val="002A7A60"/>
    <w:rsid w:val="002C06D8"/>
    <w:rsid w:val="002C1937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02252"/>
    <w:rsid w:val="0031106F"/>
    <w:rsid w:val="00312CF5"/>
    <w:rsid w:val="00317F9D"/>
    <w:rsid w:val="00321107"/>
    <w:rsid w:val="0032290C"/>
    <w:rsid w:val="003230F1"/>
    <w:rsid w:val="0033357B"/>
    <w:rsid w:val="00340E8A"/>
    <w:rsid w:val="00351701"/>
    <w:rsid w:val="00355812"/>
    <w:rsid w:val="0036135C"/>
    <w:rsid w:val="00370C06"/>
    <w:rsid w:val="00375A07"/>
    <w:rsid w:val="0037642D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01D3"/>
    <w:rsid w:val="00465A2E"/>
    <w:rsid w:val="004675B5"/>
    <w:rsid w:val="004719F1"/>
    <w:rsid w:val="00477736"/>
    <w:rsid w:val="00482C02"/>
    <w:rsid w:val="00495FEA"/>
    <w:rsid w:val="004A659B"/>
    <w:rsid w:val="004B1315"/>
    <w:rsid w:val="004B3A4E"/>
    <w:rsid w:val="004B4724"/>
    <w:rsid w:val="004B623C"/>
    <w:rsid w:val="004C1485"/>
    <w:rsid w:val="004D5379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A1F54"/>
    <w:rsid w:val="005B30E9"/>
    <w:rsid w:val="005B7BF6"/>
    <w:rsid w:val="005C0CC9"/>
    <w:rsid w:val="005C51C6"/>
    <w:rsid w:val="005C7E4E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243A"/>
    <w:rsid w:val="00603325"/>
    <w:rsid w:val="00612DA7"/>
    <w:rsid w:val="006168A3"/>
    <w:rsid w:val="00616CEA"/>
    <w:rsid w:val="00620243"/>
    <w:rsid w:val="006259BF"/>
    <w:rsid w:val="0062706A"/>
    <w:rsid w:val="0063437E"/>
    <w:rsid w:val="00634904"/>
    <w:rsid w:val="006362EC"/>
    <w:rsid w:val="006464EC"/>
    <w:rsid w:val="00647146"/>
    <w:rsid w:val="006474CE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27318"/>
    <w:rsid w:val="00730CBB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0F2C"/>
    <w:rsid w:val="007856A2"/>
    <w:rsid w:val="00787825"/>
    <w:rsid w:val="00790A9E"/>
    <w:rsid w:val="007915D1"/>
    <w:rsid w:val="00792012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E63E0"/>
    <w:rsid w:val="007F3D46"/>
    <w:rsid w:val="007F4C92"/>
    <w:rsid w:val="00813575"/>
    <w:rsid w:val="008233FF"/>
    <w:rsid w:val="00824038"/>
    <w:rsid w:val="00824475"/>
    <w:rsid w:val="00825E12"/>
    <w:rsid w:val="00826D15"/>
    <w:rsid w:val="0082777E"/>
    <w:rsid w:val="0083081B"/>
    <w:rsid w:val="00834508"/>
    <w:rsid w:val="00835D01"/>
    <w:rsid w:val="00843304"/>
    <w:rsid w:val="00854749"/>
    <w:rsid w:val="00863123"/>
    <w:rsid w:val="00883E03"/>
    <w:rsid w:val="00884333"/>
    <w:rsid w:val="00885477"/>
    <w:rsid w:val="008873FA"/>
    <w:rsid w:val="008959D1"/>
    <w:rsid w:val="008A277A"/>
    <w:rsid w:val="008B695A"/>
    <w:rsid w:val="008C3D4F"/>
    <w:rsid w:val="008C4D22"/>
    <w:rsid w:val="008C5B3E"/>
    <w:rsid w:val="008D5A63"/>
    <w:rsid w:val="008D7218"/>
    <w:rsid w:val="008E2461"/>
    <w:rsid w:val="008E2762"/>
    <w:rsid w:val="008E4B63"/>
    <w:rsid w:val="008E588F"/>
    <w:rsid w:val="008E7DB0"/>
    <w:rsid w:val="00910D5E"/>
    <w:rsid w:val="00913844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43879"/>
    <w:rsid w:val="00952455"/>
    <w:rsid w:val="00953602"/>
    <w:rsid w:val="00956440"/>
    <w:rsid w:val="00957CBB"/>
    <w:rsid w:val="00961BC6"/>
    <w:rsid w:val="00962BB3"/>
    <w:rsid w:val="009749BF"/>
    <w:rsid w:val="00976CEF"/>
    <w:rsid w:val="00987670"/>
    <w:rsid w:val="009903C0"/>
    <w:rsid w:val="009918DD"/>
    <w:rsid w:val="0099215E"/>
    <w:rsid w:val="00995F42"/>
    <w:rsid w:val="0099622C"/>
    <w:rsid w:val="00996669"/>
    <w:rsid w:val="009B2163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16130"/>
    <w:rsid w:val="00A208EE"/>
    <w:rsid w:val="00A20F2E"/>
    <w:rsid w:val="00A21E4B"/>
    <w:rsid w:val="00A21F4D"/>
    <w:rsid w:val="00A26F25"/>
    <w:rsid w:val="00A33E93"/>
    <w:rsid w:val="00A35DB3"/>
    <w:rsid w:val="00A44853"/>
    <w:rsid w:val="00A47BD2"/>
    <w:rsid w:val="00A503EA"/>
    <w:rsid w:val="00A5188B"/>
    <w:rsid w:val="00A538D7"/>
    <w:rsid w:val="00A56D08"/>
    <w:rsid w:val="00A60ED1"/>
    <w:rsid w:val="00A61DA0"/>
    <w:rsid w:val="00A74920"/>
    <w:rsid w:val="00A76118"/>
    <w:rsid w:val="00A76E2B"/>
    <w:rsid w:val="00A83237"/>
    <w:rsid w:val="00A841DF"/>
    <w:rsid w:val="00A845F1"/>
    <w:rsid w:val="00A84956"/>
    <w:rsid w:val="00A8728C"/>
    <w:rsid w:val="00A9123F"/>
    <w:rsid w:val="00A918A8"/>
    <w:rsid w:val="00A945FA"/>
    <w:rsid w:val="00A9592F"/>
    <w:rsid w:val="00A96426"/>
    <w:rsid w:val="00AA55DA"/>
    <w:rsid w:val="00AB07B6"/>
    <w:rsid w:val="00AB4AC3"/>
    <w:rsid w:val="00AC24A2"/>
    <w:rsid w:val="00AC280F"/>
    <w:rsid w:val="00AD232C"/>
    <w:rsid w:val="00AD4220"/>
    <w:rsid w:val="00AD5C11"/>
    <w:rsid w:val="00AE7EE0"/>
    <w:rsid w:val="00AF0020"/>
    <w:rsid w:val="00AF46AF"/>
    <w:rsid w:val="00AF6E84"/>
    <w:rsid w:val="00B03D87"/>
    <w:rsid w:val="00B050DA"/>
    <w:rsid w:val="00B104B6"/>
    <w:rsid w:val="00B1134C"/>
    <w:rsid w:val="00B13078"/>
    <w:rsid w:val="00B140D8"/>
    <w:rsid w:val="00B1554F"/>
    <w:rsid w:val="00B16F27"/>
    <w:rsid w:val="00B209FE"/>
    <w:rsid w:val="00B2103D"/>
    <w:rsid w:val="00B35D10"/>
    <w:rsid w:val="00B35D98"/>
    <w:rsid w:val="00B4428C"/>
    <w:rsid w:val="00B54EA5"/>
    <w:rsid w:val="00B56613"/>
    <w:rsid w:val="00B60F32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B7E41"/>
    <w:rsid w:val="00BC1D7C"/>
    <w:rsid w:val="00BC315B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639F9"/>
    <w:rsid w:val="00C8445D"/>
    <w:rsid w:val="00C853A3"/>
    <w:rsid w:val="00C85AB7"/>
    <w:rsid w:val="00C85D68"/>
    <w:rsid w:val="00C8691E"/>
    <w:rsid w:val="00C86CED"/>
    <w:rsid w:val="00C8794A"/>
    <w:rsid w:val="00C879CD"/>
    <w:rsid w:val="00C913C9"/>
    <w:rsid w:val="00C93CE3"/>
    <w:rsid w:val="00C9571C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080C"/>
    <w:rsid w:val="00D06A4C"/>
    <w:rsid w:val="00D142AF"/>
    <w:rsid w:val="00D162A4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08C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4E1"/>
    <w:rsid w:val="00EA7596"/>
    <w:rsid w:val="00EA7DAC"/>
    <w:rsid w:val="00EC3190"/>
    <w:rsid w:val="00EC44F6"/>
    <w:rsid w:val="00EC4593"/>
    <w:rsid w:val="00EC5CB5"/>
    <w:rsid w:val="00ED03A2"/>
    <w:rsid w:val="00ED1D2E"/>
    <w:rsid w:val="00ED2303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057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5AA1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B159F39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73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53AF-F5A7-4763-8500-5ACBE9D43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116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31</cp:revision>
  <cp:lastPrinted>2020-03-11T20:17:00Z</cp:lastPrinted>
  <dcterms:created xsi:type="dcterms:W3CDTF">2020-08-20T14:37:00Z</dcterms:created>
  <dcterms:modified xsi:type="dcterms:W3CDTF">2020-08-20T18:18:00Z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