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7fada0691b684ae9" Type="http://schemas.microsoft.com/office/2006/relationships/ui/extensibility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14:paraId="1CCCF333" w14:textId="77777777" w:rsidTr="001E0C95">
        <w:trPr>
          <w:trHeight w:val="293"/>
        </w:trPr>
        <w:tc>
          <w:tcPr>
            <w:tcW w:w="998" w:type="pct"/>
          </w:tcPr>
          <w:p w14:paraId="6BB5CF01" w14:textId="77777777"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14:paraId="38D34A0F" w14:textId="77777777" w:rsidR="007D458D" w:rsidRPr="00D97B1C" w:rsidRDefault="003C0CBC" w:rsidP="00D97B1C">
            <w:r>
              <w:t>Leak check of C75 dogleg</w:t>
            </w:r>
          </w:p>
        </w:tc>
      </w:tr>
      <w:tr w:rsidR="007D458D" w:rsidRPr="00D97B1C" w14:paraId="3C4C1E39" w14:textId="77777777" w:rsidTr="001E0C95">
        <w:trPr>
          <w:trHeight w:val="293"/>
        </w:trPr>
        <w:tc>
          <w:tcPr>
            <w:tcW w:w="998" w:type="pct"/>
          </w:tcPr>
          <w:p w14:paraId="7D9AA585" w14:textId="77777777"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14:paraId="30CCCFC9" w14:textId="77777777" w:rsidR="007D458D" w:rsidRPr="00D97B1C" w:rsidRDefault="003C0CBC" w:rsidP="00D97B1C">
            <w:r>
              <w:t>This traveler captures data from the leak checking of C75 doglegs</w:t>
            </w:r>
          </w:p>
        </w:tc>
      </w:tr>
      <w:tr w:rsidR="007D458D" w:rsidRPr="00D97B1C" w14:paraId="2400F1FF" w14:textId="77777777" w:rsidTr="001E0C95">
        <w:trPr>
          <w:trHeight w:val="293"/>
        </w:trPr>
        <w:tc>
          <w:tcPr>
            <w:tcW w:w="998" w:type="pct"/>
          </w:tcPr>
          <w:p w14:paraId="4F304021" w14:textId="77777777" w:rsidR="007D458D" w:rsidRPr="00D97B1C" w:rsidRDefault="007D458D" w:rsidP="00D97B1C">
            <w:bookmarkStart w:id="0" w:name="_GoBack" w:colFirst="1" w:colLast="1"/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14:paraId="09192083" w14:textId="77777777" w:rsidR="007D458D" w:rsidRPr="00D97B1C" w:rsidRDefault="003C0CBC" w:rsidP="00D97B1C">
            <w:r>
              <w:t>C75-CPR-</w:t>
            </w:r>
            <w:r w:rsidR="00AD4F98">
              <w:t>ASSY-</w:t>
            </w:r>
            <w:r>
              <w:t>DGLG-LKTST</w:t>
            </w:r>
          </w:p>
        </w:tc>
      </w:tr>
      <w:bookmarkEnd w:id="0"/>
      <w:tr w:rsidR="00766F7D" w:rsidRPr="00D97B1C" w14:paraId="0B71749F" w14:textId="77777777" w:rsidTr="001E0C95">
        <w:trPr>
          <w:trHeight w:val="293"/>
        </w:trPr>
        <w:tc>
          <w:tcPr>
            <w:tcW w:w="998" w:type="pct"/>
          </w:tcPr>
          <w:p w14:paraId="53508426" w14:textId="77777777"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52EA8EB4" w14:textId="77777777" w:rsidR="00766F7D" w:rsidRPr="00D97B1C" w:rsidRDefault="00766F7D" w:rsidP="00D97B1C">
            <w:r w:rsidRPr="00D97B1C">
              <w:t>R1</w:t>
            </w:r>
          </w:p>
        </w:tc>
      </w:tr>
      <w:tr w:rsidR="00766F7D" w:rsidRPr="00D97B1C" w14:paraId="1E8B0093" w14:textId="77777777" w:rsidTr="001E0C95">
        <w:trPr>
          <w:trHeight w:val="293"/>
        </w:trPr>
        <w:tc>
          <w:tcPr>
            <w:tcW w:w="998" w:type="pct"/>
          </w:tcPr>
          <w:p w14:paraId="1A93BA73" w14:textId="77777777"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14:paraId="30649A95" w14:textId="77777777" w:rsidR="00766F7D" w:rsidRPr="00D97B1C" w:rsidRDefault="003C0CBC" w:rsidP="0052412E">
            <w:r>
              <w:t>G. Ciovati</w:t>
            </w:r>
          </w:p>
        </w:tc>
      </w:tr>
      <w:tr w:rsidR="00766F7D" w:rsidRPr="00D97B1C" w14:paraId="335F567C" w14:textId="77777777" w:rsidTr="001E0C95">
        <w:trPr>
          <w:trHeight w:val="293"/>
        </w:trPr>
        <w:tc>
          <w:tcPr>
            <w:tcW w:w="998" w:type="pct"/>
          </w:tcPr>
          <w:p w14:paraId="55A1D4F4" w14:textId="77777777"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14:paraId="3C736E68" w14:textId="77777777" w:rsidR="00766F7D" w:rsidRPr="00D97B1C" w:rsidRDefault="008F5C73" w:rsidP="00D97B1C">
            <w:sdt>
              <w:sdtPr>
                <w:id w:val="534233298"/>
                <w:placeholder>
                  <w:docPart w:val="A9046EF695684B97AC5624F4DCB094BD"/>
                </w:placeholder>
                <w:date w:fullDate="2020-07-22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C0CBC">
                  <w:t>22-Jul-20</w:t>
                </w:r>
              </w:sdtContent>
            </w:sdt>
          </w:p>
        </w:tc>
      </w:tr>
      <w:tr w:rsidR="00EA63EB" w:rsidRPr="00D97B1C" w14:paraId="7A4426D2" w14:textId="77777777" w:rsidTr="001E0C95">
        <w:trPr>
          <w:trHeight w:val="293"/>
        </w:trPr>
        <w:tc>
          <w:tcPr>
            <w:tcW w:w="998" w:type="pct"/>
          </w:tcPr>
          <w:p w14:paraId="6B85B08E" w14:textId="77777777" w:rsidR="00EA63EB" w:rsidRPr="00D97B1C" w:rsidRDefault="00EA63EB" w:rsidP="00D97B1C">
            <w:r>
              <w:t>NCR Informative Emails</w:t>
            </w:r>
          </w:p>
        </w:tc>
        <w:tc>
          <w:tcPr>
            <w:tcW w:w="4002" w:type="pct"/>
            <w:gridSpan w:val="4"/>
          </w:tcPr>
          <w:p w14:paraId="02D32BCE" w14:textId="77777777" w:rsidR="00EA63EB" w:rsidRPr="00D97B1C" w:rsidRDefault="003C0CBC" w:rsidP="00D97B1C">
            <w:r>
              <w:t>Forehand, scott, macha, kdavis</w:t>
            </w:r>
          </w:p>
        </w:tc>
      </w:tr>
      <w:tr w:rsidR="00766F7D" w:rsidRPr="00D97B1C" w14:paraId="1AB22DF2" w14:textId="77777777" w:rsidTr="001E0C95">
        <w:trPr>
          <w:trHeight w:val="293"/>
        </w:trPr>
        <w:tc>
          <w:tcPr>
            <w:tcW w:w="998" w:type="pct"/>
          </w:tcPr>
          <w:p w14:paraId="23922DD8" w14:textId="77777777" w:rsidR="00766F7D" w:rsidRPr="00D97B1C" w:rsidRDefault="00EA63EB" w:rsidP="00D97B1C">
            <w:r>
              <w:t>NCR Dispositioners</w:t>
            </w:r>
          </w:p>
        </w:tc>
        <w:tc>
          <w:tcPr>
            <w:tcW w:w="4002" w:type="pct"/>
            <w:gridSpan w:val="4"/>
          </w:tcPr>
          <w:p w14:paraId="39F58312" w14:textId="77777777" w:rsidR="00766F7D" w:rsidRPr="00D97B1C" w:rsidRDefault="003C0CBC" w:rsidP="00D97B1C">
            <w:r>
              <w:t>Forehand, scott, macha</w:t>
            </w:r>
          </w:p>
        </w:tc>
      </w:tr>
      <w:tr w:rsidR="009E7B59" w:rsidRPr="00D97B1C" w14:paraId="0D46E117" w14:textId="77777777" w:rsidTr="001E0C95">
        <w:trPr>
          <w:trHeight w:val="293"/>
        </w:trPr>
        <w:tc>
          <w:tcPr>
            <w:tcW w:w="998" w:type="pct"/>
          </w:tcPr>
          <w:p w14:paraId="40995FAD" w14:textId="77777777" w:rsidR="009E7B59" w:rsidRPr="00D97B1C" w:rsidRDefault="009E7B59" w:rsidP="00D97B1C">
            <w:r>
              <w:t>D3 Emails</w:t>
            </w:r>
          </w:p>
        </w:tc>
        <w:tc>
          <w:tcPr>
            <w:tcW w:w="4002" w:type="pct"/>
            <w:gridSpan w:val="4"/>
          </w:tcPr>
          <w:p w14:paraId="56F8439E" w14:textId="77777777" w:rsidR="009E7B59" w:rsidRPr="00D97B1C" w:rsidRDefault="003C0CBC" w:rsidP="00D97B1C">
            <w:r>
              <w:t>Forehand, scott, macha, kdavis</w:t>
            </w:r>
          </w:p>
        </w:tc>
      </w:tr>
      <w:tr w:rsidR="0037791E" w:rsidRPr="00D97B1C" w14:paraId="54AB6C09" w14:textId="77777777" w:rsidTr="001E0C95">
        <w:trPr>
          <w:trHeight w:val="293"/>
        </w:trPr>
        <w:tc>
          <w:tcPr>
            <w:tcW w:w="998" w:type="pct"/>
          </w:tcPr>
          <w:p w14:paraId="7335D6EA" w14:textId="77777777" w:rsidR="0037791E" w:rsidRPr="00D97B1C" w:rsidRDefault="0037791E" w:rsidP="0037791E">
            <w:r w:rsidRPr="00D97B1C">
              <w:t>Approval Names</w:t>
            </w:r>
          </w:p>
        </w:tc>
        <w:tc>
          <w:tcPr>
            <w:tcW w:w="1001" w:type="pct"/>
          </w:tcPr>
          <w:p w14:paraId="7382CB9C" w14:textId="77777777" w:rsidR="0037791E" w:rsidRPr="00D97B1C" w:rsidRDefault="003C0CBC" w:rsidP="0037791E">
            <w:r>
              <w:t>G. Ciovati</w:t>
            </w:r>
          </w:p>
        </w:tc>
        <w:tc>
          <w:tcPr>
            <w:tcW w:w="1000" w:type="pct"/>
          </w:tcPr>
          <w:p w14:paraId="7BCA2291" w14:textId="77777777" w:rsidR="0037791E" w:rsidRDefault="003C0CBC" w:rsidP="0037791E">
            <w:r>
              <w:t>K. Davis</w:t>
            </w:r>
          </w:p>
        </w:tc>
        <w:tc>
          <w:tcPr>
            <w:tcW w:w="1000" w:type="pct"/>
          </w:tcPr>
          <w:p w14:paraId="149D2178" w14:textId="77777777" w:rsidR="0037791E" w:rsidRDefault="003C0CBC" w:rsidP="0037791E">
            <w:r>
              <w:t>K. Macha</w:t>
            </w:r>
          </w:p>
        </w:tc>
        <w:tc>
          <w:tcPr>
            <w:tcW w:w="1001" w:type="pct"/>
          </w:tcPr>
          <w:p w14:paraId="6B19B7C2" w14:textId="77777777" w:rsidR="0037791E" w:rsidRPr="00D97B1C" w:rsidRDefault="0037791E" w:rsidP="0037791E"/>
        </w:tc>
      </w:tr>
      <w:tr w:rsidR="00286CF6" w:rsidRPr="00D97B1C" w14:paraId="487EBEB3" w14:textId="77777777" w:rsidTr="001E0C95">
        <w:trPr>
          <w:trHeight w:val="293"/>
        </w:trPr>
        <w:tc>
          <w:tcPr>
            <w:tcW w:w="998" w:type="pct"/>
          </w:tcPr>
          <w:p w14:paraId="4F5C7819" w14:textId="77777777" w:rsidR="00286CF6" w:rsidRPr="00D97B1C" w:rsidRDefault="00286CF6" w:rsidP="00D97B1C">
            <w:r>
              <w:t>Approval Signatures</w:t>
            </w:r>
          </w:p>
        </w:tc>
        <w:tc>
          <w:tcPr>
            <w:tcW w:w="1001" w:type="pct"/>
          </w:tcPr>
          <w:p w14:paraId="29784754" w14:textId="77777777" w:rsidR="00286CF6" w:rsidRPr="00D97B1C" w:rsidRDefault="00286CF6" w:rsidP="00D97B1C"/>
        </w:tc>
        <w:tc>
          <w:tcPr>
            <w:tcW w:w="1000" w:type="pct"/>
          </w:tcPr>
          <w:p w14:paraId="065518BE" w14:textId="77777777" w:rsidR="00286CF6" w:rsidRPr="00D97B1C" w:rsidRDefault="00286CF6" w:rsidP="00D97B1C"/>
        </w:tc>
        <w:tc>
          <w:tcPr>
            <w:tcW w:w="1000" w:type="pct"/>
          </w:tcPr>
          <w:p w14:paraId="09A2DF7C" w14:textId="77777777" w:rsidR="00286CF6" w:rsidRPr="00D97B1C" w:rsidRDefault="00286CF6" w:rsidP="00D97B1C"/>
        </w:tc>
        <w:tc>
          <w:tcPr>
            <w:tcW w:w="1001" w:type="pct"/>
          </w:tcPr>
          <w:p w14:paraId="48643CD6" w14:textId="77777777" w:rsidR="00286CF6" w:rsidRPr="00D97B1C" w:rsidRDefault="00286CF6" w:rsidP="00D97B1C"/>
        </w:tc>
      </w:tr>
      <w:tr w:rsidR="00766F7D" w:rsidRPr="00D97B1C" w14:paraId="7E78548B" w14:textId="77777777" w:rsidTr="001E0C95">
        <w:trPr>
          <w:trHeight w:val="293"/>
        </w:trPr>
        <w:tc>
          <w:tcPr>
            <w:tcW w:w="998" w:type="pct"/>
          </w:tcPr>
          <w:p w14:paraId="4166B484" w14:textId="77777777" w:rsidR="00766F7D" w:rsidRPr="00D97B1C" w:rsidRDefault="00766F7D" w:rsidP="00D97B1C">
            <w:r w:rsidRPr="00D97B1C">
              <w:t>Approval Date</w:t>
            </w:r>
            <w:r w:rsidR="00286CF6">
              <w:t>s</w:t>
            </w:r>
          </w:p>
        </w:tc>
        <w:tc>
          <w:tcPr>
            <w:tcW w:w="1001" w:type="pct"/>
          </w:tcPr>
          <w:p w14:paraId="1C27FD7A" w14:textId="77777777" w:rsidR="00766F7D" w:rsidRPr="00D97B1C" w:rsidRDefault="00766F7D" w:rsidP="00D97B1C"/>
        </w:tc>
        <w:tc>
          <w:tcPr>
            <w:tcW w:w="1000" w:type="pct"/>
          </w:tcPr>
          <w:p w14:paraId="4533FCC6" w14:textId="77777777" w:rsidR="00766F7D" w:rsidRPr="00D97B1C" w:rsidRDefault="00766F7D" w:rsidP="00D97B1C"/>
        </w:tc>
        <w:tc>
          <w:tcPr>
            <w:tcW w:w="1000" w:type="pct"/>
          </w:tcPr>
          <w:p w14:paraId="76750E65" w14:textId="77777777" w:rsidR="00766F7D" w:rsidRPr="00D97B1C" w:rsidRDefault="00766F7D" w:rsidP="00D97B1C"/>
        </w:tc>
        <w:tc>
          <w:tcPr>
            <w:tcW w:w="1001" w:type="pct"/>
          </w:tcPr>
          <w:p w14:paraId="03B62A10" w14:textId="77777777" w:rsidR="00766F7D" w:rsidRPr="00D97B1C" w:rsidRDefault="00766F7D" w:rsidP="00D97B1C"/>
        </w:tc>
      </w:tr>
      <w:tr w:rsidR="00766F7D" w:rsidRPr="00D97B1C" w14:paraId="6FE68492" w14:textId="77777777" w:rsidTr="001E0C95">
        <w:trPr>
          <w:trHeight w:val="293"/>
        </w:trPr>
        <w:tc>
          <w:tcPr>
            <w:tcW w:w="998" w:type="pct"/>
          </w:tcPr>
          <w:p w14:paraId="69504331" w14:textId="77777777" w:rsidR="00766F7D" w:rsidRPr="00D97B1C" w:rsidRDefault="00766F7D" w:rsidP="00D97B1C">
            <w:r w:rsidRPr="00D97B1C">
              <w:t>Approval Title</w:t>
            </w:r>
          </w:p>
        </w:tc>
        <w:tc>
          <w:tcPr>
            <w:tcW w:w="1001" w:type="pct"/>
          </w:tcPr>
          <w:p w14:paraId="472EA1D1" w14:textId="77777777" w:rsidR="00766F7D" w:rsidRPr="00D97B1C" w:rsidRDefault="00766F7D" w:rsidP="00D97B1C">
            <w:r w:rsidRPr="00D97B1C">
              <w:t>Author</w:t>
            </w:r>
          </w:p>
        </w:tc>
        <w:tc>
          <w:tcPr>
            <w:tcW w:w="1000" w:type="pct"/>
          </w:tcPr>
          <w:p w14:paraId="6302A1CB" w14:textId="77777777" w:rsidR="00766F7D" w:rsidRPr="00D97B1C" w:rsidRDefault="00766F7D" w:rsidP="00D97B1C">
            <w:r w:rsidRPr="00D97B1C">
              <w:t>Reviewer</w:t>
            </w:r>
          </w:p>
        </w:tc>
        <w:tc>
          <w:tcPr>
            <w:tcW w:w="1000" w:type="pct"/>
          </w:tcPr>
          <w:p w14:paraId="7705E4E6" w14:textId="77777777" w:rsidR="00766F7D" w:rsidRPr="00D97B1C" w:rsidRDefault="00766F7D" w:rsidP="00D97B1C">
            <w:r w:rsidRPr="00D97B1C">
              <w:t xml:space="preserve">Project </w:t>
            </w:r>
            <w:r w:rsidR="00B16F27" w:rsidRPr="00D97B1C">
              <w:t>Manager</w:t>
            </w:r>
          </w:p>
        </w:tc>
        <w:tc>
          <w:tcPr>
            <w:tcW w:w="1001" w:type="pct"/>
          </w:tcPr>
          <w:p w14:paraId="382B4AEF" w14:textId="77777777" w:rsidR="00766F7D" w:rsidRPr="00D97B1C" w:rsidRDefault="00766F7D" w:rsidP="00D97B1C"/>
        </w:tc>
      </w:tr>
    </w:tbl>
    <w:p w14:paraId="7978B565" w14:textId="77777777"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14:paraId="291A634A" w14:textId="77777777" w:rsidTr="00A841DF">
        <w:trPr>
          <w:cantSplit/>
          <w:trHeight w:val="288"/>
        </w:trPr>
        <w:tc>
          <w:tcPr>
            <w:tcW w:w="999" w:type="pct"/>
          </w:tcPr>
          <w:p w14:paraId="26D3D44F" w14:textId="77777777"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14:paraId="2784B4D7" w14:textId="77777777" w:rsidR="007D458D" w:rsidRPr="00D97B1C" w:rsidRDefault="007D458D" w:rsidP="00D97B1C">
            <w:r w:rsidRPr="00D97B1C">
              <w:t>List and Hyperlink all documents related to this traveler. This includes, but is not limited to: safety (THAs, SOPs, etc), drawings, procedures, and facility related documents.</w:t>
            </w:r>
          </w:p>
        </w:tc>
      </w:tr>
      <w:tr w:rsidR="007D458D" w:rsidRPr="00D97B1C" w14:paraId="1C425668" w14:textId="77777777" w:rsidTr="00A841DF">
        <w:trPr>
          <w:cantSplit/>
          <w:trHeight w:val="288"/>
        </w:trPr>
        <w:tc>
          <w:tcPr>
            <w:tcW w:w="999" w:type="pct"/>
          </w:tcPr>
          <w:p w14:paraId="745FD6C9" w14:textId="77777777" w:rsidR="007D458D" w:rsidRDefault="003C0CBC" w:rsidP="00D97B1C">
            <w:hyperlink r:id="rId7" w:history="1">
              <w:r w:rsidRPr="003C0CBC">
                <w:rPr>
                  <w:rStyle w:val="Hyperlink"/>
                </w:rPr>
                <w:t xml:space="preserve">11141S0029 </w:t>
              </w:r>
              <w:r w:rsidRPr="003C0CBC">
                <w:rPr>
                  <w:rStyle w:val="Hyperlink"/>
                </w:rPr>
                <w:t>R</w:t>
              </w:r>
              <w:r w:rsidRPr="003C0CBC">
                <w:rPr>
                  <w:rStyle w:val="Hyperlink"/>
                </w:rPr>
                <w:t>ev B</w:t>
              </w:r>
            </w:hyperlink>
          </w:p>
          <w:p w14:paraId="1BBFD31C" w14:textId="77777777" w:rsidR="000B1636" w:rsidRPr="00D97B1C" w:rsidRDefault="000B1636" w:rsidP="00D97B1C">
            <w:r>
              <w:t>Procedure for leak checking small components</w:t>
            </w:r>
          </w:p>
        </w:tc>
        <w:tc>
          <w:tcPr>
            <w:tcW w:w="999" w:type="pct"/>
          </w:tcPr>
          <w:p w14:paraId="291296D7" w14:textId="77777777" w:rsidR="007D458D" w:rsidRPr="00D97B1C" w:rsidRDefault="007D458D" w:rsidP="00D97B1C"/>
        </w:tc>
        <w:tc>
          <w:tcPr>
            <w:tcW w:w="1001" w:type="pct"/>
          </w:tcPr>
          <w:p w14:paraId="49317C63" w14:textId="77777777" w:rsidR="007D458D" w:rsidRPr="00D97B1C" w:rsidRDefault="007D458D" w:rsidP="00D97B1C"/>
        </w:tc>
        <w:tc>
          <w:tcPr>
            <w:tcW w:w="1001" w:type="pct"/>
          </w:tcPr>
          <w:p w14:paraId="0A7DCA58" w14:textId="77777777" w:rsidR="007D458D" w:rsidRPr="00D97B1C" w:rsidRDefault="007D458D" w:rsidP="00D97B1C"/>
        </w:tc>
        <w:tc>
          <w:tcPr>
            <w:tcW w:w="1000" w:type="pct"/>
          </w:tcPr>
          <w:p w14:paraId="16C8466C" w14:textId="77777777" w:rsidR="007D458D" w:rsidRPr="00D97B1C" w:rsidRDefault="007D458D" w:rsidP="00D97B1C"/>
        </w:tc>
      </w:tr>
      <w:tr w:rsidR="007D458D" w:rsidRPr="00D97B1C" w14:paraId="5097D5C2" w14:textId="77777777" w:rsidTr="00A841DF">
        <w:trPr>
          <w:cantSplit/>
          <w:trHeight w:val="288"/>
        </w:trPr>
        <w:tc>
          <w:tcPr>
            <w:tcW w:w="999" w:type="pct"/>
          </w:tcPr>
          <w:p w14:paraId="37F99DF6" w14:textId="77777777" w:rsidR="007D458D" w:rsidRPr="00D97B1C" w:rsidRDefault="007D458D" w:rsidP="00D97B1C"/>
        </w:tc>
        <w:tc>
          <w:tcPr>
            <w:tcW w:w="999" w:type="pct"/>
          </w:tcPr>
          <w:p w14:paraId="7E2DB976" w14:textId="77777777" w:rsidR="007D458D" w:rsidRPr="00D97B1C" w:rsidRDefault="007D458D" w:rsidP="00D97B1C"/>
        </w:tc>
        <w:tc>
          <w:tcPr>
            <w:tcW w:w="1001" w:type="pct"/>
          </w:tcPr>
          <w:p w14:paraId="3B30CE91" w14:textId="77777777" w:rsidR="007D458D" w:rsidRPr="00D97B1C" w:rsidRDefault="007D458D" w:rsidP="00D97B1C"/>
        </w:tc>
        <w:tc>
          <w:tcPr>
            <w:tcW w:w="1001" w:type="pct"/>
          </w:tcPr>
          <w:p w14:paraId="5A715D53" w14:textId="77777777" w:rsidR="007D458D" w:rsidRPr="00D97B1C" w:rsidRDefault="007D458D" w:rsidP="00D97B1C"/>
        </w:tc>
        <w:tc>
          <w:tcPr>
            <w:tcW w:w="1000" w:type="pct"/>
          </w:tcPr>
          <w:p w14:paraId="4A163263" w14:textId="77777777" w:rsidR="007D458D" w:rsidRPr="00D97B1C" w:rsidRDefault="007D458D" w:rsidP="00D97B1C"/>
        </w:tc>
      </w:tr>
    </w:tbl>
    <w:p w14:paraId="6BF04C7D" w14:textId="77777777"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14:paraId="0FC473E7" w14:textId="77777777" w:rsidTr="00A841DF">
        <w:trPr>
          <w:cantSplit/>
        </w:trPr>
        <w:tc>
          <w:tcPr>
            <w:tcW w:w="1000" w:type="pct"/>
          </w:tcPr>
          <w:p w14:paraId="7CB34F84" w14:textId="77777777"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14:paraId="05FE81C1" w14:textId="77777777" w:rsidR="007D458D" w:rsidRPr="00D97B1C" w:rsidRDefault="007D458D" w:rsidP="00D97B1C"/>
        </w:tc>
      </w:tr>
      <w:tr w:rsidR="007D458D" w:rsidRPr="00D97B1C" w14:paraId="6C3A4B1A" w14:textId="77777777" w:rsidTr="00A841DF">
        <w:trPr>
          <w:cantSplit/>
        </w:trPr>
        <w:tc>
          <w:tcPr>
            <w:tcW w:w="1000" w:type="pct"/>
          </w:tcPr>
          <w:p w14:paraId="7E9F0D87" w14:textId="77777777"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14:paraId="36D6DF1E" w14:textId="77777777" w:rsidR="007D458D" w:rsidRPr="00D97B1C" w:rsidRDefault="007D458D" w:rsidP="00D97B1C">
            <w:r w:rsidRPr="00D97B1C">
              <w:t>Initial release of this Traveler.</w:t>
            </w:r>
          </w:p>
        </w:tc>
      </w:tr>
    </w:tbl>
    <w:p w14:paraId="1360100C" w14:textId="77777777"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7D458D" w:rsidRPr="00D97B1C" w14:paraId="7989A9BF" w14:textId="77777777" w:rsidTr="00AD4F98">
        <w:trPr>
          <w:trHeight w:val="288"/>
        </w:trPr>
        <w:tc>
          <w:tcPr>
            <w:tcW w:w="1199" w:type="dxa"/>
          </w:tcPr>
          <w:p w14:paraId="6754498A" w14:textId="77777777"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14:paraId="27962147" w14:textId="77777777"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14:paraId="45877B15" w14:textId="77777777" w:rsidR="007D458D" w:rsidRPr="00D97B1C" w:rsidRDefault="007D458D" w:rsidP="00D97B1C">
            <w:r w:rsidRPr="00D97B1C">
              <w:t>Data Input</w:t>
            </w:r>
          </w:p>
        </w:tc>
      </w:tr>
      <w:tr w:rsidR="007D458D" w:rsidRPr="00D97B1C" w14:paraId="0375E095" w14:textId="77777777" w:rsidTr="00AD4F98">
        <w:trPr>
          <w:trHeight w:val="288"/>
        </w:trPr>
        <w:tc>
          <w:tcPr>
            <w:tcW w:w="1199" w:type="dxa"/>
          </w:tcPr>
          <w:p w14:paraId="3141EB6A" w14:textId="77777777" w:rsidR="007D458D" w:rsidRPr="00D97B1C" w:rsidRDefault="007D458D" w:rsidP="00D97B1C">
            <w:r w:rsidRPr="00D97B1C">
              <w:t>1</w:t>
            </w:r>
          </w:p>
        </w:tc>
        <w:tc>
          <w:tcPr>
            <w:tcW w:w="7372" w:type="dxa"/>
          </w:tcPr>
          <w:p w14:paraId="48F1120E" w14:textId="77777777" w:rsidR="007D458D" w:rsidRDefault="000B1636" w:rsidP="00755A06">
            <w:r>
              <w:t>Select Dogleg serial number</w:t>
            </w:r>
          </w:p>
          <w:p w14:paraId="634E870A" w14:textId="77777777" w:rsidR="000B1636" w:rsidRDefault="000B1636" w:rsidP="00755A06"/>
          <w:p w14:paraId="569F704F" w14:textId="77777777" w:rsidR="000B1636" w:rsidRDefault="000B1636" w:rsidP="00755A06"/>
          <w:p w14:paraId="3DA47332" w14:textId="77777777" w:rsidR="000B1636" w:rsidRPr="00D97B1C" w:rsidRDefault="000B1636" w:rsidP="00755A06">
            <w:r>
              <w:t>Enter the Dogleg status or reason for leak check in the comment box</w:t>
            </w:r>
          </w:p>
        </w:tc>
        <w:tc>
          <w:tcPr>
            <w:tcW w:w="4379" w:type="dxa"/>
            <w:noWrap/>
          </w:tcPr>
          <w:p w14:paraId="68E41F9A" w14:textId="77777777" w:rsidR="000B1636" w:rsidRDefault="000B1636" w:rsidP="00C53F69">
            <w:r>
              <w:t>[[DGLGSN]] {{CHOICE1,CHOICE2,CHOICE3}} &lt;&lt;</w:t>
            </w:r>
            <w:commentRangeStart w:id="1"/>
            <w:r>
              <w:t>SELECT</w:t>
            </w:r>
            <w:commentRangeEnd w:id="1"/>
            <w:r>
              <w:rPr>
                <w:rStyle w:val="CommentReference"/>
              </w:rPr>
              <w:commentReference w:id="1"/>
            </w:r>
            <w:r>
              <w:t>&gt;&gt;</w:t>
            </w:r>
          </w:p>
          <w:p w14:paraId="129D3A01" w14:textId="77777777" w:rsidR="00E516DE" w:rsidRDefault="00E516DE" w:rsidP="00C53F69"/>
          <w:p w14:paraId="34C6F0C9" w14:textId="77777777" w:rsidR="000B1636" w:rsidRDefault="000B1636" w:rsidP="00C53F69">
            <w:r>
              <w:t>[[Operator]] &lt;&lt;SRF&gt;&gt;</w:t>
            </w:r>
          </w:p>
          <w:p w14:paraId="4F10203E" w14:textId="77777777" w:rsidR="000B1636" w:rsidRDefault="000B1636" w:rsidP="00C53F69"/>
          <w:p w14:paraId="38B1C078" w14:textId="77777777" w:rsidR="000B1636" w:rsidRDefault="000B1636" w:rsidP="00C53F69">
            <w:r>
              <w:t>[[Comment1]] &lt;&lt;COMMENT&gt;&gt;</w:t>
            </w:r>
          </w:p>
          <w:p w14:paraId="16317C2F" w14:textId="77777777" w:rsidR="000B1636" w:rsidRPr="00D97B1C" w:rsidRDefault="000B1636" w:rsidP="00C53F69"/>
        </w:tc>
      </w:tr>
      <w:tr w:rsidR="007D458D" w:rsidRPr="00D97B1C" w14:paraId="48ECDC05" w14:textId="77777777" w:rsidTr="00AD4F98">
        <w:trPr>
          <w:trHeight w:val="288"/>
        </w:trPr>
        <w:tc>
          <w:tcPr>
            <w:tcW w:w="1199" w:type="dxa"/>
          </w:tcPr>
          <w:p w14:paraId="5C356EDF" w14:textId="77777777" w:rsidR="007D458D" w:rsidRPr="00D97B1C" w:rsidRDefault="007D458D" w:rsidP="00D97B1C">
            <w:r w:rsidRPr="00D97B1C">
              <w:t>2</w:t>
            </w:r>
          </w:p>
        </w:tc>
        <w:tc>
          <w:tcPr>
            <w:tcW w:w="7372" w:type="dxa"/>
          </w:tcPr>
          <w:p w14:paraId="08EB4A71" w14:textId="77777777" w:rsidR="000B1636" w:rsidRDefault="000B1636" w:rsidP="000B1636">
            <w:r>
              <w:t xml:space="preserve">Leak check the dogleg according to the procedure </w:t>
            </w:r>
            <w:hyperlink r:id="rId10" w:history="1">
              <w:r w:rsidRPr="003C0CBC">
                <w:rPr>
                  <w:rStyle w:val="Hyperlink"/>
                </w:rPr>
                <w:t>11141S0029 Rev B</w:t>
              </w:r>
            </w:hyperlink>
          </w:p>
          <w:p w14:paraId="459373F8" w14:textId="77777777" w:rsidR="000B1636" w:rsidRDefault="000B1636" w:rsidP="000B1636"/>
          <w:p w14:paraId="44D4BD4C" w14:textId="77777777" w:rsidR="000B1636" w:rsidRDefault="000B1636" w:rsidP="000B1636">
            <w:r>
              <w:t>Upload files with information about the leak test result</w:t>
            </w:r>
          </w:p>
          <w:p w14:paraId="306EDC09" w14:textId="77777777" w:rsidR="007D458D" w:rsidRDefault="007D458D" w:rsidP="00D97B1C"/>
          <w:p w14:paraId="27FC0D6D" w14:textId="77777777" w:rsidR="000B1636" w:rsidRPr="00D97B1C" w:rsidRDefault="00AD4F98" w:rsidP="00D97B1C">
            <w:r>
              <w:t>Select whether the leak rate is below the specification of 2e-10 atm cc/sec</w:t>
            </w:r>
          </w:p>
        </w:tc>
        <w:tc>
          <w:tcPr>
            <w:tcW w:w="4379" w:type="dxa"/>
            <w:noWrap/>
          </w:tcPr>
          <w:p w14:paraId="0B9BE55E" w14:textId="77777777" w:rsidR="000B1636" w:rsidRDefault="000B1636" w:rsidP="00D97B1C">
            <w:r>
              <w:t>[[LkTstDate]] &lt;&lt;TIMESTAMP&gt;&gt;</w:t>
            </w:r>
          </w:p>
          <w:p w14:paraId="76BB07A9" w14:textId="77777777" w:rsidR="007D458D" w:rsidRDefault="007D458D" w:rsidP="00D97B1C"/>
          <w:p w14:paraId="0021C74C" w14:textId="77777777" w:rsidR="000B1636" w:rsidRDefault="000B1636" w:rsidP="00D97B1C">
            <w:r>
              <w:t>[[LkTstData]] &lt;&lt;FILEUPLOAD&gt;&gt;</w:t>
            </w:r>
          </w:p>
          <w:p w14:paraId="2AE76D7A" w14:textId="77777777" w:rsidR="000B1636" w:rsidRDefault="000B1636" w:rsidP="00D97B1C"/>
          <w:p w14:paraId="0B5FA403" w14:textId="77777777" w:rsidR="00AD4F98" w:rsidRDefault="00AD4F98" w:rsidP="00D97B1C">
            <w:r>
              <w:t>[[PassLkTst]] &lt;&lt;YESNO&gt;&gt;</w:t>
            </w:r>
          </w:p>
          <w:p w14:paraId="6F23BBE9" w14:textId="77777777" w:rsidR="00AD4F98" w:rsidRPr="00D97B1C" w:rsidRDefault="00AD4F98" w:rsidP="00D97B1C"/>
        </w:tc>
      </w:tr>
    </w:tbl>
    <w:p w14:paraId="41C187C1" w14:textId="77777777" w:rsidR="00A208EE" w:rsidRPr="00D97B1C" w:rsidRDefault="00A208EE" w:rsidP="00D97B1C"/>
    <w:sectPr w:rsidR="00A208EE" w:rsidRPr="00D97B1C" w:rsidSect="00A841DF">
      <w:headerReference w:type="default" r:id="rId11"/>
      <w:footerReference w:type="default" r:id="rId12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Gianluigi Ciovati" w:date="2020-07-22T13:51:00Z" w:initials="GC">
    <w:p w14:paraId="02D4A6AC" w14:textId="77777777" w:rsidR="000B1636" w:rsidRDefault="000B1636">
      <w:pPr>
        <w:pStyle w:val="CommentText"/>
      </w:pPr>
      <w:r>
        <w:rPr>
          <w:rStyle w:val="CommentReference"/>
        </w:rPr>
        <w:annotationRef/>
      </w:r>
      <w:r>
        <w:t xml:space="preserve">Should be a drop-down menu with DGLGSN from traveler </w:t>
      </w:r>
      <w:r>
        <w:t>C75-CPR-ASSY-DGLG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2D4A6AC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9E2DCB" w14:textId="77777777" w:rsidR="008F5C73" w:rsidRDefault="008F5C73" w:rsidP="00D97B1C">
      <w:r>
        <w:separator/>
      </w:r>
    </w:p>
  </w:endnote>
  <w:endnote w:type="continuationSeparator" w:id="0">
    <w:p w14:paraId="6BF4FDB0" w14:textId="77777777" w:rsidR="008F5C73" w:rsidRDefault="008F5C73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1286C" w14:textId="77777777" w:rsidR="00AD4F98" w:rsidRPr="00D97B1C" w:rsidRDefault="00AD4F98" w:rsidP="00AD4F98"/>
  <w:p w14:paraId="343892F3" w14:textId="77777777" w:rsidR="00766F7D" w:rsidRDefault="00AD4F98" w:rsidP="00D97B1C">
    <w:pPr>
      <w:pStyle w:val="Footer"/>
    </w:pPr>
    <w:r>
      <w:t>C75-CPR-ASSY-DGLG-LKTST</w:t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>
      <w:rPr>
        <w:noProof/>
      </w:rPr>
      <w:t>1</w:t>
    </w:r>
    <w:r w:rsidR="003E53B5">
      <w:rPr>
        <w:noProof/>
      </w:rPr>
      <w:fldChar w:fldCharType="end"/>
    </w:r>
    <w:r w:rsidR="00766F7D">
      <w:t xml:space="preserve"> of </w:t>
    </w:r>
    <w:r w:rsidR="00CA4DDA">
      <w:rPr>
        <w:noProof/>
      </w:rPr>
      <w:fldChar w:fldCharType="begin"/>
    </w:r>
    <w:r w:rsidR="00CA4DDA">
      <w:rPr>
        <w:noProof/>
      </w:rPr>
      <w:instrText xml:space="preserve"> NUMPAGES   \* MERGEFORMAT </w:instrText>
    </w:r>
    <w:r w:rsidR="00CA4DDA">
      <w:rPr>
        <w:noProof/>
      </w:rPr>
      <w:fldChar w:fldCharType="separate"/>
    </w:r>
    <w:r>
      <w:rPr>
        <w:noProof/>
      </w:rPr>
      <w:t>2</w:t>
    </w:r>
    <w:r w:rsidR="00CA4DDA">
      <w:rPr>
        <w:noProof/>
      </w:rPr>
      <w:fldChar w:fldCharType="end"/>
    </w:r>
    <w:r w:rsidR="00766F7D">
      <w:ptab w:relativeTo="margin" w:alignment="right" w:leader="none"/>
    </w:r>
    <w:r w:rsidR="00CA4DDA">
      <w:rPr>
        <w:noProof/>
      </w:rPr>
      <w:fldChar w:fldCharType="begin"/>
    </w:r>
    <w:r w:rsidR="00CA4DDA">
      <w:rPr>
        <w:noProof/>
      </w:rPr>
      <w:instrText xml:space="preserve"> SAVEDATE   \* MERGEFORMAT </w:instrText>
    </w:r>
    <w:r w:rsidR="00CA4DDA">
      <w:rPr>
        <w:noProof/>
      </w:rPr>
      <w:fldChar w:fldCharType="separate"/>
    </w:r>
    <w:r>
      <w:rPr>
        <w:noProof/>
      </w:rPr>
      <w:t>07/22/2020 2:04:00 PM</w:t>
    </w:r>
    <w:r w:rsidR="00CA4DD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0DC33A" w14:textId="77777777" w:rsidR="008F5C73" w:rsidRDefault="008F5C73" w:rsidP="00D97B1C">
      <w:r>
        <w:separator/>
      </w:r>
    </w:p>
  </w:footnote>
  <w:footnote w:type="continuationSeparator" w:id="0">
    <w:p w14:paraId="7D4C1678" w14:textId="77777777" w:rsidR="008F5C73" w:rsidRDefault="008F5C73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20C4E" w14:textId="77777777" w:rsidR="00766F7D" w:rsidRDefault="00766F7D" w:rsidP="00D97B1C">
    <w:pPr>
      <w:pStyle w:val="Header"/>
    </w:pPr>
    <w:r>
      <w:rPr>
        <w:noProof/>
      </w:rPr>
      <w:drawing>
        <wp:inline distT="0" distB="0" distL="0" distR="0" wp14:anchorId="55BBBE30" wp14:editId="1E7C2C41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1CBA73E9" wp14:editId="37FD7142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ianluigi Ciovati">
    <w15:presenceInfo w15:providerId="AD" w15:userId="S-1-5-21-1097014734-140981682-1849977318-54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CBC"/>
    <w:rsid w:val="0001458B"/>
    <w:rsid w:val="00034FD9"/>
    <w:rsid w:val="000462DF"/>
    <w:rsid w:val="00063A8E"/>
    <w:rsid w:val="00064FB0"/>
    <w:rsid w:val="00067F40"/>
    <w:rsid w:val="00073B35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B1636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1799"/>
    <w:rsid w:val="00132397"/>
    <w:rsid w:val="00161325"/>
    <w:rsid w:val="001643DD"/>
    <w:rsid w:val="00164C85"/>
    <w:rsid w:val="00175AF0"/>
    <w:rsid w:val="001835C8"/>
    <w:rsid w:val="00185498"/>
    <w:rsid w:val="001928C4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51701"/>
    <w:rsid w:val="00355812"/>
    <w:rsid w:val="0036135C"/>
    <w:rsid w:val="00375A07"/>
    <w:rsid w:val="0037791E"/>
    <w:rsid w:val="00381916"/>
    <w:rsid w:val="003831FD"/>
    <w:rsid w:val="00393E35"/>
    <w:rsid w:val="003A5114"/>
    <w:rsid w:val="003B5F9A"/>
    <w:rsid w:val="003C0CBC"/>
    <w:rsid w:val="003C42E3"/>
    <w:rsid w:val="003C599A"/>
    <w:rsid w:val="003D48C5"/>
    <w:rsid w:val="003D7A7D"/>
    <w:rsid w:val="003E53B5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E2BC3"/>
    <w:rsid w:val="004E687E"/>
    <w:rsid w:val="00503CA4"/>
    <w:rsid w:val="00504D13"/>
    <w:rsid w:val="00506588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553DF"/>
    <w:rsid w:val="005649D7"/>
    <w:rsid w:val="005725E1"/>
    <w:rsid w:val="0057799A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873FA"/>
    <w:rsid w:val="008959D1"/>
    <w:rsid w:val="008A277A"/>
    <w:rsid w:val="008B695A"/>
    <w:rsid w:val="008C3D4F"/>
    <w:rsid w:val="008C5B3E"/>
    <w:rsid w:val="008D5A63"/>
    <w:rsid w:val="008D7218"/>
    <w:rsid w:val="008E2762"/>
    <w:rsid w:val="008E588F"/>
    <w:rsid w:val="008F5C73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D4F98"/>
    <w:rsid w:val="00AF0020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706A"/>
    <w:rsid w:val="00B87041"/>
    <w:rsid w:val="00B96500"/>
    <w:rsid w:val="00BA024A"/>
    <w:rsid w:val="00BA086D"/>
    <w:rsid w:val="00BA4EBC"/>
    <w:rsid w:val="00BD6884"/>
    <w:rsid w:val="00BE1BCD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410B9"/>
    <w:rsid w:val="00D41388"/>
    <w:rsid w:val="00D44C55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73F0"/>
    <w:rsid w:val="00E06B2F"/>
    <w:rsid w:val="00E15258"/>
    <w:rsid w:val="00E17623"/>
    <w:rsid w:val="00E26259"/>
    <w:rsid w:val="00E41BA7"/>
    <w:rsid w:val="00E516DE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22BB0"/>
    <w:rsid w:val="00F25509"/>
    <w:rsid w:val="00F25A80"/>
    <w:rsid w:val="00F26C70"/>
    <w:rsid w:val="00F560F2"/>
    <w:rsid w:val="00F62E2E"/>
    <w:rsid w:val="00F634FB"/>
    <w:rsid w:val="00F70737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0B9FC9"/>
  <w15:docId w15:val="{8A02054C-169F-42AA-A85B-77CAB3E50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C0CB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B16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163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163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16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163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D4F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labdoc.jlab.org/docushare/dsweb/Get/Document-211729/11141S0029%20Rev%20B%202e-10%20Leak%20Check%20Final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jlabdoc.jlab.org/docushare/dsweb/Get/Document-211729/11141S0029%20Rev%20B%202e-10%20Leak%20Check%20Final.pdf" TargetMode="Externa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9046EF695684B97AC5624F4DCB09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81222-2779-40CE-AACF-F81132CA0DF5}"/>
      </w:docPartPr>
      <w:docPartBody>
        <w:p w:rsidR="00000000" w:rsidRDefault="00306286">
          <w:pPr>
            <w:pStyle w:val="A9046EF695684B97AC5624F4DCB094BD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286"/>
    <w:rsid w:val="0030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9046EF695684B97AC5624F4DCB094BD">
    <w:name w:val="A9046EF695684B97AC5624F4DCB094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RAD" label="RAD" onAction="ThisDocument.RAD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!--<group id="ERRS" label="ERROR CODES" >  
				<menu id="ERRs" label="ERROR CODES" size="large" imageMso="TextAlignGallery"  >
					<button id="LLRFERR" label="LLRFERR"  onAction="ThisDocument.LLRFERR" imageMso="TextAlignGallery" />
				</menu>
			</group>
			<group id="Uploadgrp" label="Upload" >  
	<menu id="ErrChk" label="Upload Traveler" size="large" imageMso="TextAlignGallery"  >
					<button id="ErrorCheck" label="Upload Traveler"  onAction="ThisDocument.Redirect" imageMso="TextAlignGallery" />
				</menu>
			</group>-->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FF841-C5E5-4A3C-AC5C-57D540AF8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TravelerTemplate.dotm</Template>
  <TotalTime>27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Gianluigi Ciovati</dc:creator>
  <cp:lastModifiedBy>Gianluigi Ciovati</cp:lastModifiedBy>
  <cp:revision>1</cp:revision>
  <dcterms:created xsi:type="dcterms:W3CDTF">2020-07-22T17:38:00Z</dcterms:created>
  <dcterms:modified xsi:type="dcterms:W3CDTF">2020-07-22T18:05:00Z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