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E5079" w:rsidRPr="00D97B1C" w14:paraId="6C09E5E6" w14:textId="77777777" w:rsidTr="001C38AF">
        <w:trPr>
          <w:trHeight w:val="288"/>
        </w:trPr>
        <w:tc>
          <w:tcPr>
            <w:tcW w:w="998" w:type="pct"/>
          </w:tcPr>
          <w:p w14:paraId="4262B5F7" w14:textId="77777777" w:rsidR="002E5079" w:rsidRPr="00D97B1C" w:rsidRDefault="002E5079" w:rsidP="001C38AF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FEB96ED" w14:textId="77777777" w:rsidR="002E5079" w:rsidRPr="00D97B1C" w:rsidRDefault="002E5079" w:rsidP="002E5079">
            <w:r>
              <w:t>C75 Elbow lapping traveler</w:t>
            </w:r>
          </w:p>
        </w:tc>
      </w:tr>
      <w:tr w:rsidR="002E5079" w:rsidRPr="00D97B1C" w14:paraId="63AA9220" w14:textId="77777777" w:rsidTr="001C38AF">
        <w:trPr>
          <w:trHeight w:val="288"/>
        </w:trPr>
        <w:tc>
          <w:tcPr>
            <w:tcW w:w="998" w:type="pct"/>
          </w:tcPr>
          <w:p w14:paraId="52C5A6A8" w14:textId="77777777" w:rsidR="002E5079" w:rsidRPr="00D97B1C" w:rsidRDefault="002E5079" w:rsidP="001C38AF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3976FD9" w14:textId="77777777" w:rsidR="002E5079" w:rsidRPr="00D97B1C" w:rsidRDefault="002E5079" w:rsidP="001C38AF">
            <w:r>
              <w:t>This traveler records lapping data for the C75 cavity flanges</w:t>
            </w:r>
          </w:p>
        </w:tc>
      </w:tr>
      <w:tr w:rsidR="002E5079" w:rsidRPr="00D97B1C" w14:paraId="37952E98" w14:textId="77777777" w:rsidTr="001C38AF">
        <w:trPr>
          <w:trHeight w:val="288"/>
        </w:trPr>
        <w:tc>
          <w:tcPr>
            <w:tcW w:w="998" w:type="pct"/>
          </w:tcPr>
          <w:p w14:paraId="21B4BB9B" w14:textId="77777777" w:rsidR="002E5079" w:rsidRPr="00D97B1C" w:rsidRDefault="002E5079" w:rsidP="001C38AF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D8DE4F4" w14:textId="77777777" w:rsidR="002E5079" w:rsidRPr="00D97B1C" w:rsidRDefault="002E5079" w:rsidP="004B694E">
            <w:r>
              <w:t>C75-CPR-LAP-</w:t>
            </w:r>
            <w:r w:rsidR="004B694E">
              <w:t>HOME</w:t>
            </w:r>
          </w:p>
        </w:tc>
      </w:tr>
      <w:tr w:rsidR="002E5079" w:rsidRPr="00D97B1C" w14:paraId="0D162118" w14:textId="77777777" w:rsidTr="001C38AF">
        <w:trPr>
          <w:trHeight w:val="288"/>
        </w:trPr>
        <w:tc>
          <w:tcPr>
            <w:tcW w:w="998" w:type="pct"/>
          </w:tcPr>
          <w:p w14:paraId="712961C5" w14:textId="77777777" w:rsidR="002E5079" w:rsidRPr="00D97B1C" w:rsidRDefault="002E5079" w:rsidP="001C38AF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B98B9A0" w14:textId="77777777" w:rsidR="002E5079" w:rsidRPr="00D97B1C" w:rsidRDefault="002E5079" w:rsidP="001C38AF">
            <w:r w:rsidRPr="00D97B1C">
              <w:t>R1</w:t>
            </w:r>
          </w:p>
        </w:tc>
      </w:tr>
      <w:tr w:rsidR="002E5079" w:rsidRPr="00D97B1C" w14:paraId="6C2E41B6" w14:textId="77777777" w:rsidTr="001C38AF">
        <w:trPr>
          <w:trHeight w:val="288"/>
        </w:trPr>
        <w:tc>
          <w:tcPr>
            <w:tcW w:w="998" w:type="pct"/>
          </w:tcPr>
          <w:p w14:paraId="250053C3" w14:textId="77777777" w:rsidR="002E5079" w:rsidRPr="00D97B1C" w:rsidRDefault="002E5079" w:rsidP="001C38AF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89A229B" w14:textId="77777777" w:rsidR="002E5079" w:rsidRPr="00D97B1C" w:rsidRDefault="002E5079" w:rsidP="001C38AF">
            <w:r>
              <w:t xml:space="preserve">Alex </w:t>
            </w:r>
            <w:proofErr w:type="spellStart"/>
            <w:r>
              <w:t>Wildeson</w:t>
            </w:r>
            <w:proofErr w:type="spellEnd"/>
          </w:p>
        </w:tc>
      </w:tr>
      <w:tr w:rsidR="002E5079" w:rsidRPr="00D97B1C" w14:paraId="26B229F9" w14:textId="77777777" w:rsidTr="001C38AF">
        <w:trPr>
          <w:trHeight w:val="288"/>
        </w:trPr>
        <w:tc>
          <w:tcPr>
            <w:tcW w:w="998" w:type="pct"/>
          </w:tcPr>
          <w:p w14:paraId="459BE62B" w14:textId="77777777" w:rsidR="002E5079" w:rsidRPr="00D97B1C" w:rsidRDefault="002E5079" w:rsidP="001C38AF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8D9CDA0" w14:textId="77777777" w:rsidR="002E5079" w:rsidRPr="00D97B1C" w:rsidRDefault="002E5079" w:rsidP="001C38AF">
            <w:r>
              <w:t>26-AUG-2020</w:t>
            </w:r>
          </w:p>
        </w:tc>
      </w:tr>
      <w:tr w:rsidR="002E5079" w:rsidRPr="00D97B1C" w14:paraId="632865BB" w14:textId="77777777" w:rsidTr="001C38AF">
        <w:trPr>
          <w:trHeight w:val="288"/>
        </w:trPr>
        <w:tc>
          <w:tcPr>
            <w:tcW w:w="998" w:type="pct"/>
          </w:tcPr>
          <w:p w14:paraId="1C010DCD" w14:textId="77777777" w:rsidR="002E5079" w:rsidRPr="00D97B1C" w:rsidRDefault="002E5079" w:rsidP="001C38AF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6F7B2ADD" w14:textId="77777777" w:rsidR="002E5079" w:rsidRPr="00D97B1C" w:rsidRDefault="002E5079" w:rsidP="001C38AF">
            <w:proofErr w:type="spellStart"/>
            <w:r>
              <w:t>macha</w:t>
            </w:r>
            <w:proofErr w:type="spellEnd"/>
            <w:r>
              <w:t xml:space="preserve"> </w:t>
            </w:r>
          </w:p>
        </w:tc>
      </w:tr>
      <w:tr w:rsidR="002E5079" w:rsidRPr="00D97B1C" w14:paraId="562DD22C" w14:textId="77777777" w:rsidTr="001C38AF">
        <w:trPr>
          <w:trHeight w:val="288"/>
        </w:trPr>
        <w:tc>
          <w:tcPr>
            <w:tcW w:w="998" w:type="pct"/>
          </w:tcPr>
          <w:p w14:paraId="1FD3A41B" w14:textId="77777777" w:rsidR="002E5079" w:rsidRPr="00D97B1C" w:rsidRDefault="002E5079" w:rsidP="001C38AF">
            <w:r w:rsidRPr="00D97B1C">
              <w:t>Approval Names</w:t>
            </w:r>
          </w:p>
        </w:tc>
        <w:tc>
          <w:tcPr>
            <w:tcW w:w="1001" w:type="pct"/>
          </w:tcPr>
          <w:p w14:paraId="154B6C3D" w14:textId="77777777" w:rsidR="002E5079" w:rsidRPr="00D97B1C" w:rsidRDefault="002E5079" w:rsidP="001C38AF">
            <w:r>
              <w:t xml:space="preserve">Alex </w:t>
            </w:r>
            <w:proofErr w:type="spellStart"/>
            <w:r>
              <w:t>Wildeson</w:t>
            </w:r>
            <w:proofErr w:type="spellEnd"/>
          </w:p>
        </w:tc>
        <w:tc>
          <w:tcPr>
            <w:tcW w:w="1000" w:type="pct"/>
          </w:tcPr>
          <w:p w14:paraId="09841E21" w14:textId="77777777" w:rsidR="002E5079" w:rsidRPr="00D97B1C" w:rsidRDefault="002E5079" w:rsidP="001C38AF">
            <w:r>
              <w:t>Ashley Mitchell</w:t>
            </w:r>
          </w:p>
        </w:tc>
        <w:tc>
          <w:tcPr>
            <w:tcW w:w="1000" w:type="pct"/>
          </w:tcPr>
          <w:p w14:paraId="2C8493C8" w14:textId="77777777" w:rsidR="002E5079" w:rsidRPr="00D97B1C" w:rsidRDefault="002E5079" w:rsidP="001C38AF">
            <w:r>
              <w:t xml:space="preserve">Gianluigi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1" w:type="pct"/>
          </w:tcPr>
          <w:p w14:paraId="7526378B" w14:textId="77777777" w:rsidR="002E5079" w:rsidRPr="00D97B1C" w:rsidRDefault="002E5079" w:rsidP="001C38AF">
            <w:r>
              <w:t>Kurt Macha</w:t>
            </w:r>
          </w:p>
        </w:tc>
      </w:tr>
      <w:tr w:rsidR="002E5079" w:rsidRPr="00D97B1C" w14:paraId="26FFEFB7" w14:textId="77777777" w:rsidTr="001C38AF">
        <w:trPr>
          <w:trHeight w:val="288"/>
        </w:trPr>
        <w:tc>
          <w:tcPr>
            <w:tcW w:w="998" w:type="pct"/>
          </w:tcPr>
          <w:p w14:paraId="36E4B36F" w14:textId="77777777" w:rsidR="002E5079" w:rsidRPr="00D97B1C" w:rsidRDefault="002E5079" w:rsidP="001C38AF">
            <w:r>
              <w:t>Approval Signatures</w:t>
            </w:r>
          </w:p>
        </w:tc>
        <w:tc>
          <w:tcPr>
            <w:tcW w:w="1001" w:type="pct"/>
          </w:tcPr>
          <w:p w14:paraId="7EC46DCE" w14:textId="77777777" w:rsidR="002E5079" w:rsidRPr="00D97B1C" w:rsidRDefault="002E5079" w:rsidP="001C38AF"/>
        </w:tc>
        <w:tc>
          <w:tcPr>
            <w:tcW w:w="1000" w:type="pct"/>
          </w:tcPr>
          <w:p w14:paraId="50B578C9" w14:textId="77777777" w:rsidR="002E5079" w:rsidRPr="00D97B1C" w:rsidRDefault="002E5079" w:rsidP="001C38AF"/>
        </w:tc>
        <w:tc>
          <w:tcPr>
            <w:tcW w:w="1000" w:type="pct"/>
          </w:tcPr>
          <w:p w14:paraId="5CE7A816" w14:textId="77777777" w:rsidR="002E5079" w:rsidRPr="00D97B1C" w:rsidRDefault="002E5079" w:rsidP="001C38AF"/>
        </w:tc>
        <w:tc>
          <w:tcPr>
            <w:tcW w:w="1001" w:type="pct"/>
          </w:tcPr>
          <w:p w14:paraId="3E283181" w14:textId="77777777" w:rsidR="002E5079" w:rsidRPr="00D97B1C" w:rsidRDefault="002E5079" w:rsidP="001C38AF"/>
        </w:tc>
      </w:tr>
      <w:tr w:rsidR="002E5079" w:rsidRPr="00D97B1C" w14:paraId="3EE3A3FC" w14:textId="77777777" w:rsidTr="001C38AF">
        <w:trPr>
          <w:trHeight w:val="288"/>
        </w:trPr>
        <w:tc>
          <w:tcPr>
            <w:tcW w:w="998" w:type="pct"/>
          </w:tcPr>
          <w:p w14:paraId="439C0EC1" w14:textId="77777777" w:rsidR="002E5079" w:rsidRPr="00D97B1C" w:rsidRDefault="002E5079" w:rsidP="001C38A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4EEE2B2" w14:textId="77777777" w:rsidR="002E5079" w:rsidRPr="00D97B1C" w:rsidRDefault="002E5079" w:rsidP="001C38AF"/>
        </w:tc>
        <w:tc>
          <w:tcPr>
            <w:tcW w:w="1000" w:type="pct"/>
          </w:tcPr>
          <w:p w14:paraId="6B7BA5AC" w14:textId="77777777" w:rsidR="002E5079" w:rsidRPr="00D97B1C" w:rsidRDefault="002E5079" w:rsidP="001C38AF"/>
        </w:tc>
        <w:tc>
          <w:tcPr>
            <w:tcW w:w="1000" w:type="pct"/>
          </w:tcPr>
          <w:p w14:paraId="018F9D9E" w14:textId="77777777" w:rsidR="002E5079" w:rsidRPr="00D97B1C" w:rsidRDefault="002E5079" w:rsidP="001C38AF"/>
        </w:tc>
        <w:tc>
          <w:tcPr>
            <w:tcW w:w="1001" w:type="pct"/>
          </w:tcPr>
          <w:p w14:paraId="7D9E59B0" w14:textId="77777777" w:rsidR="002E5079" w:rsidRPr="00D97B1C" w:rsidRDefault="002E5079" w:rsidP="001C38AF"/>
        </w:tc>
      </w:tr>
      <w:tr w:rsidR="002E5079" w:rsidRPr="00D97B1C" w14:paraId="12E554FC" w14:textId="77777777" w:rsidTr="001C38AF">
        <w:trPr>
          <w:trHeight w:val="288"/>
        </w:trPr>
        <w:tc>
          <w:tcPr>
            <w:tcW w:w="998" w:type="pct"/>
          </w:tcPr>
          <w:p w14:paraId="3E16C0E8" w14:textId="77777777" w:rsidR="002E5079" w:rsidRPr="00D97B1C" w:rsidRDefault="002E5079" w:rsidP="001C38AF">
            <w:r w:rsidRPr="00D97B1C">
              <w:t>Approval Title</w:t>
            </w:r>
          </w:p>
        </w:tc>
        <w:tc>
          <w:tcPr>
            <w:tcW w:w="1001" w:type="pct"/>
          </w:tcPr>
          <w:p w14:paraId="09F34D44" w14:textId="77777777" w:rsidR="002E5079" w:rsidRPr="00D97B1C" w:rsidRDefault="002E5079" w:rsidP="001C38AF">
            <w:r w:rsidRPr="00D97B1C">
              <w:t>Author</w:t>
            </w:r>
          </w:p>
        </w:tc>
        <w:tc>
          <w:tcPr>
            <w:tcW w:w="1000" w:type="pct"/>
          </w:tcPr>
          <w:p w14:paraId="55E7DA08" w14:textId="77777777" w:rsidR="002E5079" w:rsidRPr="00D97B1C" w:rsidRDefault="002E5079" w:rsidP="001C38AF">
            <w:r w:rsidRPr="00D97B1C">
              <w:t>Reviewer</w:t>
            </w:r>
          </w:p>
        </w:tc>
        <w:tc>
          <w:tcPr>
            <w:tcW w:w="1000" w:type="pct"/>
          </w:tcPr>
          <w:p w14:paraId="3AA444D1" w14:textId="77777777" w:rsidR="002E5079" w:rsidRPr="00D97B1C" w:rsidRDefault="002E5079" w:rsidP="001C38AF">
            <w:r>
              <w:t>Reviewer</w:t>
            </w:r>
          </w:p>
        </w:tc>
        <w:tc>
          <w:tcPr>
            <w:tcW w:w="1001" w:type="pct"/>
          </w:tcPr>
          <w:p w14:paraId="4AF0CC95" w14:textId="77777777" w:rsidR="002E5079" w:rsidRPr="00D97B1C" w:rsidRDefault="002E5079" w:rsidP="001C38AF">
            <w:r w:rsidRPr="00D97B1C">
              <w:t>Project Manager</w:t>
            </w:r>
          </w:p>
        </w:tc>
      </w:tr>
    </w:tbl>
    <w:p w14:paraId="02FA0DC2" w14:textId="77777777" w:rsidR="002E5079" w:rsidRPr="00D97B1C" w:rsidRDefault="002E5079" w:rsidP="002E5079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E5079" w:rsidRPr="00D97B1C" w14:paraId="17A43C6A" w14:textId="77777777" w:rsidTr="001C38AF">
        <w:trPr>
          <w:cantSplit/>
          <w:trHeight w:val="288"/>
        </w:trPr>
        <w:tc>
          <w:tcPr>
            <w:tcW w:w="999" w:type="pct"/>
          </w:tcPr>
          <w:p w14:paraId="4DEE8685" w14:textId="77777777" w:rsidR="002E5079" w:rsidRPr="00D97B1C" w:rsidRDefault="002E5079" w:rsidP="001C38AF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2AB7B41" w14:textId="77777777" w:rsidR="002E5079" w:rsidRPr="00D97B1C" w:rsidRDefault="002E5079" w:rsidP="001C38AF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E5079" w:rsidRPr="00D97B1C" w14:paraId="6E3C86FC" w14:textId="77777777" w:rsidTr="001C38AF">
        <w:trPr>
          <w:cantSplit/>
          <w:trHeight w:val="288"/>
        </w:trPr>
        <w:tc>
          <w:tcPr>
            <w:tcW w:w="999" w:type="pct"/>
          </w:tcPr>
          <w:p w14:paraId="12AE7325" w14:textId="77777777" w:rsidR="002E5079" w:rsidRDefault="00AA6CAB" w:rsidP="001C38AF">
            <w:hyperlink r:id="rId7" w:history="1">
              <w:r w:rsidR="002E5079">
                <w:rPr>
                  <w:rStyle w:val="Hyperlink"/>
                </w:rPr>
                <w:t>CP-C50R-CAV-LAP</w:t>
              </w:r>
            </w:hyperlink>
          </w:p>
          <w:p w14:paraId="4984149A" w14:textId="77777777" w:rsidR="002E5079" w:rsidRPr="00D97B1C" w:rsidRDefault="002E5079" w:rsidP="001C38AF">
            <w:r w:rsidRPr="006041CC">
              <w:t xml:space="preserve">C50R Cavity </w:t>
            </w:r>
            <w:proofErr w:type="gramStart"/>
            <w:r w:rsidRPr="006041CC">
              <w:t xml:space="preserve">flange </w:t>
            </w:r>
            <w:r>
              <w:t xml:space="preserve"> manual</w:t>
            </w:r>
            <w:proofErr w:type="gramEnd"/>
            <w:r>
              <w:t xml:space="preserve"> </w:t>
            </w:r>
            <w:r w:rsidRPr="006041CC">
              <w:t>lapping procedure</w:t>
            </w:r>
          </w:p>
        </w:tc>
        <w:tc>
          <w:tcPr>
            <w:tcW w:w="999" w:type="pct"/>
          </w:tcPr>
          <w:p w14:paraId="6B1740B1" w14:textId="77777777" w:rsidR="002E5079" w:rsidRPr="00D97B1C" w:rsidRDefault="00AA6CAB" w:rsidP="001C38AF">
            <w:hyperlink r:id="rId8" w:history="1">
              <w:r w:rsidR="00E65AEB" w:rsidRPr="00E65AEB">
                <w:rPr>
                  <w:rStyle w:val="Hyperlink"/>
                </w:rPr>
                <w:t>C75 Components Lapping Procedure</w:t>
              </w:r>
            </w:hyperlink>
          </w:p>
        </w:tc>
        <w:tc>
          <w:tcPr>
            <w:tcW w:w="1001" w:type="pct"/>
          </w:tcPr>
          <w:p w14:paraId="7619C3F4" w14:textId="77777777" w:rsidR="002E5079" w:rsidRPr="00D97B1C" w:rsidRDefault="00AA6CAB" w:rsidP="001C38AF">
            <w:hyperlink r:id="rId9" w:history="1">
              <w:r w:rsidR="00E65AEB" w:rsidRPr="00E65AEB">
                <w:rPr>
                  <w:rStyle w:val="Hyperlink"/>
                </w:rPr>
                <w:t>Lapping Room OSP</w:t>
              </w:r>
            </w:hyperlink>
          </w:p>
        </w:tc>
        <w:tc>
          <w:tcPr>
            <w:tcW w:w="1001" w:type="pct"/>
          </w:tcPr>
          <w:p w14:paraId="557F5902" w14:textId="77777777" w:rsidR="002E5079" w:rsidRPr="00D97B1C" w:rsidRDefault="002E5079" w:rsidP="001C38AF"/>
        </w:tc>
        <w:tc>
          <w:tcPr>
            <w:tcW w:w="1000" w:type="pct"/>
          </w:tcPr>
          <w:p w14:paraId="118674D3" w14:textId="77777777" w:rsidR="002E5079" w:rsidRPr="00D97B1C" w:rsidRDefault="002E5079" w:rsidP="001C38AF"/>
        </w:tc>
      </w:tr>
      <w:tr w:rsidR="002E5079" w:rsidRPr="00D97B1C" w14:paraId="6EB81B96" w14:textId="77777777" w:rsidTr="001C38AF">
        <w:trPr>
          <w:cantSplit/>
          <w:trHeight w:val="288"/>
        </w:trPr>
        <w:tc>
          <w:tcPr>
            <w:tcW w:w="999" w:type="pct"/>
          </w:tcPr>
          <w:p w14:paraId="23136490" w14:textId="77777777" w:rsidR="002E5079" w:rsidRPr="00D97B1C" w:rsidRDefault="002E5079" w:rsidP="001C38AF"/>
        </w:tc>
        <w:tc>
          <w:tcPr>
            <w:tcW w:w="999" w:type="pct"/>
          </w:tcPr>
          <w:p w14:paraId="3A05BB42" w14:textId="77777777" w:rsidR="002E5079" w:rsidRPr="00D97B1C" w:rsidRDefault="002E5079" w:rsidP="001C38AF"/>
        </w:tc>
        <w:tc>
          <w:tcPr>
            <w:tcW w:w="1001" w:type="pct"/>
          </w:tcPr>
          <w:p w14:paraId="08EDAFBE" w14:textId="77777777" w:rsidR="002E5079" w:rsidRPr="00D97B1C" w:rsidRDefault="002E5079" w:rsidP="001C38AF"/>
        </w:tc>
        <w:tc>
          <w:tcPr>
            <w:tcW w:w="1001" w:type="pct"/>
          </w:tcPr>
          <w:p w14:paraId="217BBA8E" w14:textId="77777777" w:rsidR="002E5079" w:rsidRPr="00D97B1C" w:rsidRDefault="002E5079" w:rsidP="001C38AF"/>
        </w:tc>
        <w:tc>
          <w:tcPr>
            <w:tcW w:w="1000" w:type="pct"/>
          </w:tcPr>
          <w:p w14:paraId="22B0ABB6" w14:textId="77777777" w:rsidR="002E5079" w:rsidRPr="00D97B1C" w:rsidRDefault="002E5079" w:rsidP="001C38AF"/>
        </w:tc>
      </w:tr>
    </w:tbl>
    <w:p w14:paraId="28074BB8" w14:textId="77777777" w:rsidR="002E5079" w:rsidRPr="00D97B1C" w:rsidRDefault="002E5079" w:rsidP="002E50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E5079" w:rsidRPr="00D97B1C" w14:paraId="1B340556" w14:textId="77777777" w:rsidTr="001C38AF">
        <w:trPr>
          <w:cantSplit/>
        </w:trPr>
        <w:tc>
          <w:tcPr>
            <w:tcW w:w="1000" w:type="pct"/>
          </w:tcPr>
          <w:p w14:paraId="3AF09FFF" w14:textId="77777777" w:rsidR="002E5079" w:rsidRPr="00D97B1C" w:rsidRDefault="002E5079" w:rsidP="001C38AF">
            <w:r w:rsidRPr="00D97B1C">
              <w:t>Revision Note</w:t>
            </w:r>
          </w:p>
        </w:tc>
        <w:tc>
          <w:tcPr>
            <w:tcW w:w="4000" w:type="pct"/>
          </w:tcPr>
          <w:p w14:paraId="3C36BE6C" w14:textId="77777777" w:rsidR="002E5079" w:rsidRPr="00D97B1C" w:rsidRDefault="002E5079" w:rsidP="001C38AF"/>
        </w:tc>
      </w:tr>
      <w:tr w:rsidR="002E5079" w:rsidRPr="00D97B1C" w14:paraId="2DE0A49D" w14:textId="77777777" w:rsidTr="001C38AF">
        <w:trPr>
          <w:cantSplit/>
        </w:trPr>
        <w:tc>
          <w:tcPr>
            <w:tcW w:w="1000" w:type="pct"/>
          </w:tcPr>
          <w:p w14:paraId="35BD6E63" w14:textId="77777777" w:rsidR="002E5079" w:rsidRPr="00D97B1C" w:rsidRDefault="002E5079" w:rsidP="001C38AF">
            <w:r w:rsidRPr="00D97B1C">
              <w:t>R1</w:t>
            </w:r>
          </w:p>
        </w:tc>
        <w:tc>
          <w:tcPr>
            <w:tcW w:w="4000" w:type="pct"/>
          </w:tcPr>
          <w:p w14:paraId="3F40A402" w14:textId="77777777" w:rsidR="002E5079" w:rsidRPr="00D97B1C" w:rsidRDefault="002E5079" w:rsidP="001C38AF">
            <w:r w:rsidRPr="00D97B1C">
              <w:t>Initial release of this Traveler.</w:t>
            </w:r>
          </w:p>
        </w:tc>
      </w:tr>
    </w:tbl>
    <w:p w14:paraId="1E17E43E" w14:textId="77777777" w:rsidR="002E5079" w:rsidRPr="00D97B1C" w:rsidRDefault="002E5079" w:rsidP="002E5079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6817"/>
        <w:gridCol w:w="4938"/>
      </w:tblGrid>
      <w:tr w:rsidR="002E5079" w:rsidRPr="00D97B1C" w14:paraId="21EE95A8" w14:textId="77777777" w:rsidTr="001C38AF">
        <w:trPr>
          <w:trHeight w:val="288"/>
        </w:trPr>
        <w:tc>
          <w:tcPr>
            <w:tcW w:w="1195" w:type="dxa"/>
          </w:tcPr>
          <w:p w14:paraId="159BE3C3" w14:textId="77777777" w:rsidR="002E5079" w:rsidRPr="00D97B1C" w:rsidRDefault="002E5079" w:rsidP="001C38AF">
            <w:r w:rsidRPr="00D97B1C">
              <w:lastRenderedPageBreak/>
              <w:t>Step No.</w:t>
            </w:r>
          </w:p>
        </w:tc>
        <w:tc>
          <w:tcPr>
            <w:tcW w:w="6817" w:type="dxa"/>
          </w:tcPr>
          <w:p w14:paraId="187D5D06" w14:textId="77777777" w:rsidR="002E5079" w:rsidRPr="00D97B1C" w:rsidRDefault="002E5079" w:rsidP="001C38AF">
            <w:r w:rsidRPr="00D97B1C">
              <w:t>Instructions</w:t>
            </w:r>
          </w:p>
        </w:tc>
        <w:tc>
          <w:tcPr>
            <w:tcW w:w="4938" w:type="dxa"/>
            <w:noWrap/>
          </w:tcPr>
          <w:p w14:paraId="1C6676F7" w14:textId="77777777" w:rsidR="002E5079" w:rsidRPr="00D97B1C" w:rsidRDefault="002E5079" w:rsidP="001C38AF">
            <w:r w:rsidRPr="00D97B1C">
              <w:t>Data Input</w:t>
            </w:r>
          </w:p>
        </w:tc>
      </w:tr>
      <w:tr w:rsidR="002E5079" w:rsidRPr="00D97B1C" w14:paraId="0AB23D30" w14:textId="77777777" w:rsidTr="001C38AF">
        <w:trPr>
          <w:trHeight w:val="288"/>
        </w:trPr>
        <w:tc>
          <w:tcPr>
            <w:tcW w:w="1195" w:type="dxa"/>
          </w:tcPr>
          <w:p w14:paraId="58F02326" w14:textId="77777777" w:rsidR="002E5079" w:rsidRPr="00D97B1C" w:rsidRDefault="002E5079" w:rsidP="001C38AF"/>
        </w:tc>
        <w:tc>
          <w:tcPr>
            <w:tcW w:w="6817" w:type="dxa"/>
          </w:tcPr>
          <w:p w14:paraId="0F814FD6" w14:textId="77777777" w:rsidR="002E5079" w:rsidRPr="00D97B1C" w:rsidRDefault="002E5079" w:rsidP="002E5079">
            <w:r>
              <w:t>Input Elbow SN:</w:t>
            </w:r>
            <w:r w:rsidRPr="00D97B1C">
              <w:t xml:space="preserve"> </w:t>
            </w:r>
          </w:p>
        </w:tc>
        <w:tc>
          <w:tcPr>
            <w:tcW w:w="4938" w:type="dxa"/>
            <w:noWrap/>
          </w:tcPr>
          <w:p w14:paraId="6EE06ED9" w14:textId="77777777" w:rsidR="002E5079" w:rsidRDefault="002E5079" w:rsidP="001C38AF">
            <w:r>
              <w:t>[[ELBOWSN]] &lt;&lt;CAVSN&gt;&gt;</w:t>
            </w:r>
          </w:p>
          <w:p w14:paraId="33097E2F" w14:textId="77777777" w:rsidR="002E5079" w:rsidRDefault="002E5079" w:rsidP="001C38AF">
            <w:r>
              <w:t>[[</w:t>
            </w:r>
            <w:proofErr w:type="spellStart"/>
            <w:r>
              <w:t>CAV_Tech</w:t>
            </w:r>
            <w:proofErr w:type="spellEnd"/>
            <w:r>
              <w:t>]] &lt;&lt;SRFCVP&gt;&gt;</w:t>
            </w:r>
          </w:p>
          <w:p w14:paraId="0E3A9497" w14:textId="77777777" w:rsidR="002E5079" w:rsidRDefault="002E5079" w:rsidP="001C38AF">
            <w:r>
              <w:t>[[</w:t>
            </w:r>
            <w:proofErr w:type="spellStart"/>
            <w:r>
              <w:t>CAV_Date</w:t>
            </w:r>
            <w:proofErr w:type="spellEnd"/>
            <w:r>
              <w:t>]] &lt;&lt;TIMESTAMP&gt;&gt;</w:t>
            </w:r>
          </w:p>
          <w:p w14:paraId="78630B37" w14:textId="77777777" w:rsidR="002E5079" w:rsidRPr="00D97B1C" w:rsidRDefault="002E5079" w:rsidP="001C38AF">
            <w:r>
              <w:t>[[</w:t>
            </w:r>
            <w:proofErr w:type="spellStart"/>
            <w:r>
              <w:t>CAV_Comment</w:t>
            </w:r>
            <w:proofErr w:type="spellEnd"/>
            <w:r>
              <w:t>]] &lt;&lt;COMMENT&gt;&gt;</w:t>
            </w:r>
          </w:p>
        </w:tc>
      </w:tr>
      <w:tr w:rsidR="002E5079" w:rsidRPr="00D97B1C" w14:paraId="454582BB" w14:textId="77777777" w:rsidTr="001C38AF">
        <w:trPr>
          <w:trHeight w:val="288"/>
        </w:trPr>
        <w:tc>
          <w:tcPr>
            <w:tcW w:w="1195" w:type="dxa"/>
          </w:tcPr>
          <w:p w14:paraId="72E205D1" w14:textId="77777777" w:rsidR="002E5079" w:rsidRPr="00D97B1C" w:rsidRDefault="002E5079" w:rsidP="001C38AF">
            <w:r w:rsidRPr="00D97B1C">
              <w:t>1</w:t>
            </w:r>
          </w:p>
        </w:tc>
        <w:tc>
          <w:tcPr>
            <w:tcW w:w="6817" w:type="dxa"/>
          </w:tcPr>
          <w:p w14:paraId="640629A5" w14:textId="77777777" w:rsidR="002E5079" w:rsidRDefault="002E5079" w:rsidP="001C38AF">
            <w:pPr>
              <w:rPr>
                <w:b/>
              </w:rPr>
            </w:pPr>
          </w:p>
          <w:p w14:paraId="5B788F8F" w14:textId="77777777" w:rsidR="002E5079" w:rsidRPr="00263FAE" w:rsidRDefault="004B694E" w:rsidP="001C38AF">
            <w:pPr>
              <w:rPr>
                <w:b/>
              </w:rPr>
            </w:pPr>
            <w:r>
              <w:rPr>
                <w:b/>
              </w:rPr>
              <w:t>Cavity (</w:t>
            </w:r>
            <w:r w:rsidR="00E65AEB">
              <w:rPr>
                <w:b/>
              </w:rPr>
              <w:t>Straight</w:t>
            </w:r>
            <w:r>
              <w:rPr>
                <w:b/>
              </w:rPr>
              <w:t>)</w:t>
            </w:r>
            <w:r w:rsidR="00E65AEB">
              <w:rPr>
                <w:b/>
              </w:rPr>
              <w:t xml:space="preserve"> End </w:t>
            </w:r>
            <w:r w:rsidR="002E5079">
              <w:rPr>
                <w:b/>
              </w:rPr>
              <w:t>Elbow Lapping</w:t>
            </w:r>
          </w:p>
          <w:p w14:paraId="3B283B03" w14:textId="77777777" w:rsidR="002E5079" w:rsidRPr="00D97B1C" w:rsidRDefault="002E5079" w:rsidP="002E5079">
            <w:r>
              <w:t xml:space="preserve">Lap Elbow </w:t>
            </w:r>
            <w:proofErr w:type="gramStart"/>
            <w:r>
              <w:t>using  C</w:t>
            </w:r>
            <w:proofErr w:type="gramEnd"/>
            <w:r>
              <w:t>75 Cavity flange</w:t>
            </w:r>
            <w:r w:rsidRPr="007337DA">
              <w:t xml:space="preserve"> lapping</w:t>
            </w:r>
            <w:r>
              <w:t xml:space="preserve"> procedure.</w:t>
            </w:r>
          </w:p>
        </w:tc>
        <w:tc>
          <w:tcPr>
            <w:tcW w:w="4938" w:type="dxa"/>
            <w:noWrap/>
          </w:tcPr>
          <w:p w14:paraId="116CC8AB" w14:textId="77777777" w:rsidR="002E5079" w:rsidRDefault="002E5079" w:rsidP="001C38AF">
            <w:r>
              <w:t>[[</w:t>
            </w:r>
            <w:proofErr w:type="spellStart"/>
            <w:r>
              <w:t>FPCF_Polish</w:t>
            </w:r>
            <w:proofErr w:type="spellEnd"/>
            <w:r>
              <w:t>]] &lt;&lt;YESNO&gt;&gt;</w:t>
            </w:r>
          </w:p>
          <w:p w14:paraId="155B1526" w14:textId="77777777" w:rsidR="002E5079" w:rsidRDefault="002E5079" w:rsidP="001C38AF">
            <w:r>
              <w:t>[[</w:t>
            </w:r>
            <w:proofErr w:type="spellStart"/>
            <w:r>
              <w:t>FPCF_Tech</w:t>
            </w:r>
            <w:proofErr w:type="spellEnd"/>
            <w:r>
              <w:t>]] &lt;&lt;SRFCVP&gt;&gt;</w:t>
            </w:r>
          </w:p>
          <w:p w14:paraId="62472227" w14:textId="77777777" w:rsidR="002E5079" w:rsidRDefault="002E5079" w:rsidP="001C38AF">
            <w:r>
              <w:t>[[</w:t>
            </w:r>
            <w:proofErr w:type="spellStart"/>
            <w:r>
              <w:t>FPCF_Date</w:t>
            </w:r>
            <w:proofErr w:type="spellEnd"/>
            <w:r>
              <w:t>]] &lt;&lt;TIMESTAMP&gt;&gt;</w:t>
            </w:r>
          </w:p>
          <w:p w14:paraId="5DF619B8" w14:textId="77777777" w:rsidR="002E5079" w:rsidRPr="00D97B1C" w:rsidRDefault="002E5079" w:rsidP="001C38AF">
            <w:r>
              <w:t>[[</w:t>
            </w:r>
            <w:proofErr w:type="spellStart"/>
            <w:r>
              <w:t>FPCF_Comment</w:t>
            </w:r>
            <w:proofErr w:type="spellEnd"/>
            <w:r>
              <w:t>]] &lt;&lt;COMMENT&gt;&gt;</w:t>
            </w:r>
          </w:p>
        </w:tc>
      </w:tr>
      <w:tr w:rsidR="002E5079" w:rsidRPr="00D97B1C" w14:paraId="41B69B62" w14:textId="77777777" w:rsidTr="001C38AF">
        <w:trPr>
          <w:trHeight w:val="288"/>
        </w:trPr>
        <w:tc>
          <w:tcPr>
            <w:tcW w:w="1195" w:type="dxa"/>
          </w:tcPr>
          <w:p w14:paraId="16B52670" w14:textId="77777777" w:rsidR="002E5079" w:rsidRPr="00D97B1C" w:rsidRDefault="002E5079" w:rsidP="001C38AF">
            <w:r w:rsidRPr="00D97B1C">
              <w:t>2</w:t>
            </w:r>
          </w:p>
        </w:tc>
        <w:tc>
          <w:tcPr>
            <w:tcW w:w="6817" w:type="dxa"/>
          </w:tcPr>
          <w:p w14:paraId="3E905CBF" w14:textId="77777777" w:rsidR="002E5079" w:rsidRDefault="002E5079" w:rsidP="001C38AF"/>
          <w:p w14:paraId="4342DEDB" w14:textId="77777777" w:rsidR="002E5079" w:rsidRDefault="002E5079" w:rsidP="001C38AF"/>
          <w:p w14:paraId="776C5EBB" w14:textId="77777777" w:rsidR="002E5079" w:rsidRDefault="004B694E" w:rsidP="001C38AF">
            <w:r>
              <w:t xml:space="preserve">Cavity (straight) end </w:t>
            </w:r>
            <w:r w:rsidR="002E5079">
              <w:t>flange inspection.</w:t>
            </w:r>
          </w:p>
          <w:p w14:paraId="137B30B6" w14:textId="77777777" w:rsidR="002E5079" w:rsidRPr="00D97B1C" w:rsidRDefault="002E5079" w:rsidP="001C38AF">
            <w:r>
              <w:t>Upload photos or other documentation as necessary.</w:t>
            </w:r>
          </w:p>
        </w:tc>
        <w:tc>
          <w:tcPr>
            <w:tcW w:w="4938" w:type="dxa"/>
            <w:noWrap/>
          </w:tcPr>
          <w:p w14:paraId="7808647F" w14:textId="77777777" w:rsidR="002E5079" w:rsidRDefault="002E5079" w:rsidP="001C38AF">
            <w:r>
              <w:t>[[</w:t>
            </w:r>
            <w:proofErr w:type="spellStart"/>
            <w:r>
              <w:t>FPCFInsp_Pass</w:t>
            </w:r>
            <w:proofErr w:type="spellEnd"/>
            <w:r>
              <w:t>]] &lt;&lt;YESNO&gt;&gt;</w:t>
            </w:r>
          </w:p>
          <w:p w14:paraId="750446AF" w14:textId="77777777" w:rsidR="002E5079" w:rsidRDefault="002E5079" w:rsidP="001C38AF">
            <w:r>
              <w:t>[[</w:t>
            </w:r>
            <w:proofErr w:type="spellStart"/>
            <w:r>
              <w:t>FPCFInsp_Tech</w:t>
            </w:r>
            <w:proofErr w:type="spellEnd"/>
            <w:r>
              <w:t>]] &lt;&lt;SRFCVP&gt;&gt;</w:t>
            </w:r>
          </w:p>
          <w:p w14:paraId="40188CCD" w14:textId="77777777" w:rsidR="002E5079" w:rsidRDefault="002E5079" w:rsidP="001C38AF">
            <w:r>
              <w:t>[[</w:t>
            </w:r>
            <w:proofErr w:type="spellStart"/>
            <w:r>
              <w:t>FPCFInsp_Date</w:t>
            </w:r>
            <w:proofErr w:type="spellEnd"/>
            <w:r>
              <w:t>]] &lt;&lt;TIMESTAMP&gt;&gt;</w:t>
            </w:r>
          </w:p>
          <w:p w14:paraId="08DE7D9A" w14:textId="77777777" w:rsidR="002E5079" w:rsidRDefault="002E5079" w:rsidP="001C38AF">
            <w:r>
              <w:t>[[</w:t>
            </w:r>
            <w:proofErr w:type="spellStart"/>
            <w:r>
              <w:t>FPCFInsp_Comment</w:t>
            </w:r>
            <w:proofErr w:type="spellEnd"/>
            <w:r>
              <w:t>]] &lt;&lt;COMMENT&gt;&gt;</w:t>
            </w:r>
          </w:p>
          <w:p w14:paraId="5A852A5A" w14:textId="77777777" w:rsidR="002E5079" w:rsidRPr="00D97B1C" w:rsidRDefault="002E5079" w:rsidP="001C38AF">
            <w:r>
              <w:t>[[FILES</w:t>
            </w:r>
            <w:r w:rsidR="004B694E">
              <w:t>]] &lt;&lt;FILEUPLOAD&gt;&gt;</w:t>
            </w:r>
          </w:p>
        </w:tc>
      </w:tr>
      <w:tr w:rsidR="002E5079" w:rsidRPr="00D97B1C" w14:paraId="78D4BDE5" w14:textId="77777777" w:rsidTr="001C38AF">
        <w:trPr>
          <w:trHeight w:val="288"/>
        </w:trPr>
        <w:tc>
          <w:tcPr>
            <w:tcW w:w="1195" w:type="dxa"/>
          </w:tcPr>
          <w:p w14:paraId="1573CC88" w14:textId="77777777" w:rsidR="002E5079" w:rsidRPr="00D97B1C" w:rsidRDefault="004B694E" w:rsidP="002E5079">
            <w:r>
              <w:t>3</w:t>
            </w:r>
          </w:p>
        </w:tc>
        <w:tc>
          <w:tcPr>
            <w:tcW w:w="6817" w:type="dxa"/>
          </w:tcPr>
          <w:p w14:paraId="167A2D4A" w14:textId="77777777" w:rsidR="002E5079" w:rsidRDefault="002E5079" w:rsidP="002E5079">
            <w:pPr>
              <w:rPr>
                <w:b/>
              </w:rPr>
            </w:pPr>
          </w:p>
          <w:p w14:paraId="682825FB" w14:textId="77777777" w:rsidR="002E5079" w:rsidRPr="00263FAE" w:rsidRDefault="004B694E" w:rsidP="002E5079">
            <w:pPr>
              <w:rPr>
                <w:b/>
              </w:rPr>
            </w:pPr>
            <w:r>
              <w:rPr>
                <w:b/>
              </w:rPr>
              <w:t xml:space="preserve">Load End </w:t>
            </w:r>
            <w:r w:rsidR="002E5079">
              <w:rPr>
                <w:b/>
              </w:rPr>
              <w:t>Elbow Lapping</w:t>
            </w:r>
          </w:p>
          <w:p w14:paraId="6745ED91" w14:textId="77777777" w:rsidR="002E5079" w:rsidRPr="00D97B1C" w:rsidRDefault="002E5079" w:rsidP="002E5079">
            <w:r>
              <w:t xml:space="preserve">Lap Elbow </w:t>
            </w:r>
            <w:proofErr w:type="gramStart"/>
            <w:r>
              <w:t>using  C</w:t>
            </w:r>
            <w:proofErr w:type="gramEnd"/>
            <w:r>
              <w:t>75 Cavity flange</w:t>
            </w:r>
            <w:r w:rsidRPr="007337DA">
              <w:t xml:space="preserve"> lapping</w:t>
            </w:r>
            <w:r>
              <w:t xml:space="preserve"> procedure.</w:t>
            </w:r>
          </w:p>
        </w:tc>
        <w:tc>
          <w:tcPr>
            <w:tcW w:w="4938" w:type="dxa"/>
            <w:noWrap/>
          </w:tcPr>
          <w:p w14:paraId="00B7B649" w14:textId="77777777" w:rsidR="002E5079" w:rsidRDefault="002E5079" w:rsidP="002E5079">
            <w:r>
              <w:t>[[</w:t>
            </w:r>
            <w:proofErr w:type="spellStart"/>
            <w:r>
              <w:t>FPCF_Polish</w:t>
            </w:r>
            <w:proofErr w:type="spellEnd"/>
            <w:r>
              <w:t>]] &lt;&lt;YESNO&gt;&gt;</w:t>
            </w:r>
          </w:p>
          <w:p w14:paraId="22D8C37F" w14:textId="77777777" w:rsidR="002E5079" w:rsidRDefault="002E5079" w:rsidP="002E5079">
            <w:r>
              <w:t>[[</w:t>
            </w:r>
            <w:proofErr w:type="spellStart"/>
            <w:r>
              <w:t>FPCF_Tech</w:t>
            </w:r>
            <w:proofErr w:type="spellEnd"/>
            <w:r>
              <w:t>]] &lt;&lt;SRFCVP&gt;&gt;</w:t>
            </w:r>
          </w:p>
          <w:p w14:paraId="70D0A2B8" w14:textId="77777777" w:rsidR="002E5079" w:rsidRDefault="002E5079" w:rsidP="002E5079">
            <w:r>
              <w:t>[[</w:t>
            </w:r>
            <w:proofErr w:type="spellStart"/>
            <w:r>
              <w:t>FPCF_Date</w:t>
            </w:r>
            <w:proofErr w:type="spellEnd"/>
            <w:r>
              <w:t>]] &lt;&lt;TIMESTAMP&gt;&gt;</w:t>
            </w:r>
          </w:p>
          <w:p w14:paraId="0EFF7268" w14:textId="77777777" w:rsidR="002E5079" w:rsidRPr="00D97B1C" w:rsidRDefault="002E5079" w:rsidP="002E5079">
            <w:r>
              <w:t>[[</w:t>
            </w:r>
            <w:proofErr w:type="spellStart"/>
            <w:r>
              <w:t>FPCF_Comment</w:t>
            </w:r>
            <w:proofErr w:type="spellEnd"/>
            <w:r>
              <w:t>]] &lt;&lt;COMMENT&gt;&gt;</w:t>
            </w:r>
          </w:p>
        </w:tc>
      </w:tr>
      <w:tr w:rsidR="002E5079" w:rsidRPr="00D97B1C" w14:paraId="7D3C76C9" w14:textId="77777777" w:rsidTr="001C38AF">
        <w:trPr>
          <w:trHeight w:val="288"/>
        </w:trPr>
        <w:tc>
          <w:tcPr>
            <w:tcW w:w="1195" w:type="dxa"/>
          </w:tcPr>
          <w:p w14:paraId="1485EA49" w14:textId="77777777" w:rsidR="002E5079" w:rsidRPr="00D97B1C" w:rsidRDefault="004B694E" w:rsidP="002E5079">
            <w:r>
              <w:t>4</w:t>
            </w:r>
          </w:p>
        </w:tc>
        <w:tc>
          <w:tcPr>
            <w:tcW w:w="6817" w:type="dxa"/>
          </w:tcPr>
          <w:p w14:paraId="7079C22A" w14:textId="77777777" w:rsidR="002E5079" w:rsidRDefault="002E5079" w:rsidP="002E5079"/>
          <w:p w14:paraId="0A1AC8B0" w14:textId="77777777" w:rsidR="002E5079" w:rsidRDefault="002E5079" w:rsidP="002E5079"/>
          <w:p w14:paraId="4091AC21" w14:textId="77777777" w:rsidR="002E5079" w:rsidRDefault="004B694E" w:rsidP="002E5079">
            <w:r>
              <w:t xml:space="preserve">Load End </w:t>
            </w:r>
            <w:r w:rsidR="002E5079">
              <w:t>flange inspection.</w:t>
            </w:r>
          </w:p>
          <w:p w14:paraId="2F853D90" w14:textId="77777777" w:rsidR="002E5079" w:rsidRPr="00D97B1C" w:rsidRDefault="002E5079" w:rsidP="002E5079">
            <w:r>
              <w:t>Upload photos or other documentation as necessary.</w:t>
            </w:r>
          </w:p>
        </w:tc>
        <w:tc>
          <w:tcPr>
            <w:tcW w:w="4938" w:type="dxa"/>
            <w:noWrap/>
          </w:tcPr>
          <w:p w14:paraId="25979368" w14:textId="77777777" w:rsidR="002E5079" w:rsidRDefault="002E5079" w:rsidP="002E5079">
            <w:r>
              <w:t>[[</w:t>
            </w:r>
            <w:proofErr w:type="spellStart"/>
            <w:r>
              <w:t>FPCFInsp_Pass</w:t>
            </w:r>
            <w:proofErr w:type="spellEnd"/>
            <w:r>
              <w:t>]] &lt;&lt;YESNO&gt;&gt;</w:t>
            </w:r>
          </w:p>
          <w:p w14:paraId="42FECB4E" w14:textId="77777777" w:rsidR="002E5079" w:rsidRDefault="002E5079" w:rsidP="002E5079">
            <w:r>
              <w:t>[[</w:t>
            </w:r>
            <w:proofErr w:type="spellStart"/>
            <w:r>
              <w:t>FPCFInsp_Tech</w:t>
            </w:r>
            <w:proofErr w:type="spellEnd"/>
            <w:r>
              <w:t>]] &lt;&lt;SRFCVP&gt;&gt;</w:t>
            </w:r>
          </w:p>
          <w:p w14:paraId="43CA56F6" w14:textId="77777777" w:rsidR="002E5079" w:rsidRDefault="002E5079" w:rsidP="002E5079">
            <w:r>
              <w:t>[[</w:t>
            </w:r>
            <w:proofErr w:type="spellStart"/>
            <w:r>
              <w:t>FPCFInsp_Date</w:t>
            </w:r>
            <w:proofErr w:type="spellEnd"/>
            <w:r>
              <w:t>]] &lt;&lt;TIMESTAMP&gt;&gt;</w:t>
            </w:r>
          </w:p>
          <w:p w14:paraId="4476FD39" w14:textId="77777777" w:rsidR="002E5079" w:rsidRDefault="002E5079" w:rsidP="002E5079">
            <w:r>
              <w:t>[[</w:t>
            </w:r>
            <w:proofErr w:type="spellStart"/>
            <w:r>
              <w:t>FPCFInsp_Comment</w:t>
            </w:r>
            <w:proofErr w:type="spellEnd"/>
            <w:r>
              <w:t>]] &lt;&lt;COMMENT&gt;&gt;</w:t>
            </w:r>
          </w:p>
          <w:p w14:paraId="23DD5617" w14:textId="77777777" w:rsidR="002E5079" w:rsidRPr="00D97B1C" w:rsidRDefault="002E5079" w:rsidP="002E5079">
            <w:r>
              <w:t>[[FILES</w:t>
            </w:r>
            <w:r w:rsidR="004B694E">
              <w:t>]] &lt;&lt;FILEUPLOAD&gt;&gt;</w:t>
            </w:r>
          </w:p>
        </w:tc>
      </w:tr>
    </w:tbl>
    <w:p w14:paraId="13A5F356" w14:textId="77777777" w:rsidR="002E5079" w:rsidRPr="00D97B1C" w:rsidRDefault="002E5079" w:rsidP="002E5079">
      <w:pPr>
        <w:spacing w:after="200" w:line="276" w:lineRule="auto"/>
      </w:pPr>
    </w:p>
    <w:p w14:paraId="6074D686" w14:textId="77777777" w:rsidR="00A208EE" w:rsidRPr="002E5079" w:rsidRDefault="00A208EE" w:rsidP="002E5079"/>
    <w:sectPr w:rsidR="00A208EE" w:rsidRPr="002E5079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F0CB" w14:textId="77777777" w:rsidR="00AA6CAB" w:rsidRDefault="00AA6CAB" w:rsidP="00D97B1C">
      <w:r>
        <w:separator/>
      </w:r>
    </w:p>
  </w:endnote>
  <w:endnote w:type="continuationSeparator" w:id="0">
    <w:p w14:paraId="5D33E949" w14:textId="77777777" w:rsidR="00AA6CAB" w:rsidRDefault="00AA6CA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8036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FA81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E5079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B694E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B694E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3662F">
      <w:rPr>
        <w:noProof/>
      </w:rPr>
      <w:t>8/26/2020 8:11:00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0F31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0397" w14:textId="77777777" w:rsidR="00AA6CAB" w:rsidRDefault="00AA6CAB" w:rsidP="00D97B1C">
      <w:r>
        <w:separator/>
      </w:r>
    </w:p>
  </w:footnote>
  <w:footnote w:type="continuationSeparator" w:id="0">
    <w:p w14:paraId="4237230F" w14:textId="77777777" w:rsidR="00AA6CAB" w:rsidRDefault="00AA6CA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0DDC8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240B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C47C521" wp14:editId="4862587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FE94A2F" wp14:editId="33CFF5A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AAEF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79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5079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B694E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62F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6CAB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5AEB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783F"/>
  <w15:docId w15:val="{A2572586-1AE8-4535-BB6F-69CE6DA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50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977/CP-C75-CPR-LAP-COMP-R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73015/CP-C50R-CAV-LAP-R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s.jlab.org/mis/apps/mis_forms/operational_safety_procedure_form.cfm?entry_id=83803mponents%20Lapping%20Procedur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8F3A-5686-4061-8489-F5CF7D1A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Driver, Casey</cp:lastModifiedBy>
  <cp:revision>2</cp:revision>
  <dcterms:created xsi:type="dcterms:W3CDTF">2020-08-26T21:32:00Z</dcterms:created>
  <dcterms:modified xsi:type="dcterms:W3CDTF">2020-08-26T21:32:00Z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