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C16BE3" w:rsidTr="001E0C95">
        <w:trPr>
          <w:trHeight w:val="293"/>
        </w:trPr>
        <w:tc>
          <w:tcPr>
            <w:tcW w:w="998" w:type="pct"/>
          </w:tcPr>
          <w:p w:rsidR="007D458D" w:rsidRPr="00C16BE3" w:rsidRDefault="007D458D" w:rsidP="00D97B1C">
            <w:r w:rsidRPr="00C16BE3">
              <w:t>Traveler Title</w:t>
            </w:r>
          </w:p>
        </w:tc>
        <w:tc>
          <w:tcPr>
            <w:tcW w:w="4002" w:type="pct"/>
            <w:gridSpan w:val="4"/>
          </w:tcPr>
          <w:p w:rsidR="007D458D" w:rsidRPr="00C16BE3" w:rsidRDefault="000E0FD9" w:rsidP="00A3336C">
            <w:pPr>
              <w:rPr>
                <w:b/>
              </w:rPr>
            </w:pPr>
            <w:r w:rsidRPr="00C16BE3">
              <w:t>Harmonic Kicker</w:t>
            </w:r>
            <w:r w:rsidR="00CF71D4" w:rsidRPr="00C16BE3">
              <w:t xml:space="preserve"> Cavity Fabrication T</w:t>
            </w:r>
            <w:r w:rsidR="00A3336C" w:rsidRPr="00C16BE3">
              <w:t>raveler</w:t>
            </w:r>
          </w:p>
        </w:tc>
      </w:tr>
      <w:tr w:rsidR="007D458D" w:rsidRPr="00C16BE3" w:rsidTr="001E0C95">
        <w:trPr>
          <w:trHeight w:val="293"/>
        </w:trPr>
        <w:tc>
          <w:tcPr>
            <w:tcW w:w="998" w:type="pct"/>
          </w:tcPr>
          <w:p w:rsidR="007D458D" w:rsidRPr="00C16BE3" w:rsidRDefault="007D458D" w:rsidP="00D97B1C">
            <w:r w:rsidRPr="00C16BE3">
              <w:t>Traveler Abstract</w:t>
            </w:r>
          </w:p>
        </w:tc>
        <w:tc>
          <w:tcPr>
            <w:tcW w:w="4002" w:type="pct"/>
            <w:gridSpan w:val="4"/>
          </w:tcPr>
          <w:p w:rsidR="007D458D" w:rsidRPr="00C16BE3" w:rsidRDefault="00A3336C" w:rsidP="00D97B1C">
            <w:r w:rsidRPr="00C16BE3">
              <w:t>This traveler records the steps to complete Harmonic Kicker Cavity fabrication.</w:t>
            </w:r>
          </w:p>
        </w:tc>
      </w:tr>
      <w:tr w:rsidR="007D458D" w:rsidRPr="00C16BE3" w:rsidTr="001E0C95">
        <w:trPr>
          <w:trHeight w:val="293"/>
        </w:trPr>
        <w:tc>
          <w:tcPr>
            <w:tcW w:w="998" w:type="pct"/>
          </w:tcPr>
          <w:p w:rsidR="007D458D" w:rsidRPr="00C16BE3" w:rsidRDefault="007D458D" w:rsidP="00D97B1C">
            <w:r w:rsidRPr="00C16BE3">
              <w:t>Traveler ID</w:t>
            </w:r>
          </w:p>
        </w:tc>
        <w:tc>
          <w:tcPr>
            <w:tcW w:w="4002" w:type="pct"/>
            <w:gridSpan w:val="4"/>
          </w:tcPr>
          <w:p w:rsidR="007D458D" w:rsidRPr="00C16BE3" w:rsidRDefault="00A3336C" w:rsidP="00D97B1C">
            <w:r w:rsidRPr="00C16BE3">
              <w:t>HK-CAV-FAB</w:t>
            </w:r>
          </w:p>
        </w:tc>
      </w:tr>
      <w:tr w:rsidR="00766F7D" w:rsidRPr="00C16BE3" w:rsidTr="001E0C95">
        <w:trPr>
          <w:trHeight w:val="293"/>
        </w:trPr>
        <w:tc>
          <w:tcPr>
            <w:tcW w:w="998" w:type="pct"/>
          </w:tcPr>
          <w:p w:rsidR="00766F7D" w:rsidRPr="00C16BE3" w:rsidRDefault="00766F7D" w:rsidP="00D97B1C">
            <w:r w:rsidRPr="00C16BE3">
              <w:t xml:space="preserve">Traveler Revision </w:t>
            </w:r>
          </w:p>
        </w:tc>
        <w:tc>
          <w:tcPr>
            <w:tcW w:w="4002" w:type="pct"/>
            <w:gridSpan w:val="4"/>
          </w:tcPr>
          <w:p w:rsidR="00766F7D" w:rsidRPr="00C16BE3" w:rsidRDefault="00766F7D" w:rsidP="00D97B1C">
            <w:r w:rsidRPr="00C16BE3">
              <w:t>R1</w:t>
            </w:r>
          </w:p>
        </w:tc>
      </w:tr>
      <w:tr w:rsidR="00766F7D" w:rsidRPr="00C16BE3" w:rsidTr="001E0C95">
        <w:trPr>
          <w:trHeight w:val="293"/>
        </w:trPr>
        <w:tc>
          <w:tcPr>
            <w:tcW w:w="998" w:type="pct"/>
          </w:tcPr>
          <w:p w:rsidR="00766F7D" w:rsidRPr="00C16BE3" w:rsidRDefault="00766F7D" w:rsidP="00D97B1C">
            <w:r w:rsidRPr="00C16BE3">
              <w:t>Traveler Author</w:t>
            </w:r>
          </w:p>
        </w:tc>
        <w:tc>
          <w:tcPr>
            <w:tcW w:w="4002" w:type="pct"/>
            <w:gridSpan w:val="4"/>
          </w:tcPr>
          <w:p w:rsidR="00766F7D" w:rsidRPr="00C16BE3" w:rsidRDefault="00A3336C" w:rsidP="0052412E">
            <w:r w:rsidRPr="00C16BE3">
              <w:t>S.Solomon</w:t>
            </w:r>
          </w:p>
        </w:tc>
      </w:tr>
      <w:tr w:rsidR="00766F7D" w:rsidRPr="00C16BE3" w:rsidTr="001E0C95">
        <w:trPr>
          <w:trHeight w:val="293"/>
        </w:trPr>
        <w:tc>
          <w:tcPr>
            <w:tcW w:w="998" w:type="pct"/>
          </w:tcPr>
          <w:p w:rsidR="00766F7D" w:rsidRPr="00C16BE3" w:rsidRDefault="00766F7D" w:rsidP="00D97B1C">
            <w:r w:rsidRPr="00C16BE3">
              <w:t>Traveler Date</w:t>
            </w:r>
          </w:p>
        </w:tc>
        <w:tc>
          <w:tcPr>
            <w:tcW w:w="4002" w:type="pct"/>
            <w:gridSpan w:val="4"/>
          </w:tcPr>
          <w:p w:rsidR="00766F7D" w:rsidRPr="00C16BE3" w:rsidRDefault="00F71AA8" w:rsidP="00D97B1C">
            <w:sdt>
              <w:sdtPr>
                <w:id w:val="534233298"/>
                <w:placeholder>
                  <w:docPart w:val="82DFA5E969A5462C8D4B10FDE50DBA2C"/>
                </w:placeholder>
                <w:date w:fullDate="2020-06-09T00:00:00Z">
                  <w:dateFormat w:val="d-MMM-yy"/>
                  <w:lid w:val="en-US"/>
                  <w:storeMappedDataAs w:val="dateTime"/>
                  <w:calendar w:val="gregorian"/>
                </w:date>
              </w:sdtPr>
              <w:sdtEndPr/>
              <w:sdtContent>
                <w:r w:rsidR="00A3336C" w:rsidRPr="00C16BE3">
                  <w:t>9-Jun-20</w:t>
                </w:r>
              </w:sdtContent>
            </w:sdt>
          </w:p>
        </w:tc>
      </w:tr>
      <w:tr w:rsidR="00EA63EB" w:rsidRPr="00C16BE3" w:rsidTr="001E0C95">
        <w:trPr>
          <w:trHeight w:val="293"/>
        </w:trPr>
        <w:tc>
          <w:tcPr>
            <w:tcW w:w="998" w:type="pct"/>
          </w:tcPr>
          <w:p w:rsidR="00EA63EB" w:rsidRPr="00C16BE3" w:rsidRDefault="00EA63EB" w:rsidP="00D97B1C">
            <w:r w:rsidRPr="00C16BE3">
              <w:t>NCR Informative Emails</w:t>
            </w:r>
          </w:p>
        </w:tc>
        <w:tc>
          <w:tcPr>
            <w:tcW w:w="4002" w:type="pct"/>
            <w:gridSpan w:val="4"/>
          </w:tcPr>
          <w:p w:rsidR="00DC011F" w:rsidRPr="00C16BE3" w:rsidRDefault="00F71AA8" w:rsidP="00D97B1C">
            <w:hyperlink r:id="rId7" w:history="1">
              <w:r w:rsidR="00DC011F" w:rsidRPr="00C16BE3">
                <w:rPr>
                  <w:rStyle w:val="Hyperlink"/>
                </w:rPr>
                <w:t>sarahann@jlab.org</w:t>
              </w:r>
            </w:hyperlink>
            <w:r w:rsidR="00DC011F" w:rsidRPr="00C16BE3">
              <w:t xml:space="preserve">, </w:t>
            </w:r>
            <w:hyperlink r:id="rId8" w:history="1">
              <w:r w:rsidR="00DC011F" w:rsidRPr="00C16BE3">
                <w:rPr>
                  <w:rStyle w:val="Hyperlink"/>
                </w:rPr>
                <w:t>haipeng@jlab.org</w:t>
              </w:r>
            </w:hyperlink>
            <w:r w:rsidR="00DC011F" w:rsidRPr="00C16BE3">
              <w:t xml:space="preserve">, </w:t>
            </w:r>
            <w:hyperlink r:id="rId9" w:history="1">
              <w:r w:rsidR="00DC011F" w:rsidRPr="00C16BE3">
                <w:rPr>
                  <w:rStyle w:val="Hyperlink"/>
                </w:rPr>
                <w:t>gpark@jlab.org</w:t>
              </w:r>
            </w:hyperlink>
            <w:r w:rsidR="00DC011F" w:rsidRPr="00C16BE3">
              <w:t xml:space="preserve"> </w:t>
            </w:r>
          </w:p>
        </w:tc>
      </w:tr>
      <w:tr w:rsidR="00766F7D" w:rsidRPr="00C16BE3" w:rsidTr="001E0C95">
        <w:trPr>
          <w:trHeight w:val="293"/>
        </w:trPr>
        <w:tc>
          <w:tcPr>
            <w:tcW w:w="998" w:type="pct"/>
          </w:tcPr>
          <w:p w:rsidR="00766F7D" w:rsidRPr="00C16BE3" w:rsidRDefault="00EA63EB" w:rsidP="00D97B1C">
            <w:r w:rsidRPr="00C16BE3">
              <w:t>NCR Dispositioners</w:t>
            </w:r>
          </w:p>
        </w:tc>
        <w:tc>
          <w:tcPr>
            <w:tcW w:w="4002" w:type="pct"/>
            <w:gridSpan w:val="4"/>
          </w:tcPr>
          <w:p w:rsidR="00766F7D" w:rsidRPr="00C16BE3" w:rsidRDefault="00766F7D" w:rsidP="00D97B1C"/>
        </w:tc>
      </w:tr>
      <w:tr w:rsidR="009E7B59" w:rsidRPr="00C16BE3" w:rsidTr="001E0C95">
        <w:trPr>
          <w:trHeight w:val="293"/>
        </w:trPr>
        <w:tc>
          <w:tcPr>
            <w:tcW w:w="998" w:type="pct"/>
          </w:tcPr>
          <w:p w:rsidR="009E7B59" w:rsidRPr="00C16BE3" w:rsidRDefault="009E7B59" w:rsidP="00D97B1C">
            <w:r w:rsidRPr="00C16BE3">
              <w:t>D3 Emails</w:t>
            </w:r>
          </w:p>
        </w:tc>
        <w:tc>
          <w:tcPr>
            <w:tcW w:w="4002" w:type="pct"/>
            <w:gridSpan w:val="4"/>
          </w:tcPr>
          <w:p w:rsidR="009E7B59" w:rsidRPr="00C16BE3" w:rsidRDefault="009E7B59" w:rsidP="00D97B1C"/>
        </w:tc>
      </w:tr>
      <w:tr w:rsidR="0037791E" w:rsidRPr="00C16BE3" w:rsidTr="001E0C95">
        <w:trPr>
          <w:trHeight w:val="293"/>
        </w:trPr>
        <w:tc>
          <w:tcPr>
            <w:tcW w:w="998" w:type="pct"/>
          </w:tcPr>
          <w:p w:rsidR="0037791E" w:rsidRPr="00C16BE3" w:rsidRDefault="0037791E" w:rsidP="0037791E">
            <w:r w:rsidRPr="00C16BE3">
              <w:t>Approval Names</w:t>
            </w:r>
          </w:p>
        </w:tc>
        <w:tc>
          <w:tcPr>
            <w:tcW w:w="1001" w:type="pct"/>
          </w:tcPr>
          <w:p w:rsidR="0037791E" w:rsidRPr="00C16BE3" w:rsidRDefault="002937C0" w:rsidP="0037791E">
            <w:r w:rsidRPr="00C16BE3">
              <w:t>S.Solomon</w:t>
            </w:r>
          </w:p>
        </w:tc>
        <w:tc>
          <w:tcPr>
            <w:tcW w:w="1000" w:type="pct"/>
          </w:tcPr>
          <w:p w:rsidR="0037791E" w:rsidRPr="00C16BE3" w:rsidRDefault="002937C0" w:rsidP="0037791E">
            <w:r w:rsidRPr="00C16BE3">
              <w:t>G.Park</w:t>
            </w:r>
            <w:r w:rsidR="00CF71D4" w:rsidRPr="00C16BE3">
              <w:t>, H.Wang</w:t>
            </w:r>
          </w:p>
        </w:tc>
        <w:tc>
          <w:tcPr>
            <w:tcW w:w="1000" w:type="pct"/>
          </w:tcPr>
          <w:p w:rsidR="0037791E" w:rsidRPr="00C16BE3" w:rsidRDefault="002937C0" w:rsidP="0037791E">
            <w:r w:rsidRPr="00C16BE3">
              <w:t>H.Wang</w:t>
            </w:r>
            <w:r w:rsidR="00CF71D4" w:rsidRPr="00C16BE3">
              <w:t>, G.</w:t>
            </w:r>
            <w:r w:rsidR="00DC011F" w:rsidRPr="00C16BE3">
              <w:t xml:space="preserve"> </w:t>
            </w:r>
            <w:r w:rsidR="00CF71D4" w:rsidRPr="00C16BE3">
              <w:t>Park</w:t>
            </w:r>
          </w:p>
        </w:tc>
        <w:tc>
          <w:tcPr>
            <w:tcW w:w="1001" w:type="pct"/>
          </w:tcPr>
          <w:p w:rsidR="0037791E" w:rsidRPr="00C16BE3" w:rsidRDefault="0037791E" w:rsidP="0037791E"/>
        </w:tc>
      </w:tr>
      <w:tr w:rsidR="00286CF6" w:rsidRPr="00C16BE3" w:rsidTr="001E0C95">
        <w:trPr>
          <w:trHeight w:val="293"/>
        </w:trPr>
        <w:tc>
          <w:tcPr>
            <w:tcW w:w="998" w:type="pct"/>
          </w:tcPr>
          <w:p w:rsidR="00286CF6" w:rsidRPr="00C16BE3" w:rsidRDefault="00286CF6" w:rsidP="00D97B1C">
            <w:r w:rsidRPr="00C16BE3">
              <w:t>Approval Signatures</w:t>
            </w:r>
          </w:p>
        </w:tc>
        <w:tc>
          <w:tcPr>
            <w:tcW w:w="1001" w:type="pct"/>
          </w:tcPr>
          <w:p w:rsidR="00286CF6" w:rsidRPr="00C16BE3" w:rsidRDefault="00286CF6" w:rsidP="00D97B1C"/>
        </w:tc>
        <w:tc>
          <w:tcPr>
            <w:tcW w:w="1000" w:type="pct"/>
          </w:tcPr>
          <w:p w:rsidR="00286CF6" w:rsidRPr="00C16BE3" w:rsidRDefault="00286CF6" w:rsidP="00D97B1C"/>
        </w:tc>
        <w:tc>
          <w:tcPr>
            <w:tcW w:w="1000" w:type="pct"/>
          </w:tcPr>
          <w:p w:rsidR="00286CF6" w:rsidRPr="00C16BE3" w:rsidRDefault="00286CF6" w:rsidP="00D97B1C"/>
        </w:tc>
        <w:tc>
          <w:tcPr>
            <w:tcW w:w="1001" w:type="pct"/>
          </w:tcPr>
          <w:p w:rsidR="00286CF6" w:rsidRPr="00C16BE3" w:rsidRDefault="00286CF6" w:rsidP="00D97B1C"/>
        </w:tc>
      </w:tr>
      <w:tr w:rsidR="00766F7D" w:rsidRPr="00C16BE3" w:rsidTr="001E0C95">
        <w:trPr>
          <w:trHeight w:val="293"/>
        </w:trPr>
        <w:tc>
          <w:tcPr>
            <w:tcW w:w="998" w:type="pct"/>
          </w:tcPr>
          <w:p w:rsidR="00766F7D" w:rsidRPr="00C16BE3" w:rsidRDefault="00766F7D" w:rsidP="00D97B1C">
            <w:r w:rsidRPr="00C16BE3">
              <w:t>Approval Date</w:t>
            </w:r>
            <w:r w:rsidR="00286CF6" w:rsidRPr="00C16BE3">
              <w:t>s</w:t>
            </w:r>
          </w:p>
        </w:tc>
        <w:tc>
          <w:tcPr>
            <w:tcW w:w="1001" w:type="pct"/>
          </w:tcPr>
          <w:p w:rsidR="00766F7D" w:rsidRPr="00C16BE3" w:rsidRDefault="00766F7D" w:rsidP="00D97B1C"/>
        </w:tc>
        <w:tc>
          <w:tcPr>
            <w:tcW w:w="1000" w:type="pct"/>
          </w:tcPr>
          <w:p w:rsidR="00766F7D" w:rsidRPr="00C16BE3" w:rsidRDefault="00766F7D" w:rsidP="00D97B1C"/>
        </w:tc>
        <w:tc>
          <w:tcPr>
            <w:tcW w:w="1000" w:type="pct"/>
          </w:tcPr>
          <w:p w:rsidR="00766F7D" w:rsidRPr="00C16BE3" w:rsidRDefault="00766F7D" w:rsidP="00D97B1C"/>
        </w:tc>
        <w:tc>
          <w:tcPr>
            <w:tcW w:w="1001" w:type="pct"/>
          </w:tcPr>
          <w:p w:rsidR="00766F7D" w:rsidRPr="00C16BE3" w:rsidRDefault="00766F7D" w:rsidP="00D97B1C"/>
        </w:tc>
      </w:tr>
      <w:tr w:rsidR="00766F7D" w:rsidRPr="00C16BE3" w:rsidTr="001E0C95">
        <w:trPr>
          <w:trHeight w:val="293"/>
        </w:trPr>
        <w:tc>
          <w:tcPr>
            <w:tcW w:w="998" w:type="pct"/>
          </w:tcPr>
          <w:p w:rsidR="00766F7D" w:rsidRPr="00C16BE3" w:rsidRDefault="00766F7D" w:rsidP="00D97B1C">
            <w:r w:rsidRPr="00C16BE3">
              <w:t>Approval Title</w:t>
            </w:r>
          </w:p>
        </w:tc>
        <w:tc>
          <w:tcPr>
            <w:tcW w:w="1001" w:type="pct"/>
          </w:tcPr>
          <w:p w:rsidR="00766F7D" w:rsidRPr="00C16BE3" w:rsidRDefault="00766F7D" w:rsidP="00D97B1C">
            <w:r w:rsidRPr="00C16BE3">
              <w:t>Author</w:t>
            </w:r>
          </w:p>
        </w:tc>
        <w:tc>
          <w:tcPr>
            <w:tcW w:w="1000" w:type="pct"/>
          </w:tcPr>
          <w:p w:rsidR="00766F7D" w:rsidRPr="00C16BE3" w:rsidRDefault="00766F7D" w:rsidP="00D97B1C">
            <w:r w:rsidRPr="00C16BE3">
              <w:t>Reviewer</w:t>
            </w:r>
          </w:p>
        </w:tc>
        <w:tc>
          <w:tcPr>
            <w:tcW w:w="1000" w:type="pct"/>
          </w:tcPr>
          <w:p w:rsidR="00766F7D" w:rsidRPr="00C16BE3" w:rsidRDefault="00766F7D" w:rsidP="00D97B1C">
            <w:r w:rsidRPr="00C16BE3">
              <w:t xml:space="preserve">Project </w:t>
            </w:r>
            <w:r w:rsidR="00B16F27" w:rsidRPr="00C16BE3">
              <w:t>Manager</w:t>
            </w:r>
          </w:p>
        </w:tc>
        <w:tc>
          <w:tcPr>
            <w:tcW w:w="1001" w:type="pct"/>
          </w:tcPr>
          <w:p w:rsidR="00766F7D" w:rsidRPr="00C16BE3" w:rsidRDefault="00766F7D" w:rsidP="00D97B1C"/>
        </w:tc>
      </w:tr>
    </w:tbl>
    <w:p w:rsidR="007D458D" w:rsidRPr="00C16BE3"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2559"/>
        <w:gridCol w:w="2709"/>
        <w:gridCol w:w="2564"/>
        <w:gridCol w:w="2562"/>
      </w:tblGrid>
      <w:tr w:rsidR="007D458D" w:rsidRPr="00C16BE3" w:rsidTr="00A841DF">
        <w:trPr>
          <w:cantSplit/>
          <w:trHeight w:val="288"/>
        </w:trPr>
        <w:tc>
          <w:tcPr>
            <w:tcW w:w="999" w:type="pct"/>
          </w:tcPr>
          <w:p w:rsidR="007D458D" w:rsidRPr="00C16BE3" w:rsidRDefault="007D458D" w:rsidP="00D97B1C">
            <w:r w:rsidRPr="00C16BE3">
              <w:t>References</w:t>
            </w:r>
          </w:p>
        </w:tc>
        <w:tc>
          <w:tcPr>
            <w:tcW w:w="4001" w:type="pct"/>
            <w:gridSpan w:val="4"/>
          </w:tcPr>
          <w:p w:rsidR="007D458D" w:rsidRPr="00C16BE3" w:rsidRDefault="007D458D" w:rsidP="00D97B1C">
            <w:r w:rsidRPr="00C16BE3">
              <w:t xml:space="preserve">List and Hyperlink all documents related to this traveler. This includes, but is not limited to: safety (THAs, SOPs, </w:t>
            </w:r>
            <w:r w:rsidR="00A810B0" w:rsidRPr="00C16BE3">
              <w:t>etc.</w:t>
            </w:r>
            <w:r w:rsidRPr="00C16BE3">
              <w:t>), drawings, procedures, and facility related documents.</w:t>
            </w:r>
          </w:p>
        </w:tc>
      </w:tr>
      <w:tr w:rsidR="007D458D" w:rsidRPr="00C16BE3" w:rsidTr="00A841DF">
        <w:trPr>
          <w:cantSplit/>
          <w:trHeight w:val="288"/>
        </w:trPr>
        <w:tc>
          <w:tcPr>
            <w:tcW w:w="999" w:type="pct"/>
          </w:tcPr>
          <w:p w:rsidR="007D458D" w:rsidRPr="00C16BE3" w:rsidRDefault="007D458D" w:rsidP="00D97B1C"/>
        </w:tc>
        <w:tc>
          <w:tcPr>
            <w:tcW w:w="999" w:type="pct"/>
          </w:tcPr>
          <w:p w:rsidR="007D458D" w:rsidRPr="00C16BE3" w:rsidRDefault="00F71AA8" w:rsidP="00D97B1C">
            <w:hyperlink r:id="rId10" w:history="1">
              <w:r w:rsidR="00C16BE3" w:rsidRPr="00C16BE3">
                <w:rPr>
                  <w:rStyle w:val="Hyperlink"/>
                </w:rPr>
                <w:t>..\Drawing Larry Version\March2020 Updated Drawings\Updated Kicker Drawings 11March2020.pdf</w:t>
              </w:r>
            </w:hyperlink>
          </w:p>
        </w:tc>
        <w:tc>
          <w:tcPr>
            <w:tcW w:w="1001" w:type="pct"/>
          </w:tcPr>
          <w:p w:rsidR="007D458D" w:rsidRPr="00C16BE3" w:rsidRDefault="00F71AA8" w:rsidP="00D97B1C">
            <w:hyperlink r:id="rId11" w:history="1">
              <w:r w:rsidR="00C16BE3" w:rsidRPr="00C16BE3">
                <w:rPr>
                  <w:rStyle w:val="Hyperlink"/>
                </w:rPr>
                <w:t>..\Drawing Larry Version\Welding Practice Drawings\RevisedA_Kicker Sample Parts_for welding_ Dec 11 2019_Sarah Solomon.pdf</w:t>
              </w:r>
            </w:hyperlink>
          </w:p>
        </w:tc>
        <w:tc>
          <w:tcPr>
            <w:tcW w:w="1001" w:type="pct"/>
          </w:tcPr>
          <w:p w:rsidR="007D458D" w:rsidRPr="00C16BE3" w:rsidRDefault="007D458D" w:rsidP="00D97B1C"/>
        </w:tc>
        <w:tc>
          <w:tcPr>
            <w:tcW w:w="1000" w:type="pct"/>
          </w:tcPr>
          <w:p w:rsidR="007D458D" w:rsidRPr="00C16BE3" w:rsidRDefault="007D458D" w:rsidP="00D97B1C"/>
        </w:tc>
      </w:tr>
      <w:tr w:rsidR="007D458D" w:rsidRPr="00C16BE3" w:rsidTr="00A841DF">
        <w:trPr>
          <w:cantSplit/>
          <w:trHeight w:val="288"/>
        </w:trPr>
        <w:tc>
          <w:tcPr>
            <w:tcW w:w="999" w:type="pct"/>
          </w:tcPr>
          <w:p w:rsidR="007D458D" w:rsidRPr="00C16BE3" w:rsidRDefault="007D458D" w:rsidP="00D97B1C"/>
        </w:tc>
        <w:tc>
          <w:tcPr>
            <w:tcW w:w="999" w:type="pct"/>
          </w:tcPr>
          <w:p w:rsidR="007D458D" w:rsidRPr="00C16BE3" w:rsidRDefault="007D458D" w:rsidP="00D97B1C"/>
        </w:tc>
        <w:tc>
          <w:tcPr>
            <w:tcW w:w="1001" w:type="pct"/>
          </w:tcPr>
          <w:p w:rsidR="007D458D" w:rsidRPr="00C16BE3" w:rsidRDefault="007D458D" w:rsidP="00D97B1C"/>
        </w:tc>
        <w:tc>
          <w:tcPr>
            <w:tcW w:w="1001" w:type="pct"/>
          </w:tcPr>
          <w:p w:rsidR="007D458D" w:rsidRPr="00C16BE3" w:rsidRDefault="007D458D" w:rsidP="00D97B1C"/>
        </w:tc>
        <w:tc>
          <w:tcPr>
            <w:tcW w:w="1000" w:type="pct"/>
          </w:tcPr>
          <w:p w:rsidR="007D458D" w:rsidRPr="00C16BE3" w:rsidRDefault="007D458D" w:rsidP="00D97B1C"/>
        </w:tc>
      </w:tr>
    </w:tbl>
    <w:p w:rsidR="007D458D" w:rsidRPr="00C16BE3"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C16BE3" w:rsidTr="00A841DF">
        <w:trPr>
          <w:cantSplit/>
        </w:trPr>
        <w:tc>
          <w:tcPr>
            <w:tcW w:w="1000" w:type="pct"/>
          </w:tcPr>
          <w:p w:rsidR="007D458D" w:rsidRPr="00C16BE3" w:rsidRDefault="007D458D" w:rsidP="00D97B1C">
            <w:r w:rsidRPr="00C16BE3">
              <w:t>Revision Note</w:t>
            </w:r>
          </w:p>
        </w:tc>
        <w:tc>
          <w:tcPr>
            <w:tcW w:w="4000" w:type="pct"/>
          </w:tcPr>
          <w:p w:rsidR="007D458D" w:rsidRPr="00C16BE3" w:rsidRDefault="007D458D" w:rsidP="00D97B1C"/>
        </w:tc>
      </w:tr>
      <w:tr w:rsidR="007D458D" w:rsidRPr="00C16BE3" w:rsidTr="00A841DF">
        <w:trPr>
          <w:cantSplit/>
        </w:trPr>
        <w:tc>
          <w:tcPr>
            <w:tcW w:w="1000" w:type="pct"/>
          </w:tcPr>
          <w:p w:rsidR="007D458D" w:rsidRPr="00C16BE3" w:rsidRDefault="007D458D" w:rsidP="00D97B1C">
            <w:r w:rsidRPr="00C16BE3">
              <w:t>R1</w:t>
            </w:r>
          </w:p>
        </w:tc>
        <w:tc>
          <w:tcPr>
            <w:tcW w:w="4000" w:type="pct"/>
          </w:tcPr>
          <w:p w:rsidR="007D458D" w:rsidRPr="00C16BE3" w:rsidRDefault="00DC011F" w:rsidP="00D97B1C">
            <w:r w:rsidRPr="00C16BE3">
              <w:t>Initial revision</w:t>
            </w:r>
            <w:r w:rsidR="007D458D" w:rsidRPr="00C16BE3">
              <w:t xml:space="preserve"> of this Traveler.</w:t>
            </w:r>
          </w:p>
        </w:tc>
      </w:tr>
    </w:tbl>
    <w:p w:rsidR="00E66D7A" w:rsidRPr="00C16BE3" w:rsidRDefault="00E66D7A" w:rsidP="00E66D7A">
      <w:pPr>
        <w:tabs>
          <w:tab w:val="right" w:pos="12960"/>
        </w:tabs>
        <w:jc w:val="right"/>
      </w:pPr>
    </w:p>
    <w:p w:rsidR="007D458D" w:rsidRPr="00C16BE3" w:rsidRDefault="007D458D" w:rsidP="00E66D7A">
      <w:pPr>
        <w:tabs>
          <w:tab w:val="right" w:pos="12960"/>
        </w:tabs>
      </w:pPr>
      <w:r w:rsidRPr="00C16BE3">
        <w:br w:type="page"/>
      </w:r>
      <w:r w:rsidR="00E66D7A" w:rsidRPr="00C16BE3">
        <w:lastRenderedPageBreak/>
        <w:tab/>
      </w:r>
    </w:p>
    <w:tbl>
      <w:tblPr>
        <w:tblStyle w:val="TableGrid"/>
        <w:tblW w:w="5000" w:type="pct"/>
        <w:tblCellMar>
          <w:left w:w="115" w:type="dxa"/>
          <w:right w:w="115" w:type="dxa"/>
        </w:tblCellMar>
        <w:tblLook w:val="04A0" w:firstRow="1" w:lastRow="0" w:firstColumn="1" w:lastColumn="0" w:noHBand="0" w:noVBand="1"/>
      </w:tblPr>
      <w:tblGrid>
        <w:gridCol w:w="1179"/>
        <w:gridCol w:w="7048"/>
        <w:gridCol w:w="4723"/>
      </w:tblGrid>
      <w:tr w:rsidR="007D458D" w:rsidRPr="00C16BE3" w:rsidTr="00DC011F">
        <w:trPr>
          <w:trHeight w:val="288"/>
        </w:trPr>
        <w:tc>
          <w:tcPr>
            <w:tcW w:w="1197" w:type="dxa"/>
          </w:tcPr>
          <w:p w:rsidR="007D458D" w:rsidRPr="00C16BE3" w:rsidRDefault="007D458D" w:rsidP="00D97B1C">
            <w:r w:rsidRPr="00C16BE3">
              <w:t>Step No.</w:t>
            </w:r>
          </w:p>
        </w:tc>
        <w:tc>
          <w:tcPr>
            <w:tcW w:w="7374" w:type="dxa"/>
          </w:tcPr>
          <w:p w:rsidR="007D458D" w:rsidRPr="00C16BE3" w:rsidRDefault="007D458D" w:rsidP="00D97B1C">
            <w:r w:rsidRPr="00C16BE3">
              <w:t>Instructions</w:t>
            </w:r>
          </w:p>
        </w:tc>
        <w:tc>
          <w:tcPr>
            <w:tcW w:w="4379" w:type="dxa"/>
            <w:noWrap/>
          </w:tcPr>
          <w:p w:rsidR="007D458D" w:rsidRPr="00C16BE3" w:rsidRDefault="007D458D" w:rsidP="00D97B1C">
            <w:r w:rsidRPr="00C16BE3">
              <w:t>Data Input</w:t>
            </w:r>
          </w:p>
        </w:tc>
      </w:tr>
      <w:tr w:rsidR="00DC011F" w:rsidRPr="00C16BE3" w:rsidTr="00DC011F">
        <w:trPr>
          <w:trHeight w:val="288"/>
        </w:trPr>
        <w:tc>
          <w:tcPr>
            <w:tcW w:w="1197" w:type="dxa"/>
          </w:tcPr>
          <w:p w:rsidR="00DC011F" w:rsidRPr="00C16BE3" w:rsidRDefault="00DC011F" w:rsidP="00DC011F">
            <w:r w:rsidRPr="00C16BE3">
              <w:t>Identify</w:t>
            </w:r>
          </w:p>
        </w:tc>
        <w:tc>
          <w:tcPr>
            <w:tcW w:w="7374" w:type="dxa"/>
          </w:tcPr>
          <w:p w:rsidR="00DC011F" w:rsidRPr="00C16BE3" w:rsidRDefault="00DC011F" w:rsidP="00DC011F">
            <w:r w:rsidRPr="00C16BE3">
              <w:rPr>
                <w:b/>
                <w:sz w:val="28"/>
              </w:rPr>
              <w:t>Identify key information for this fabrication work</w:t>
            </w:r>
            <w:r w:rsidRPr="00C16BE3">
              <w:t xml:space="preserve">: </w:t>
            </w:r>
          </w:p>
          <w:p w:rsidR="00DC011F" w:rsidRPr="00C16BE3" w:rsidRDefault="00DC011F" w:rsidP="00DC011F">
            <w:r w:rsidRPr="00C16BE3">
              <w:t>Requesting staff username: [[FabTaskRequ]] &lt;&lt;SRF&gt;&gt;</w:t>
            </w:r>
          </w:p>
          <w:p w:rsidR="00DC011F" w:rsidRPr="00C16BE3" w:rsidRDefault="00DC011F" w:rsidP="00DC011F">
            <w:r w:rsidRPr="00C16BE3">
              <w:t>Project charge code: [[ProjSN]] &lt;&lt;PROJSN&gt;&gt;</w:t>
            </w:r>
          </w:p>
          <w:p w:rsidR="00DC011F" w:rsidRPr="00C16BE3" w:rsidRDefault="00DC011F" w:rsidP="00DC011F">
            <w:r w:rsidRPr="00C16BE3">
              <w:t>[[ProjName]] &lt;&lt;TEXT&gt;&gt;</w:t>
            </w:r>
          </w:p>
          <w:p w:rsidR="00DC011F" w:rsidRPr="00C16BE3" w:rsidRDefault="00DC011F" w:rsidP="00DC011F">
            <w:r w:rsidRPr="00C16BE3">
              <w:t>Work request submission date: [[FabTaskSubDate]] &lt;&lt;TIMESTAMP&gt;&gt;</w:t>
            </w:r>
          </w:p>
        </w:tc>
        <w:tc>
          <w:tcPr>
            <w:tcW w:w="4379" w:type="dxa"/>
            <w:noWrap/>
          </w:tcPr>
          <w:p w:rsidR="00DC011F" w:rsidRPr="00C16BE3" w:rsidRDefault="00E66D7A" w:rsidP="00DC011F">
            <w:r w:rsidRPr="00C16BE3">
              <w:t>Record</w:t>
            </w:r>
            <w:r w:rsidR="00DC011F" w:rsidRPr="00C16BE3">
              <w:t xml:space="preserve"> the</w:t>
            </w:r>
            <w:r w:rsidRPr="00C16BE3">
              <w:t xml:space="preserve"> cavity SN/cavity name </w:t>
            </w:r>
          </w:p>
          <w:p w:rsidR="00DC011F" w:rsidRPr="00C16BE3" w:rsidRDefault="00DC011F" w:rsidP="00DC011F">
            <w:r w:rsidRPr="00C16BE3">
              <w:t>[[CavSN]] &lt;&lt;CAVSN&gt;&gt;</w:t>
            </w:r>
          </w:p>
          <w:p w:rsidR="00BC48A9" w:rsidRPr="00C16BE3" w:rsidRDefault="00DC011F" w:rsidP="00DC011F">
            <w:r w:rsidRPr="00C16BE3">
              <w:t>[[Cav</w:t>
            </w:r>
            <w:r w:rsidR="00BC48A9" w:rsidRPr="00C16BE3">
              <w:t>Name]]&lt;&lt;TEXT&gt;&gt;</w:t>
            </w:r>
          </w:p>
          <w:p w:rsidR="00DC011F" w:rsidRPr="00C16BE3" w:rsidRDefault="00DC011F" w:rsidP="00DC011F"/>
        </w:tc>
      </w:tr>
      <w:tr w:rsidR="007D458D" w:rsidRPr="00C16BE3" w:rsidTr="00DC011F">
        <w:trPr>
          <w:trHeight w:val="288"/>
        </w:trPr>
        <w:tc>
          <w:tcPr>
            <w:tcW w:w="1197" w:type="dxa"/>
          </w:tcPr>
          <w:p w:rsidR="007D458D" w:rsidRPr="00C16BE3" w:rsidRDefault="00DC011F" w:rsidP="00D97B1C">
            <w:r w:rsidRPr="00C16BE3">
              <w:t>Task 1</w:t>
            </w:r>
          </w:p>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p w:rsidR="004449B7" w:rsidRPr="00C16BE3" w:rsidRDefault="004449B7" w:rsidP="00D97B1C"/>
        </w:tc>
        <w:tc>
          <w:tcPr>
            <w:tcW w:w="7374" w:type="dxa"/>
          </w:tcPr>
          <w:p w:rsidR="00DC011F" w:rsidRPr="00C16BE3" w:rsidRDefault="00E66D7A" w:rsidP="00DC011F">
            <w:r w:rsidRPr="00C16BE3">
              <w:t>Electron Beam Welding Sample Parts</w:t>
            </w:r>
          </w:p>
          <w:p w:rsidR="00DC011F" w:rsidRPr="00C16BE3" w:rsidRDefault="00E66D7A" w:rsidP="00DC011F">
            <w:r w:rsidRPr="00C16BE3">
              <w:t>Record your name</w:t>
            </w:r>
          </w:p>
          <w:p w:rsidR="00E66D7A" w:rsidRPr="00C16BE3" w:rsidRDefault="00E66D7A" w:rsidP="00DC011F">
            <w:r w:rsidRPr="00C16BE3">
              <w:t>Record the Start Date</w:t>
            </w:r>
          </w:p>
          <w:p w:rsidR="00DC011F" w:rsidRPr="00C16BE3" w:rsidRDefault="00BD3309" w:rsidP="00DC011F">
            <w:r w:rsidRPr="00C16BE3">
              <w:t>[[EBW</w:t>
            </w:r>
            <w:r w:rsidR="00DC011F" w:rsidRPr="00C16BE3">
              <w:t>Instructions]] &lt;&lt;COMMENT&gt;&gt;</w:t>
            </w:r>
          </w:p>
          <w:p w:rsidR="00E23EAE" w:rsidRPr="00C16BE3" w:rsidRDefault="00E23EAE" w:rsidP="00E23EAE">
            <w:r w:rsidRPr="00C16BE3">
              <w:t>EBW INSTRUCTIONS COMMENTS (To be inserted after the webpage is created)</w:t>
            </w:r>
          </w:p>
          <w:p w:rsidR="00E23EAE" w:rsidRPr="00C16BE3" w:rsidRDefault="00E23EAE" w:rsidP="00E23EAE">
            <w:r w:rsidRPr="00C16BE3">
              <w:t xml:space="preserve">Sample copper parts and a hard copy of the drawings will be delivered to the EBW shop. These parts have been cleaned and bagged, please wear gloves when </w:t>
            </w:r>
            <w:r w:rsidR="00A810B0" w:rsidRPr="00C16BE3">
              <w:t>handling</w:t>
            </w:r>
            <w:r w:rsidRPr="00C16BE3">
              <w:t xml:space="preserve"> them at all times. Measure the thickness and diameter of the copper parts before and after welding to understand the welding shrinkage of the parts and any changes to the diameter of the parts. Record the Data.  </w:t>
            </w:r>
            <w:r w:rsidRPr="00C16BE3">
              <w:br/>
              <w:t xml:space="preserve">The purpose in welding these parts are to establish the welding parameters for a future welding of the copper kicker cavity. These parts represent the diameter of the body of the cavity. In addition to all standard EBW parameters, please provide pictures and record the following: any welding irregularities, circumference and thickness shrinkage (measure at least four locations along the circumference), unequal welding shrinkage. </w:t>
            </w:r>
          </w:p>
          <w:p w:rsidR="00DC011F" w:rsidRPr="00C16BE3" w:rsidRDefault="00DC011F" w:rsidP="00DC011F"/>
          <w:p w:rsidR="00DC011F" w:rsidRPr="00C16BE3" w:rsidRDefault="00DC011F" w:rsidP="00DC011F">
            <w:r w:rsidRPr="00C16BE3">
              <w:t>Please record any deviation from the standard procedure for this task (i.e. different EBW parameters for EBW task) in the comment box.</w:t>
            </w:r>
          </w:p>
          <w:p w:rsidR="00F73472" w:rsidRPr="00C16BE3" w:rsidRDefault="00F73472" w:rsidP="00DC011F"/>
          <w:p w:rsidR="00BD3309" w:rsidRPr="00C16BE3" w:rsidRDefault="00DC011F" w:rsidP="00DC011F">
            <w:r w:rsidRPr="00C16BE3">
              <w:t>If the task has a separate traveler associated to it, please select traveler and sequence number.</w:t>
            </w:r>
          </w:p>
          <w:p w:rsidR="00BD3309" w:rsidRPr="00C16BE3" w:rsidRDefault="00BD3309" w:rsidP="00DC011F"/>
          <w:p w:rsidR="004449B7" w:rsidRPr="00C16BE3" w:rsidRDefault="00BD3309" w:rsidP="00F73472">
            <w:r w:rsidRPr="00C16BE3">
              <w:t>Record the END Date</w:t>
            </w:r>
          </w:p>
          <w:p w:rsidR="004449B7" w:rsidRPr="00C16BE3" w:rsidRDefault="004449B7" w:rsidP="00C235E7"/>
        </w:tc>
        <w:tc>
          <w:tcPr>
            <w:tcW w:w="4379" w:type="dxa"/>
            <w:noWrap/>
          </w:tcPr>
          <w:p w:rsidR="00DC011F" w:rsidRPr="00C16BE3" w:rsidRDefault="00DC011F" w:rsidP="00DC011F">
            <w:r w:rsidRPr="00C16BE3">
              <w:t>Person performing this task:</w:t>
            </w:r>
          </w:p>
          <w:p w:rsidR="00DC011F" w:rsidRPr="00C16BE3" w:rsidRDefault="00DC011F" w:rsidP="00DC011F">
            <w:r w:rsidRPr="00C16BE3">
              <w:t>[[EBWTech]] &lt;&lt;</w:t>
            </w:r>
            <w:r w:rsidR="00E66D7A" w:rsidRPr="00C16BE3">
              <w:t>TEXT</w:t>
            </w:r>
            <w:r w:rsidRPr="00C16BE3">
              <w:t>&gt;&gt;</w:t>
            </w:r>
          </w:p>
          <w:p w:rsidR="00DC011F" w:rsidRPr="00C16BE3" w:rsidRDefault="00E66D7A" w:rsidP="00DC011F">
            <w:r w:rsidRPr="00C16BE3">
              <w:t>[[</w:t>
            </w:r>
            <w:r w:rsidR="00BD3309" w:rsidRPr="00C16BE3">
              <w:t>SampleEBW</w:t>
            </w:r>
            <w:r w:rsidR="00E23EAE" w:rsidRPr="00C16BE3">
              <w:t>_</w:t>
            </w:r>
            <w:r w:rsidRPr="00C16BE3">
              <w:t>StartDate</w:t>
            </w:r>
            <w:r w:rsidR="00DC011F" w:rsidRPr="00C16BE3">
              <w:t>]] &lt;&lt;TIMESTAMP&gt;&gt;</w:t>
            </w:r>
          </w:p>
          <w:p w:rsidR="00E95127" w:rsidRPr="00C16BE3" w:rsidRDefault="00E95127" w:rsidP="00E95127">
            <w:r w:rsidRPr="00C16BE3">
              <w:t xml:space="preserve">(ex format 18-Jun-2005 13:30) </w:t>
            </w:r>
          </w:p>
          <w:p w:rsidR="00DC011F" w:rsidRPr="00C16BE3" w:rsidRDefault="00DC011F" w:rsidP="00DC011F"/>
          <w:p w:rsidR="00DC011F" w:rsidRPr="00C16BE3" w:rsidRDefault="00E66D7A" w:rsidP="00DC011F">
            <w:r w:rsidRPr="00C16BE3">
              <w:t>Describe work</w:t>
            </w:r>
            <w:r w:rsidR="00DC011F" w:rsidRPr="00C16BE3">
              <w:t xml:space="preserve">, </w:t>
            </w:r>
            <w:r w:rsidR="00A810B0" w:rsidRPr="00C16BE3">
              <w:t>notable</w:t>
            </w:r>
            <w:r w:rsidR="00DC011F" w:rsidRPr="00C16BE3">
              <w:t xml:space="preserve"> events, </w:t>
            </w:r>
            <w:r w:rsidRPr="00C16BE3">
              <w:t xml:space="preserve">describe any deviations from the instructions, </w:t>
            </w:r>
            <w:r w:rsidR="00DC011F" w:rsidRPr="00C16BE3">
              <w:t xml:space="preserve">and upload all associated </w:t>
            </w:r>
            <w:r w:rsidRPr="00C16BE3">
              <w:t xml:space="preserve">data </w:t>
            </w:r>
            <w:r w:rsidR="00DC011F" w:rsidRPr="00C16BE3">
              <w:t>files.</w:t>
            </w:r>
          </w:p>
          <w:p w:rsidR="00E66D7A" w:rsidRPr="00C16BE3" w:rsidRDefault="00E66D7A" w:rsidP="00DC011F">
            <w:r w:rsidRPr="00C16BE3">
              <w:t>[[</w:t>
            </w:r>
            <w:r w:rsidR="00BD3309" w:rsidRPr="00C16BE3">
              <w:t>Sample</w:t>
            </w:r>
            <w:r w:rsidRPr="00C16BE3">
              <w:t>EBWDeviations]] &lt;&lt;YESNO&gt;&gt;</w:t>
            </w:r>
          </w:p>
          <w:p w:rsidR="00DC011F" w:rsidRPr="00C16BE3" w:rsidRDefault="00E66D7A" w:rsidP="00DC011F">
            <w:r w:rsidRPr="00C16BE3">
              <w:t>[[</w:t>
            </w:r>
            <w:r w:rsidR="00BD3309" w:rsidRPr="00C16BE3">
              <w:t>Sample</w:t>
            </w:r>
            <w:r w:rsidRPr="00C16BE3">
              <w:t>EBW</w:t>
            </w:r>
            <w:r w:rsidR="00DC011F" w:rsidRPr="00C16BE3">
              <w:t>comment</w:t>
            </w:r>
            <w:r w:rsidRPr="00C16BE3">
              <w:t>s</w:t>
            </w:r>
            <w:r w:rsidR="00DC011F" w:rsidRPr="00C16BE3">
              <w:t>]] &lt;&lt;COMMENT&gt;&gt;</w:t>
            </w:r>
          </w:p>
          <w:p w:rsidR="00E66D7A" w:rsidRPr="00C16BE3" w:rsidRDefault="00E66D7A" w:rsidP="00DC011F">
            <w:r w:rsidRPr="00C16BE3">
              <w:t>[[</w:t>
            </w:r>
            <w:r w:rsidR="00BD3309" w:rsidRPr="00C16BE3">
              <w:t>Sample</w:t>
            </w:r>
            <w:r w:rsidRPr="00C16BE3">
              <w:t>EBW</w:t>
            </w:r>
            <w:r w:rsidR="00DC011F" w:rsidRPr="00C16BE3">
              <w:t>upload]] &lt;&lt;FILEUPLOAD&gt;&gt;</w:t>
            </w:r>
          </w:p>
          <w:p w:rsidR="00E23EAE" w:rsidRPr="00C16BE3" w:rsidRDefault="00E23EAE" w:rsidP="00E23EAE">
            <w:r w:rsidRPr="00C16BE3">
              <w:t>[[SampleEBWupload]] &lt;&lt;FILEUPLOAD&gt;&gt;</w:t>
            </w:r>
          </w:p>
          <w:p w:rsidR="00E23EAE" w:rsidRPr="00C16BE3" w:rsidRDefault="00E23EAE" w:rsidP="00E23EAE">
            <w:r w:rsidRPr="00C16BE3">
              <w:t>[[SampleEBWupload]] &lt;&lt;FILEUPLOAD&gt;&gt;</w:t>
            </w:r>
          </w:p>
          <w:p w:rsidR="00E23EAE" w:rsidRPr="00C16BE3" w:rsidRDefault="00E23EAE" w:rsidP="00E23EAE">
            <w:r w:rsidRPr="00C16BE3">
              <w:t>[[SampleEBWupload]] &lt;&lt;FILEUPLOAD&gt;&gt;</w:t>
            </w:r>
          </w:p>
          <w:p w:rsidR="00DC011F" w:rsidRPr="00C16BE3" w:rsidRDefault="00DC011F" w:rsidP="00DC011F"/>
          <w:p w:rsidR="00DC011F" w:rsidRPr="00C16BE3" w:rsidRDefault="00DC011F" w:rsidP="00DC011F">
            <w:r w:rsidRPr="00C16BE3">
              <w:t>Traveler associated with this step:</w:t>
            </w:r>
          </w:p>
          <w:p w:rsidR="00DC011F" w:rsidRPr="00C16BE3" w:rsidRDefault="00DC011F" w:rsidP="00DC011F">
            <w:r w:rsidRPr="00C16BE3">
              <w:t>[[TravelerId1]] &lt;&lt;TEXT&gt;&gt;</w:t>
            </w:r>
          </w:p>
          <w:p w:rsidR="00DC011F" w:rsidRPr="00C16BE3" w:rsidRDefault="00DC011F" w:rsidP="00DC011F">
            <w:r w:rsidRPr="00C16BE3">
              <w:t>[[TravelerSeqNum1]] &lt;&lt;INTEGER&gt;&gt;</w:t>
            </w:r>
          </w:p>
          <w:p w:rsidR="007D458D" w:rsidRPr="00C16BE3" w:rsidRDefault="00DC011F" w:rsidP="00DC011F">
            <w:r w:rsidRPr="00C16BE3">
              <w:t>[[Put link to traveler]] &lt;&lt;NOTE&gt;&gt;</w:t>
            </w:r>
          </w:p>
          <w:p w:rsidR="004F7B63" w:rsidRPr="00C16BE3" w:rsidRDefault="004F7B63" w:rsidP="00BD3309"/>
          <w:p w:rsidR="004F7B63" w:rsidRPr="00C16BE3" w:rsidRDefault="004F7B63" w:rsidP="00BD3309"/>
          <w:p w:rsidR="00BD3309" w:rsidRPr="00C16BE3" w:rsidRDefault="00BD3309" w:rsidP="00BD3309">
            <w:r w:rsidRPr="00C16BE3">
              <w:t>[[SampleEBW</w:t>
            </w:r>
            <w:r w:rsidR="00E23EAE" w:rsidRPr="00C16BE3">
              <w:t>_End</w:t>
            </w:r>
            <w:r w:rsidRPr="00C16BE3">
              <w:t>Date]] &lt;&lt;TIMESTAMP&gt;&gt;</w:t>
            </w:r>
          </w:p>
          <w:p w:rsidR="00E95127" w:rsidRPr="00C16BE3" w:rsidRDefault="00E95127" w:rsidP="00E95127">
            <w:r w:rsidRPr="00C16BE3">
              <w:t xml:space="preserve">(ex format 18-Jun-2005 13:30) </w:t>
            </w:r>
          </w:p>
          <w:p w:rsidR="00BD3309" w:rsidRPr="00C16BE3" w:rsidRDefault="00BD3309" w:rsidP="00BD3309"/>
          <w:p w:rsidR="00F73472" w:rsidRPr="00C16BE3" w:rsidRDefault="00F73472" w:rsidP="004F7B63"/>
        </w:tc>
      </w:tr>
      <w:tr w:rsidR="00727968" w:rsidRPr="00C16BE3" w:rsidTr="00DC011F">
        <w:trPr>
          <w:trHeight w:val="288"/>
        </w:trPr>
        <w:tc>
          <w:tcPr>
            <w:tcW w:w="1197" w:type="dxa"/>
          </w:tcPr>
          <w:p w:rsidR="00727968" w:rsidRPr="00C16BE3" w:rsidRDefault="00727968" w:rsidP="00D97B1C">
            <w:r w:rsidRPr="00C16BE3">
              <w:lastRenderedPageBreak/>
              <w:t>Task 2</w:t>
            </w:r>
          </w:p>
        </w:tc>
        <w:tc>
          <w:tcPr>
            <w:tcW w:w="7374" w:type="dxa"/>
          </w:tcPr>
          <w:p w:rsidR="00727968" w:rsidRPr="00C16BE3" w:rsidRDefault="00727968" w:rsidP="004F7B63">
            <w:r w:rsidRPr="00C16BE3">
              <w:t xml:space="preserve">Once the machined parts are delivered to Jefferson Lab, perform visual inspection and any further QA including especially the tuner port tolerance held (with the laser scanner) and the roundness of the kicker body. </w:t>
            </w:r>
          </w:p>
          <w:p w:rsidR="004171B5" w:rsidRPr="00C16BE3" w:rsidRDefault="004171B5" w:rsidP="004F7B63"/>
          <w:p w:rsidR="004171B5" w:rsidRPr="00C16BE3" w:rsidRDefault="004171B5" w:rsidP="004F7B63">
            <w:r w:rsidRPr="00C16BE3">
              <w:t>Before passing the parts to chemistry for cleaning, allow the brazing and EBW techs the opportunity to handle the parts so that a plan is in place for any additional fixtures needed to perform their tasks.</w:t>
            </w:r>
          </w:p>
        </w:tc>
        <w:tc>
          <w:tcPr>
            <w:tcW w:w="4379" w:type="dxa"/>
            <w:noWrap/>
          </w:tcPr>
          <w:p w:rsidR="00727968" w:rsidRPr="00C16BE3" w:rsidRDefault="00727968" w:rsidP="00727968">
            <w:r w:rsidRPr="00C16BE3">
              <w:t>Persons performing this task:</w:t>
            </w:r>
          </w:p>
          <w:p w:rsidR="00727968" w:rsidRPr="00C16BE3" w:rsidRDefault="00727968" w:rsidP="00727968">
            <w:r w:rsidRPr="00C16BE3">
              <w:t xml:space="preserve"> [[QAStaffNames]] {{USERNAME1,USERNAME2,USERNAME3}} </w:t>
            </w:r>
          </w:p>
          <w:p w:rsidR="00727968" w:rsidRPr="00C16BE3" w:rsidRDefault="00727968" w:rsidP="00727968">
            <w:r w:rsidRPr="00C16BE3">
              <w:t>[[QAStartDate]] &lt;&lt;TIMESTAMP&gt;&gt;</w:t>
            </w:r>
          </w:p>
          <w:p w:rsidR="00727968" w:rsidRPr="00C16BE3" w:rsidRDefault="00727968" w:rsidP="00727968">
            <w:r w:rsidRPr="00C16BE3">
              <w:t xml:space="preserve">(ex format 18-Jun-2005 13:30) </w:t>
            </w:r>
          </w:p>
          <w:p w:rsidR="00727968" w:rsidRPr="00C16BE3" w:rsidRDefault="00727968" w:rsidP="00727968"/>
          <w:p w:rsidR="00727968" w:rsidRPr="00C16BE3" w:rsidRDefault="00727968" w:rsidP="00727968">
            <w:r w:rsidRPr="00C16BE3">
              <w:t>Describe work, notable events, describe any deviations from the instructions, and upload all associated data files.</w:t>
            </w:r>
          </w:p>
          <w:p w:rsidR="00727968" w:rsidRPr="00C16BE3" w:rsidRDefault="00727968" w:rsidP="00727968">
            <w:r w:rsidRPr="00C16BE3">
              <w:t>[[QADeviations]] &lt;&lt;YESNO&gt;&gt;</w:t>
            </w:r>
          </w:p>
          <w:p w:rsidR="00727968" w:rsidRPr="00C16BE3" w:rsidRDefault="00727968" w:rsidP="00727968">
            <w:r w:rsidRPr="00C16BE3">
              <w:t>[[QAComments]] &lt;&lt;COMMENT&gt;&gt;</w:t>
            </w:r>
          </w:p>
          <w:p w:rsidR="00727968" w:rsidRPr="00C16BE3" w:rsidRDefault="00727968" w:rsidP="00727968">
            <w:r w:rsidRPr="00C16BE3">
              <w:t>[[QAFilesUpload]] &lt;&lt;FILEUPLOAD&gt;&gt;</w:t>
            </w:r>
          </w:p>
          <w:p w:rsidR="00727968" w:rsidRPr="00C16BE3" w:rsidRDefault="00727968" w:rsidP="00727968"/>
          <w:p w:rsidR="00727968" w:rsidRPr="00C16BE3" w:rsidRDefault="00727968" w:rsidP="00727968">
            <w:r w:rsidRPr="00C16BE3">
              <w:t>[[QAEndDate]] &lt;&lt;TIMESTAMP&gt;&gt;</w:t>
            </w:r>
          </w:p>
          <w:p w:rsidR="00727968" w:rsidRPr="00C16BE3" w:rsidRDefault="00727968" w:rsidP="00727968">
            <w:r w:rsidRPr="00C16BE3">
              <w:t xml:space="preserve">(ex format 18-Jun-2005 13:30) </w:t>
            </w:r>
          </w:p>
          <w:p w:rsidR="00727968" w:rsidRPr="00C16BE3" w:rsidRDefault="00727968" w:rsidP="00811526"/>
        </w:tc>
      </w:tr>
      <w:tr w:rsidR="00811526" w:rsidRPr="00C16BE3" w:rsidTr="00DC011F">
        <w:trPr>
          <w:trHeight w:val="288"/>
        </w:trPr>
        <w:tc>
          <w:tcPr>
            <w:tcW w:w="1197" w:type="dxa"/>
          </w:tcPr>
          <w:p w:rsidR="00811526" w:rsidRPr="00C16BE3" w:rsidRDefault="00727968" w:rsidP="00D97B1C">
            <w:r w:rsidRPr="00C16BE3">
              <w:t>Task 3</w:t>
            </w:r>
          </w:p>
        </w:tc>
        <w:tc>
          <w:tcPr>
            <w:tcW w:w="7374" w:type="dxa"/>
          </w:tcPr>
          <w:p w:rsidR="00811526" w:rsidRPr="00C16BE3" w:rsidRDefault="00811526" w:rsidP="004F7B63">
            <w:r w:rsidRPr="00C16BE3">
              <w:t>Chemistry/ Cleaning of Copper Parts and Stainless Steel Flanges</w:t>
            </w:r>
          </w:p>
          <w:p w:rsidR="00811526" w:rsidRPr="00C16BE3" w:rsidRDefault="00811526" w:rsidP="00811526">
            <w:r w:rsidRPr="00C16BE3">
              <w:t>Record the names of people performing the cleaning tasks</w:t>
            </w:r>
          </w:p>
          <w:p w:rsidR="00811526" w:rsidRPr="00C16BE3" w:rsidRDefault="00811526" w:rsidP="00811526">
            <w:r w:rsidRPr="00C16BE3">
              <w:t>Record the Start Date</w:t>
            </w:r>
          </w:p>
          <w:p w:rsidR="00811526" w:rsidRPr="00C16BE3" w:rsidRDefault="00811526" w:rsidP="00811526">
            <w:pPr>
              <w:rPr>
                <w:color w:val="FF0000"/>
              </w:rPr>
            </w:pPr>
          </w:p>
          <w:p w:rsidR="00811526" w:rsidRPr="00C16BE3" w:rsidRDefault="00811526" w:rsidP="00811526">
            <w:pPr>
              <w:rPr>
                <w:color w:val="FF0000"/>
              </w:rPr>
            </w:pPr>
          </w:p>
          <w:p w:rsidR="00811526" w:rsidRPr="00C16BE3" w:rsidRDefault="00804206" w:rsidP="00811526">
            <w:r w:rsidRPr="00C16BE3">
              <w:t>[[Cleaning</w:t>
            </w:r>
            <w:r w:rsidR="00811526" w:rsidRPr="00C16BE3">
              <w:t>Instructions]] &lt;&lt;COMMENT&gt;&gt;</w:t>
            </w:r>
          </w:p>
          <w:p w:rsidR="00811526" w:rsidRPr="00C16BE3" w:rsidRDefault="00811526" w:rsidP="00811526">
            <w:r w:rsidRPr="00C16BE3">
              <w:t>INSTRUCTIONS COMMENTS (To be inserted after the webpage is created)</w:t>
            </w:r>
          </w:p>
          <w:p w:rsidR="00811526" w:rsidRPr="00C16BE3" w:rsidRDefault="00804206" w:rsidP="004F7B63">
            <w:r w:rsidRPr="00C16BE3">
              <w:t>Follow all standard cleaning procedures for copper (copper bright) and stainless steel parts</w:t>
            </w:r>
            <w:r w:rsidR="00A3424C" w:rsidRPr="00C16BE3">
              <w:t xml:space="preserve"> in </w:t>
            </w:r>
            <w:r w:rsidR="003F0DA8" w:rsidRPr="00C16BE3">
              <w:t>preparation</w:t>
            </w:r>
            <w:r w:rsidR="00727968" w:rsidRPr="00C16BE3">
              <w:t xml:space="preserve"> for the parts for brazing and electron beam welding</w:t>
            </w:r>
            <w:r w:rsidRPr="00C16BE3">
              <w:t>. For the stainless steel flanges, please be careful not to damage the knife edge</w:t>
            </w:r>
            <w:r w:rsidR="00A3424C" w:rsidRPr="00C16BE3">
              <w:t>s of these parts</w:t>
            </w:r>
            <w:r w:rsidRPr="00C16BE3">
              <w:t xml:space="preserve">. </w:t>
            </w:r>
            <w:r w:rsidR="00A3424C" w:rsidRPr="00C16BE3">
              <w:t xml:space="preserve">Record all notable events in the comment section. </w:t>
            </w:r>
          </w:p>
          <w:p w:rsidR="00811526" w:rsidRPr="00C16BE3" w:rsidRDefault="003167D1" w:rsidP="004F7B63">
            <w:r w:rsidRPr="00C16BE3">
              <w:t xml:space="preserve">All parts will be delivered to the chemistry department and picked up. </w:t>
            </w:r>
          </w:p>
          <w:p w:rsidR="00811526" w:rsidRPr="00C16BE3" w:rsidRDefault="00811526" w:rsidP="004F7B63"/>
          <w:p w:rsidR="00811526" w:rsidRPr="00C16BE3" w:rsidRDefault="00811526" w:rsidP="004F7B63"/>
          <w:p w:rsidR="00811526" w:rsidRPr="00C16BE3" w:rsidRDefault="00811526" w:rsidP="004F7B63"/>
        </w:tc>
        <w:tc>
          <w:tcPr>
            <w:tcW w:w="4379" w:type="dxa"/>
            <w:noWrap/>
          </w:tcPr>
          <w:p w:rsidR="00811526" w:rsidRPr="00C16BE3" w:rsidRDefault="00811526" w:rsidP="00811526">
            <w:r w:rsidRPr="00C16BE3">
              <w:t>Persons performing this task:</w:t>
            </w:r>
          </w:p>
          <w:p w:rsidR="00811526" w:rsidRPr="00C16BE3" w:rsidRDefault="00811526" w:rsidP="00811526">
            <w:r w:rsidRPr="00C16BE3">
              <w:t xml:space="preserve"> [[ChemStaffNames]] {{USERNAME1,USERNAME2,USERNAME3}} </w:t>
            </w:r>
          </w:p>
          <w:p w:rsidR="00811526" w:rsidRPr="00C16BE3" w:rsidRDefault="00811526" w:rsidP="00811526">
            <w:r w:rsidRPr="00C16BE3">
              <w:t>[[CleaningStartDate]] &lt;&lt;TIMESTAMP&gt;&gt;</w:t>
            </w:r>
          </w:p>
          <w:p w:rsidR="00811526" w:rsidRPr="00C16BE3" w:rsidRDefault="00811526" w:rsidP="00811526">
            <w:r w:rsidRPr="00C16BE3">
              <w:t xml:space="preserve">(ex format 18-Jun-2005 13:30) </w:t>
            </w:r>
          </w:p>
          <w:p w:rsidR="00811526" w:rsidRPr="00C16BE3" w:rsidRDefault="00811526" w:rsidP="00811526"/>
          <w:p w:rsidR="00811526" w:rsidRPr="00C16BE3" w:rsidRDefault="00811526" w:rsidP="00811526">
            <w:r w:rsidRPr="00C16BE3">
              <w:t>Describe work, notable events, describe any deviations from the instructions, and upload all associated data files.</w:t>
            </w:r>
          </w:p>
          <w:p w:rsidR="00811526" w:rsidRPr="00C16BE3" w:rsidRDefault="00811526" w:rsidP="00811526">
            <w:r w:rsidRPr="00C16BE3">
              <w:t>[[ChemDeviations]] &lt;&lt;YESNO&gt;&gt;</w:t>
            </w:r>
          </w:p>
          <w:p w:rsidR="00811526" w:rsidRPr="00C16BE3" w:rsidRDefault="00811526" w:rsidP="00811526">
            <w:r w:rsidRPr="00C16BE3">
              <w:t>[[ChemTech</w:t>
            </w:r>
            <w:r w:rsidR="00804206" w:rsidRPr="00C16BE3">
              <w:t>C</w:t>
            </w:r>
            <w:r w:rsidRPr="00C16BE3">
              <w:t>omments]] &lt;&lt;COMMENT&gt;&gt;</w:t>
            </w:r>
          </w:p>
          <w:p w:rsidR="00811526" w:rsidRPr="00C16BE3" w:rsidRDefault="00811526" w:rsidP="00811526">
            <w:r w:rsidRPr="00C16BE3">
              <w:t>[[ChemFilesUpload]] &lt;&lt;FILEUPLOAD&gt;&gt;</w:t>
            </w:r>
          </w:p>
          <w:p w:rsidR="00804206" w:rsidRPr="00C16BE3" w:rsidRDefault="00804206" w:rsidP="00811526"/>
          <w:p w:rsidR="00811526" w:rsidRPr="00C16BE3" w:rsidRDefault="00811526" w:rsidP="00811526">
            <w:r w:rsidRPr="00C16BE3">
              <w:t>[[CleaningEndDate]] &lt;&lt;TIMESTAMP&gt;&gt;</w:t>
            </w:r>
          </w:p>
          <w:p w:rsidR="00811526" w:rsidRPr="00C16BE3" w:rsidRDefault="00811526" w:rsidP="00811526">
            <w:r w:rsidRPr="00C16BE3">
              <w:t xml:space="preserve">(ex format 18-Jun-2005 13:30) </w:t>
            </w:r>
          </w:p>
          <w:p w:rsidR="00811526" w:rsidRPr="00C16BE3" w:rsidRDefault="00811526" w:rsidP="00811526">
            <w:pPr>
              <w:rPr>
                <w:b/>
              </w:rPr>
            </w:pPr>
          </w:p>
          <w:p w:rsidR="00811526" w:rsidRPr="00C16BE3" w:rsidRDefault="00811526" w:rsidP="004F7B63"/>
        </w:tc>
      </w:tr>
      <w:tr w:rsidR="00F73472" w:rsidRPr="00C16BE3" w:rsidTr="00DC011F">
        <w:trPr>
          <w:trHeight w:val="288"/>
        </w:trPr>
        <w:tc>
          <w:tcPr>
            <w:tcW w:w="1197" w:type="dxa"/>
          </w:tcPr>
          <w:p w:rsidR="00F73472" w:rsidRPr="00C16BE3" w:rsidRDefault="004449B7" w:rsidP="00D97B1C">
            <w:r w:rsidRPr="00C16BE3">
              <w:lastRenderedPageBreak/>
              <w:t>Task</w:t>
            </w:r>
            <w:r w:rsidR="00727968" w:rsidRPr="00C16BE3">
              <w:t xml:space="preserve"> 4</w:t>
            </w:r>
          </w:p>
        </w:tc>
        <w:tc>
          <w:tcPr>
            <w:tcW w:w="7374" w:type="dxa"/>
          </w:tcPr>
          <w:p w:rsidR="004F7B63" w:rsidRPr="00C16BE3" w:rsidRDefault="004F7B63" w:rsidP="004F7B63">
            <w:r w:rsidRPr="00C16BE3">
              <w:t>Brazing Kicker Cavity</w:t>
            </w:r>
          </w:p>
          <w:p w:rsidR="004F7B63" w:rsidRPr="00C16BE3" w:rsidRDefault="004F7B63" w:rsidP="004F7B63">
            <w:r w:rsidRPr="00C16BE3">
              <w:t>Record your name</w:t>
            </w:r>
          </w:p>
          <w:p w:rsidR="004F7B63" w:rsidRPr="00C16BE3" w:rsidRDefault="004F7B63" w:rsidP="004F7B63">
            <w:r w:rsidRPr="00C16BE3">
              <w:t>Record the Start Date</w:t>
            </w:r>
          </w:p>
          <w:p w:rsidR="004F7B63" w:rsidRPr="00C16BE3" w:rsidRDefault="004F7B63" w:rsidP="004F7B63">
            <w:pPr>
              <w:rPr>
                <w:color w:val="FF0000"/>
              </w:rPr>
            </w:pPr>
          </w:p>
          <w:p w:rsidR="004F7B63" w:rsidRPr="00C16BE3" w:rsidRDefault="004F7B63" w:rsidP="004F7B63">
            <w:pPr>
              <w:rPr>
                <w:color w:val="FF0000"/>
              </w:rPr>
            </w:pPr>
          </w:p>
          <w:p w:rsidR="004F7B63" w:rsidRPr="00C16BE3" w:rsidRDefault="004F7B63" w:rsidP="004F7B63">
            <w:r w:rsidRPr="00C16BE3">
              <w:t>[[BrazingInstructions]] &lt;&lt;COMMENT&gt;&gt;</w:t>
            </w:r>
          </w:p>
          <w:p w:rsidR="004F7B63" w:rsidRPr="00C16BE3" w:rsidRDefault="004F7B63" w:rsidP="004F7B63">
            <w:r w:rsidRPr="00C16BE3">
              <w:t>INSTRUCTIONS COMMENTS (To be inserted after the webpage is created)</w:t>
            </w:r>
          </w:p>
          <w:p w:rsidR="004F7B63" w:rsidRPr="00C16BE3" w:rsidRDefault="004F7B63" w:rsidP="004F7B63">
            <w:r w:rsidRPr="00C16BE3">
              <w:t xml:space="preserve">These instructions can be modified based on your best judgement. Please record any changes in these instructions in the comment section. Also please record if the bake cycle is </w:t>
            </w:r>
            <w:r w:rsidR="00A810B0" w:rsidRPr="00C16BE3">
              <w:t>interrupted</w:t>
            </w:r>
            <w:r w:rsidRPr="00C16BE3">
              <w:t xml:space="preserve"> or off </w:t>
            </w:r>
          </w:p>
          <w:p w:rsidR="004F7B63" w:rsidRPr="00C16BE3" w:rsidRDefault="004F7B63" w:rsidP="004F7B63"/>
          <w:p w:rsidR="004F7B63" w:rsidRPr="00C16BE3" w:rsidRDefault="004F7B63" w:rsidP="004F7B63">
            <w:r w:rsidRPr="00C16BE3">
              <w:t xml:space="preserve">Set up: Apply the brace to the body of the cavity. Ensure that the brace will be removable after the bake using whatever </w:t>
            </w:r>
            <w:r w:rsidR="00A810B0" w:rsidRPr="00C16BE3">
              <w:t>lubricant</w:t>
            </w:r>
            <w:r w:rsidRPr="00C16BE3">
              <w:t xml:space="preserve"> or foil needed between the foil and brace. Record the </w:t>
            </w:r>
            <w:r w:rsidR="00A810B0" w:rsidRPr="00C16BE3">
              <w:t>lubricant</w:t>
            </w:r>
            <w:r w:rsidRPr="00C16BE3">
              <w:t>/foil used.</w:t>
            </w:r>
          </w:p>
          <w:p w:rsidR="004F7B63" w:rsidRPr="00C16BE3" w:rsidRDefault="004F7B63" w:rsidP="004F7B63">
            <w:r w:rsidRPr="00C16BE3">
              <w:t xml:space="preserve">First Run: Braze all stainless steel flanges to copper nipples with 65/35 Cu Ag alloy. If using a different alloy, please record in the comment section. Rig all nipples (if possible) to the body with threaded rod. </w:t>
            </w:r>
          </w:p>
          <w:p w:rsidR="004F7B63" w:rsidRPr="00C16BE3" w:rsidRDefault="004F7B63" w:rsidP="004F7B63">
            <w:r w:rsidRPr="00C16BE3">
              <w:t>Second Run: Braze the 10’’ Flange to the body with 65/35 Cu Ag. If using a different alloy, please record in the comment section.</w:t>
            </w:r>
          </w:p>
          <w:p w:rsidR="004F7B63" w:rsidRPr="00C16BE3" w:rsidRDefault="004F7B63" w:rsidP="004F7B63">
            <w:r w:rsidRPr="00C16BE3">
              <w:t>Third Run: Braze all nipples to the body with 72/28 Ag Cu. If using a different alloy, please record in the comment section.  If not possible to rig a nipples to the body, follow steps three and four below.</w:t>
            </w:r>
          </w:p>
          <w:p w:rsidR="004F7B63" w:rsidRPr="00C16BE3" w:rsidRDefault="004F7B63" w:rsidP="004F7B63">
            <w:r w:rsidRPr="00C16BE3">
              <w:t>Third Run: Braze 4 Tuner Ports to the Body and Coupler Port.</w:t>
            </w:r>
          </w:p>
          <w:p w:rsidR="004F7B63" w:rsidRPr="00C16BE3" w:rsidRDefault="004F7B63" w:rsidP="004F7B63">
            <w:r w:rsidRPr="00C16BE3">
              <w:t>Fourth Run: Braze Port Tube, Beam Pipes and Tuner Port to the Body.</w:t>
            </w:r>
          </w:p>
          <w:p w:rsidR="004F7B63" w:rsidRPr="00C16BE3" w:rsidRDefault="004F7B63" w:rsidP="004F7B63"/>
          <w:p w:rsidR="004F7B63" w:rsidRPr="00C16BE3" w:rsidRDefault="004F7B63" w:rsidP="004F7B63">
            <w:r w:rsidRPr="00C16BE3">
              <w:t>Please record any deviation from the standard procedure for this task in the comment box.</w:t>
            </w:r>
          </w:p>
          <w:p w:rsidR="004F7B63" w:rsidRPr="00C16BE3" w:rsidRDefault="004F7B63" w:rsidP="004F7B63"/>
          <w:p w:rsidR="004F7B63" w:rsidRPr="00C16BE3" w:rsidRDefault="004F7B63" w:rsidP="004F7B63">
            <w:r w:rsidRPr="00C16BE3">
              <w:t>If the task has a separate traveler associated to it, please select traveler and sequence number.</w:t>
            </w:r>
          </w:p>
          <w:p w:rsidR="00693FD0" w:rsidRPr="00C16BE3" w:rsidRDefault="00693FD0" w:rsidP="004F7B63"/>
          <w:p w:rsidR="004F7B63" w:rsidRPr="00C16BE3" w:rsidRDefault="004F7B63" w:rsidP="004F7B63">
            <w:r w:rsidRPr="00C16BE3">
              <w:t>Record the END Date</w:t>
            </w:r>
          </w:p>
          <w:p w:rsidR="00F73472" w:rsidRPr="00C16BE3" w:rsidRDefault="00484A60" w:rsidP="00F73472">
            <w:r w:rsidRPr="00C16BE3">
              <w:t xml:space="preserve"> </w:t>
            </w:r>
          </w:p>
          <w:p w:rsidR="00F73472" w:rsidRPr="00C16BE3" w:rsidRDefault="00F73472" w:rsidP="004449B7"/>
        </w:tc>
        <w:tc>
          <w:tcPr>
            <w:tcW w:w="4379" w:type="dxa"/>
            <w:noWrap/>
          </w:tcPr>
          <w:p w:rsidR="004F7B63" w:rsidRPr="00C16BE3" w:rsidRDefault="004F7B63" w:rsidP="004F7B63">
            <w:r w:rsidRPr="00C16BE3">
              <w:lastRenderedPageBreak/>
              <w:t>Person performing this task:</w:t>
            </w:r>
          </w:p>
          <w:p w:rsidR="004F7B63" w:rsidRPr="00C16BE3" w:rsidRDefault="004F7B63" w:rsidP="004F7B63">
            <w:r w:rsidRPr="00C16BE3">
              <w:t>[[BrazingTech]] &lt;&lt;TEXT&gt;&gt;</w:t>
            </w:r>
          </w:p>
          <w:p w:rsidR="004F7B63" w:rsidRPr="00C16BE3" w:rsidRDefault="004F7B63" w:rsidP="004F7B63">
            <w:r w:rsidRPr="00C16BE3">
              <w:t>[[Brazing1StartDate]] &lt;&lt;TIMESTAMP&gt;&gt;</w:t>
            </w:r>
          </w:p>
          <w:p w:rsidR="004F7B63" w:rsidRPr="00C16BE3" w:rsidRDefault="004F7B63" w:rsidP="004F7B63">
            <w:r w:rsidRPr="00C16BE3">
              <w:t xml:space="preserve">(ex format 18-Jun-2005 13:30) </w:t>
            </w:r>
          </w:p>
          <w:p w:rsidR="004F7B63" w:rsidRPr="00C16BE3" w:rsidRDefault="004F7B63" w:rsidP="004F7B63"/>
          <w:p w:rsidR="004F7B63" w:rsidRPr="00C16BE3" w:rsidRDefault="004F7B63" w:rsidP="004F7B63">
            <w:r w:rsidRPr="00C16BE3">
              <w:t xml:space="preserve">Describe work, </w:t>
            </w:r>
            <w:r w:rsidR="00A810B0" w:rsidRPr="00C16BE3">
              <w:t>notable</w:t>
            </w:r>
            <w:r w:rsidRPr="00C16BE3">
              <w:t xml:space="preserve"> events, describe any deviations from the instructions, </w:t>
            </w:r>
            <w:r w:rsidR="00805E17" w:rsidRPr="00C16BE3">
              <w:t xml:space="preserve">any need for patch work, unexpected results, </w:t>
            </w:r>
            <w:r w:rsidRPr="00C16BE3">
              <w:t>and upload all associated data files.</w:t>
            </w:r>
          </w:p>
          <w:p w:rsidR="004F7B63" w:rsidRPr="00C16BE3" w:rsidRDefault="004F7B63" w:rsidP="004F7B63">
            <w:r w:rsidRPr="00C16BE3">
              <w:t>[[Brazing1Deviations]] &lt;&lt;YESNO&gt;&gt;</w:t>
            </w:r>
          </w:p>
          <w:p w:rsidR="004F7B63" w:rsidRPr="00C16BE3" w:rsidRDefault="004F7B63" w:rsidP="004F7B63">
            <w:r w:rsidRPr="00C16BE3">
              <w:t>[[Brazing1comments]] &lt;&lt;COMMENT&gt;&gt;</w:t>
            </w:r>
          </w:p>
          <w:p w:rsidR="004F7B63" w:rsidRPr="00C16BE3" w:rsidRDefault="004F7B63" w:rsidP="004F7B63">
            <w:r w:rsidRPr="00C16BE3">
              <w:t>[[Brazing1upload]] &lt;&lt;FILEUPLOAD&gt;&gt;</w:t>
            </w:r>
          </w:p>
          <w:p w:rsidR="004F7B63" w:rsidRPr="00C16BE3" w:rsidRDefault="004F7B63" w:rsidP="004F7B63"/>
          <w:p w:rsidR="00F43107" w:rsidRPr="00C16BE3" w:rsidRDefault="00F43107" w:rsidP="004F7B63">
            <w:r w:rsidRPr="00C16BE3">
              <w:t>Record any need for leak check</w:t>
            </w:r>
          </w:p>
          <w:p w:rsidR="00F43107" w:rsidRPr="00C16BE3" w:rsidRDefault="00F43107" w:rsidP="004F7B63">
            <w:r w:rsidRPr="00C16BE3">
              <w:t>[[LeakCheck]] &lt;&lt;YESNO&gt;&gt;</w:t>
            </w:r>
          </w:p>
          <w:p w:rsidR="00F43107" w:rsidRPr="00C16BE3" w:rsidRDefault="00F43107" w:rsidP="004F7B63">
            <w:r w:rsidRPr="00C16BE3">
              <w:t>Record Leak Check Results</w:t>
            </w:r>
          </w:p>
          <w:p w:rsidR="00F43107" w:rsidRPr="00C16BE3" w:rsidRDefault="00F43107" w:rsidP="00F43107">
            <w:r w:rsidRPr="00C16BE3">
              <w:t>[[LeakCheckComments]] &lt;&lt;COMMENT&gt;&gt;</w:t>
            </w:r>
          </w:p>
          <w:p w:rsidR="00F43107" w:rsidRPr="00C16BE3" w:rsidRDefault="00F43107" w:rsidP="00F43107">
            <w:r w:rsidRPr="00C16BE3">
              <w:t>[[LeakCheckFileUpload]] &lt;&lt;FILEUPLOAD&gt;&gt;</w:t>
            </w:r>
          </w:p>
          <w:p w:rsidR="00F43107" w:rsidRPr="00C16BE3" w:rsidRDefault="00F43107" w:rsidP="00F43107"/>
          <w:p w:rsidR="00F43107" w:rsidRPr="00C16BE3" w:rsidRDefault="00F43107" w:rsidP="00F43107">
            <w:r w:rsidRPr="00C16BE3">
              <w:t>Persons performing this task:</w:t>
            </w:r>
          </w:p>
          <w:p w:rsidR="00F43107" w:rsidRPr="00C16BE3" w:rsidRDefault="00F43107" w:rsidP="00F43107">
            <w:r w:rsidRPr="00C16BE3">
              <w:t>[[LeakCheckTech]] &lt;&lt;TEXT&gt;&gt;</w:t>
            </w:r>
          </w:p>
          <w:p w:rsidR="00F43107" w:rsidRPr="00C16BE3" w:rsidRDefault="00F43107" w:rsidP="00F43107">
            <w:r w:rsidRPr="00C16BE3">
              <w:t>[[LeakCheckStartDate]] &lt;&lt;TIMESTAMP&gt;&gt;</w:t>
            </w:r>
          </w:p>
          <w:p w:rsidR="00F43107" w:rsidRPr="00C16BE3" w:rsidRDefault="00F43107" w:rsidP="00F43107">
            <w:r w:rsidRPr="00C16BE3">
              <w:t>[[LeakCheckEndDate]] &lt;&lt;TIMESTAMP&gt;&gt;</w:t>
            </w:r>
          </w:p>
          <w:p w:rsidR="00F43107" w:rsidRPr="00C16BE3" w:rsidRDefault="00F43107" w:rsidP="004F7B63">
            <w:r w:rsidRPr="00C16BE3">
              <w:t xml:space="preserve">(ex format 18-Jun-2005 13:30) </w:t>
            </w:r>
          </w:p>
          <w:p w:rsidR="00C16BE3" w:rsidRDefault="00C16BE3" w:rsidP="004F7B63">
            <w:pPr>
              <w:rPr>
                <w:b/>
                <w:color w:val="C00000"/>
              </w:rPr>
            </w:pPr>
          </w:p>
          <w:p w:rsidR="004F7B63" w:rsidRPr="00C16BE3" w:rsidRDefault="004F7B63" w:rsidP="004F7B63">
            <w:r w:rsidRPr="00C16BE3">
              <w:t>Traveler associated with this step:</w:t>
            </w:r>
          </w:p>
          <w:p w:rsidR="004F7B63" w:rsidRPr="00C16BE3" w:rsidRDefault="004F7B63" w:rsidP="004F7B63">
            <w:r w:rsidRPr="00C16BE3">
              <w:t>[[TravelerId1]] &lt;&lt;TEXT&gt;&gt;</w:t>
            </w:r>
          </w:p>
          <w:p w:rsidR="004F7B63" w:rsidRPr="00C16BE3" w:rsidRDefault="004F7B63" w:rsidP="004F7B63">
            <w:r w:rsidRPr="00C16BE3">
              <w:t>[[TravelerSeqNum1]] &lt;&lt;INTEGER&gt;&gt;</w:t>
            </w:r>
          </w:p>
          <w:p w:rsidR="004F7B63" w:rsidRPr="00C16BE3" w:rsidRDefault="004F7B63" w:rsidP="004F7B63">
            <w:r w:rsidRPr="00C16BE3">
              <w:t>[[Put link to traveler]] &lt;&lt;NOTE&gt;&gt;</w:t>
            </w:r>
          </w:p>
          <w:p w:rsidR="004F7B63" w:rsidRPr="00C16BE3" w:rsidRDefault="004F7B63" w:rsidP="004F7B63">
            <w:r w:rsidRPr="00C16BE3">
              <w:t>[[Brazing1ENDDate]] &lt;&lt;TIMESTAMP&gt;&gt;</w:t>
            </w:r>
          </w:p>
          <w:p w:rsidR="00F73472" w:rsidRPr="00C16BE3" w:rsidRDefault="00F73472" w:rsidP="00484A60"/>
        </w:tc>
      </w:tr>
      <w:tr w:rsidR="00F73472" w:rsidRPr="00C16BE3" w:rsidTr="00DC011F">
        <w:trPr>
          <w:trHeight w:val="288"/>
        </w:trPr>
        <w:tc>
          <w:tcPr>
            <w:tcW w:w="1197" w:type="dxa"/>
          </w:tcPr>
          <w:p w:rsidR="00F73472" w:rsidRPr="00C16BE3" w:rsidRDefault="00B233B5" w:rsidP="00D97B1C">
            <w:r w:rsidRPr="00C16BE3">
              <w:t xml:space="preserve">Task 5 </w:t>
            </w:r>
          </w:p>
        </w:tc>
        <w:tc>
          <w:tcPr>
            <w:tcW w:w="7374" w:type="dxa"/>
          </w:tcPr>
          <w:p w:rsidR="00D11EEE" w:rsidRPr="00C16BE3" w:rsidRDefault="00423006" w:rsidP="00D11EEE">
            <w:r w:rsidRPr="00C16BE3">
              <w:t>Electron Beam Welding Inner Conductor</w:t>
            </w:r>
            <w:r w:rsidR="00D11EEE" w:rsidRPr="00C16BE3">
              <w:t xml:space="preserve"> Parts</w:t>
            </w:r>
          </w:p>
          <w:p w:rsidR="00D11EEE" w:rsidRPr="00C16BE3" w:rsidRDefault="00D11EEE" w:rsidP="00D11EEE">
            <w:r w:rsidRPr="00C16BE3">
              <w:t>Record your name</w:t>
            </w:r>
          </w:p>
          <w:p w:rsidR="00D11EEE" w:rsidRPr="00C16BE3" w:rsidRDefault="00D11EEE" w:rsidP="00D11EEE">
            <w:r w:rsidRPr="00C16BE3">
              <w:t>Record the Start Date</w:t>
            </w:r>
          </w:p>
          <w:p w:rsidR="00D11EEE" w:rsidRPr="00C16BE3" w:rsidRDefault="00D11EEE" w:rsidP="00D11EEE">
            <w:r w:rsidRPr="00C16BE3">
              <w:t>[[EBW</w:t>
            </w:r>
            <w:r w:rsidR="00AA1D16" w:rsidRPr="00C16BE3">
              <w:t>Task5</w:t>
            </w:r>
            <w:r w:rsidRPr="00C16BE3">
              <w:t>Instructions]] &lt;&lt;COMMENT&gt;&gt;</w:t>
            </w:r>
          </w:p>
          <w:p w:rsidR="00D11EEE" w:rsidRPr="00C16BE3" w:rsidRDefault="00D11EEE" w:rsidP="00D11EEE">
            <w:r w:rsidRPr="00C16BE3">
              <w:t>EBW INSTRUCTIONS COMMENTS (To be inserted after the webpage is created)</w:t>
            </w:r>
          </w:p>
          <w:p w:rsidR="00D11EEE" w:rsidRPr="00C16BE3" w:rsidRDefault="00D11EEE" w:rsidP="00D11EEE">
            <w:r w:rsidRPr="00C16BE3">
              <w:t>EBW full penetration vacuum tight according to details B and D on the END CAP/ INNER CONDUCTOR ASSY drawing JL0078759.</w:t>
            </w:r>
          </w:p>
          <w:p w:rsidR="00D11EEE" w:rsidRPr="00C16BE3" w:rsidRDefault="00B7699B" w:rsidP="00D11EEE">
            <w:r w:rsidRPr="00C16BE3">
              <w:t>C</w:t>
            </w:r>
            <w:r w:rsidR="00D11EEE" w:rsidRPr="00C16BE3">
              <w:t>opper parts and a hard copy of the drawings will be delivered to the EBW shop. These parts have been cleaned and bagged, please wear gloves when handling them at all times. Measure the parts need for recording the weld shrinkage before and after welding and record the data. In addition to all standard EBW parameters, please provide pictures and record your setup for this task.</w:t>
            </w:r>
          </w:p>
          <w:p w:rsidR="00D11EEE" w:rsidRPr="00C16BE3" w:rsidRDefault="00D11EEE" w:rsidP="00D11EEE"/>
          <w:p w:rsidR="00D11EEE" w:rsidRPr="00C16BE3" w:rsidRDefault="00D11EEE" w:rsidP="00D11EEE">
            <w:r w:rsidRPr="00C16BE3">
              <w:t>Please record any deviation from the standard procedure for this task (i.e. different EBW parameters for EBW task) in the comment box.</w:t>
            </w:r>
          </w:p>
          <w:p w:rsidR="00D11EEE" w:rsidRPr="00C16BE3" w:rsidRDefault="00D11EEE" w:rsidP="00D11EEE"/>
          <w:p w:rsidR="00D11EEE" w:rsidRPr="00C16BE3" w:rsidRDefault="00D11EEE" w:rsidP="00D11EEE">
            <w:r w:rsidRPr="00C16BE3">
              <w:t>If the task has a separate traveler associated to it, please select traveler and sequence number.</w:t>
            </w:r>
          </w:p>
          <w:p w:rsidR="00D11EEE" w:rsidRPr="00C16BE3" w:rsidRDefault="00D11EEE" w:rsidP="00D11EEE"/>
          <w:p w:rsidR="00F73472" w:rsidRPr="00C16BE3" w:rsidRDefault="00D11EEE" w:rsidP="00F73472">
            <w:r w:rsidRPr="00C16BE3">
              <w:t>Record the END Date</w:t>
            </w:r>
          </w:p>
          <w:p w:rsidR="00F73472" w:rsidRPr="00C16BE3" w:rsidRDefault="00F73472" w:rsidP="00F73472"/>
          <w:p w:rsidR="00F73472" w:rsidRPr="00C16BE3" w:rsidRDefault="00F73472" w:rsidP="00484A60"/>
        </w:tc>
        <w:tc>
          <w:tcPr>
            <w:tcW w:w="4379" w:type="dxa"/>
            <w:noWrap/>
          </w:tcPr>
          <w:p w:rsidR="00DC6DA5" w:rsidRPr="00C16BE3" w:rsidRDefault="00DC6DA5" w:rsidP="00DC6DA5">
            <w:r w:rsidRPr="00C16BE3">
              <w:t>Person performing this task:</w:t>
            </w:r>
          </w:p>
          <w:p w:rsidR="00DC6DA5" w:rsidRPr="00C16BE3" w:rsidRDefault="00DC6DA5" w:rsidP="00DC6DA5">
            <w:r w:rsidRPr="00C16BE3">
              <w:t>[[EBW</w:t>
            </w:r>
            <w:r w:rsidR="006E3B10" w:rsidRPr="00C16BE3">
              <w:t>5</w:t>
            </w:r>
            <w:r w:rsidRPr="00C16BE3">
              <w:t>Tech]] &lt;&lt;TEXT&gt;&gt;</w:t>
            </w:r>
          </w:p>
          <w:p w:rsidR="00DC6DA5" w:rsidRPr="00C16BE3" w:rsidRDefault="00DC6DA5" w:rsidP="00DC6DA5">
            <w:r w:rsidRPr="00C16BE3">
              <w:t>[[SampleEBW</w:t>
            </w:r>
            <w:r w:rsidR="006E3B10" w:rsidRPr="00C16BE3">
              <w:t>5</w:t>
            </w:r>
            <w:r w:rsidRPr="00C16BE3">
              <w:t>_StartDate]] &lt;&lt;TIMESTAMP&gt;&gt;</w:t>
            </w:r>
          </w:p>
          <w:p w:rsidR="00DC6DA5" w:rsidRPr="00C16BE3" w:rsidRDefault="00DC6DA5" w:rsidP="00DC6DA5">
            <w:r w:rsidRPr="00C16BE3">
              <w:t xml:space="preserve">(ex format 18-Jun-2005 13:30) </w:t>
            </w:r>
          </w:p>
          <w:p w:rsidR="00DC6DA5" w:rsidRPr="00C16BE3" w:rsidRDefault="00DC6DA5" w:rsidP="00DC6DA5"/>
          <w:p w:rsidR="00DC6DA5" w:rsidRPr="00C16BE3" w:rsidRDefault="00DC6DA5" w:rsidP="00DC6DA5">
            <w:r w:rsidRPr="00C16BE3">
              <w:t>Describe work, notable events, describe any deviations from the instructions, and upload all associated data files.</w:t>
            </w:r>
          </w:p>
          <w:p w:rsidR="00DC6DA5" w:rsidRPr="00C16BE3" w:rsidRDefault="00DC6DA5" w:rsidP="00DC6DA5">
            <w:r w:rsidRPr="00C16BE3">
              <w:t>[[EBW</w:t>
            </w:r>
            <w:r w:rsidR="006E3B10" w:rsidRPr="00C16BE3">
              <w:t>5</w:t>
            </w:r>
            <w:r w:rsidRPr="00C16BE3">
              <w:t>Deviations]] &lt;&lt;YESNO&gt;&gt;</w:t>
            </w:r>
          </w:p>
          <w:p w:rsidR="00DC6DA5" w:rsidRPr="00C16BE3" w:rsidRDefault="00DC6DA5" w:rsidP="00DC6DA5">
            <w:r w:rsidRPr="00C16BE3">
              <w:t>[[EBW</w:t>
            </w:r>
            <w:r w:rsidR="006E3B10" w:rsidRPr="00C16BE3">
              <w:t>5</w:t>
            </w:r>
            <w:r w:rsidRPr="00C16BE3">
              <w:t>comments]] &lt;&lt;COMMENT&gt;&gt;</w:t>
            </w:r>
          </w:p>
          <w:p w:rsidR="00DC6DA5" w:rsidRPr="00C16BE3" w:rsidRDefault="00DC6DA5" w:rsidP="00DC6DA5">
            <w:r w:rsidRPr="00C16BE3">
              <w:t>[[EBW</w:t>
            </w:r>
            <w:r w:rsidR="006E3B10" w:rsidRPr="00C16BE3">
              <w:t>5</w:t>
            </w:r>
            <w:r w:rsidRPr="00C16BE3">
              <w:t>upload]] &lt;&lt;FILEUPLOAD&gt;&gt;</w:t>
            </w:r>
          </w:p>
          <w:p w:rsidR="00DC6DA5" w:rsidRPr="00C16BE3" w:rsidRDefault="00DC6DA5" w:rsidP="006E3B10"/>
          <w:p w:rsidR="00DC6DA5" w:rsidRPr="00C16BE3" w:rsidRDefault="00DC6DA5" w:rsidP="00DC6DA5"/>
          <w:p w:rsidR="00DC6DA5" w:rsidRPr="00C16BE3" w:rsidRDefault="00DC6DA5" w:rsidP="00DC6DA5">
            <w:r w:rsidRPr="00C16BE3">
              <w:t>Traveler associated with this step:</w:t>
            </w:r>
          </w:p>
          <w:p w:rsidR="00DC6DA5" w:rsidRPr="00C16BE3" w:rsidRDefault="006E3B10" w:rsidP="00DC6DA5">
            <w:r w:rsidRPr="00C16BE3">
              <w:t>[[TravelerId</w:t>
            </w:r>
            <w:r w:rsidR="00DC6DA5" w:rsidRPr="00C16BE3">
              <w:t>]] &lt;&lt;TEXT&gt;&gt;</w:t>
            </w:r>
          </w:p>
          <w:p w:rsidR="00DC6DA5" w:rsidRPr="00C16BE3" w:rsidRDefault="00DC6DA5" w:rsidP="00DC6DA5">
            <w:r w:rsidRPr="00C16BE3">
              <w:t>[[TravelerSeqNum]] &lt;&lt;INTEGER&gt;&gt;</w:t>
            </w:r>
          </w:p>
          <w:p w:rsidR="00DC6DA5" w:rsidRPr="00C16BE3" w:rsidRDefault="00DC6DA5" w:rsidP="00DC6DA5">
            <w:r w:rsidRPr="00C16BE3">
              <w:t>[[Put link to traveler]] &lt;&lt;NOTE&gt;&gt;</w:t>
            </w:r>
          </w:p>
          <w:p w:rsidR="00DC6DA5" w:rsidRPr="00C16BE3" w:rsidRDefault="00DC6DA5" w:rsidP="00DC6DA5"/>
          <w:p w:rsidR="00DC6DA5" w:rsidRPr="00C16BE3" w:rsidRDefault="00DC6DA5" w:rsidP="00DC6DA5"/>
          <w:p w:rsidR="00DC6DA5" w:rsidRPr="00C16BE3" w:rsidRDefault="00DC6DA5" w:rsidP="00DC6DA5">
            <w:r w:rsidRPr="00C16BE3">
              <w:t>[[SampleEBW</w:t>
            </w:r>
            <w:r w:rsidR="006E3B10" w:rsidRPr="00C16BE3">
              <w:t>5</w:t>
            </w:r>
            <w:r w:rsidRPr="00C16BE3">
              <w:t>_EndDate]] &lt;&lt;TIMESTAMP&gt;&gt;</w:t>
            </w:r>
          </w:p>
          <w:p w:rsidR="00F73472" w:rsidRPr="00C16BE3" w:rsidRDefault="00DC6DA5" w:rsidP="00DC6DA5">
            <w:r w:rsidRPr="00C16BE3">
              <w:t>(ex format 18-Jun-2005 13:30)</w:t>
            </w:r>
          </w:p>
        </w:tc>
      </w:tr>
      <w:tr w:rsidR="00FA0EAC" w:rsidRPr="00C16BE3" w:rsidTr="00DC011F">
        <w:trPr>
          <w:trHeight w:val="288"/>
        </w:trPr>
        <w:tc>
          <w:tcPr>
            <w:tcW w:w="1197" w:type="dxa"/>
          </w:tcPr>
          <w:p w:rsidR="00FA0EAC" w:rsidRPr="00C16BE3" w:rsidRDefault="00B233B5" w:rsidP="00D97B1C">
            <w:r w:rsidRPr="00C16BE3">
              <w:t xml:space="preserve">Task 6 </w:t>
            </w:r>
          </w:p>
        </w:tc>
        <w:tc>
          <w:tcPr>
            <w:tcW w:w="7374" w:type="dxa"/>
          </w:tcPr>
          <w:p w:rsidR="001742E7" w:rsidRPr="00C16BE3" w:rsidRDefault="001742E7" w:rsidP="00E95127">
            <w:r w:rsidRPr="00C16BE3">
              <w:t xml:space="preserve">Additional cleaning prior to first frequency check? To remove EBW and Brazing residue. </w:t>
            </w:r>
          </w:p>
          <w:p w:rsidR="001742E7" w:rsidRPr="00C16BE3" w:rsidRDefault="001742E7" w:rsidP="00E95127"/>
        </w:tc>
        <w:tc>
          <w:tcPr>
            <w:tcW w:w="4379" w:type="dxa"/>
            <w:noWrap/>
          </w:tcPr>
          <w:p w:rsidR="004F7B63" w:rsidRPr="00C16BE3" w:rsidRDefault="004F7B63" w:rsidP="004F7B63"/>
          <w:p w:rsidR="006F217A" w:rsidRPr="00C16BE3" w:rsidRDefault="006F217A" w:rsidP="00DC011F"/>
        </w:tc>
      </w:tr>
      <w:tr w:rsidR="001742E7" w:rsidRPr="00C16BE3" w:rsidTr="00DC011F">
        <w:trPr>
          <w:trHeight w:val="288"/>
        </w:trPr>
        <w:tc>
          <w:tcPr>
            <w:tcW w:w="1197" w:type="dxa"/>
          </w:tcPr>
          <w:p w:rsidR="001742E7" w:rsidRPr="00C16BE3" w:rsidRDefault="0095769A" w:rsidP="00D97B1C">
            <w:r w:rsidRPr="00C16BE3">
              <w:t>Task 7</w:t>
            </w:r>
          </w:p>
        </w:tc>
        <w:tc>
          <w:tcPr>
            <w:tcW w:w="7374" w:type="dxa"/>
          </w:tcPr>
          <w:p w:rsidR="001742E7" w:rsidRPr="00C16BE3" w:rsidRDefault="0095769A" w:rsidP="00E95127">
            <w:r w:rsidRPr="00C16BE3">
              <w:t>First frequency check and cavity tuning</w:t>
            </w:r>
          </w:p>
          <w:p w:rsidR="0095769A" w:rsidRDefault="0095769A" w:rsidP="00E95127">
            <w:pPr>
              <w:rPr>
                <w:rFonts w:ascii="Helvetica" w:hAnsi="Helvetica"/>
                <w:b/>
                <w:szCs w:val="22"/>
                <w14:textOutline w14:w="12700" w14:cap="flat" w14:cmpd="sng" w14:algn="ctr">
                  <w14:noFill/>
                  <w14:prstDash w14:val="solid"/>
                  <w14:miter w14:lim="400000"/>
                </w14:textOutline>
              </w:rPr>
            </w:pPr>
            <w:r w:rsidRPr="00C16BE3">
              <w:t xml:space="preserve">Follow the procedure outlined in: </w:t>
            </w:r>
          </w:p>
          <w:p w:rsidR="00F40CC9" w:rsidRPr="00C16BE3" w:rsidRDefault="00F40CC9" w:rsidP="00E95127">
            <w:pPr>
              <w:rPr>
                <w:rFonts w:ascii="Helvetica" w:hAnsi="Helvetica"/>
                <w:b/>
                <w:szCs w:val="22"/>
                <w14:textOutline w14:w="12700" w14:cap="flat" w14:cmpd="sng" w14:algn="ctr">
                  <w14:noFill/>
                  <w14:prstDash w14:val="solid"/>
                  <w14:miter w14:lim="400000"/>
                </w14:textOutline>
              </w:rPr>
            </w:pPr>
            <w:hyperlink r:id="rId12" w:history="1">
              <w:r w:rsidRPr="00F40CC9">
                <w:rPr>
                  <w:rStyle w:val="Hyperlink"/>
                  <w:rFonts w:ascii="Helvetica" w:hAnsi="Helvetica"/>
                  <w:b/>
                  <w:szCs w:val="22"/>
                  <w14:textOutline w14:w="12700" w14:cap="flat" w14:cmpd="sng" w14:algn="ctr">
                    <w14:noFill/>
                    <w14:prstDash w14:val="solid"/>
                    <w14:miter w14:lim="400000"/>
                  </w14:textOutline>
                </w:rPr>
                <w:t>..\..\Travelers\STP-MEAS-HRMKICK-R1.docx</w:t>
              </w:r>
            </w:hyperlink>
          </w:p>
          <w:p w:rsidR="0095769A" w:rsidRPr="00C16BE3" w:rsidRDefault="0095769A" w:rsidP="00E95127">
            <w:pPr>
              <w:rPr>
                <w:b/>
              </w:rPr>
            </w:pPr>
          </w:p>
          <w:p w:rsidR="0095769A" w:rsidRPr="00C16BE3" w:rsidRDefault="0095769A" w:rsidP="00E95127">
            <w:r w:rsidRPr="00C16BE3">
              <w:lastRenderedPageBreak/>
              <w:t>If any additional trimming is needed, please make a note in the comment</w:t>
            </w:r>
            <w:r w:rsidR="0082069B" w:rsidRPr="00C16BE3">
              <w:t xml:space="preserve"> section and upload any relevant files.</w:t>
            </w:r>
          </w:p>
        </w:tc>
        <w:tc>
          <w:tcPr>
            <w:tcW w:w="4379" w:type="dxa"/>
            <w:noWrap/>
          </w:tcPr>
          <w:p w:rsidR="0095769A" w:rsidRPr="00C16BE3" w:rsidRDefault="0095769A" w:rsidP="0095769A">
            <w:r w:rsidRPr="00C16BE3">
              <w:lastRenderedPageBreak/>
              <w:t>[[BenchRF_MeasurementsComments]] &lt;&lt;COMMENT&gt;&gt;</w:t>
            </w:r>
          </w:p>
          <w:p w:rsidR="0095769A" w:rsidRPr="00C16BE3" w:rsidRDefault="0095769A" w:rsidP="0095769A">
            <w:r w:rsidRPr="00C16BE3">
              <w:t>[[BenchRF_FilesUpload]] &lt;&lt;FILEUPLOAD&gt;&gt;</w:t>
            </w:r>
          </w:p>
          <w:p w:rsidR="001742E7" w:rsidRPr="00C16BE3" w:rsidRDefault="001742E7" w:rsidP="004F7B63"/>
        </w:tc>
      </w:tr>
      <w:tr w:rsidR="0082069B" w:rsidRPr="00C16BE3" w:rsidTr="00DC011F">
        <w:trPr>
          <w:trHeight w:val="288"/>
        </w:trPr>
        <w:tc>
          <w:tcPr>
            <w:tcW w:w="1197" w:type="dxa"/>
          </w:tcPr>
          <w:p w:rsidR="0082069B" w:rsidRPr="00C16BE3" w:rsidRDefault="0082069B" w:rsidP="00D97B1C">
            <w:r w:rsidRPr="00C16BE3">
              <w:t>Task 8</w:t>
            </w:r>
          </w:p>
        </w:tc>
        <w:tc>
          <w:tcPr>
            <w:tcW w:w="7374" w:type="dxa"/>
          </w:tcPr>
          <w:p w:rsidR="0082069B" w:rsidRPr="00C16BE3" w:rsidRDefault="0082069B" w:rsidP="00E95127">
            <w:r w:rsidRPr="00C16BE3">
              <w:t>Trim if needed/ repeat Task 7</w:t>
            </w:r>
            <w:bookmarkStart w:id="0" w:name="_GoBack"/>
            <w:bookmarkEnd w:id="0"/>
          </w:p>
        </w:tc>
        <w:tc>
          <w:tcPr>
            <w:tcW w:w="4379" w:type="dxa"/>
            <w:noWrap/>
          </w:tcPr>
          <w:p w:rsidR="0082069B" w:rsidRPr="00C16BE3" w:rsidRDefault="0082069B" w:rsidP="0082069B">
            <w:r w:rsidRPr="00C16BE3">
              <w:t>[[Trim_Retest_Comments]] &lt;&lt;COMMENT&gt;&gt;</w:t>
            </w:r>
          </w:p>
          <w:p w:rsidR="0082069B" w:rsidRPr="00C16BE3" w:rsidRDefault="0082069B" w:rsidP="0082069B">
            <w:r w:rsidRPr="00C16BE3">
              <w:t>[[RetestFileUpload]] &lt;&lt;FILEUPLOAD&gt;&gt;</w:t>
            </w:r>
          </w:p>
          <w:p w:rsidR="0082069B" w:rsidRPr="00C16BE3" w:rsidRDefault="0082069B" w:rsidP="0095769A"/>
        </w:tc>
      </w:tr>
      <w:tr w:rsidR="0082069B" w:rsidRPr="00C16BE3" w:rsidTr="00DC011F">
        <w:trPr>
          <w:trHeight w:val="288"/>
        </w:trPr>
        <w:tc>
          <w:tcPr>
            <w:tcW w:w="1197" w:type="dxa"/>
          </w:tcPr>
          <w:p w:rsidR="0082069B" w:rsidRPr="00C16BE3" w:rsidRDefault="0082069B" w:rsidP="00D97B1C">
            <w:r w:rsidRPr="00C16BE3">
              <w:t>Task 9</w:t>
            </w:r>
          </w:p>
        </w:tc>
        <w:tc>
          <w:tcPr>
            <w:tcW w:w="7374" w:type="dxa"/>
          </w:tcPr>
          <w:p w:rsidR="0082069B" w:rsidRPr="00C16BE3" w:rsidRDefault="0082069B" w:rsidP="00E95127">
            <w:r w:rsidRPr="00C16BE3">
              <w:t>Final EBW Weld</w:t>
            </w:r>
          </w:p>
          <w:p w:rsidR="0082069B" w:rsidRPr="00C16BE3" w:rsidRDefault="0082069B" w:rsidP="00E95127"/>
          <w:p w:rsidR="00423006" w:rsidRPr="00C16BE3" w:rsidRDefault="00423006" w:rsidP="00423006">
            <w:r w:rsidRPr="00C16BE3">
              <w:t>Record your name</w:t>
            </w:r>
          </w:p>
          <w:p w:rsidR="00423006" w:rsidRPr="00C16BE3" w:rsidRDefault="00423006" w:rsidP="00423006">
            <w:r w:rsidRPr="00C16BE3">
              <w:t>Record the Start Date</w:t>
            </w:r>
          </w:p>
          <w:p w:rsidR="00423006" w:rsidRPr="00C16BE3" w:rsidRDefault="00423006" w:rsidP="00423006">
            <w:r w:rsidRPr="00C16BE3">
              <w:t>[[EBWTask9Instructions]] &lt;&lt;COMMENT&gt;&gt;</w:t>
            </w:r>
          </w:p>
          <w:p w:rsidR="00423006" w:rsidRPr="00C16BE3" w:rsidRDefault="00423006" w:rsidP="00423006">
            <w:r w:rsidRPr="00C16BE3">
              <w:t>EBW INSTRUCTIONS COMMENTS (To be inserted after the webpage is created)</w:t>
            </w:r>
          </w:p>
          <w:p w:rsidR="00423006" w:rsidRPr="00C16BE3" w:rsidRDefault="00423006" w:rsidP="00423006">
            <w:r w:rsidRPr="00C16BE3">
              <w:t>EBW full penetration vacuum tig</w:t>
            </w:r>
            <w:r w:rsidR="00B7699B" w:rsidRPr="00C16BE3">
              <w:t>ht according to detail C on the KICKER CAVITY BODY ASSY drawing JL0078520</w:t>
            </w:r>
            <w:r w:rsidRPr="00C16BE3">
              <w:t>.</w:t>
            </w:r>
          </w:p>
          <w:p w:rsidR="00423006" w:rsidRPr="00C16BE3" w:rsidRDefault="00B7699B" w:rsidP="00423006">
            <w:r w:rsidRPr="00C16BE3">
              <w:t>C</w:t>
            </w:r>
            <w:r w:rsidR="00423006" w:rsidRPr="00C16BE3">
              <w:t>opper parts and a hard copy of the drawings will be delivered to the EBW shop. These parts have been cleaned and bagged, please wear gloves when handling them at all times. Measure the parts need for recording the weld shrinkage before and after welding and record the data. In addition to all standard EBW parameters, please provide pictures and record your setup for this task.</w:t>
            </w:r>
          </w:p>
          <w:p w:rsidR="00423006" w:rsidRPr="00C16BE3" w:rsidRDefault="00423006" w:rsidP="00423006"/>
          <w:p w:rsidR="00423006" w:rsidRPr="00C16BE3" w:rsidRDefault="00423006" w:rsidP="00423006">
            <w:r w:rsidRPr="00C16BE3">
              <w:t>Please record any deviation from the standard procedure for this task (i.e. different EBW parameters for EBW task) in the comment box.</w:t>
            </w:r>
          </w:p>
          <w:p w:rsidR="00423006" w:rsidRPr="00C16BE3" w:rsidRDefault="00423006" w:rsidP="00423006"/>
          <w:p w:rsidR="00423006" w:rsidRPr="00C16BE3" w:rsidRDefault="00423006" w:rsidP="00423006">
            <w:r w:rsidRPr="00C16BE3">
              <w:t>If the task has a separate traveler associated to it, please select traveler and sequence number.</w:t>
            </w:r>
          </w:p>
          <w:p w:rsidR="00423006" w:rsidRPr="00C16BE3" w:rsidRDefault="00423006" w:rsidP="00423006"/>
          <w:p w:rsidR="00423006" w:rsidRPr="00C16BE3" w:rsidRDefault="00423006" w:rsidP="00423006">
            <w:r w:rsidRPr="00C16BE3">
              <w:t>Record the END Date</w:t>
            </w:r>
          </w:p>
          <w:p w:rsidR="0082069B" w:rsidRPr="00C16BE3" w:rsidRDefault="0082069B" w:rsidP="00E95127"/>
          <w:p w:rsidR="0082069B" w:rsidRPr="00C16BE3" w:rsidRDefault="0082069B" w:rsidP="00E95127"/>
        </w:tc>
        <w:tc>
          <w:tcPr>
            <w:tcW w:w="4379" w:type="dxa"/>
            <w:noWrap/>
          </w:tcPr>
          <w:p w:rsidR="00423006" w:rsidRPr="00C16BE3" w:rsidRDefault="00423006" w:rsidP="00423006">
            <w:r w:rsidRPr="00C16BE3">
              <w:t>Person performing this task:</w:t>
            </w:r>
          </w:p>
          <w:p w:rsidR="00423006" w:rsidRPr="00C16BE3" w:rsidRDefault="00423006" w:rsidP="00423006">
            <w:r w:rsidRPr="00C16BE3">
              <w:t>[[EBW9Tech]] &lt;&lt;TEXT&gt;&gt;</w:t>
            </w:r>
          </w:p>
          <w:p w:rsidR="00423006" w:rsidRPr="00C16BE3" w:rsidRDefault="00423006" w:rsidP="00423006">
            <w:r w:rsidRPr="00C16BE3">
              <w:t>[[SampleEBW9_StartDate]] &lt;&lt;TIMESTAMP&gt;&gt;</w:t>
            </w:r>
          </w:p>
          <w:p w:rsidR="00423006" w:rsidRPr="00C16BE3" w:rsidRDefault="00423006" w:rsidP="00423006">
            <w:r w:rsidRPr="00C16BE3">
              <w:t xml:space="preserve">(ex format 18-Jun-2005 13:30) </w:t>
            </w:r>
          </w:p>
          <w:p w:rsidR="00423006" w:rsidRPr="00C16BE3" w:rsidRDefault="00423006" w:rsidP="00423006"/>
          <w:p w:rsidR="00423006" w:rsidRPr="00C16BE3" w:rsidRDefault="00423006" w:rsidP="00423006">
            <w:r w:rsidRPr="00C16BE3">
              <w:t>Describe work, notable events, describe any deviations from the instructions, and upload all associated data files.</w:t>
            </w:r>
          </w:p>
          <w:p w:rsidR="00423006" w:rsidRPr="00C16BE3" w:rsidRDefault="00423006" w:rsidP="00423006">
            <w:r w:rsidRPr="00C16BE3">
              <w:t>[[EBW9Deviations]] &lt;&lt;YESNO&gt;&gt;</w:t>
            </w:r>
          </w:p>
          <w:p w:rsidR="00423006" w:rsidRPr="00C16BE3" w:rsidRDefault="00423006" w:rsidP="00423006">
            <w:r w:rsidRPr="00C16BE3">
              <w:t>[[EBW9comments]] &lt;&lt;COMMENT&gt;&gt;</w:t>
            </w:r>
          </w:p>
          <w:p w:rsidR="00423006" w:rsidRPr="00C16BE3" w:rsidRDefault="00423006" w:rsidP="00423006">
            <w:r w:rsidRPr="00C16BE3">
              <w:t>[[EBW9upload]] &lt;&lt;FILEUPLOAD&gt;&gt;</w:t>
            </w:r>
          </w:p>
          <w:p w:rsidR="00423006" w:rsidRPr="00C16BE3" w:rsidRDefault="00423006" w:rsidP="00423006"/>
          <w:p w:rsidR="00423006" w:rsidRPr="00C16BE3" w:rsidRDefault="00423006" w:rsidP="00423006"/>
          <w:p w:rsidR="00423006" w:rsidRPr="00C16BE3" w:rsidRDefault="00423006" w:rsidP="00423006">
            <w:r w:rsidRPr="00C16BE3">
              <w:t>Traveler associated with this step:</w:t>
            </w:r>
          </w:p>
          <w:p w:rsidR="00423006" w:rsidRPr="00C16BE3" w:rsidRDefault="00423006" w:rsidP="00423006">
            <w:r w:rsidRPr="00C16BE3">
              <w:t>[[TravelerId]] &lt;&lt;TEXT&gt;&gt;</w:t>
            </w:r>
          </w:p>
          <w:p w:rsidR="00423006" w:rsidRPr="00C16BE3" w:rsidRDefault="00423006" w:rsidP="00423006">
            <w:r w:rsidRPr="00C16BE3">
              <w:t>[[TravelerSeqNum]] &lt;&lt;INTEGER&gt;&gt;</w:t>
            </w:r>
          </w:p>
          <w:p w:rsidR="00423006" w:rsidRPr="00C16BE3" w:rsidRDefault="00423006" w:rsidP="00423006">
            <w:r w:rsidRPr="00C16BE3">
              <w:t>[[Put link to traveler]] &lt;&lt;NOTE&gt;&gt;</w:t>
            </w:r>
          </w:p>
          <w:p w:rsidR="00423006" w:rsidRPr="00C16BE3" w:rsidRDefault="00423006" w:rsidP="00423006"/>
          <w:p w:rsidR="00423006" w:rsidRPr="00C16BE3" w:rsidRDefault="00423006" w:rsidP="00423006"/>
          <w:p w:rsidR="00423006" w:rsidRPr="00C16BE3" w:rsidRDefault="00423006" w:rsidP="00423006">
            <w:r w:rsidRPr="00C16BE3">
              <w:t>[[SampleEBW9_EndDate]] &lt;&lt;TIMESTAMP&gt;&gt;</w:t>
            </w:r>
          </w:p>
          <w:p w:rsidR="0082069B" w:rsidRPr="00C16BE3" w:rsidRDefault="00423006" w:rsidP="00423006">
            <w:r w:rsidRPr="00C16BE3">
              <w:t>(ex format 18-Jun-2005 13:30)</w:t>
            </w:r>
          </w:p>
        </w:tc>
      </w:tr>
      <w:tr w:rsidR="0082069B" w:rsidRPr="00C16BE3" w:rsidTr="00DC011F">
        <w:trPr>
          <w:trHeight w:val="288"/>
        </w:trPr>
        <w:tc>
          <w:tcPr>
            <w:tcW w:w="1197" w:type="dxa"/>
          </w:tcPr>
          <w:p w:rsidR="0082069B" w:rsidRPr="00C16BE3" w:rsidRDefault="0082069B" w:rsidP="00D97B1C">
            <w:r w:rsidRPr="00C16BE3">
              <w:t>Task 10</w:t>
            </w:r>
          </w:p>
        </w:tc>
        <w:tc>
          <w:tcPr>
            <w:tcW w:w="7374" w:type="dxa"/>
          </w:tcPr>
          <w:p w:rsidR="0082069B" w:rsidRPr="00C16BE3" w:rsidRDefault="0082069B" w:rsidP="00E95127">
            <w:r w:rsidRPr="00C16BE3">
              <w:t>Final Testing</w:t>
            </w:r>
          </w:p>
          <w:p w:rsidR="00CA3D32" w:rsidRPr="00C16BE3" w:rsidRDefault="00CA3D32" w:rsidP="00E95127">
            <w:r w:rsidRPr="00C16BE3">
              <w:t>Record any comments and upload any files associated to the final rf tests</w:t>
            </w:r>
          </w:p>
        </w:tc>
        <w:tc>
          <w:tcPr>
            <w:tcW w:w="4379" w:type="dxa"/>
            <w:noWrap/>
          </w:tcPr>
          <w:p w:rsidR="00CA3D32" w:rsidRPr="00C16BE3" w:rsidRDefault="00CA3D32" w:rsidP="00CA3D32">
            <w:r w:rsidRPr="00C16BE3">
              <w:t>[[Final_Comments]] &lt;&lt;COMMENT&gt;&gt;</w:t>
            </w:r>
          </w:p>
          <w:p w:rsidR="00CA3D32" w:rsidRPr="00C16BE3" w:rsidRDefault="00CA3D32" w:rsidP="00CA3D32">
            <w:r w:rsidRPr="00C16BE3">
              <w:t>[[FinalTestFileUpload]] &lt;&lt;FILEUPLOAD&gt;&gt;</w:t>
            </w:r>
          </w:p>
          <w:p w:rsidR="0082069B" w:rsidRPr="00C16BE3" w:rsidRDefault="0082069B" w:rsidP="0082069B"/>
        </w:tc>
      </w:tr>
    </w:tbl>
    <w:p w:rsidR="00A208EE" w:rsidRPr="00C16BE3" w:rsidRDefault="00A208EE" w:rsidP="00D97B1C"/>
    <w:sectPr w:rsidR="00A208EE" w:rsidRPr="00C16BE3" w:rsidSect="00A841DF">
      <w:headerReference w:type="default" r:id="rId13"/>
      <w:footerReference w:type="defaul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AA8" w:rsidRDefault="00F71AA8" w:rsidP="00D97B1C">
      <w:r>
        <w:separator/>
      </w:r>
    </w:p>
  </w:endnote>
  <w:endnote w:type="continuationSeparator" w:id="0">
    <w:p w:rsidR="00F71AA8" w:rsidRDefault="00F71AA8"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617B98">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F40CC9">
      <w:rPr>
        <w:noProof/>
      </w:rPr>
      <w:t>6</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F40CC9">
      <w:rPr>
        <w:noProof/>
      </w:rPr>
      <w:t>7</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F40CC9">
      <w:rPr>
        <w:noProof/>
      </w:rPr>
      <w:t>8/28/2020 8:44:00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AA8" w:rsidRDefault="00F71AA8" w:rsidP="00D97B1C">
      <w:r>
        <w:separator/>
      </w:r>
    </w:p>
  </w:footnote>
  <w:footnote w:type="continuationSeparator" w:id="0">
    <w:p w:rsidR="00F71AA8" w:rsidRDefault="00F71AA8"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3"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4"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98"/>
    <w:rsid w:val="0001458B"/>
    <w:rsid w:val="000210D1"/>
    <w:rsid w:val="00032B09"/>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B255D"/>
    <w:rsid w:val="000C0EA7"/>
    <w:rsid w:val="000C3265"/>
    <w:rsid w:val="000C6364"/>
    <w:rsid w:val="000C7C4C"/>
    <w:rsid w:val="000E0FD9"/>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42E7"/>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4F89"/>
    <w:rsid w:val="002250AC"/>
    <w:rsid w:val="00235E52"/>
    <w:rsid w:val="00243A53"/>
    <w:rsid w:val="00244AAB"/>
    <w:rsid w:val="0025100C"/>
    <w:rsid w:val="002522D7"/>
    <w:rsid w:val="002547F1"/>
    <w:rsid w:val="002607E6"/>
    <w:rsid w:val="00267EE0"/>
    <w:rsid w:val="00270454"/>
    <w:rsid w:val="002829B6"/>
    <w:rsid w:val="002849B4"/>
    <w:rsid w:val="00286CF6"/>
    <w:rsid w:val="002937C0"/>
    <w:rsid w:val="002950CA"/>
    <w:rsid w:val="00296D1C"/>
    <w:rsid w:val="002C06D8"/>
    <w:rsid w:val="002C0CFA"/>
    <w:rsid w:val="002D325F"/>
    <w:rsid w:val="002E19BD"/>
    <w:rsid w:val="002E35DC"/>
    <w:rsid w:val="002E4AD8"/>
    <w:rsid w:val="002F2829"/>
    <w:rsid w:val="002F292D"/>
    <w:rsid w:val="003167D1"/>
    <w:rsid w:val="00317F9D"/>
    <w:rsid w:val="0032290C"/>
    <w:rsid w:val="003230F1"/>
    <w:rsid w:val="00340E8A"/>
    <w:rsid w:val="00351701"/>
    <w:rsid w:val="00355812"/>
    <w:rsid w:val="0036135C"/>
    <w:rsid w:val="00375A07"/>
    <w:rsid w:val="0037689D"/>
    <w:rsid w:val="0037791E"/>
    <w:rsid w:val="00381916"/>
    <w:rsid w:val="003831FD"/>
    <w:rsid w:val="00393E35"/>
    <w:rsid w:val="003A5114"/>
    <w:rsid w:val="003B5F9A"/>
    <w:rsid w:val="003C42E3"/>
    <w:rsid w:val="003C599A"/>
    <w:rsid w:val="003D48C5"/>
    <w:rsid w:val="003D7A7D"/>
    <w:rsid w:val="003E53B5"/>
    <w:rsid w:val="003F0DA8"/>
    <w:rsid w:val="003F6552"/>
    <w:rsid w:val="003F6E41"/>
    <w:rsid w:val="00400B75"/>
    <w:rsid w:val="004079A0"/>
    <w:rsid w:val="00414B44"/>
    <w:rsid w:val="00416B71"/>
    <w:rsid w:val="004171B5"/>
    <w:rsid w:val="00423006"/>
    <w:rsid w:val="004243B7"/>
    <w:rsid w:val="0042549F"/>
    <w:rsid w:val="004254B3"/>
    <w:rsid w:val="0043234B"/>
    <w:rsid w:val="00437464"/>
    <w:rsid w:val="004449B7"/>
    <w:rsid w:val="00452B14"/>
    <w:rsid w:val="004675B5"/>
    <w:rsid w:val="004719F1"/>
    <w:rsid w:val="00477736"/>
    <w:rsid w:val="00482C02"/>
    <w:rsid w:val="00484A60"/>
    <w:rsid w:val="004A659B"/>
    <w:rsid w:val="004B1315"/>
    <w:rsid w:val="004B3A4E"/>
    <w:rsid w:val="004B4724"/>
    <w:rsid w:val="004B623C"/>
    <w:rsid w:val="004C1485"/>
    <w:rsid w:val="004E2BC3"/>
    <w:rsid w:val="004E687E"/>
    <w:rsid w:val="004F7B63"/>
    <w:rsid w:val="004F7E7D"/>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17B98"/>
    <w:rsid w:val="00623FBC"/>
    <w:rsid w:val="006259BF"/>
    <w:rsid w:val="0062706A"/>
    <w:rsid w:val="0063437E"/>
    <w:rsid w:val="006362EC"/>
    <w:rsid w:val="006464EC"/>
    <w:rsid w:val="00647146"/>
    <w:rsid w:val="00647CFD"/>
    <w:rsid w:val="00661635"/>
    <w:rsid w:val="0066372D"/>
    <w:rsid w:val="0067627E"/>
    <w:rsid w:val="00685C9A"/>
    <w:rsid w:val="00693FD0"/>
    <w:rsid w:val="006A594F"/>
    <w:rsid w:val="006A650C"/>
    <w:rsid w:val="006B4E30"/>
    <w:rsid w:val="006B6511"/>
    <w:rsid w:val="006B6CB3"/>
    <w:rsid w:val="006C0CFF"/>
    <w:rsid w:val="006C43BA"/>
    <w:rsid w:val="006D38C5"/>
    <w:rsid w:val="006D4F7B"/>
    <w:rsid w:val="006E3B10"/>
    <w:rsid w:val="006E4143"/>
    <w:rsid w:val="006E5073"/>
    <w:rsid w:val="006E7F4C"/>
    <w:rsid w:val="006F217A"/>
    <w:rsid w:val="006F4B8D"/>
    <w:rsid w:val="006F51EB"/>
    <w:rsid w:val="00705A37"/>
    <w:rsid w:val="0070722D"/>
    <w:rsid w:val="00726652"/>
    <w:rsid w:val="00727968"/>
    <w:rsid w:val="00734468"/>
    <w:rsid w:val="00747E5A"/>
    <w:rsid w:val="00752FFE"/>
    <w:rsid w:val="00755A06"/>
    <w:rsid w:val="00766F7D"/>
    <w:rsid w:val="007749CB"/>
    <w:rsid w:val="00776389"/>
    <w:rsid w:val="007856A2"/>
    <w:rsid w:val="00790A9E"/>
    <w:rsid w:val="007915D1"/>
    <w:rsid w:val="00793B72"/>
    <w:rsid w:val="00796774"/>
    <w:rsid w:val="00796D75"/>
    <w:rsid w:val="007A4AC0"/>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04206"/>
    <w:rsid w:val="00805E17"/>
    <w:rsid w:val="00811526"/>
    <w:rsid w:val="00813575"/>
    <w:rsid w:val="0082069B"/>
    <w:rsid w:val="008233FF"/>
    <w:rsid w:val="00825E12"/>
    <w:rsid w:val="00826D15"/>
    <w:rsid w:val="0082777E"/>
    <w:rsid w:val="00830406"/>
    <w:rsid w:val="0083081B"/>
    <w:rsid w:val="00834508"/>
    <w:rsid w:val="00835D01"/>
    <w:rsid w:val="008704C5"/>
    <w:rsid w:val="008873FA"/>
    <w:rsid w:val="0089414F"/>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69A"/>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336C"/>
    <w:rsid w:val="00A3424C"/>
    <w:rsid w:val="00A35DB3"/>
    <w:rsid w:val="00A44853"/>
    <w:rsid w:val="00A5188B"/>
    <w:rsid w:val="00A538D7"/>
    <w:rsid w:val="00A56D08"/>
    <w:rsid w:val="00A61DA0"/>
    <w:rsid w:val="00A74920"/>
    <w:rsid w:val="00A76118"/>
    <w:rsid w:val="00A810B0"/>
    <w:rsid w:val="00A83237"/>
    <w:rsid w:val="00A841DF"/>
    <w:rsid w:val="00A84956"/>
    <w:rsid w:val="00A9123F"/>
    <w:rsid w:val="00A9592F"/>
    <w:rsid w:val="00A96426"/>
    <w:rsid w:val="00AA1D16"/>
    <w:rsid w:val="00AB07B6"/>
    <w:rsid w:val="00AB4AC3"/>
    <w:rsid w:val="00AC24A2"/>
    <w:rsid w:val="00AD232C"/>
    <w:rsid w:val="00AF0020"/>
    <w:rsid w:val="00AF46AF"/>
    <w:rsid w:val="00B104B6"/>
    <w:rsid w:val="00B1134C"/>
    <w:rsid w:val="00B13078"/>
    <w:rsid w:val="00B1554F"/>
    <w:rsid w:val="00B16F27"/>
    <w:rsid w:val="00B233B5"/>
    <w:rsid w:val="00B4428C"/>
    <w:rsid w:val="00B56613"/>
    <w:rsid w:val="00B622EB"/>
    <w:rsid w:val="00B6706A"/>
    <w:rsid w:val="00B7699B"/>
    <w:rsid w:val="00B87041"/>
    <w:rsid w:val="00B96500"/>
    <w:rsid w:val="00BA024A"/>
    <w:rsid w:val="00BA086D"/>
    <w:rsid w:val="00BA4EBC"/>
    <w:rsid w:val="00BC48A9"/>
    <w:rsid w:val="00BD3309"/>
    <w:rsid w:val="00BD6884"/>
    <w:rsid w:val="00BE1BCD"/>
    <w:rsid w:val="00BF589E"/>
    <w:rsid w:val="00C0197D"/>
    <w:rsid w:val="00C042CB"/>
    <w:rsid w:val="00C11977"/>
    <w:rsid w:val="00C14895"/>
    <w:rsid w:val="00C15355"/>
    <w:rsid w:val="00C16BE3"/>
    <w:rsid w:val="00C235E7"/>
    <w:rsid w:val="00C40E54"/>
    <w:rsid w:val="00C44FDB"/>
    <w:rsid w:val="00C45D8E"/>
    <w:rsid w:val="00C5011F"/>
    <w:rsid w:val="00C532E5"/>
    <w:rsid w:val="00C53B07"/>
    <w:rsid w:val="00C53F69"/>
    <w:rsid w:val="00C5532A"/>
    <w:rsid w:val="00C57AE4"/>
    <w:rsid w:val="00C632A1"/>
    <w:rsid w:val="00C8691E"/>
    <w:rsid w:val="00C8794A"/>
    <w:rsid w:val="00C879CD"/>
    <w:rsid w:val="00C913C9"/>
    <w:rsid w:val="00C974FE"/>
    <w:rsid w:val="00CA3458"/>
    <w:rsid w:val="00CA3D32"/>
    <w:rsid w:val="00CA4DDA"/>
    <w:rsid w:val="00CA4E63"/>
    <w:rsid w:val="00CA6B6A"/>
    <w:rsid w:val="00CB2802"/>
    <w:rsid w:val="00CB2B1E"/>
    <w:rsid w:val="00CB4F30"/>
    <w:rsid w:val="00CB61CE"/>
    <w:rsid w:val="00CD66D4"/>
    <w:rsid w:val="00CD6BF5"/>
    <w:rsid w:val="00CD6E4C"/>
    <w:rsid w:val="00CE1E06"/>
    <w:rsid w:val="00CE3E11"/>
    <w:rsid w:val="00CE548A"/>
    <w:rsid w:val="00CF4E71"/>
    <w:rsid w:val="00CF71D4"/>
    <w:rsid w:val="00D067D0"/>
    <w:rsid w:val="00D06A4C"/>
    <w:rsid w:val="00D11EEE"/>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011F"/>
    <w:rsid w:val="00DC14A1"/>
    <w:rsid w:val="00DC16C1"/>
    <w:rsid w:val="00DC6DA5"/>
    <w:rsid w:val="00DD600F"/>
    <w:rsid w:val="00DE73F0"/>
    <w:rsid w:val="00E06B2F"/>
    <w:rsid w:val="00E15258"/>
    <w:rsid w:val="00E17623"/>
    <w:rsid w:val="00E23EAE"/>
    <w:rsid w:val="00E26259"/>
    <w:rsid w:val="00E270F1"/>
    <w:rsid w:val="00E41BA7"/>
    <w:rsid w:val="00E516DE"/>
    <w:rsid w:val="00E61D0A"/>
    <w:rsid w:val="00E66D7A"/>
    <w:rsid w:val="00E75C4A"/>
    <w:rsid w:val="00E77A3B"/>
    <w:rsid w:val="00E80ADD"/>
    <w:rsid w:val="00E82919"/>
    <w:rsid w:val="00E9013A"/>
    <w:rsid w:val="00E95127"/>
    <w:rsid w:val="00E97233"/>
    <w:rsid w:val="00EA01E7"/>
    <w:rsid w:val="00EA1184"/>
    <w:rsid w:val="00EA5FE6"/>
    <w:rsid w:val="00EA63EB"/>
    <w:rsid w:val="00EA6531"/>
    <w:rsid w:val="00EA7596"/>
    <w:rsid w:val="00EA7DAC"/>
    <w:rsid w:val="00ED1D2E"/>
    <w:rsid w:val="00EE4B92"/>
    <w:rsid w:val="00EE7717"/>
    <w:rsid w:val="00EF7D19"/>
    <w:rsid w:val="00F05997"/>
    <w:rsid w:val="00F22BB0"/>
    <w:rsid w:val="00F25509"/>
    <w:rsid w:val="00F25A80"/>
    <w:rsid w:val="00F26C70"/>
    <w:rsid w:val="00F40CC9"/>
    <w:rsid w:val="00F43107"/>
    <w:rsid w:val="00F560F2"/>
    <w:rsid w:val="00F62E2E"/>
    <w:rsid w:val="00F634FB"/>
    <w:rsid w:val="00F70737"/>
    <w:rsid w:val="00F71AA8"/>
    <w:rsid w:val="00F73472"/>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558AA"/>
  <w15:docId w15:val="{28DD7E31-A61D-4229-A58F-E6E87851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DC0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ipeng@jlab.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ahann@jlab.org" TargetMode="External"/><Relationship Id="rId12" Type="http://schemas.openxmlformats.org/officeDocument/2006/relationships/hyperlink" Target="../../Travelers/STP-MEAS-HRMKICK-R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Drawing%20Larry%20Version/Welding%20Practice%20Drawings/RevisedA_Kicker%20Sample%20Parts_for%20welding_%20Dec%2011%202019_Sarah%20Solom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Drawing%20Larry%20Version/March2020%20Updated%20Drawings/Updated%20Kicker%20Drawings%2011March2020.pdf" TargetMode="External"/><Relationship Id="rId4" Type="http://schemas.openxmlformats.org/officeDocument/2006/relationships/webSettings" Target="webSettings.xml"/><Relationship Id="rId9" Type="http://schemas.openxmlformats.org/officeDocument/2006/relationships/hyperlink" Target="mailto:gpark@jlab.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DFA5E969A5462C8D4B10FDE50DBA2C"/>
        <w:category>
          <w:name w:val="General"/>
          <w:gallery w:val="placeholder"/>
        </w:category>
        <w:types>
          <w:type w:val="bbPlcHdr"/>
        </w:types>
        <w:behaviors>
          <w:behavior w:val="content"/>
        </w:behaviors>
        <w:guid w:val="{663A3A16-072A-4792-AA8C-BE7F3FA09973}"/>
      </w:docPartPr>
      <w:docPartBody>
        <w:p w:rsidR="00584D1E" w:rsidRDefault="00223009">
          <w:pPr>
            <w:pStyle w:val="82DFA5E969A5462C8D4B10FDE50DBA2C"/>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09"/>
    <w:rsid w:val="00223009"/>
    <w:rsid w:val="00584D1E"/>
    <w:rsid w:val="006B3204"/>
    <w:rsid w:val="007961B7"/>
    <w:rsid w:val="00C41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DFA5E969A5462C8D4B10FDE50DBA2C">
    <w:name w:val="82DFA5E969A5462C8D4B10FDE50DB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CE347-1FA3-4296-B76F-CABC3325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43944</TotalTime>
  <Pages>7</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Overstreet</dc:creator>
  <cp:lastModifiedBy>Sarah Solomon</cp:lastModifiedBy>
  <cp:revision>56</cp:revision>
  <dcterms:created xsi:type="dcterms:W3CDTF">2020-06-16T13:55:00Z</dcterms:created>
  <dcterms:modified xsi:type="dcterms:W3CDTF">2020-08-28T12:51:00Z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