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3"/>
        <w:gridCol w:w="2594"/>
        <w:gridCol w:w="2591"/>
        <w:gridCol w:w="2591"/>
        <w:gridCol w:w="2506"/>
      </w:tblGrid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Traveler Title</w:t>
            </w:r>
          </w:p>
        </w:tc>
        <w:tc>
          <w:tcPr>
            <w:tcW w:w="3996" w:type="pct"/>
            <w:gridSpan w:val="4"/>
          </w:tcPr>
          <w:p w:rsidR="00152EBD" w:rsidRPr="006015C3" w:rsidRDefault="00796A66" w:rsidP="00152EBD">
            <w:pPr>
              <w:rPr>
                <w:b/>
                <w:color w:val="FF0000"/>
              </w:rPr>
            </w:pPr>
            <w:r>
              <w:t xml:space="preserve">  C75 Supply</w:t>
            </w:r>
            <w:r w:rsidR="00152EBD">
              <w:t xml:space="preserve"> End Can Beam Pipe Assembly Traveler </w:t>
            </w:r>
            <w:r w:rsidR="006E22D6">
              <w:t xml:space="preserve">Part </w:t>
            </w:r>
            <w:r w:rsidR="00011383">
              <w:t>2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Traveler Abstract</w:t>
            </w:r>
          </w:p>
        </w:tc>
        <w:tc>
          <w:tcPr>
            <w:tcW w:w="3996" w:type="pct"/>
            <w:gridSpan w:val="4"/>
          </w:tcPr>
          <w:p w:rsidR="00152EBD" w:rsidRDefault="00152EBD" w:rsidP="00152EBD">
            <w:r>
              <w:t>This Traveler i</w:t>
            </w:r>
            <w:r w:rsidR="00796A66">
              <w:t xml:space="preserve">s for </w:t>
            </w:r>
            <w:r w:rsidR="006E22D6">
              <w:t>P</w:t>
            </w:r>
            <w:r w:rsidR="00011383">
              <w:t xml:space="preserve">art 2 of </w:t>
            </w:r>
            <w:r w:rsidR="00796A66">
              <w:t>the assembly of the supply</w:t>
            </w:r>
            <w:r>
              <w:t xml:space="preserve"> end can b</w:t>
            </w:r>
            <w:r w:rsidR="00011383">
              <w:t xml:space="preserve">eam pipe for a C75 Cryomodule. </w:t>
            </w:r>
            <w:r w:rsidR="00796A66">
              <w:t xml:space="preserve">This is </w:t>
            </w:r>
            <w:r w:rsidR="00011383">
              <w:t xml:space="preserve">added to the bottom flange of the vacuum box (Part 1) once the Cryomodule is moved to WS5. </w:t>
            </w:r>
            <w:r>
              <w:t>This work is to be done</w:t>
            </w:r>
            <w:r w:rsidR="006E22D6">
              <w:t xml:space="preserve"> cleanly</w:t>
            </w:r>
            <w:r>
              <w:t xml:space="preserve"> by trained and authorized personel only. </w:t>
            </w:r>
          </w:p>
          <w:p w:rsidR="00152EBD" w:rsidRPr="00D97B1C" w:rsidRDefault="00A31DB1" w:rsidP="00152EBD">
            <w:r>
              <w:rPr>
                <w:b/>
                <w:bCs/>
                <w:i/>
                <w:iCs/>
                <w:color w:val="FF0000"/>
              </w:rPr>
              <w:t>The</w:t>
            </w:r>
            <w:r w:rsidR="00011383">
              <w:rPr>
                <w:b/>
                <w:bCs/>
                <w:i/>
                <w:iCs/>
                <w:color w:val="FF0000"/>
              </w:rPr>
              <w:t>se</w:t>
            </w:r>
            <w:r>
              <w:rPr>
                <w:b/>
                <w:bCs/>
                <w:i/>
                <w:iCs/>
                <w:color w:val="FF0000"/>
              </w:rPr>
              <w:t xml:space="preserve"> parts are NOT activated.  </w:t>
            </w:r>
            <w:r w:rsidR="00011383">
              <w:rPr>
                <w:b/>
                <w:bCs/>
                <w:i/>
                <w:iCs/>
                <w:color w:val="FF0000"/>
              </w:rPr>
              <w:t>They are all NEW out of the box and do not require RADCON.</w:t>
            </w:r>
            <w:r>
              <w:rPr>
                <w:b/>
                <w:bCs/>
                <w:i/>
                <w:iCs/>
                <w:color w:val="FF0000"/>
              </w:rPr>
              <w:t xml:space="preserve"> 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Traveler ID</w:t>
            </w:r>
          </w:p>
        </w:tc>
        <w:tc>
          <w:tcPr>
            <w:tcW w:w="3996" w:type="pct"/>
            <w:gridSpan w:val="4"/>
          </w:tcPr>
          <w:p w:rsidR="00152EBD" w:rsidRPr="00D97B1C" w:rsidRDefault="00152EBD" w:rsidP="00152EBD">
            <w:r>
              <w:t>C75R-CST-ASSY-BPIP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 xml:space="preserve">Traveler Revision </w:t>
            </w:r>
          </w:p>
        </w:tc>
        <w:tc>
          <w:tcPr>
            <w:tcW w:w="3996" w:type="pct"/>
            <w:gridSpan w:val="4"/>
          </w:tcPr>
          <w:p w:rsidR="00152EBD" w:rsidRPr="00D97B1C" w:rsidRDefault="00152EBD" w:rsidP="00152EBD">
            <w:r w:rsidRPr="00D97B1C">
              <w:t>R1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Traveler Author</w:t>
            </w:r>
          </w:p>
        </w:tc>
        <w:tc>
          <w:tcPr>
            <w:tcW w:w="3996" w:type="pct"/>
            <w:gridSpan w:val="4"/>
          </w:tcPr>
          <w:p w:rsidR="00152EBD" w:rsidRPr="00D97B1C" w:rsidRDefault="00152EBD" w:rsidP="00152EBD">
            <w:r>
              <w:t>Chris Wilcox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Traveler Date</w:t>
            </w:r>
          </w:p>
        </w:tc>
        <w:tc>
          <w:tcPr>
            <w:tcW w:w="3996" w:type="pct"/>
            <w:gridSpan w:val="4"/>
          </w:tcPr>
          <w:p w:rsidR="00152EBD" w:rsidRPr="00D97B1C" w:rsidRDefault="00152EBD" w:rsidP="00152EBD">
            <w:r>
              <w:t>9-July-2020</w:t>
            </w:r>
          </w:p>
        </w:tc>
      </w:tr>
      <w:tr w:rsidR="00152EBD" w:rsidRPr="00D97B1C" w:rsidTr="00895C37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NCR Emails</w:t>
            </w:r>
          </w:p>
        </w:tc>
        <w:tc>
          <w:tcPr>
            <w:tcW w:w="3996" w:type="pct"/>
            <w:gridSpan w:val="4"/>
          </w:tcPr>
          <w:p w:rsidR="00152EBD" w:rsidRPr="00D97B1C" w:rsidRDefault="004F7FCE" w:rsidP="00152EBD">
            <w:r>
              <w:t>macha,fischer.areilly</w:t>
            </w:r>
          </w:p>
        </w:tc>
      </w:tr>
      <w:tr w:rsidR="00152EBD" w:rsidRPr="00D97B1C" w:rsidTr="00152EBD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Approval Names</w:t>
            </w:r>
          </w:p>
        </w:tc>
        <w:tc>
          <w:tcPr>
            <w:tcW w:w="1008" w:type="pct"/>
          </w:tcPr>
          <w:p w:rsidR="00152EBD" w:rsidRPr="00D97B1C" w:rsidRDefault="00152EBD" w:rsidP="00152EBD">
            <w:r>
              <w:t>Chris Wilcox</w:t>
            </w:r>
          </w:p>
        </w:tc>
        <w:tc>
          <w:tcPr>
            <w:tcW w:w="1007" w:type="pct"/>
          </w:tcPr>
          <w:p w:rsidR="00152EBD" w:rsidRPr="00D97B1C" w:rsidRDefault="00152EBD" w:rsidP="00152EBD">
            <w:r>
              <w:t>John Fischer</w:t>
            </w:r>
          </w:p>
        </w:tc>
        <w:tc>
          <w:tcPr>
            <w:tcW w:w="1007" w:type="pct"/>
          </w:tcPr>
          <w:p w:rsidR="00152EBD" w:rsidRPr="00D97B1C" w:rsidRDefault="00152EBD" w:rsidP="00152EBD">
            <w:r>
              <w:t>Kurt Macha</w:t>
            </w:r>
          </w:p>
        </w:tc>
        <w:tc>
          <w:tcPr>
            <w:tcW w:w="974" w:type="pct"/>
          </w:tcPr>
          <w:p w:rsidR="00152EBD" w:rsidRPr="00D97B1C" w:rsidRDefault="00152EBD" w:rsidP="00152EBD">
            <w:r>
              <w:t>Ken Worland</w:t>
            </w:r>
          </w:p>
        </w:tc>
      </w:tr>
      <w:tr w:rsidR="00152EBD" w:rsidRPr="00D97B1C" w:rsidTr="00152EBD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>
              <w:t>Approval Signatures</w:t>
            </w:r>
          </w:p>
        </w:tc>
        <w:tc>
          <w:tcPr>
            <w:tcW w:w="1008" w:type="pct"/>
          </w:tcPr>
          <w:p w:rsidR="00152EBD" w:rsidRPr="00D97B1C" w:rsidRDefault="00152EBD" w:rsidP="00152EBD"/>
        </w:tc>
        <w:tc>
          <w:tcPr>
            <w:tcW w:w="1007" w:type="pct"/>
          </w:tcPr>
          <w:p w:rsidR="00152EBD" w:rsidRPr="00D97B1C" w:rsidRDefault="00152EBD" w:rsidP="00152EBD"/>
        </w:tc>
        <w:tc>
          <w:tcPr>
            <w:tcW w:w="1007" w:type="pct"/>
          </w:tcPr>
          <w:p w:rsidR="00152EBD" w:rsidRPr="00D97B1C" w:rsidRDefault="00152EBD" w:rsidP="00152EBD"/>
        </w:tc>
        <w:tc>
          <w:tcPr>
            <w:tcW w:w="974" w:type="pct"/>
          </w:tcPr>
          <w:p w:rsidR="00152EBD" w:rsidRPr="00D97B1C" w:rsidRDefault="00152EBD" w:rsidP="00152EBD"/>
        </w:tc>
      </w:tr>
      <w:tr w:rsidR="00152EBD" w:rsidRPr="00D97B1C" w:rsidTr="00152EBD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Approval Date</w:t>
            </w:r>
            <w:r>
              <w:t>s</w:t>
            </w:r>
          </w:p>
        </w:tc>
        <w:tc>
          <w:tcPr>
            <w:tcW w:w="1008" w:type="pct"/>
          </w:tcPr>
          <w:p w:rsidR="00152EBD" w:rsidRPr="00D97B1C" w:rsidRDefault="00152EBD" w:rsidP="00152EBD"/>
        </w:tc>
        <w:tc>
          <w:tcPr>
            <w:tcW w:w="1007" w:type="pct"/>
          </w:tcPr>
          <w:p w:rsidR="00152EBD" w:rsidRPr="00D97B1C" w:rsidRDefault="00152EBD" w:rsidP="00152EBD"/>
        </w:tc>
        <w:tc>
          <w:tcPr>
            <w:tcW w:w="1007" w:type="pct"/>
          </w:tcPr>
          <w:p w:rsidR="00152EBD" w:rsidRPr="00D97B1C" w:rsidRDefault="00152EBD" w:rsidP="00152EBD"/>
        </w:tc>
        <w:tc>
          <w:tcPr>
            <w:tcW w:w="974" w:type="pct"/>
          </w:tcPr>
          <w:p w:rsidR="00152EBD" w:rsidRPr="00D97B1C" w:rsidRDefault="00152EBD" w:rsidP="00152EBD"/>
        </w:tc>
      </w:tr>
      <w:tr w:rsidR="00152EBD" w:rsidRPr="00D97B1C" w:rsidTr="00152EBD">
        <w:trPr>
          <w:trHeight w:val="288"/>
        </w:trPr>
        <w:tc>
          <w:tcPr>
            <w:tcW w:w="1004" w:type="pct"/>
          </w:tcPr>
          <w:p w:rsidR="00152EBD" w:rsidRPr="00D97B1C" w:rsidRDefault="00152EBD" w:rsidP="00152EBD">
            <w:r w:rsidRPr="00D97B1C">
              <w:t>Approval Title</w:t>
            </w:r>
          </w:p>
        </w:tc>
        <w:tc>
          <w:tcPr>
            <w:tcW w:w="1008" w:type="pct"/>
          </w:tcPr>
          <w:p w:rsidR="00152EBD" w:rsidRDefault="00152EBD" w:rsidP="00152EBD">
            <w:r w:rsidRPr="00D97B1C">
              <w:t>Author</w:t>
            </w:r>
            <w:r>
              <w:t xml:space="preserve">: </w:t>
            </w:r>
          </w:p>
          <w:p w:rsidR="00152EBD" w:rsidRPr="00D97B1C" w:rsidRDefault="00152EBD" w:rsidP="00152EBD"/>
        </w:tc>
        <w:tc>
          <w:tcPr>
            <w:tcW w:w="1007" w:type="pct"/>
          </w:tcPr>
          <w:p w:rsidR="00152EBD" w:rsidRPr="00D97B1C" w:rsidRDefault="00152EBD" w:rsidP="00152EBD">
            <w:r w:rsidRPr="00D97B1C">
              <w:t>Reviewer</w:t>
            </w:r>
            <w:r>
              <w:t xml:space="preserve">: </w:t>
            </w:r>
          </w:p>
        </w:tc>
        <w:tc>
          <w:tcPr>
            <w:tcW w:w="1007" w:type="pct"/>
          </w:tcPr>
          <w:p w:rsidR="00152EBD" w:rsidRPr="00D97B1C" w:rsidRDefault="00152EBD" w:rsidP="00152EBD">
            <w:r w:rsidRPr="00D97B1C">
              <w:t>Project Manager</w:t>
            </w:r>
            <w:r>
              <w:t xml:space="preserve">: </w:t>
            </w:r>
          </w:p>
        </w:tc>
        <w:tc>
          <w:tcPr>
            <w:tcW w:w="974" w:type="pct"/>
          </w:tcPr>
          <w:p w:rsidR="00152EBD" w:rsidRPr="00D97B1C" w:rsidRDefault="00152EBD" w:rsidP="00152EBD">
            <w:r>
              <w:t>Secondary Reviewer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r w:rsidR="00B123F0" w:rsidRPr="00D97B1C">
              <w:t>etc.</w:t>
            </w:r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021419" w:rsidP="00D97B1C">
            <w:hyperlink r:id="rId7" w:history="1">
              <w:r w:rsidR="00F64854" w:rsidRPr="00F64854">
                <w:rPr>
                  <w:rStyle w:val="Hyperlink"/>
                </w:rPr>
                <w:t>C75 SEC Beam Pipe Assy Dwg</w:t>
              </w:r>
            </w:hyperlink>
          </w:p>
        </w:tc>
        <w:tc>
          <w:tcPr>
            <w:tcW w:w="999" w:type="pct"/>
          </w:tcPr>
          <w:p w:rsidR="0084797B" w:rsidRPr="00D97B1C" w:rsidRDefault="00021419" w:rsidP="00D97B1C">
            <w:hyperlink r:id="rId8" w:history="1">
              <w:r w:rsidR="00C03354" w:rsidRPr="00C03354">
                <w:rPr>
                  <w:rStyle w:val="Hyperlink"/>
                </w:rPr>
                <w:t>C75 SEC Beam Pipe Part 2</w:t>
              </w:r>
            </w:hyperlink>
            <w:r w:rsidR="00C03354">
              <w:t xml:space="preserve"> </w:t>
            </w:r>
          </w:p>
        </w:tc>
        <w:tc>
          <w:tcPr>
            <w:tcW w:w="1001" w:type="pct"/>
          </w:tcPr>
          <w:p w:rsidR="0084797B" w:rsidRPr="00D97B1C" w:rsidRDefault="00021419" w:rsidP="00D97B1C">
            <w:hyperlink r:id="rId9" w:history="1">
              <w:r w:rsidR="00C03354" w:rsidRPr="00C03354">
                <w:rPr>
                  <w:rStyle w:val="Hyperlink"/>
                </w:rPr>
                <w:t>SEC Beam Pipe Pic Part 2</w:t>
              </w:r>
            </w:hyperlink>
          </w:p>
        </w:tc>
        <w:tc>
          <w:tcPr>
            <w:tcW w:w="1001" w:type="pct"/>
          </w:tcPr>
          <w:p w:rsidR="007D458D" w:rsidRPr="00D97B1C" w:rsidRDefault="00021419" w:rsidP="00D97B1C">
            <w:hyperlink r:id="rId10" w:tgtFrame="_blank" w:history="1">
              <w:r w:rsidR="0084797B">
                <w:rPr>
                  <w:rStyle w:val="Hyperlink"/>
                </w:rPr>
                <w:t>Ionized nitrogen cleaning procedure</w:t>
              </w:r>
            </w:hyperlink>
          </w:p>
        </w:tc>
        <w:tc>
          <w:tcPr>
            <w:tcW w:w="1000" w:type="pct"/>
          </w:tcPr>
          <w:p w:rsidR="007D458D" w:rsidRPr="00D97B1C" w:rsidRDefault="00021419" w:rsidP="00D97B1C">
            <w:hyperlink r:id="rId11" w:history="1">
              <w:r w:rsidRPr="00021419">
                <w:rPr>
                  <w:rStyle w:val="Hyperlink"/>
                </w:rPr>
                <w:t>JL0038622-A-SEC Beeam Pipe Mod Dwg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021419" w:rsidP="00D97B1C">
            <w:hyperlink r:id="rId12" w:history="1">
              <w:r w:rsidRPr="00021419">
                <w:rPr>
                  <w:rStyle w:val="Hyperlink"/>
                </w:rPr>
                <w:t>JL0096225---SUPPLY Pump Drop Mod</w:t>
              </w:r>
            </w:hyperlink>
            <w:bookmarkStart w:id="0" w:name="_GoBack"/>
            <w:bookmarkEnd w:id="0"/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6"/>
        <w:gridCol w:w="7430"/>
        <w:gridCol w:w="4384"/>
      </w:tblGrid>
      <w:tr w:rsidR="007D458D" w:rsidRPr="00D97B1C" w:rsidTr="001D128C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67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4D7168" w:rsidRPr="00D97B1C" w:rsidTr="001D128C">
        <w:trPr>
          <w:trHeight w:val="288"/>
        </w:trPr>
        <w:tc>
          <w:tcPr>
            <w:tcW w:w="1199" w:type="dxa"/>
          </w:tcPr>
          <w:p w:rsidR="004D7168" w:rsidRPr="00D97B1C" w:rsidRDefault="004D7168" w:rsidP="004D7168">
            <w:pPr>
              <w:jc w:val="center"/>
            </w:pPr>
            <w:r w:rsidRPr="00D97B1C">
              <w:t>1</w:t>
            </w:r>
          </w:p>
        </w:tc>
        <w:tc>
          <w:tcPr>
            <w:tcW w:w="7367" w:type="dxa"/>
          </w:tcPr>
          <w:p w:rsidR="004D7168" w:rsidRDefault="004D7168" w:rsidP="004D7168">
            <w:pPr>
              <w:keepNext/>
              <w:rPr>
                <w:b/>
              </w:rPr>
            </w:pPr>
            <w:r>
              <w:rPr>
                <w:b/>
              </w:rPr>
              <w:t>Gather Parts and Hardware:</w:t>
            </w:r>
          </w:p>
          <w:p w:rsidR="004D7168" w:rsidRDefault="004D7168" w:rsidP="004D7168">
            <w:pPr>
              <w:keepNext/>
              <w:rPr>
                <w:b/>
              </w:rPr>
            </w:pPr>
          </w:p>
          <w:p w:rsidR="004D7168" w:rsidRDefault="004D7168" w:rsidP="004D7168">
            <w:pPr>
              <w:keepNext/>
            </w:pPr>
            <w:r>
              <w:t xml:space="preserve">Gather all parts and hardware indicated on drawings and send to the Chemistry Team for standard UHV cleaning and vacuum baking. </w:t>
            </w:r>
          </w:p>
          <w:p w:rsidR="004D7168" w:rsidRDefault="004D7168" w:rsidP="004D7168">
            <w:pPr>
              <w:keepNext/>
            </w:pPr>
            <w:r>
              <w:t>Items are then to be placed in the passthru for reception into the Clean Room</w:t>
            </w:r>
          </w:p>
          <w:p w:rsidR="00C03354" w:rsidRDefault="00C03354" w:rsidP="004D7168">
            <w:pPr>
              <w:keepNext/>
            </w:pPr>
          </w:p>
          <w:p w:rsidR="00C03354" w:rsidRPr="00A31DB1" w:rsidRDefault="00C03354" w:rsidP="004D7168">
            <w:pPr>
              <w:keepNext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572000" cy="30175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75 SEC BL DW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4" w:type="dxa"/>
            <w:noWrap/>
          </w:tcPr>
          <w:p w:rsidR="004D7168" w:rsidRDefault="004D7168" w:rsidP="004D7168">
            <w:r>
              <w:t>[[CMATech]] &lt;&lt;SRFCMP&gt;&gt;</w:t>
            </w:r>
          </w:p>
          <w:p w:rsidR="004D7168" w:rsidRDefault="004D7168" w:rsidP="004D7168">
            <w:r>
              <w:t>[[Date]] &lt;&lt;TIMESTAMP&gt;&gt;</w:t>
            </w:r>
          </w:p>
          <w:p w:rsidR="004D7168" w:rsidRDefault="004D7168" w:rsidP="004D7168">
            <w:r>
              <w:t>[[Comment]] &lt;&lt;COMMENT&gt;&gt;</w:t>
            </w:r>
          </w:p>
          <w:p w:rsidR="004D7168" w:rsidRDefault="004D7168" w:rsidP="004D7168"/>
          <w:p w:rsidR="004D7168" w:rsidRDefault="004D7168" w:rsidP="004D7168"/>
          <w:p w:rsidR="004D7168" w:rsidRPr="00D97B1C" w:rsidRDefault="004D7168" w:rsidP="004D7168"/>
        </w:tc>
      </w:tr>
      <w:tr w:rsidR="004D7168" w:rsidRPr="00D97B1C" w:rsidTr="001D128C">
        <w:trPr>
          <w:trHeight w:val="288"/>
        </w:trPr>
        <w:tc>
          <w:tcPr>
            <w:tcW w:w="1199" w:type="dxa"/>
          </w:tcPr>
          <w:p w:rsidR="004D7168" w:rsidRPr="00D97B1C" w:rsidRDefault="004D7168" w:rsidP="004D7168">
            <w:pPr>
              <w:jc w:val="center"/>
            </w:pPr>
            <w:r w:rsidRPr="00D97B1C">
              <w:t>2</w:t>
            </w:r>
          </w:p>
        </w:tc>
        <w:tc>
          <w:tcPr>
            <w:tcW w:w="7367" w:type="dxa"/>
          </w:tcPr>
          <w:p w:rsidR="004D7168" w:rsidRDefault="004D7168" w:rsidP="004D7168">
            <w:pPr>
              <w:rPr>
                <w:b/>
              </w:rPr>
            </w:pPr>
            <w:r w:rsidRPr="00A355C0">
              <w:rPr>
                <w:b/>
              </w:rPr>
              <w:t>Preparation of Hardware</w:t>
            </w:r>
            <w:r>
              <w:rPr>
                <w:b/>
              </w:rPr>
              <w:t xml:space="preserve"> and Components</w:t>
            </w:r>
            <w:r w:rsidRPr="00A355C0">
              <w:rPr>
                <w:b/>
              </w:rPr>
              <w:t>:</w:t>
            </w:r>
          </w:p>
          <w:p w:rsidR="004D7168" w:rsidRDefault="004D7168" w:rsidP="004D7168">
            <w:pPr>
              <w:rPr>
                <w:b/>
              </w:rPr>
            </w:pPr>
          </w:p>
          <w:p w:rsidR="004D7168" w:rsidRDefault="004D7168" w:rsidP="004D7168">
            <w:r>
              <w:t xml:space="preserve">Enter the Clean Room, donning new garments as per protocol.  Receive all cleaned hardware and components from the passthru into the Clean Room.  </w:t>
            </w:r>
          </w:p>
          <w:p w:rsidR="004D7168" w:rsidRDefault="004D7168" w:rsidP="004D7168"/>
          <w:p w:rsidR="004D7168" w:rsidRDefault="004D7168" w:rsidP="004D7168">
            <w:r>
              <w:t xml:space="preserve">Clean the handles and upper shelf of a cleanroom cart with an isopropyl soaked wipe.  Blow the cart with ionized nitrogen. </w:t>
            </w:r>
          </w:p>
          <w:p w:rsidR="004D7168" w:rsidRDefault="004D7168" w:rsidP="004D7168">
            <w:r>
              <w:lastRenderedPageBreak/>
              <w:t>Individually remove each vacuum component</w:t>
            </w:r>
            <w:r>
              <w:rPr>
                <w:b/>
              </w:rPr>
              <w:t xml:space="preserve"> </w:t>
            </w:r>
            <w:r>
              <w:t xml:space="preserve">from its bag and clean with ionized nitrogen as per the </w:t>
            </w:r>
            <w:hyperlink r:id="rId14" w:tgtFrame="_blank" w:history="1">
              <w:r>
                <w:rPr>
                  <w:rStyle w:val="Hyperlink"/>
                </w:rPr>
                <w:t>Ionized nitrogen cleaning procedure</w:t>
              </w:r>
            </w:hyperlink>
            <w:r>
              <w:t xml:space="preserve">.  </w:t>
            </w:r>
          </w:p>
          <w:p w:rsidR="004D7168" w:rsidRDefault="004D7168" w:rsidP="004D7168"/>
          <w:p w:rsidR="004D7168" w:rsidRPr="00F067B0" w:rsidRDefault="004D7168" w:rsidP="004D7168">
            <w:pPr>
              <w:rPr>
                <w:b/>
              </w:rPr>
            </w:pPr>
            <w:r>
              <w:rPr>
                <w:b/>
              </w:rPr>
              <w:t xml:space="preserve">Note: When blowing valves, cycle them as you are blowing the internals to eliminate the possibility of trapped particles.  </w:t>
            </w:r>
          </w:p>
          <w:p w:rsidR="004D7168" w:rsidRDefault="004D7168" w:rsidP="004D7168">
            <w:pPr>
              <w:rPr>
                <w:b/>
                <w:color w:val="FF0000"/>
              </w:rPr>
            </w:pPr>
          </w:p>
          <w:p w:rsidR="004D7168" w:rsidRPr="000A1A7F" w:rsidRDefault="004D7168" w:rsidP="004D7168"/>
        </w:tc>
        <w:tc>
          <w:tcPr>
            <w:tcW w:w="4384" w:type="dxa"/>
            <w:noWrap/>
          </w:tcPr>
          <w:p w:rsidR="004D7168" w:rsidRDefault="004D7168" w:rsidP="004D7168">
            <w:r>
              <w:lastRenderedPageBreak/>
              <w:t>[[CMATech2]] &lt;&lt;SRFCMP&gt;&gt;</w:t>
            </w:r>
          </w:p>
          <w:p w:rsidR="004D7168" w:rsidRDefault="004D7168" w:rsidP="004D7168">
            <w:r>
              <w:t>[[Date2]] &lt;&lt;TIMESTAMP&gt;&gt;</w:t>
            </w:r>
          </w:p>
          <w:p w:rsidR="004D7168" w:rsidRDefault="004D7168" w:rsidP="004D7168">
            <w:r>
              <w:t>[[Comment2]] &lt;&lt;COMMENT&gt;&gt;</w:t>
            </w:r>
          </w:p>
          <w:p w:rsidR="004D7168" w:rsidRDefault="004D7168" w:rsidP="004D7168"/>
          <w:p w:rsidR="004D7168" w:rsidRDefault="004D7168" w:rsidP="004D7168"/>
          <w:p w:rsidR="004D7168" w:rsidRPr="00D97B1C" w:rsidRDefault="004D7168" w:rsidP="004D7168"/>
        </w:tc>
      </w:tr>
      <w:tr w:rsidR="004D7168" w:rsidRPr="00D97B1C" w:rsidTr="001D128C">
        <w:trPr>
          <w:trHeight w:val="288"/>
        </w:trPr>
        <w:tc>
          <w:tcPr>
            <w:tcW w:w="1199" w:type="dxa"/>
          </w:tcPr>
          <w:p w:rsidR="004D7168" w:rsidRPr="00D97B1C" w:rsidRDefault="004D7168" w:rsidP="004D7168">
            <w:pPr>
              <w:jc w:val="center"/>
            </w:pPr>
            <w:r>
              <w:t>3</w:t>
            </w:r>
          </w:p>
        </w:tc>
        <w:tc>
          <w:tcPr>
            <w:tcW w:w="7367" w:type="dxa"/>
          </w:tcPr>
          <w:p w:rsidR="004D7168" w:rsidRDefault="004D7168" w:rsidP="004D7168">
            <w:pPr>
              <w:rPr>
                <w:b/>
              </w:rPr>
            </w:pPr>
            <w:r>
              <w:rPr>
                <w:b/>
              </w:rPr>
              <w:t>Assemble the Gate Valve Manifold:</w:t>
            </w:r>
          </w:p>
          <w:p w:rsidR="004D7168" w:rsidRDefault="004D7168" w:rsidP="004D7168"/>
          <w:p w:rsidR="004D7168" w:rsidRDefault="004D7168" w:rsidP="004D7168">
            <w:r>
              <w:t>Assemble the manifold using appropriate drawings and standard clean assembly practices. Install a conflat blank on the top side of the valve to function as a dust seal until installation</w:t>
            </w:r>
          </w:p>
          <w:p w:rsidR="00D60C87" w:rsidRDefault="00D60C87" w:rsidP="004D7168"/>
          <w:p w:rsidR="00D60C87" w:rsidRDefault="00D60C87" w:rsidP="004D7168">
            <w:r>
              <w:rPr>
                <w:noProof/>
              </w:rPr>
              <w:drawing>
                <wp:inline distT="0" distB="0" distL="0" distR="0">
                  <wp:extent cx="4572000" cy="30175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EC Part2 pp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168" w:rsidRDefault="004D7168" w:rsidP="004D7168"/>
          <w:p w:rsidR="004D7168" w:rsidRPr="00011383" w:rsidRDefault="004D7168" w:rsidP="004D7168">
            <w:r>
              <w:t xml:space="preserve"> </w:t>
            </w:r>
          </w:p>
        </w:tc>
        <w:tc>
          <w:tcPr>
            <w:tcW w:w="4384" w:type="dxa"/>
            <w:noWrap/>
          </w:tcPr>
          <w:p w:rsidR="004D7168" w:rsidRDefault="004D7168" w:rsidP="004D7168">
            <w:r>
              <w:t>[[CMATech3]] &lt;&lt;SRFCMP&gt;&gt;</w:t>
            </w:r>
          </w:p>
          <w:p w:rsidR="004D7168" w:rsidRDefault="004D7168" w:rsidP="004D7168">
            <w:r>
              <w:t>[[Date3]] &lt;&lt;TIMESTAMP&gt;&gt;</w:t>
            </w:r>
          </w:p>
          <w:p w:rsidR="004D7168" w:rsidRDefault="004D7168" w:rsidP="004D7168">
            <w:r>
              <w:t>[[Comment3]] &lt;&lt;COMMENT&gt;&gt;</w:t>
            </w:r>
          </w:p>
          <w:p w:rsidR="004D7168" w:rsidRDefault="004D7168" w:rsidP="004D7168"/>
          <w:p w:rsidR="004D7168" w:rsidRDefault="004D7168" w:rsidP="004D7168"/>
          <w:p w:rsidR="004D7168" w:rsidRPr="00D97B1C" w:rsidRDefault="004D7168" w:rsidP="004D7168"/>
        </w:tc>
      </w:tr>
      <w:tr w:rsidR="004D7168" w:rsidRPr="00D97B1C" w:rsidTr="001D128C">
        <w:trPr>
          <w:trHeight w:val="288"/>
        </w:trPr>
        <w:tc>
          <w:tcPr>
            <w:tcW w:w="1199" w:type="dxa"/>
          </w:tcPr>
          <w:p w:rsidR="004D7168" w:rsidRPr="00D97B1C" w:rsidRDefault="004D7168" w:rsidP="004D7168">
            <w:pPr>
              <w:jc w:val="center"/>
            </w:pPr>
            <w:r>
              <w:lastRenderedPageBreak/>
              <w:t>4</w:t>
            </w:r>
          </w:p>
        </w:tc>
        <w:tc>
          <w:tcPr>
            <w:tcW w:w="7367" w:type="dxa"/>
          </w:tcPr>
          <w:p w:rsidR="004D7168" w:rsidRDefault="004D7168" w:rsidP="004D7168">
            <w:pPr>
              <w:rPr>
                <w:b/>
              </w:rPr>
            </w:pPr>
            <w:r>
              <w:rPr>
                <w:b/>
              </w:rPr>
              <w:t>Have parts assemblies prepared for storage outside the clean room</w:t>
            </w:r>
            <w:r w:rsidRPr="00A355C0">
              <w:rPr>
                <w:b/>
              </w:rPr>
              <w:t>:</w:t>
            </w:r>
          </w:p>
          <w:p w:rsidR="004D7168" w:rsidRDefault="004D7168" w:rsidP="004D7168">
            <w:pPr>
              <w:rPr>
                <w:b/>
              </w:rPr>
            </w:pPr>
          </w:p>
          <w:p w:rsidR="004D7168" w:rsidRDefault="004D7168" w:rsidP="004D7168">
            <w:r>
              <w:t xml:space="preserve">Place the completed assemblies in the clean room pass thru.  Call the Chem Room Supervisor and have the assemblies </w:t>
            </w:r>
            <w:r>
              <w:rPr>
                <w:b/>
              </w:rPr>
              <w:t xml:space="preserve">double bagged in N2. </w:t>
            </w:r>
            <w:r>
              <w:t>Exit the clean room as per protocol to immediately to receive parts</w:t>
            </w:r>
          </w:p>
          <w:p w:rsidR="004D7168" w:rsidRDefault="004D7168" w:rsidP="004D7168">
            <w:pPr>
              <w:rPr>
                <w:b/>
                <w:color w:val="0000FF"/>
              </w:rPr>
            </w:pPr>
          </w:p>
        </w:tc>
        <w:tc>
          <w:tcPr>
            <w:tcW w:w="4384" w:type="dxa"/>
            <w:noWrap/>
          </w:tcPr>
          <w:p w:rsidR="004D7168" w:rsidRDefault="004D7168" w:rsidP="004D7168">
            <w:r>
              <w:t>[[CMATech4]] &lt;&lt;SRFCMP&gt;&gt;</w:t>
            </w:r>
          </w:p>
          <w:p w:rsidR="004D7168" w:rsidRDefault="004D7168" w:rsidP="004D7168">
            <w:r>
              <w:t>[[Date4]] &lt;&lt;TIMESTAMP&gt;&gt;</w:t>
            </w:r>
          </w:p>
          <w:p w:rsidR="004D7168" w:rsidRDefault="004D7168" w:rsidP="004D7168">
            <w:r>
              <w:t>[[Comment4]] &lt;&lt;COMMENT&gt;&gt;</w:t>
            </w:r>
          </w:p>
          <w:p w:rsidR="004D7168" w:rsidRDefault="004D7168" w:rsidP="004D7168"/>
          <w:p w:rsidR="004D7168" w:rsidRDefault="004D7168" w:rsidP="004D7168"/>
          <w:p w:rsidR="004D7168" w:rsidRPr="00D97B1C" w:rsidRDefault="004D7168" w:rsidP="004D7168"/>
        </w:tc>
      </w:tr>
      <w:tr w:rsidR="004D7168" w:rsidRPr="00D97B1C" w:rsidTr="001D128C">
        <w:trPr>
          <w:trHeight w:val="288"/>
        </w:trPr>
        <w:tc>
          <w:tcPr>
            <w:tcW w:w="1199" w:type="dxa"/>
          </w:tcPr>
          <w:p w:rsidR="004D7168" w:rsidRDefault="004D7168" w:rsidP="004D7168">
            <w:pPr>
              <w:jc w:val="center"/>
            </w:pPr>
            <w:r>
              <w:t>5</w:t>
            </w:r>
          </w:p>
        </w:tc>
        <w:tc>
          <w:tcPr>
            <w:tcW w:w="7367" w:type="dxa"/>
          </w:tcPr>
          <w:p w:rsidR="004D7168" w:rsidRPr="00A355C0" w:rsidRDefault="004D7168" w:rsidP="004D7168">
            <w:pPr>
              <w:rPr>
                <w:b/>
              </w:rPr>
            </w:pPr>
            <w:r>
              <w:rPr>
                <w:b/>
              </w:rPr>
              <w:t>Transport:</w:t>
            </w:r>
          </w:p>
          <w:p w:rsidR="004D7168" w:rsidRDefault="004D7168" w:rsidP="004D7168">
            <w:r>
              <w:t>Assemblies are ready to store</w:t>
            </w:r>
            <w:r>
              <w:rPr>
                <w:b/>
                <w:color w:val="FF0000"/>
              </w:rPr>
              <w:t xml:space="preserve"> </w:t>
            </w:r>
            <w:r>
              <w:t>until installation on a cryomodule.</w:t>
            </w:r>
          </w:p>
          <w:p w:rsidR="009C713C" w:rsidRPr="00A355C0" w:rsidRDefault="009C713C" w:rsidP="004D7168">
            <w:pPr>
              <w:rPr>
                <w:b/>
              </w:rPr>
            </w:pPr>
            <w:r>
              <w:t>Record the SEC Beam Pipe SN</w:t>
            </w:r>
          </w:p>
        </w:tc>
        <w:tc>
          <w:tcPr>
            <w:tcW w:w="4384" w:type="dxa"/>
            <w:noWrap/>
          </w:tcPr>
          <w:p w:rsidR="004D7168" w:rsidRDefault="004D7168" w:rsidP="004D7168">
            <w:r>
              <w:t>[[CMATech5]] &lt;&lt;SRFCMP&gt;&gt;</w:t>
            </w:r>
          </w:p>
          <w:p w:rsidR="004D7168" w:rsidRDefault="004D7168" w:rsidP="004D7168">
            <w:r>
              <w:t>[[Date5]] &lt;&lt;TIMESTAMP&gt;&gt;</w:t>
            </w:r>
          </w:p>
          <w:p w:rsidR="004D7168" w:rsidRDefault="004D7168" w:rsidP="004D7168">
            <w:r>
              <w:t>[[Comment5]] &lt;&lt;COMMENT&gt;&gt;</w:t>
            </w:r>
          </w:p>
          <w:p w:rsidR="004D7168" w:rsidRDefault="009C713C" w:rsidP="004D7168">
            <w:r>
              <w:t>[[SECBeamPipeSN]] &lt;&lt;SN&gt;&gt;</w:t>
            </w:r>
          </w:p>
          <w:p w:rsidR="009C713C" w:rsidRPr="00D97B1C" w:rsidRDefault="009C713C" w:rsidP="004D7168"/>
        </w:tc>
      </w:tr>
    </w:tbl>
    <w:p w:rsidR="00903F06" w:rsidRDefault="00903F06"/>
    <w:sectPr w:rsidR="00903F06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25" w:rsidRDefault="002B7B25" w:rsidP="00D97B1C">
      <w:r>
        <w:separator/>
      </w:r>
    </w:p>
  </w:endnote>
  <w:endnote w:type="continuationSeparator" w:id="0">
    <w:p w:rsidR="002B7B25" w:rsidRDefault="002B7B2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021419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325C9C">
      <w:rPr>
        <w:noProof/>
      </w:rPr>
      <w:t>C50R-CST-ASSY-BPIP-R1.docx</w:t>
    </w:r>
    <w:r>
      <w:rPr>
        <w:noProof/>
      </w:rPr>
      <w:fldChar w:fldCharType="end"/>
    </w:r>
    <w:r w:rsidR="00766F7D">
      <w:ptab w:relativeTo="margin" w:alignment="center" w:leader="none"/>
    </w:r>
    <w:r w:rsidR="007A0E6C">
      <w:fldChar w:fldCharType="begin"/>
    </w:r>
    <w:r w:rsidR="007A0E6C">
      <w:instrText xml:space="preserve"> PAGE   \* MERGEFORMAT </w:instrText>
    </w:r>
    <w:r w:rsidR="007A0E6C">
      <w:fldChar w:fldCharType="separate"/>
    </w:r>
    <w:r>
      <w:rPr>
        <w:noProof/>
      </w:rPr>
      <w:t>2</w:t>
    </w:r>
    <w:r w:rsidR="007A0E6C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9/9/2020 8:39:00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25" w:rsidRDefault="002B7B25" w:rsidP="00D97B1C">
      <w:r>
        <w:separator/>
      </w:r>
    </w:p>
  </w:footnote>
  <w:footnote w:type="continuationSeparator" w:id="0">
    <w:p w:rsidR="002B7B25" w:rsidRDefault="002B7B2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7B"/>
    <w:rsid w:val="00000B20"/>
    <w:rsid w:val="00011383"/>
    <w:rsid w:val="0001458B"/>
    <w:rsid w:val="00015B1D"/>
    <w:rsid w:val="00021419"/>
    <w:rsid w:val="00050CE4"/>
    <w:rsid w:val="00053ECD"/>
    <w:rsid w:val="00063A8E"/>
    <w:rsid w:val="00067F40"/>
    <w:rsid w:val="00073B35"/>
    <w:rsid w:val="00085D59"/>
    <w:rsid w:val="000873DE"/>
    <w:rsid w:val="000942AE"/>
    <w:rsid w:val="000A1A7F"/>
    <w:rsid w:val="000A3071"/>
    <w:rsid w:val="000A4442"/>
    <w:rsid w:val="000A463B"/>
    <w:rsid w:val="000A5086"/>
    <w:rsid w:val="000A6A64"/>
    <w:rsid w:val="000A710A"/>
    <w:rsid w:val="000B7BFB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0F7236"/>
    <w:rsid w:val="00101C55"/>
    <w:rsid w:val="00102ADD"/>
    <w:rsid w:val="00102D1B"/>
    <w:rsid w:val="00105F96"/>
    <w:rsid w:val="00110CCB"/>
    <w:rsid w:val="00126275"/>
    <w:rsid w:val="0013067F"/>
    <w:rsid w:val="00131799"/>
    <w:rsid w:val="00152EBD"/>
    <w:rsid w:val="00161325"/>
    <w:rsid w:val="001643DD"/>
    <w:rsid w:val="00164C85"/>
    <w:rsid w:val="001653B9"/>
    <w:rsid w:val="00172DF3"/>
    <w:rsid w:val="00175AF0"/>
    <w:rsid w:val="001835C8"/>
    <w:rsid w:val="00185498"/>
    <w:rsid w:val="001928C4"/>
    <w:rsid w:val="001A2FA2"/>
    <w:rsid w:val="001A4425"/>
    <w:rsid w:val="001B0A81"/>
    <w:rsid w:val="001B1150"/>
    <w:rsid w:val="001B6ACD"/>
    <w:rsid w:val="001C016F"/>
    <w:rsid w:val="001C41CA"/>
    <w:rsid w:val="001C6E71"/>
    <w:rsid w:val="001D0D92"/>
    <w:rsid w:val="001D128C"/>
    <w:rsid w:val="001E0EE9"/>
    <w:rsid w:val="001E2532"/>
    <w:rsid w:val="001E3261"/>
    <w:rsid w:val="001F302D"/>
    <w:rsid w:val="001F4AF2"/>
    <w:rsid w:val="001F5AD7"/>
    <w:rsid w:val="00201E3C"/>
    <w:rsid w:val="00211F67"/>
    <w:rsid w:val="002247E5"/>
    <w:rsid w:val="002250AC"/>
    <w:rsid w:val="00225699"/>
    <w:rsid w:val="00235E52"/>
    <w:rsid w:val="002373EF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B7B25"/>
    <w:rsid w:val="002C06D8"/>
    <w:rsid w:val="002D325F"/>
    <w:rsid w:val="002D43F8"/>
    <w:rsid w:val="002E19BD"/>
    <w:rsid w:val="002E35DC"/>
    <w:rsid w:val="002E4AD8"/>
    <w:rsid w:val="002F2829"/>
    <w:rsid w:val="002F292D"/>
    <w:rsid w:val="00317F9D"/>
    <w:rsid w:val="003225A5"/>
    <w:rsid w:val="0032290C"/>
    <w:rsid w:val="003230F1"/>
    <w:rsid w:val="00325C9C"/>
    <w:rsid w:val="0033794B"/>
    <w:rsid w:val="00340E8A"/>
    <w:rsid w:val="00341C85"/>
    <w:rsid w:val="00351701"/>
    <w:rsid w:val="00355812"/>
    <w:rsid w:val="0036135C"/>
    <w:rsid w:val="00375A07"/>
    <w:rsid w:val="00381916"/>
    <w:rsid w:val="003831FD"/>
    <w:rsid w:val="00393E35"/>
    <w:rsid w:val="003948D3"/>
    <w:rsid w:val="003A5AC3"/>
    <w:rsid w:val="003C42E3"/>
    <w:rsid w:val="003C4D27"/>
    <w:rsid w:val="003C599A"/>
    <w:rsid w:val="003D48C5"/>
    <w:rsid w:val="003D7854"/>
    <w:rsid w:val="003D7A7D"/>
    <w:rsid w:val="003E373D"/>
    <w:rsid w:val="003F6552"/>
    <w:rsid w:val="003F6E41"/>
    <w:rsid w:val="003F7F4F"/>
    <w:rsid w:val="00400B75"/>
    <w:rsid w:val="00403B28"/>
    <w:rsid w:val="00407624"/>
    <w:rsid w:val="004079A0"/>
    <w:rsid w:val="00412875"/>
    <w:rsid w:val="00414B44"/>
    <w:rsid w:val="00416B71"/>
    <w:rsid w:val="004243B7"/>
    <w:rsid w:val="0042549F"/>
    <w:rsid w:val="004311D9"/>
    <w:rsid w:val="0043234B"/>
    <w:rsid w:val="00437464"/>
    <w:rsid w:val="00440FBA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D7168"/>
    <w:rsid w:val="004E2BC3"/>
    <w:rsid w:val="004E6310"/>
    <w:rsid w:val="004F7FCE"/>
    <w:rsid w:val="0050134E"/>
    <w:rsid w:val="00503CA4"/>
    <w:rsid w:val="00506588"/>
    <w:rsid w:val="00512034"/>
    <w:rsid w:val="00514D40"/>
    <w:rsid w:val="005158B8"/>
    <w:rsid w:val="00517CB3"/>
    <w:rsid w:val="00520BE4"/>
    <w:rsid w:val="005229B4"/>
    <w:rsid w:val="00523780"/>
    <w:rsid w:val="00535B09"/>
    <w:rsid w:val="005553DF"/>
    <w:rsid w:val="005649D7"/>
    <w:rsid w:val="0056560A"/>
    <w:rsid w:val="005725E1"/>
    <w:rsid w:val="0057799A"/>
    <w:rsid w:val="0059398C"/>
    <w:rsid w:val="00594166"/>
    <w:rsid w:val="005A1A02"/>
    <w:rsid w:val="005B30E9"/>
    <w:rsid w:val="005B7BF6"/>
    <w:rsid w:val="005C0CC9"/>
    <w:rsid w:val="005C51C6"/>
    <w:rsid w:val="005D0C92"/>
    <w:rsid w:val="005D1DA4"/>
    <w:rsid w:val="005D40F4"/>
    <w:rsid w:val="005D5B3A"/>
    <w:rsid w:val="005D6EAE"/>
    <w:rsid w:val="005E3207"/>
    <w:rsid w:val="005E4A80"/>
    <w:rsid w:val="005E7A0D"/>
    <w:rsid w:val="005F470F"/>
    <w:rsid w:val="005F5881"/>
    <w:rsid w:val="006015C3"/>
    <w:rsid w:val="00602B49"/>
    <w:rsid w:val="00603325"/>
    <w:rsid w:val="00612DA7"/>
    <w:rsid w:val="00616CEA"/>
    <w:rsid w:val="006259BF"/>
    <w:rsid w:val="0063437E"/>
    <w:rsid w:val="006362EC"/>
    <w:rsid w:val="00647146"/>
    <w:rsid w:val="00647CFD"/>
    <w:rsid w:val="00652FFC"/>
    <w:rsid w:val="00661635"/>
    <w:rsid w:val="0066372D"/>
    <w:rsid w:val="006762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22D6"/>
    <w:rsid w:val="006E4143"/>
    <w:rsid w:val="006E5073"/>
    <w:rsid w:val="006E7F4C"/>
    <w:rsid w:val="006F0299"/>
    <w:rsid w:val="006F4B8D"/>
    <w:rsid w:val="006F51EB"/>
    <w:rsid w:val="00705A37"/>
    <w:rsid w:val="0070722D"/>
    <w:rsid w:val="00726652"/>
    <w:rsid w:val="00734468"/>
    <w:rsid w:val="007407D6"/>
    <w:rsid w:val="00747E5A"/>
    <w:rsid w:val="00750BFD"/>
    <w:rsid w:val="00752FFE"/>
    <w:rsid w:val="00755A06"/>
    <w:rsid w:val="00766F7D"/>
    <w:rsid w:val="007749CB"/>
    <w:rsid w:val="00776389"/>
    <w:rsid w:val="00781484"/>
    <w:rsid w:val="007834C3"/>
    <w:rsid w:val="007856A2"/>
    <w:rsid w:val="00790A9E"/>
    <w:rsid w:val="007915D1"/>
    <w:rsid w:val="00793B72"/>
    <w:rsid w:val="00796A66"/>
    <w:rsid w:val="00796D75"/>
    <w:rsid w:val="00797126"/>
    <w:rsid w:val="007A0E6C"/>
    <w:rsid w:val="007B32FF"/>
    <w:rsid w:val="007C13A0"/>
    <w:rsid w:val="007C2203"/>
    <w:rsid w:val="007C7BC3"/>
    <w:rsid w:val="007D3AB3"/>
    <w:rsid w:val="007D458D"/>
    <w:rsid w:val="007D66CA"/>
    <w:rsid w:val="007E1A80"/>
    <w:rsid w:val="007E23EB"/>
    <w:rsid w:val="007E2564"/>
    <w:rsid w:val="007E3C80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797B"/>
    <w:rsid w:val="0086198E"/>
    <w:rsid w:val="008959D1"/>
    <w:rsid w:val="00895C37"/>
    <w:rsid w:val="008A277A"/>
    <w:rsid w:val="008B032C"/>
    <w:rsid w:val="008B695A"/>
    <w:rsid w:val="008C3D4F"/>
    <w:rsid w:val="008C5B3E"/>
    <w:rsid w:val="008D5A63"/>
    <w:rsid w:val="008D7218"/>
    <w:rsid w:val="008E2762"/>
    <w:rsid w:val="008E588F"/>
    <w:rsid w:val="00903F06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65BD5"/>
    <w:rsid w:val="00976CEF"/>
    <w:rsid w:val="00987670"/>
    <w:rsid w:val="009903C0"/>
    <w:rsid w:val="009918DD"/>
    <w:rsid w:val="0099215E"/>
    <w:rsid w:val="00995F42"/>
    <w:rsid w:val="009B6DF4"/>
    <w:rsid w:val="009C713C"/>
    <w:rsid w:val="009D7011"/>
    <w:rsid w:val="009E0910"/>
    <w:rsid w:val="009F660F"/>
    <w:rsid w:val="00A000A6"/>
    <w:rsid w:val="00A136D5"/>
    <w:rsid w:val="00A208EE"/>
    <w:rsid w:val="00A21F4D"/>
    <w:rsid w:val="00A26F25"/>
    <w:rsid w:val="00A30A17"/>
    <w:rsid w:val="00A31DB1"/>
    <w:rsid w:val="00A355C0"/>
    <w:rsid w:val="00A35DB3"/>
    <w:rsid w:val="00A44853"/>
    <w:rsid w:val="00A517F6"/>
    <w:rsid w:val="00A5188B"/>
    <w:rsid w:val="00A61DA0"/>
    <w:rsid w:val="00A74920"/>
    <w:rsid w:val="00A76118"/>
    <w:rsid w:val="00A81E5A"/>
    <w:rsid w:val="00A841DF"/>
    <w:rsid w:val="00A84956"/>
    <w:rsid w:val="00A9592F"/>
    <w:rsid w:val="00A95DC0"/>
    <w:rsid w:val="00A96426"/>
    <w:rsid w:val="00AA2300"/>
    <w:rsid w:val="00AB07B6"/>
    <w:rsid w:val="00AB4AC3"/>
    <w:rsid w:val="00AC24A2"/>
    <w:rsid w:val="00AD232C"/>
    <w:rsid w:val="00AD54EC"/>
    <w:rsid w:val="00AF0020"/>
    <w:rsid w:val="00AF46AF"/>
    <w:rsid w:val="00B104B6"/>
    <w:rsid w:val="00B1134C"/>
    <w:rsid w:val="00B123F0"/>
    <w:rsid w:val="00B123F3"/>
    <w:rsid w:val="00B13078"/>
    <w:rsid w:val="00B1554F"/>
    <w:rsid w:val="00B16F27"/>
    <w:rsid w:val="00B4428C"/>
    <w:rsid w:val="00B464DC"/>
    <w:rsid w:val="00B56613"/>
    <w:rsid w:val="00B622EB"/>
    <w:rsid w:val="00B7322A"/>
    <w:rsid w:val="00B87041"/>
    <w:rsid w:val="00B96102"/>
    <w:rsid w:val="00BA024A"/>
    <w:rsid w:val="00BA086D"/>
    <w:rsid w:val="00BA4EBC"/>
    <w:rsid w:val="00BC1F1F"/>
    <w:rsid w:val="00BD3C0A"/>
    <w:rsid w:val="00BD6884"/>
    <w:rsid w:val="00BF31F7"/>
    <w:rsid w:val="00BF589E"/>
    <w:rsid w:val="00C0197D"/>
    <w:rsid w:val="00C03354"/>
    <w:rsid w:val="00C042CB"/>
    <w:rsid w:val="00C1011B"/>
    <w:rsid w:val="00C116EE"/>
    <w:rsid w:val="00C11977"/>
    <w:rsid w:val="00C15355"/>
    <w:rsid w:val="00C15D2C"/>
    <w:rsid w:val="00C16F5E"/>
    <w:rsid w:val="00C44FDB"/>
    <w:rsid w:val="00C45D8E"/>
    <w:rsid w:val="00C5194C"/>
    <w:rsid w:val="00C532E5"/>
    <w:rsid w:val="00C5532A"/>
    <w:rsid w:val="00C57AE4"/>
    <w:rsid w:val="00C632A1"/>
    <w:rsid w:val="00C80D39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3E4C"/>
    <w:rsid w:val="00CB4F30"/>
    <w:rsid w:val="00CD66D4"/>
    <w:rsid w:val="00CD6BF5"/>
    <w:rsid w:val="00CD6E4C"/>
    <w:rsid w:val="00CE1E06"/>
    <w:rsid w:val="00CE3E11"/>
    <w:rsid w:val="00CE548A"/>
    <w:rsid w:val="00CF0200"/>
    <w:rsid w:val="00D06A4C"/>
    <w:rsid w:val="00D142AF"/>
    <w:rsid w:val="00D203B7"/>
    <w:rsid w:val="00D33AE3"/>
    <w:rsid w:val="00D3543E"/>
    <w:rsid w:val="00D410B9"/>
    <w:rsid w:val="00D41388"/>
    <w:rsid w:val="00D60A1D"/>
    <w:rsid w:val="00D60C87"/>
    <w:rsid w:val="00D70B2D"/>
    <w:rsid w:val="00D74365"/>
    <w:rsid w:val="00D74EA2"/>
    <w:rsid w:val="00D805A3"/>
    <w:rsid w:val="00D81018"/>
    <w:rsid w:val="00D90AA8"/>
    <w:rsid w:val="00D955CF"/>
    <w:rsid w:val="00D97B1C"/>
    <w:rsid w:val="00DA3A56"/>
    <w:rsid w:val="00DA591E"/>
    <w:rsid w:val="00DA72A7"/>
    <w:rsid w:val="00DB01CD"/>
    <w:rsid w:val="00DB226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5D8A"/>
    <w:rsid w:val="00E516DE"/>
    <w:rsid w:val="00E61D0A"/>
    <w:rsid w:val="00E77A3B"/>
    <w:rsid w:val="00E80ADD"/>
    <w:rsid w:val="00E97233"/>
    <w:rsid w:val="00EA1184"/>
    <w:rsid w:val="00EA5FE6"/>
    <w:rsid w:val="00EA6531"/>
    <w:rsid w:val="00EA7DAC"/>
    <w:rsid w:val="00EC53F4"/>
    <w:rsid w:val="00ED1D2E"/>
    <w:rsid w:val="00EE4B92"/>
    <w:rsid w:val="00EE7717"/>
    <w:rsid w:val="00EF7D19"/>
    <w:rsid w:val="00F05F7C"/>
    <w:rsid w:val="00F067B0"/>
    <w:rsid w:val="00F22BB0"/>
    <w:rsid w:val="00F2403D"/>
    <w:rsid w:val="00F25509"/>
    <w:rsid w:val="00F25A80"/>
    <w:rsid w:val="00F26516"/>
    <w:rsid w:val="00F26C70"/>
    <w:rsid w:val="00F419FA"/>
    <w:rsid w:val="00F46FBE"/>
    <w:rsid w:val="00F560F2"/>
    <w:rsid w:val="00F632C3"/>
    <w:rsid w:val="00F634FB"/>
    <w:rsid w:val="00F64854"/>
    <w:rsid w:val="00F70737"/>
    <w:rsid w:val="00F935F8"/>
    <w:rsid w:val="00F937C7"/>
    <w:rsid w:val="00F9555F"/>
    <w:rsid w:val="00F95932"/>
    <w:rsid w:val="00FA0EAC"/>
    <w:rsid w:val="00FA6442"/>
    <w:rsid w:val="00FB4232"/>
    <w:rsid w:val="00FB5549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2596CE2-B2B9-4DB0-B4B1-1F0872B4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9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05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5724/C75%20SEC%20BL%20PUMP%20DROP%20PIC2.png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5723/C75%20SEC%20BL%20DWG.PNG" TargetMode="External"/><Relationship Id="rId12" Type="http://schemas.openxmlformats.org/officeDocument/2006/relationships/hyperlink" Target="https://jlabdoc.jlab.org/docushare/dsweb/Get/Document-220672/JL0096225---SUPPLY%20PUMP%20ASSEMBLY%20MOD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20671/JL0038622-A-WARM%20BEAM%20TUBE%20ASSEMBLY%20MOD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jlabdoc.jlab.org/docushare/dsweb/Get/Document-76027/CP-C50R-CPR-IONCLN-COMP-R1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20670/SEC%20Beam%20Pipe%20Pic%20part%202.pptx" TargetMode="External"/><Relationship Id="rId14" Type="http://schemas.openxmlformats.org/officeDocument/2006/relationships/hyperlink" Target="https://jlabdoc.jlab.org/docushare/dsweb/Get/Document-76027/CP-C50R-CPR-IONCLN-COMP-R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SNS" label="PART SNs">
          <menu id="CMPARTSNS" label="CM SNs" size="large" imageMso="TextAlignGallery">
            <button id="CAVSN" label="CAVSN" onAction="ThisDocument.CAVSN" imageMso="TextAlignGallery"/>
            <button id="CMSN" label="CMSN" onAction="ThisDocument.CMSN" imageMso="TextAlignGallery"/>
            <button id="FPFTSN" label="FPFTSN" onAction="ThisDocument.FPFT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MFTSN" label="HMFTSN" onAction="ThisDocument.HMFTSN" imageMso="TextAlignGallery"/>
            <button id="RECSN" label="RECSN" onAction="ThisDocument.RECSN" imageMso="TextAlignGallery"/>
            <button id="RTBPSN" label="RTBPSN" onAction="ThisDocument.RTBPSN" imageMso="TextAlignGallery"/>
            <button id="SCWGSN" label="SCWGSN" onAction="ThisDocument.SCWGSN" imageMso="TextAlignGallery"/>
            <button id="SECSN" label="SECSN" onAction="ThisDocument.SECSN" imageMso="TextAlignGallery"/>
            <button id="SFRSN" label="SFRSN" onAction="ThisDocument.SFRSN" imageMso="TextAlignGallery"/>
            <button id="SUBPSN" label="SUBPSN" onAction="ThisDocument.SUBPSN" imageMso="TextAlignGallery"/>
            <button id="SWPSN" label="SWPSN" onAction="ThisDocument.SWP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VSN" label="VVSN" onAction="ThisDocument.VVSN" imageMso="TextAlignGallery"/>
            <button id="WAVSN" label="WAVSN" onAction="ThisDocument.WAVSN" imageMso="TextAlignGallery"/>
            <button id="WINSN" label="WINSN" onAction="ThisDocument.WINSN" imageMso="TextAlignGallery"/>
          </menu>
          <menu id="MAGPARTSNS" label="MAG SNs" size="large" imageMso="TextAlignGallery">
            <button id="QRSN" label="QRSN" onAction="ThisDocument.QRSN" imageMso="TextAlignGallery"/>
            <button id="QPSN" label="QPSN" onAction="ThisDocument.QPSN" imageMso="TextAlignGallery"/>
            <button id="QHSN" label="QHSN" onAction="ThisDocument.QHSN" imageMso="TextAlignGallery"/>
            <button id="XPSN" label="XPSN" onAction="ThisDocument.XPSN" imageMso="TextAlignGallery"/>
            <button id="ZASN" label="ZASN" onAction="ThisDocument.ZASN" imageMso="TextAlignGallery"/>
            <button id="YASN" label="YASN" onAction="ThisDocument.YASN" imageMso="TextAlignGallery"/>
            <button id="CASN" label="CASN" onAction="ThisDocument.CASN" imageMso="TextAlignGallery"/>
            <button id="CBSN" label="CBSN" onAction="ThisDocument.CBSN" imageMso="TextAlignGallery"/>
            <button id="BDSN" label="BDSN" onAction="ThisDocument.BDSN" imageMso="TextAlignGallery"/>
            <button id="BMSN" label="BMSN" onAction="ThisDocument.BMSN" imageMso="TextAlignGallery"/>
            <button id="DBSN" label="DBSN" onAction="ThisDocument.DBSN" imageMso="TextAlignGallery"/>
            <button id="DJSN" label="DJSN" onAction="ThisDocument.DJSN" imageMso="TextAlignGallery"/>
            <button id="XUSN" label="XUSN" onAction="ThisDocument.XUSN" imageMso="TextAlignGallery"/>
            <button id="XVSN" label="XVSN" onAction="ThisDocument.XVSN" imageMso="TextAlignGallery"/>
            <button id="XMSN" label="XMSN" onAction="ThisDocument.XMSN" imageMso="TextAlignGallery"/>
            <button id="JGSN" label="JGSN" onAction="ThisDocument.JGSN" imageMso="TextAlignGallery"/>
            <button id="JHSN" label="JHSN" onAction="ThisDocument.JHSN" imageMso="TextAlignGallery"/>
            <button id="XXSN" label="XXSN" onAction="ThisDocument.XX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0A17-29D8-4FC4-BBD9-A1643ED5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</dc:creator>
  <cp:lastModifiedBy>John Fischer</cp:lastModifiedBy>
  <cp:revision>2</cp:revision>
  <cp:lastPrinted>2013-09-19T18:46:00Z</cp:lastPrinted>
  <dcterms:created xsi:type="dcterms:W3CDTF">2020-09-09T14:09:00Z</dcterms:created>
  <dcterms:modified xsi:type="dcterms:W3CDTF">2020-09-09T14:09:00Z</dcterms:modified>
</cp:coreProperties>
</file>