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7A17EB">
            <w:r>
              <w:t>SNS PPU</w:t>
            </w:r>
            <w:r w:rsidRPr="00176EC5">
              <w:t xml:space="preserve"> Cavity </w:t>
            </w:r>
            <w:r w:rsidR="00FB37A8">
              <w:t xml:space="preserve">Helium Vessel </w:t>
            </w:r>
            <w:r w:rsidR="007A17EB">
              <w:t>Head Probe End</w:t>
            </w:r>
            <w:r w:rsidR="00FB37A8">
              <w:t xml:space="preserve">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7A17EB">
            <w:r w:rsidRPr="00176EC5">
              <w:t xml:space="preserve">Traveler </w:t>
            </w:r>
            <w:r w:rsidR="00690CF4">
              <w:t>contains vendor data and JLab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FB37A8">
              <w:t xml:space="preserve"> helium vessel </w:t>
            </w:r>
            <w:r w:rsidR="007A17EB">
              <w:t>head probe end</w:t>
            </w:r>
            <w:r w:rsidR="00FB37A8">
              <w:t>, one of three helium vessel components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F22412" w:rsidP="007A17EB">
            <w:r>
              <w:t>SNSPPU</w:t>
            </w:r>
            <w:r w:rsidR="00BC65C1">
              <w:t>-INSP-</w:t>
            </w:r>
            <w:r w:rsidR="00EF4C4A">
              <w:t>HE</w:t>
            </w:r>
            <w:r w:rsidR="007A17EB">
              <w:t>HDP</w:t>
            </w:r>
            <w:r>
              <w:t>-WELD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163B2C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08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0EB4">
                  <w:t>13-</w:t>
                </w:r>
                <w:r w:rsidR="00690CF4">
                  <w:t>Aug</w:t>
                </w:r>
                <w:r w:rsidR="00740EB4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EF4C4A">
            <w:r>
              <w:t>areilly</w:t>
            </w:r>
            <w:r w:rsidR="00740EB4">
              <w:t>,fischer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Dispositioners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r>
              <w:t>kwilson,</w:t>
            </w:r>
            <w:r w:rsidR="003F775F">
              <w:t>edaly</w:t>
            </w:r>
            <w:r>
              <w:t>,</w:t>
            </w:r>
            <w:r w:rsidR="00740EB4">
              <w:t>macha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r>
              <w:t>kwilson,edaly,macha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r>
              <w:t>JLab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163B2C" w:rsidP="00D97B1C">
            <w:hyperlink r:id="rId7" w:history="1">
              <w:r w:rsidR="00F223F3" w:rsidRPr="00163B2C">
                <w:rPr>
                  <w:rStyle w:val="Hyperlink"/>
                </w:rPr>
                <w:t>104211700-M8U-8200-A020 HELIUM VESSEL SHELL WELDMENT</w:t>
              </w:r>
            </w:hyperlink>
          </w:p>
        </w:tc>
        <w:tc>
          <w:tcPr>
            <w:tcW w:w="999" w:type="pct"/>
          </w:tcPr>
          <w:p w:rsidR="007D458D" w:rsidRPr="00D97B1C" w:rsidRDefault="000B2DF6" w:rsidP="00D97B1C">
            <w:r>
              <w:t>CRM9007020-1013_REVA_</w:t>
            </w:r>
            <w:r w:rsidRPr="000B2DF6">
              <w:t>HEATER BLOCK - DETAIL</w:t>
            </w:r>
            <w:bookmarkStart w:id="0" w:name="_GoBack"/>
            <w:bookmarkEnd w:id="0"/>
          </w:p>
        </w:tc>
        <w:tc>
          <w:tcPr>
            <w:tcW w:w="1001" w:type="pct"/>
          </w:tcPr>
          <w:p w:rsidR="007D458D" w:rsidRDefault="00163B2C" w:rsidP="00D97B1C">
            <w:hyperlink r:id="rId8" w:history="1">
              <w:r w:rsidR="000B2DF6" w:rsidRPr="00163B2C">
                <w:rPr>
                  <w:rStyle w:val="Hyperlink"/>
                </w:rPr>
                <w:t>104211700-M8U-8200-A031 HELIUM VESSEL CAVITY SUPPORT BLOCK</w:t>
              </w:r>
            </w:hyperlink>
          </w:p>
          <w:p w:rsidR="00F836BF" w:rsidRDefault="00F836BF" w:rsidP="00D97B1C"/>
          <w:p w:rsidR="00F836BF" w:rsidRPr="00D97B1C" w:rsidRDefault="00F836BF" w:rsidP="00D97B1C"/>
        </w:tc>
        <w:tc>
          <w:tcPr>
            <w:tcW w:w="1001" w:type="pct"/>
          </w:tcPr>
          <w:p w:rsidR="007D458D" w:rsidRPr="00D97B1C" w:rsidRDefault="00163B2C" w:rsidP="00D97B1C">
            <w:hyperlink r:id="rId9" w:history="1">
              <w:r w:rsidR="000B2DF6" w:rsidRPr="00163B2C">
                <w:rPr>
                  <w:rStyle w:val="Hyperlink"/>
                </w:rPr>
                <w:t>104211700-M8U-8200-A026 HELIUM VESSEL ASSEMBLY</w:t>
              </w:r>
            </w:hyperlink>
          </w:p>
        </w:tc>
        <w:tc>
          <w:tcPr>
            <w:tcW w:w="1000" w:type="pct"/>
          </w:tcPr>
          <w:p w:rsidR="007D458D" w:rsidRPr="00D97B1C" w:rsidRDefault="00DC4BEA" w:rsidP="00D97B1C">
            <w:r w:rsidRPr="00A62E55">
              <w:t>SNSPPU-CAV-ASSY-HELV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 xml:space="preserve">[[TechName]]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[[InspectionDate]] &lt;&lt;TIMESTAMP&gt;&gt;</w:t>
            </w:r>
          </w:p>
          <w:p w:rsidR="00BC65C1" w:rsidRPr="00841B2E" w:rsidRDefault="00BC65C1" w:rsidP="007A17EB">
            <w:r w:rsidRPr="00841B2E">
              <w:t>[[</w:t>
            </w:r>
            <w:r w:rsidR="003A4489">
              <w:t>HE</w:t>
            </w:r>
            <w:r w:rsidR="007A17EB">
              <w:t>HDPSN]] &lt;&lt;HEHDP</w:t>
            </w:r>
            <w:r w:rsidRPr="00841B2E">
              <w:t>SN&gt;&gt;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E734ED" w:rsidRPr="00841B2E" w:rsidRDefault="00690CF4" w:rsidP="00D33EBF">
            <w:r>
              <w:t>Upload vendor data supplied by Joseph Oat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r w:rsidR="00690CF4">
              <w:t>VendorData</w:t>
            </w:r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r w:rsidR="00690CF4">
              <w:t>VendorData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690CF4" w:rsidRDefault="00690CF4" w:rsidP="00D33EBF">
            <w:r>
              <w:t xml:space="preserve">Upload report and data from JLab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[[JLabData]] &lt;&lt;FILEUPLOAD&gt;&gt;</w:t>
            </w:r>
          </w:p>
          <w:p w:rsidR="00690CF4" w:rsidRDefault="00690CF4" w:rsidP="00690CF4">
            <w:r w:rsidRPr="00841B2E">
              <w:t>[[</w:t>
            </w:r>
            <w:r>
              <w:t>JLab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690CF4" w:rsidRDefault="00690CF4" w:rsidP="00D33EBF">
            <w:r>
              <w:t>Do all welds on this component pass inspection?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[[WeldsPass]] &lt;&lt;YESNO&gt;&gt;</w:t>
            </w:r>
          </w:p>
          <w:p w:rsidR="00690CF4" w:rsidRDefault="00690CF4" w:rsidP="00690CF4">
            <w:r w:rsidRPr="00841B2E">
              <w:t>[[</w:t>
            </w:r>
            <w:r>
              <w:t>Pass</w:t>
            </w:r>
            <w:r w:rsidRPr="00841B2E">
              <w:t xml:space="preserve">Comment]] </w:t>
            </w:r>
            <w:r>
              <w:t>&lt;&lt;COMMENT&gt;&gt;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163B2C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163B2C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163B2C">
      <w:rPr>
        <w:noProof/>
      </w:rPr>
      <w:t>8/20/2020 3:28:00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3B2C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4453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223F3"/>
    <w:rsid w:val="00F22412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63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3489/1.2.3.1%20104211700-M8U-8200-A031%20HELIUM%20VESSEL%20CAVITY%20SUPPORT%20BLOCK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3490/1.2.3%20104211700-M8U-8200-A020%20HELIUM%20VESSEL%20SHELL%20WELDMEN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0532/1.2%20104211700-M8U-8200-A026%20HELIUM%20VESSEL%20ASSEMBLY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FA93-0E04-462F-B897-4A13131C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0</TotalTime>
  <Pages>2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Megan McDonald</cp:lastModifiedBy>
  <cp:revision>2</cp:revision>
  <dcterms:created xsi:type="dcterms:W3CDTF">2020-09-22T13:52:00Z</dcterms:created>
  <dcterms:modified xsi:type="dcterms:W3CDTF">2020-09-22T13:52:00Z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