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7fada0691b684ae9" Type="http://schemas.microsoft.com/office/2006/relationships/ui/extensibility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7D458D" w:rsidRPr="00D97B1C" w:rsidRDefault="002D7393" w:rsidP="00D97B1C">
            <w:r>
              <w:t>P1 Cavity VTA HOM Survey</w:t>
            </w:r>
          </w:p>
        </w:tc>
      </w:tr>
      <w:tr w:rsidR="002D7393" w:rsidRPr="00D97B1C" w:rsidTr="001E0C95">
        <w:trPr>
          <w:trHeight w:val="293"/>
        </w:trPr>
        <w:tc>
          <w:tcPr>
            <w:tcW w:w="998" w:type="pct"/>
          </w:tcPr>
          <w:p w:rsidR="002D7393" w:rsidRPr="00D97B1C" w:rsidRDefault="002D7393" w:rsidP="002D7393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2D7393" w:rsidRPr="00BA3C60" w:rsidRDefault="002D7393" w:rsidP="002D7393">
            <w:r>
              <w:t>This traveler will document the c</w:t>
            </w:r>
            <w:r w:rsidRPr="00BA3C60">
              <w:t xml:space="preserve">ryogenic </w:t>
            </w:r>
            <w:r>
              <w:t xml:space="preserve">HOM survey </w:t>
            </w:r>
            <w:r w:rsidRPr="00BA3C60">
              <w:t xml:space="preserve">of </w:t>
            </w:r>
            <w:r>
              <w:t>P1 cavities.</w:t>
            </w:r>
          </w:p>
        </w:tc>
      </w:tr>
      <w:tr w:rsidR="002D7393" w:rsidRPr="00D97B1C" w:rsidTr="001E0C95">
        <w:trPr>
          <w:trHeight w:val="293"/>
        </w:trPr>
        <w:tc>
          <w:tcPr>
            <w:tcW w:w="998" w:type="pct"/>
          </w:tcPr>
          <w:p w:rsidR="002D7393" w:rsidRPr="00D97B1C" w:rsidRDefault="002D7393" w:rsidP="002D7393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2D7393" w:rsidRPr="00D97B1C" w:rsidRDefault="00465022" w:rsidP="002D7393">
            <w:r>
              <w:t>P1-VTA-CAV-HOM</w:t>
            </w:r>
          </w:p>
        </w:tc>
      </w:tr>
      <w:tr w:rsidR="002D7393" w:rsidRPr="00D97B1C" w:rsidTr="001E0C95">
        <w:trPr>
          <w:trHeight w:val="293"/>
        </w:trPr>
        <w:tc>
          <w:tcPr>
            <w:tcW w:w="998" w:type="pct"/>
          </w:tcPr>
          <w:p w:rsidR="002D7393" w:rsidRPr="00D97B1C" w:rsidRDefault="002D7393" w:rsidP="002D7393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2D7393" w:rsidRPr="00D97B1C" w:rsidRDefault="002D7393" w:rsidP="002D7393">
            <w:r w:rsidRPr="00D97B1C">
              <w:t>R1</w:t>
            </w:r>
          </w:p>
        </w:tc>
      </w:tr>
      <w:tr w:rsidR="002D7393" w:rsidRPr="00D97B1C" w:rsidTr="001E0C95">
        <w:trPr>
          <w:trHeight w:val="293"/>
        </w:trPr>
        <w:tc>
          <w:tcPr>
            <w:tcW w:w="998" w:type="pct"/>
          </w:tcPr>
          <w:p w:rsidR="002D7393" w:rsidRPr="00D97B1C" w:rsidRDefault="002D7393" w:rsidP="002D7393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2D7393" w:rsidRPr="00D97B1C" w:rsidRDefault="00EC328A" w:rsidP="002D7393">
            <w:r>
              <w:t>P. Owen</w:t>
            </w:r>
            <w:bookmarkStart w:id="0" w:name="_GoBack"/>
            <w:bookmarkEnd w:id="0"/>
          </w:p>
        </w:tc>
      </w:tr>
      <w:tr w:rsidR="002D7393" w:rsidRPr="00D97B1C" w:rsidTr="001E0C95">
        <w:trPr>
          <w:trHeight w:val="293"/>
        </w:trPr>
        <w:tc>
          <w:tcPr>
            <w:tcW w:w="998" w:type="pct"/>
          </w:tcPr>
          <w:p w:rsidR="002D7393" w:rsidRPr="00D97B1C" w:rsidRDefault="002D7393" w:rsidP="002D7393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2D7393" w:rsidRPr="00D97B1C" w:rsidRDefault="00EC328A" w:rsidP="002D7393">
            <w:sdt>
              <w:sdtPr>
                <w:id w:val="534233298"/>
                <w:placeholder>
                  <w:docPart w:val="D637D7A108144C41845FE36F4478F007"/>
                </w:placeholder>
                <w:date w:fullDate="2020-09-28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154E4">
                  <w:t>28</w:t>
                </w:r>
                <w:r w:rsidR="00925264">
                  <w:t>-Sep-20</w:t>
                </w:r>
              </w:sdtContent>
            </w:sdt>
          </w:p>
        </w:tc>
      </w:tr>
      <w:tr w:rsidR="002D7393" w:rsidRPr="00D97B1C" w:rsidTr="001E0C95">
        <w:trPr>
          <w:trHeight w:val="293"/>
        </w:trPr>
        <w:tc>
          <w:tcPr>
            <w:tcW w:w="998" w:type="pct"/>
          </w:tcPr>
          <w:p w:rsidR="002D7393" w:rsidRPr="00D97B1C" w:rsidRDefault="002D7393" w:rsidP="002D7393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2D7393" w:rsidRPr="00D97B1C" w:rsidRDefault="00925264" w:rsidP="002D7393">
            <w:r>
              <w:t>areilly</w:t>
            </w:r>
            <w:r w:rsidR="000737FB">
              <w:t>,kdavis</w:t>
            </w:r>
          </w:p>
        </w:tc>
      </w:tr>
      <w:tr w:rsidR="002D7393" w:rsidRPr="00D97B1C" w:rsidTr="001E0C95">
        <w:trPr>
          <w:trHeight w:val="293"/>
        </w:trPr>
        <w:tc>
          <w:tcPr>
            <w:tcW w:w="998" w:type="pct"/>
          </w:tcPr>
          <w:p w:rsidR="002D7393" w:rsidRPr="00D97B1C" w:rsidRDefault="002D7393" w:rsidP="002D7393">
            <w:r>
              <w:t>NCR Dispositioners</w:t>
            </w:r>
          </w:p>
        </w:tc>
        <w:tc>
          <w:tcPr>
            <w:tcW w:w="4002" w:type="pct"/>
            <w:gridSpan w:val="4"/>
          </w:tcPr>
          <w:p w:rsidR="002D7393" w:rsidRPr="00D97B1C" w:rsidRDefault="000737FB" w:rsidP="008260C2">
            <w:r>
              <w:t>powen,</w:t>
            </w:r>
            <w:r w:rsidR="008260C2">
              <w:t>haipeng</w:t>
            </w:r>
          </w:p>
        </w:tc>
      </w:tr>
      <w:tr w:rsidR="002D7393" w:rsidRPr="00D97B1C" w:rsidTr="001E0C95">
        <w:trPr>
          <w:trHeight w:val="293"/>
        </w:trPr>
        <w:tc>
          <w:tcPr>
            <w:tcW w:w="998" w:type="pct"/>
          </w:tcPr>
          <w:p w:rsidR="002D7393" w:rsidRPr="00D97B1C" w:rsidRDefault="002D7393" w:rsidP="002D7393">
            <w:r>
              <w:t>D3 Emails</w:t>
            </w:r>
          </w:p>
        </w:tc>
        <w:tc>
          <w:tcPr>
            <w:tcW w:w="4002" w:type="pct"/>
            <w:gridSpan w:val="4"/>
          </w:tcPr>
          <w:p w:rsidR="002D7393" w:rsidRPr="00D97B1C" w:rsidRDefault="00925264" w:rsidP="008260C2">
            <w:r>
              <w:t>areilly,kdavis</w:t>
            </w:r>
            <w:r w:rsidR="000737FB">
              <w:t>,</w:t>
            </w:r>
            <w:r w:rsidR="008260C2">
              <w:t>haipeng</w:t>
            </w:r>
            <w:r w:rsidR="000737FB">
              <w:t>,powen</w:t>
            </w:r>
          </w:p>
        </w:tc>
      </w:tr>
      <w:tr w:rsidR="002D7393" w:rsidRPr="00D97B1C" w:rsidTr="001E0C95">
        <w:trPr>
          <w:trHeight w:val="293"/>
        </w:trPr>
        <w:tc>
          <w:tcPr>
            <w:tcW w:w="998" w:type="pct"/>
          </w:tcPr>
          <w:p w:rsidR="002D7393" w:rsidRPr="00D97B1C" w:rsidRDefault="002D7393" w:rsidP="002D7393">
            <w:r w:rsidRPr="00D97B1C">
              <w:t>Approval Names</w:t>
            </w:r>
          </w:p>
        </w:tc>
        <w:tc>
          <w:tcPr>
            <w:tcW w:w="1001" w:type="pct"/>
          </w:tcPr>
          <w:p w:rsidR="002D7393" w:rsidRPr="00D97B1C" w:rsidRDefault="000737FB" w:rsidP="002D7393">
            <w:r>
              <w:t>P. Owen</w:t>
            </w:r>
          </w:p>
        </w:tc>
        <w:tc>
          <w:tcPr>
            <w:tcW w:w="1000" w:type="pct"/>
          </w:tcPr>
          <w:p w:rsidR="002D7393" w:rsidRDefault="008260C2" w:rsidP="002D7393">
            <w:r>
              <w:t>H. Wang</w:t>
            </w:r>
          </w:p>
        </w:tc>
        <w:tc>
          <w:tcPr>
            <w:tcW w:w="1000" w:type="pct"/>
          </w:tcPr>
          <w:p w:rsidR="002D7393" w:rsidRDefault="00925264" w:rsidP="00925264">
            <w:r>
              <w:t>A. Reilly</w:t>
            </w:r>
          </w:p>
        </w:tc>
        <w:tc>
          <w:tcPr>
            <w:tcW w:w="1001" w:type="pct"/>
          </w:tcPr>
          <w:p w:rsidR="002D7393" w:rsidRPr="00D97B1C" w:rsidRDefault="002D7393" w:rsidP="002D7393"/>
        </w:tc>
      </w:tr>
      <w:tr w:rsidR="002D7393" w:rsidRPr="00D97B1C" w:rsidTr="001E0C95">
        <w:trPr>
          <w:trHeight w:val="293"/>
        </w:trPr>
        <w:tc>
          <w:tcPr>
            <w:tcW w:w="998" w:type="pct"/>
          </w:tcPr>
          <w:p w:rsidR="002D7393" w:rsidRPr="00D97B1C" w:rsidRDefault="002D7393" w:rsidP="002D7393">
            <w:r>
              <w:t>Approval Signatures</w:t>
            </w:r>
          </w:p>
        </w:tc>
        <w:tc>
          <w:tcPr>
            <w:tcW w:w="1001" w:type="pct"/>
          </w:tcPr>
          <w:p w:rsidR="002D7393" w:rsidRPr="00D97B1C" w:rsidRDefault="002D7393" w:rsidP="002D7393"/>
        </w:tc>
        <w:tc>
          <w:tcPr>
            <w:tcW w:w="1000" w:type="pct"/>
          </w:tcPr>
          <w:p w:rsidR="002D7393" w:rsidRPr="00D97B1C" w:rsidRDefault="002D7393" w:rsidP="002D7393"/>
        </w:tc>
        <w:tc>
          <w:tcPr>
            <w:tcW w:w="1000" w:type="pct"/>
          </w:tcPr>
          <w:p w:rsidR="002D7393" w:rsidRPr="00D97B1C" w:rsidRDefault="002D7393" w:rsidP="002D7393"/>
        </w:tc>
        <w:tc>
          <w:tcPr>
            <w:tcW w:w="1001" w:type="pct"/>
          </w:tcPr>
          <w:p w:rsidR="002D7393" w:rsidRPr="00D97B1C" w:rsidRDefault="002D7393" w:rsidP="002D7393"/>
        </w:tc>
      </w:tr>
      <w:tr w:rsidR="002D7393" w:rsidRPr="00D97B1C" w:rsidTr="001E0C95">
        <w:trPr>
          <w:trHeight w:val="293"/>
        </w:trPr>
        <w:tc>
          <w:tcPr>
            <w:tcW w:w="998" w:type="pct"/>
          </w:tcPr>
          <w:p w:rsidR="002D7393" w:rsidRPr="00D97B1C" w:rsidRDefault="002D7393" w:rsidP="002D7393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2D7393" w:rsidRPr="00D97B1C" w:rsidRDefault="002D7393" w:rsidP="002D7393"/>
        </w:tc>
        <w:tc>
          <w:tcPr>
            <w:tcW w:w="1000" w:type="pct"/>
          </w:tcPr>
          <w:p w:rsidR="002D7393" w:rsidRPr="00D97B1C" w:rsidRDefault="002D7393" w:rsidP="002D7393"/>
        </w:tc>
        <w:tc>
          <w:tcPr>
            <w:tcW w:w="1000" w:type="pct"/>
          </w:tcPr>
          <w:p w:rsidR="002D7393" w:rsidRPr="00D97B1C" w:rsidRDefault="002D7393" w:rsidP="002D7393"/>
        </w:tc>
        <w:tc>
          <w:tcPr>
            <w:tcW w:w="1001" w:type="pct"/>
          </w:tcPr>
          <w:p w:rsidR="002D7393" w:rsidRPr="00D97B1C" w:rsidRDefault="002D7393" w:rsidP="002D7393"/>
        </w:tc>
      </w:tr>
      <w:tr w:rsidR="002D7393" w:rsidRPr="00D97B1C" w:rsidTr="001E0C95">
        <w:trPr>
          <w:trHeight w:val="293"/>
        </w:trPr>
        <w:tc>
          <w:tcPr>
            <w:tcW w:w="998" w:type="pct"/>
          </w:tcPr>
          <w:p w:rsidR="002D7393" w:rsidRPr="00D97B1C" w:rsidRDefault="002D7393" w:rsidP="002D7393">
            <w:r w:rsidRPr="00D97B1C">
              <w:t>Approval Title</w:t>
            </w:r>
          </w:p>
        </w:tc>
        <w:tc>
          <w:tcPr>
            <w:tcW w:w="1001" w:type="pct"/>
          </w:tcPr>
          <w:p w:rsidR="002D7393" w:rsidRPr="00D97B1C" w:rsidRDefault="002D7393" w:rsidP="002D7393">
            <w:r w:rsidRPr="00D97B1C">
              <w:t>Author</w:t>
            </w:r>
          </w:p>
        </w:tc>
        <w:tc>
          <w:tcPr>
            <w:tcW w:w="1000" w:type="pct"/>
          </w:tcPr>
          <w:p w:rsidR="002D7393" w:rsidRPr="00D97B1C" w:rsidRDefault="002D7393" w:rsidP="002D7393">
            <w:r w:rsidRPr="00D97B1C">
              <w:t>Reviewer</w:t>
            </w:r>
          </w:p>
        </w:tc>
        <w:tc>
          <w:tcPr>
            <w:tcW w:w="1000" w:type="pct"/>
          </w:tcPr>
          <w:p w:rsidR="002D7393" w:rsidRPr="00D97B1C" w:rsidRDefault="002D7393" w:rsidP="002D7393">
            <w:r w:rsidRPr="00D97B1C">
              <w:t>Project Manager</w:t>
            </w:r>
          </w:p>
        </w:tc>
        <w:tc>
          <w:tcPr>
            <w:tcW w:w="1001" w:type="pct"/>
          </w:tcPr>
          <w:p w:rsidR="002D7393" w:rsidRPr="00D97B1C" w:rsidRDefault="002D7393" w:rsidP="002D7393"/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063EA2" w:rsidRPr="00D97B1C" w:rsidTr="00A841DF">
        <w:trPr>
          <w:cantSplit/>
          <w:trHeight w:val="288"/>
        </w:trPr>
        <w:tc>
          <w:tcPr>
            <w:tcW w:w="999" w:type="pct"/>
          </w:tcPr>
          <w:p w:rsidR="00063EA2" w:rsidRPr="00D97B1C" w:rsidRDefault="00063EA2" w:rsidP="00063EA2">
            <w:r>
              <w:t>VTA OSP</w:t>
            </w:r>
          </w:p>
        </w:tc>
        <w:tc>
          <w:tcPr>
            <w:tcW w:w="999" w:type="pct"/>
          </w:tcPr>
          <w:p w:rsidR="00063EA2" w:rsidRPr="00D97B1C" w:rsidRDefault="00063EA2" w:rsidP="00063EA2">
            <w:r>
              <w:t>HOM Survey Template</w:t>
            </w:r>
          </w:p>
        </w:tc>
        <w:tc>
          <w:tcPr>
            <w:tcW w:w="1001" w:type="pct"/>
          </w:tcPr>
          <w:p w:rsidR="00063EA2" w:rsidRPr="00D97B1C" w:rsidRDefault="00063EA2" w:rsidP="00063EA2">
            <w:r>
              <w:t>HOM Processed Data Template</w:t>
            </w:r>
          </w:p>
        </w:tc>
        <w:tc>
          <w:tcPr>
            <w:tcW w:w="1001" w:type="pct"/>
          </w:tcPr>
          <w:p w:rsidR="00063EA2" w:rsidRPr="00D97B1C" w:rsidRDefault="00063EA2" w:rsidP="00063EA2"/>
        </w:tc>
        <w:tc>
          <w:tcPr>
            <w:tcW w:w="1000" w:type="pct"/>
          </w:tcPr>
          <w:p w:rsidR="00063EA2" w:rsidRPr="00D97B1C" w:rsidRDefault="00063EA2" w:rsidP="00063EA2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:rsidTr="00F87B64">
        <w:trPr>
          <w:trHeight w:val="288"/>
        </w:trPr>
        <w:tc>
          <w:tcPr>
            <w:tcW w:w="1199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F87B64" w:rsidRPr="00D97B1C" w:rsidTr="00F87B64">
        <w:trPr>
          <w:trHeight w:val="288"/>
        </w:trPr>
        <w:tc>
          <w:tcPr>
            <w:tcW w:w="1199" w:type="dxa"/>
          </w:tcPr>
          <w:p w:rsidR="00F87B64" w:rsidRDefault="00F87B64" w:rsidP="00F87B64">
            <w:r>
              <w:t>1</w:t>
            </w:r>
          </w:p>
        </w:tc>
        <w:tc>
          <w:tcPr>
            <w:tcW w:w="7372" w:type="dxa"/>
          </w:tcPr>
          <w:p w:rsidR="00F87B64" w:rsidRPr="009006BA" w:rsidRDefault="00F87B64" w:rsidP="00F87B64">
            <w:pPr>
              <w:rPr>
                <w:szCs w:val="22"/>
              </w:rPr>
            </w:pPr>
            <w:r>
              <w:rPr>
                <w:szCs w:val="22"/>
              </w:rPr>
              <w:t>Input P1</w:t>
            </w:r>
            <w:r w:rsidRPr="009006BA">
              <w:rPr>
                <w:szCs w:val="22"/>
              </w:rPr>
              <w:t xml:space="preserve"> </w:t>
            </w:r>
            <w:r>
              <w:rPr>
                <w:szCs w:val="22"/>
              </w:rPr>
              <w:t>cavity SN.</w:t>
            </w:r>
          </w:p>
          <w:p w:rsidR="00F87B64" w:rsidRDefault="00F87B64" w:rsidP="00F87B64">
            <w:r w:rsidRPr="009006BA">
              <w:rPr>
                <w:szCs w:val="22"/>
              </w:rPr>
              <w:t>Note any special handling, processing (chemistry or bake) or off-normal conditions associated with this cavity before test.</w:t>
            </w:r>
          </w:p>
        </w:tc>
        <w:tc>
          <w:tcPr>
            <w:tcW w:w="4379" w:type="dxa"/>
            <w:noWrap/>
          </w:tcPr>
          <w:p w:rsidR="00F87B64" w:rsidRDefault="00F87B64" w:rsidP="00F87B64">
            <w:pPr>
              <w:rPr>
                <w:szCs w:val="22"/>
              </w:rPr>
            </w:pPr>
            <w:r w:rsidRPr="009006BA">
              <w:rPr>
                <w:szCs w:val="22"/>
              </w:rPr>
              <w:t>[[</w:t>
            </w:r>
            <w:r>
              <w:rPr>
                <w:szCs w:val="22"/>
              </w:rPr>
              <w:t>CAVSN</w:t>
            </w:r>
            <w:r w:rsidRPr="009006BA">
              <w:rPr>
                <w:szCs w:val="22"/>
              </w:rPr>
              <w:t>]] &lt;&lt;</w:t>
            </w:r>
            <w:r>
              <w:rPr>
                <w:szCs w:val="22"/>
              </w:rPr>
              <w:t>CAVSN</w:t>
            </w:r>
            <w:r w:rsidRPr="009006BA">
              <w:rPr>
                <w:szCs w:val="22"/>
              </w:rPr>
              <w:t>&gt;&gt;</w:t>
            </w:r>
          </w:p>
          <w:p w:rsidR="00F87B64" w:rsidRPr="00235B83" w:rsidRDefault="00F87B64" w:rsidP="00F87B64">
            <w:pPr>
              <w:rPr>
                <w:szCs w:val="22"/>
              </w:rPr>
            </w:pPr>
            <w:r>
              <w:rPr>
                <w:szCs w:val="22"/>
              </w:rPr>
              <w:t>[[SpecialH</w:t>
            </w:r>
            <w:r w:rsidRPr="009006BA">
              <w:rPr>
                <w:szCs w:val="22"/>
              </w:rPr>
              <w:t>andling]] &lt;&lt;COMMENT&gt;&gt;</w:t>
            </w:r>
          </w:p>
        </w:tc>
      </w:tr>
      <w:tr w:rsidR="00F87B64" w:rsidRPr="00D97B1C" w:rsidTr="00F87B64">
        <w:trPr>
          <w:trHeight w:val="288"/>
        </w:trPr>
        <w:tc>
          <w:tcPr>
            <w:tcW w:w="1199" w:type="dxa"/>
          </w:tcPr>
          <w:p w:rsidR="00F87B64" w:rsidRDefault="00F87B64" w:rsidP="00F87B64">
            <w:r>
              <w:t>2</w:t>
            </w:r>
          </w:p>
        </w:tc>
        <w:tc>
          <w:tcPr>
            <w:tcW w:w="7372" w:type="dxa"/>
          </w:tcPr>
          <w:p w:rsidR="00F87B64" w:rsidRDefault="00F87B64" w:rsidP="00F87B64">
            <w:r>
              <w:rPr>
                <w:szCs w:val="22"/>
              </w:rPr>
              <w:t>Record date of the HOM Survey, dewar number</w:t>
            </w:r>
            <w:r w:rsidRPr="009006BA">
              <w:rPr>
                <w:szCs w:val="22"/>
              </w:rPr>
              <w:t xml:space="preserve">, </w:t>
            </w:r>
            <w:r>
              <w:rPr>
                <w:szCs w:val="22"/>
              </w:rPr>
              <w:t>test stand SN</w:t>
            </w:r>
            <w:r w:rsidRPr="009006BA">
              <w:rPr>
                <w:szCs w:val="22"/>
              </w:rPr>
              <w:t xml:space="preserve"> and Operator(s)</w:t>
            </w:r>
            <w:r>
              <w:rPr>
                <w:szCs w:val="22"/>
              </w:rPr>
              <w:t>.</w:t>
            </w:r>
          </w:p>
        </w:tc>
        <w:tc>
          <w:tcPr>
            <w:tcW w:w="4379" w:type="dxa"/>
            <w:noWrap/>
          </w:tcPr>
          <w:p w:rsidR="00F87B64" w:rsidRDefault="00F87B64" w:rsidP="00F87B64">
            <w:pPr>
              <w:rPr>
                <w:szCs w:val="22"/>
              </w:rPr>
            </w:pPr>
            <w:r>
              <w:rPr>
                <w:szCs w:val="22"/>
              </w:rPr>
              <w:t>[[TestDate]] &lt;&lt;TIMESTAMP&gt;&gt;</w:t>
            </w:r>
          </w:p>
          <w:p w:rsidR="00F87B64" w:rsidRPr="009006BA" w:rsidRDefault="00F87B64" w:rsidP="00F87B64">
            <w:pPr>
              <w:rPr>
                <w:szCs w:val="22"/>
              </w:rPr>
            </w:pPr>
            <w:r>
              <w:rPr>
                <w:szCs w:val="22"/>
              </w:rPr>
              <w:t>[[Dewar]]</w:t>
            </w:r>
            <w:r w:rsidRPr="009006BA">
              <w:rPr>
                <w:szCs w:val="22"/>
              </w:rPr>
              <w:t>{{</w:t>
            </w:r>
            <w:r>
              <w:rPr>
                <w:szCs w:val="22"/>
              </w:rPr>
              <w:t>3,4,7,8</w:t>
            </w:r>
            <w:r w:rsidRPr="009006BA">
              <w:rPr>
                <w:szCs w:val="22"/>
              </w:rPr>
              <w:t>}} &lt;&lt;SELECT&gt;&gt;</w:t>
            </w:r>
          </w:p>
          <w:p w:rsidR="00F87B64" w:rsidRPr="009006BA" w:rsidRDefault="00F87B64" w:rsidP="00F87B64">
            <w:pPr>
              <w:rPr>
                <w:szCs w:val="22"/>
              </w:rPr>
            </w:pPr>
            <w:r>
              <w:rPr>
                <w:szCs w:val="22"/>
              </w:rPr>
              <w:t xml:space="preserve">[[TestStandSN]] </w:t>
            </w:r>
            <w:r w:rsidRPr="009006BA">
              <w:rPr>
                <w:szCs w:val="22"/>
              </w:rPr>
              <w:t>&lt;&lt;</w:t>
            </w:r>
            <w:r>
              <w:rPr>
                <w:szCs w:val="22"/>
              </w:rPr>
              <w:t>SN</w:t>
            </w:r>
            <w:r w:rsidRPr="009006BA">
              <w:rPr>
                <w:szCs w:val="22"/>
              </w:rPr>
              <w:t>&gt;&gt;</w:t>
            </w:r>
          </w:p>
          <w:p w:rsidR="00F87B64" w:rsidRPr="009006BA" w:rsidRDefault="00F87B64" w:rsidP="00F87B64">
            <w:pPr>
              <w:rPr>
                <w:szCs w:val="22"/>
              </w:rPr>
            </w:pPr>
            <w:r>
              <w:rPr>
                <w:szCs w:val="22"/>
              </w:rPr>
              <w:t>[[SurveyOperator1]]</w:t>
            </w:r>
            <w:r w:rsidRPr="00A60D2B">
              <w:rPr>
                <w:color w:val="000000" w:themeColor="text1"/>
                <w:szCs w:val="22"/>
              </w:rPr>
              <w:t xml:space="preserve"> </w:t>
            </w:r>
            <w:r w:rsidRPr="009006BA">
              <w:rPr>
                <w:szCs w:val="22"/>
              </w:rPr>
              <w:t>&lt;&lt;</w:t>
            </w:r>
            <w:r>
              <w:rPr>
                <w:szCs w:val="22"/>
              </w:rPr>
              <w:t>VTAOPS</w:t>
            </w:r>
            <w:r w:rsidRPr="009006BA">
              <w:rPr>
                <w:szCs w:val="22"/>
              </w:rPr>
              <w:t>&gt;&gt;</w:t>
            </w:r>
          </w:p>
          <w:p w:rsidR="00F87B64" w:rsidRDefault="00F87B64" w:rsidP="00F87B64">
            <w:r>
              <w:rPr>
                <w:szCs w:val="22"/>
              </w:rPr>
              <w:t>[[SurveyOperator2]]</w:t>
            </w:r>
            <w:r w:rsidRPr="00A60D2B">
              <w:rPr>
                <w:color w:val="000000" w:themeColor="text1"/>
                <w:szCs w:val="22"/>
              </w:rPr>
              <w:t xml:space="preserve"> </w:t>
            </w:r>
            <w:r>
              <w:rPr>
                <w:color w:val="000000" w:themeColor="text1"/>
                <w:szCs w:val="22"/>
              </w:rPr>
              <w:t>&lt;&lt;</w:t>
            </w:r>
            <w:r>
              <w:rPr>
                <w:szCs w:val="22"/>
              </w:rPr>
              <w:t>VTAOPS</w:t>
            </w:r>
            <w:r w:rsidRPr="009006BA">
              <w:rPr>
                <w:szCs w:val="22"/>
              </w:rPr>
              <w:t>&gt;&gt;</w:t>
            </w:r>
          </w:p>
        </w:tc>
      </w:tr>
      <w:tr w:rsidR="00F87B64" w:rsidRPr="00D97B1C" w:rsidTr="00F87B64">
        <w:trPr>
          <w:trHeight w:val="288"/>
        </w:trPr>
        <w:tc>
          <w:tcPr>
            <w:tcW w:w="1199" w:type="dxa"/>
          </w:tcPr>
          <w:p w:rsidR="00F87B64" w:rsidRDefault="00F87B64" w:rsidP="00F87B64">
            <w:r>
              <w:t>3</w:t>
            </w:r>
          </w:p>
        </w:tc>
        <w:tc>
          <w:tcPr>
            <w:tcW w:w="7372" w:type="dxa"/>
          </w:tcPr>
          <w:p w:rsidR="00F87B64" w:rsidRPr="00937493" w:rsidRDefault="00F87B64" w:rsidP="00F87B64">
            <w:pPr>
              <w:rPr>
                <w:color w:val="000000" w:themeColor="text1"/>
                <w:szCs w:val="22"/>
              </w:rPr>
            </w:pPr>
            <w:r w:rsidRPr="009006BA">
              <w:rPr>
                <w:szCs w:val="22"/>
              </w:rPr>
              <w:t>Record cavity vacuum pressure, if so instrumented</w:t>
            </w:r>
            <w:r>
              <w:rPr>
                <w:szCs w:val="22"/>
              </w:rPr>
              <w:t>.</w:t>
            </w:r>
            <w:r w:rsidRPr="00150336">
              <w:rPr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4379" w:type="dxa"/>
            <w:noWrap/>
          </w:tcPr>
          <w:p w:rsidR="00F87B64" w:rsidRDefault="00F87B64" w:rsidP="00F87B64">
            <w:pPr>
              <w:rPr>
                <w:color w:val="000000" w:themeColor="text1"/>
                <w:szCs w:val="22"/>
              </w:rPr>
            </w:pPr>
            <w:r>
              <w:rPr>
                <w:color w:val="000000" w:themeColor="text1"/>
                <w:szCs w:val="22"/>
              </w:rPr>
              <w:t>[[CavityVacuum]] &lt;&lt;SCINOT&gt;&gt; (mbar)</w:t>
            </w:r>
          </w:p>
          <w:p w:rsidR="00F87B64" w:rsidRPr="009006BA" w:rsidRDefault="00F87B64" w:rsidP="00F87B64">
            <w:pPr>
              <w:rPr>
                <w:szCs w:val="22"/>
              </w:rPr>
            </w:pPr>
            <w:r w:rsidRPr="00334890">
              <w:rPr>
                <w:color w:val="000000" w:themeColor="text1"/>
                <w:szCs w:val="22"/>
              </w:rPr>
              <w:t>[[C</w:t>
            </w:r>
            <w:r>
              <w:rPr>
                <w:color w:val="000000" w:themeColor="text1"/>
                <w:szCs w:val="22"/>
              </w:rPr>
              <w:t>avityVacuum</w:t>
            </w:r>
            <w:r w:rsidRPr="00334890">
              <w:rPr>
                <w:color w:val="000000" w:themeColor="text1"/>
                <w:szCs w:val="22"/>
              </w:rPr>
              <w:t>Comment]] &lt;&lt;COMMENT&gt;&gt;</w:t>
            </w:r>
          </w:p>
        </w:tc>
      </w:tr>
      <w:tr w:rsidR="00F87B64" w:rsidRPr="00D97B1C" w:rsidTr="00F87B64">
        <w:trPr>
          <w:trHeight w:val="288"/>
        </w:trPr>
        <w:tc>
          <w:tcPr>
            <w:tcW w:w="1199" w:type="dxa"/>
          </w:tcPr>
          <w:p w:rsidR="00F87B64" w:rsidRDefault="00F87B64" w:rsidP="00F87B64">
            <w:r>
              <w:t>4</w:t>
            </w:r>
          </w:p>
        </w:tc>
        <w:tc>
          <w:tcPr>
            <w:tcW w:w="7372" w:type="dxa"/>
          </w:tcPr>
          <w:p w:rsidR="00F87B64" w:rsidRDefault="00F87B64" w:rsidP="00F87B64">
            <w:pPr>
              <w:rPr>
                <w:szCs w:val="22"/>
              </w:rPr>
            </w:pPr>
            <w:r w:rsidRPr="009006BA">
              <w:rPr>
                <w:szCs w:val="22"/>
              </w:rPr>
              <w:t xml:space="preserve">Record </w:t>
            </w:r>
            <w:r>
              <w:rPr>
                <w:szCs w:val="22"/>
              </w:rPr>
              <w:t xml:space="preserve">Dewar helium bath liquid level </w:t>
            </w:r>
            <w:r w:rsidRPr="009006BA">
              <w:rPr>
                <w:szCs w:val="22"/>
              </w:rPr>
              <w:t xml:space="preserve">and baratron pressure. </w:t>
            </w:r>
          </w:p>
          <w:p w:rsidR="00F87B64" w:rsidRPr="00A21311" w:rsidRDefault="00F87B64" w:rsidP="00F87B64">
            <w:pPr>
              <w:rPr>
                <w:szCs w:val="22"/>
              </w:rPr>
            </w:pPr>
            <w:r w:rsidRPr="00A21311">
              <w:rPr>
                <w:szCs w:val="22"/>
              </w:rPr>
              <w:t>(29+/-0.1) Torr correspond</w:t>
            </w:r>
            <w:r>
              <w:rPr>
                <w:szCs w:val="22"/>
              </w:rPr>
              <w:t>s</w:t>
            </w:r>
            <w:r w:rsidRPr="00A21311">
              <w:rPr>
                <w:szCs w:val="22"/>
              </w:rPr>
              <w:t xml:space="preserve"> to about 2.07K.</w:t>
            </w:r>
          </w:p>
        </w:tc>
        <w:tc>
          <w:tcPr>
            <w:tcW w:w="4379" w:type="dxa"/>
            <w:noWrap/>
          </w:tcPr>
          <w:p w:rsidR="00F87B64" w:rsidRPr="009006BA" w:rsidRDefault="00F87B64" w:rsidP="00F87B64">
            <w:pPr>
              <w:rPr>
                <w:szCs w:val="22"/>
              </w:rPr>
            </w:pPr>
            <w:r w:rsidRPr="009006BA">
              <w:rPr>
                <w:szCs w:val="22"/>
              </w:rPr>
              <w:t>[[DewarLHeLevelcm]] &lt;&lt;FLOAT&gt;&gt;(cm)</w:t>
            </w:r>
          </w:p>
          <w:p w:rsidR="00F87B64" w:rsidRPr="00334890" w:rsidRDefault="00F87B64" w:rsidP="00F87B64">
            <w:pPr>
              <w:rPr>
                <w:color w:val="000000" w:themeColor="text1"/>
                <w:szCs w:val="22"/>
              </w:rPr>
            </w:pPr>
            <w:r w:rsidRPr="009006BA">
              <w:rPr>
                <w:szCs w:val="22"/>
              </w:rPr>
              <w:t>[[DewarPressureTorr]] &lt;&lt;FLOAT&gt;&gt;(Torr)</w:t>
            </w:r>
          </w:p>
        </w:tc>
      </w:tr>
      <w:tr w:rsidR="00F87B64" w:rsidRPr="00D97B1C" w:rsidTr="00F87B64">
        <w:trPr>
          <w:trHeight w:val="288"/>
        </w:trPr>
        <w:tc>
          <w:tcPr>
            <w:tcW w:w="1199" w:type="dxa"/>
          </w:tcPr>
          <w:p w:rsidR="00F87B64" w:rsidRDefault="00F87B64" w:rsidP="00F87B64">
            <w:r>
              <w:t>5</w:t>
            </w:r>
          </w:p>
        </w:tc>
        <w:tc>
          <w:tcPr>
            <w:tcW w:w="7372" w:type="dxa"/>
          </w:tcPr>
          <w:p w:rsidR="00F87B64" w:rsidRPr="005C6E3C" w:rsidRDefault="00F87B64" w:rsidP="00F87B64">
            <w:pPr>
              <w:rPr>
                <w:color w:val="000000" w:themeColor="text1"/>
              </w:rPr>
            </w:pPr>
            <w:r w:rsidRPr="005C6E3C">
              <w:rPr>
                <w:szCs w:val="22"/>
              </w:rPr>
              <w:t>At 2.07K measure key HOM frequencies and Q</w:t>
            </w:r>
            <w:r w:rsidRPr="005C6E3C">
              <w:rPr>
                <w:szCs w:val="22"/>
                <w:vertAlign w:val="subscript"/>
              </w:rPr>
              <w:t>L</w:t>
            </w:r>
            <w:r w:rsidRPr="005C6E3C">
              <w:rPr>
                <w:szCs w:val="22"/>
              </w:rPr>
              <w:t xml:space="preserve"> per</w:t>
            </w:r>
            <w:r w:rsidRPr="008D4FAF">
              <w:rPr>
                <w:szCs w:val="22"/>
              </w:rPr>
              <w:t xml:space="preserve"> </w:t>
            </w:r>
            <w:r w:rsidRPr="00B123F4">
              <w:rPr>
                <w:szCs w:val="22"/>
              </w:rPr>
              <w:t>HOM Test Procedure</w:t>
            </w:r>
            <w:r w:rsidRPr="005C6E3C">
              <w:rPr>
                <w:szCs w:val="22"/>
              </w:rPr>
              <w:t xml:space="preserve">. </w:t>
            </w:r>
          </w:p>
        </w:tc>
        <w:tc>
          <w:tcPr>
            <w:tcW w:w="4379" w:type="dxa"/>
            <w:noWrap/>
          </w:tcPr>
          <w:p w:rsidR="00F87B64" w:rsidRPr="00334890" w:rsidRDefault="00F87B64" w:rsidP="00F87B64">
            <w:pPr>
              <w:rPr>
                <w:color w:val="000000" w:themeColor="text1"/>
                <w:szCs w:val="22"/>
              </w:rPr>
            </w:pPr>
          </w:p>
        </w:tc>
      </w:tr>
      <w:tr w:rsidR="00F87B64" w:rsidRPr="00D97B1C" w:rsidTr="00F87B64">
        <w:trPr>
          <w:trHeight w:val="288"/>
        </w:trPr>
        <w:tc>
          <w:tcPr>
            <w:tcW w:w="1199" w:type="dxa"/>
          </w:tcPr>
          <w:p w:rsidR="00F87B64" w:rsidRDefault="00F87B64" w:rsidP="00F87B64"/>
        </w:tc>
        <w:tc>
          <w:tcPr>
            <w:tcW w:w="7372" w:type="dxa"/>
          </w:tcPr>
          <w:p w:rsidR="00F87B64" w:rsidRPr="005C6E3C" w:rsidRDefault="00F87B64" w:rsidP="00F87B64">
            <w:pPr>
              <w:rPr>
                <w:szCs w:val="22"/>
              </w:rPr>
            </w:pPr>
            <w:r w:rsidRPr="009006BA">
              <w:rPr>
                <w:szCs w:val="22"/>
              </w:rPr>
              <w:t>Upload Excel file with HOMs measurement data at 2.07K</w:t>
            </w:r>
            <w:r>
              <w:rPr>
                <w:szCs w:val="22"/>
              </w:rPr>
              <w:t xml:space="preserve"> using file name as </w:t>
            </w:r>
            <w:r w:rsidRPr="00D25FC8">
              <w:t xml:space="preserve">CavID_ HOM </w:t>
            </w:r>
            <w:r w:rsidRPr="00150336">
              <w:rPr>
                <w:color w:val="000000" w:themeColor="text1"/>
              </w:rPr>
              <w:t>survey dd-mmm-yy.xls</w:t>
            </w:r>
            <w:r>
              <w:t xml:space="preserve"> and </w:t>
            </w:r>
            <w:r w:rsidRPr="00150336">
              <w:rPr>
                <w:color w:val="000000" w:themeColor="text1"/>
              </w:rPr>
              <w:t>CavID_ HOM processed_dd-mmm-yy.xlsx</w:t>
            </w:r>
          </w:p>
        </w:tc>
        <w:tc>
          <w:tcPr>
            <w:tcW w:w="4379" w:type="dxa"/>
            <w:noWrap/>
          </w:tcPr>
          <w:p w:rsidR="00F87B64" w:rsidRPr="00334890" w:rsidRDefault="00F87B64" w:rsidP="00F87B64">
            <w:pPr>
              <w:rPr>
                <w:color w:val="000000" w:themeColor="text1"/>
                <w:szCs w:val="22"/>
              </w:rPr>
            </w:pPr>
            <w:r w:rsidRPr="00C67451">
              <w:rPr>
                <w:szCs w:val="22"/>
              </w:rPr>
              <w:t>[[HOM</w:t>
            </w:r>
            <w:r>
              <w:rPr>
                <w:szCs w:val="22"/>
              </w:rPr>
              <w:t>s</w:t>
            </w:r>
            <w:r w:rsidRPr="00C67451">
              <w:rPr>
                <w:szCs w:val="22"/>
              </w:rPr>
              <w:t>file]] &lt;&lt;FILEUPLOAD&gt;&gt;</w:t>
            </w:r>
          </w:p>
        </w:tc>
      </w:tr>
      <w:tr w:rsidR="00F87B64" w:rsidRPr="00D97B1C" w:rsidTr="00F87B64">
        <w:trPr>
          <w:trHeight w:val="288"/>
        </w:trPr>
        <w:tc>
          <w:tcPr>
            <w:tcW w:w="1199" w:type="dxa"/>
          </w:tcPr>
          <w:p w:rsidR="00F87B64" w:rsidRDefault="00F87B64" w:rsidP="00F87B64"/>
        </w:tc>
        <w:tc>
          <w:tcPr>
            <w:tcW w:w="7372" w:type="dxa"/>
          </w:tcPr>
          <w:p w:rsidR="00F87B64" w:rsidRPr="009006BA" w:rsidRDefault="00F87B64" w:rsidP="00F87B64">
            <w:pPr>
              <w:rPr>
                <w:szCs w:val="22"/>
              </w:rPr>
            </w:pPr>
            <w:r w:rsidRPr="00AE3322">
              <w:rPr>
                <w:szCs w:val="22"/>
              </w:rPr>
              <w:t>Notes on HOM measurements- record information about HOM measurements, performances, limitations and other observations.</w:t>
            </w:r>
          </w:p>
        </w:tc>
        <w:tc>
          <w:tcPr>
            <w:tcW w:w="4379" w:type="dxa"/>
            <w:noWrap/>
          </w:tcPr>
          <w:p w:rsidR="00F87B64" w:rsidRPr="00AE3322" w:rsidRDefault="00F87B64" w:rsidP="00F87B64">
            <w:pPr>
              <w:rPr>
                <w:szCs w:val="22"/>
              </w:rPr>
            </w:pPr>
            <w:r w:rsidRPr="00C67451">
              <w:rPr>
                <w:szCs w:val="22"/>
              </w:rPr>
              <w:t>[[HOMsComment]] &lt;&lt;COMMENT&gt;&gt;</w:t>
            </w:r>
          </w:p>
        </w:tc>
      </w:tr>
      <w:tr w:rsidR="00F87B64" w:rsidRPr="00D97B1C" w:rsidTr="00F87B64">
        <w:trPr>
          <w:trHeight w:val="288"/>
        </w:trPr>
        <w:tc>
          <w:tcPr>
            <w:tcW w:w="1199" w:type="dxa"/>
          </w:tcPr>
          <w:p w:rsidR="00F87B64" w:rsidRDefault="00F87B64" w:rsidP="00F87B64">
            <w:r>
              <w:t>6</w:t>
            </w:r>
          </w:p>
        </w:tc>
        <w:tc>
          <w:tcPr>
            <w:tcW w:w="7372" w:type="dxa"/>
          </w:tcPr>
          <w:p w:rsidR="00F87B64" w:rsidRPr="009006BA" w:rsidRDefault="00F87B64" w:rsidP="00F87B64">
            <w:pPr>
              <w:rPr>
                <w:szCs w:val="22"/>
              </w:rPr>
            </w:pPr>
            <w:r w:rsidRPr="009006BA">
              <w:rPr>
                <w:szCs w:val="22"/>
              </w:rPr>
              <w:t xml:space="preserve">Cavity meets </w:t>
            </w:r>
            <w:r w:rsidRPr="00FD5F65">
              <w:rPr>
                <w:szCs w:val="22"/>
              </w:rPr>
              <w:t>Q</w:t>
            </w:r>
            <w:r w:rsidRPr="00FD5F65">
              <w:rPr>
                <w:szCs w:val="22"/>
                <w:vertAlign w:val="subscript"/>
              </w:rPr>
              <w:t>L</w:t>
            </w:r>
            <w:r w:rsidRPr="00FD5F65">
              <w:rPr>
                <w:szCs w:val="22"/>
              </w:rPr>
              <w:t xml:space="preserve"> </w:t>
            </w:r>
            <w:r>
              <w:rPr>
                <w:szCs w:val="22"/>
              </w:rPr>
              <w:t xml:space="preserve">for </w:t>
            </w:r>
            <w:r w:rsidRPr="009006BA">
              <w:rPr>
                <w:szCs w:val="22"/>
              </w:rPr>
              <w:t xml:space="preserve">HOM couplers </w:t>
            </w:r>
            <w:r>
              <w:rPr>
                <w:szCs w:val="22"/>
              </w:rPr>
              <w:t xml:space="preserve">as specified in </w:t>
            </w:r>
            <w:r w:rsidRPr="00B123F4">
              <w:rPr>
                <w:szCs w:val="22"/>
              </w:rPr>
              <w:t>HOM Test Procedure</w:t>
            </w:r>
            <w:r w:rsidRPr="00D25FC8">
              <w:rPr>
                <w:szCs w:val="22"/>
                <w:u w:val="single"/>
              </w:rPr>
              <w:t xml:space="preserve"> </w:t>
            </w:r>
            <w:r w:rsidRPr="00D25FC8">
              <w:rPr>
                <w:szCs w:val="22"/>
              </w:rPr>
              <w:t>and</w:t>
            </w:r>
            <w:r w:rsidRPr="00D25FC8">
              <w:rPr>
                <w:szCs w:val="22"/>
                <w:u w:val="single"/>
              </w:rPr>
              <w:t xml:space="preserve"> </w:t>
            </w:r>
            <w:r w:rsidRPr="005C6E3C">
              <w:t>GUIDE_HOM_Q_Acceptance_Criteria</w:t>
            </w:r>
            <w:r>
              <w:t xml:space="preserve"> as listed </w:t>
            </w:r>
            <w:r w:rsidRPr="005C6E3C">
              <w:rPr>
                <w:szCs w:val="22"/>
              </w:rPr>
              <w:t xml:space="preserve">in the Excel template </w:t>
            </w:r>
            <w:r w:rsidRPr="005C6E3C">
              <w:rPr>
                <w:color w:val="000000" w:themeColor="text1"/>
              </w:rPr>
              <w:t>CavID HOM Survey DD-MM-YYYY TEMPLATE.xls</w:t>
            </w:r>
            <w:r w:rsidRPr="005C6E3C">
              <w:t>.</w:t>
            </w:r>
            <w:r>
              <w:rPr>
                <w:szCs w:val="22"/>
              </w:rPr>
              <w:t xml:space="preserve"> </w:t>
            </w:r>
            <w:r w:rsidRPr="009006BA">
              <w:rPr>
                <w:szCs w:val="22"/>
              </w:rPr>
              <w:t xml:space="preserve"> If not, launch </w:t>
            </w:r>
            <w:r>
              <w:rPr>
                <w:szCs w:val="22"/>
              </w:rPr>
              <w:t>NCR</w:t>
            </w:r>
            <w:r w:rsidRPr="009006BA">
              <w:rPr>
                <w:szCs w:val="22"/>
              </w:rPr>
              <w:t>.</w:t>
            </w:r>
          </w:p>
        </w:tc>
        <w:tc>
          <w:tcPr>
            <w:tcW w:w="4379" w:type="dxa"/>
            <w:noWrap/>
          </w:tcPr>
          <w:p w:rsidR="00F87B64" w:rsidRPr="009006BA" w:rsidRDefault="00F87B64" w:rsidP="00F87B64">
            <w:pPr>
              <w:rPr>
                <w:szCs w:val="22"/>
              </w:rPr>
            </w:pPr>
            <w:r w:rsidRPr="009006BA">
              <w:rPr>
                <w:szCs w:val="22"/>
              </w:rPr>
              <w:t>[[CavityMeetsHOMsSpecifications]] &lt;&lt;YESNO&gt;&gt;</w:t>
            </w:r>
          </w:p>
        </w:tc>
      </w:tr>
      <w:tr w:rsidR="00F87B64" w:rsidRPr="00D97B1C" w:rsidTr="00F87B64">
        <w:trPr>
          <w:trHeight w:val="288"/>
        </w:trPr>
        <w:tc>
          <w:tcPr>
            <w:tcW w:w="1199" w:type="dxa"/>
          </w:tcPr>
          <w:p w:rsidR="00F87B64" w:rsidRDefault="00F87B64" w:rsidP="00F87B64">
            <w:r>
              <w:t>7</w:t>
            </w:r>
          </w:p>
        </w:tc>
        <w:tc>
          <w:tcPr>
            <w:tcW w:w="7372" w:type="dxa"/>
          </w:tcPr>
          <w:p w:rsidR="00F87B64" w:rsidRPr="007A4FE8" w:rsidRDefault="00F87B64" w:rsidP="00F87B64">
            <w:r w:rsidRPr="007A4FE8">
              <w:t>Inform the HOM checkers once the HOM Q</w:t>
            </w:r>
            <w:r w:rsidRPr="007A4FE8">
              <w:rPr>
                <w:vertAlign w:val="subscript"/>
              </w:rPr>
              <w:t>L</w:t>
            </w:r>
            <w:r w:rsidRPr="007A4FE8">
              <w:t xml:space="preserve"> measurements are completed.</w:t>
            </w:r>
          </w:p>
        </w:tc>
        <w:tc>
          <w:tcPr>
            <w:tcW w:w="4379" w:type="dxa"/>
            <w:noWrap/>
          </w:tcPr>
          <w:p w:rsidR="00F87B64" w:rsidRPr="007A4FE8" w:rsidRDefault="00F87B64" w:rsidP="00052288">
            <w:r w:rsidRPr="007A4FE8">
              <w:t xml:space="preserve">[[InformHOMsCheckers]] </w:t>
            </w:r>
            <w:r>
              <w:t>{{</w:t>
            </w:r>
            <w:r w:rsidR="00052288">
              <w:t>reece</w:t>
            </w:r>
            <w:r w:rsidRPr="002D2C07">
              <w:t>}}</w:t>
            </w:r>
            <w:r w:rsidRPr="007A4FE8">
              <w:t xml:space="preserve"> &lt;&lt;HOLDPOINT&gt;&gt;</w:t>
            </w:r>
          </w:p>
        </w:tc>
      </w:tr>
    </w:tbl>
    <w:p w:rsidR="00A208EE" w:rsidRPr="00D97B1C" w:rsidRDefault="00A208EE" w:rsidP="00D97B1C"/>
    <w:sectPr w:rsidR="00A208EE" w:rsidRPr="00D97B1C" w:rsidSect="00A841DF">
      <w:headerReference w:type="default" r:id="rId8"/>
      <w:footerReference w:type="default" r:id="rId9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ABA" w:rsidRDefault="00085ABA" w:rsidP="00D97B1C">
      <w:r>
        <w:separator/>
      </w:r>
    </w:p>
  </w:endnote>
  <w:endnote w:type="continuationSeparator" w:id="0">
    <w:p w:rsidR="00085ABA" w:rsidRDefault="00085ABA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2D7393">
      <w:rPr>
        <w:noProof/>
      </w:rPr>
      <w:t>Document1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EC328A">
      <w:rPr>
        <w:noProof/>
      </w:rPr>
      <w:t>1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EC328A">
      <w:rPr>
        <w:noProof/>
      </w:rPr>
      <w:t>2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6154E4">
      <w:rPr>
        <w:noProof/>
      </w:rPr>
      <w:t>9/28/2020 4:20:00 P</w:t>
    </w:r>
    <w:r w:rsidR="003D6245">
      <w:rPr>
        <w:noProof/>
      </w:rPr>
      <w:t>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ABA" w:rsidRDefault="00085ABA" w:rsidP="00D97B1C">
      <w:r>
        <w:separator/>
      </w:r>
    </w:p>
  </w:footnote>
  <w:footnote w:type="continuationSeparator" w:id="0">
    <w:p w:rsidR="00085ABA" w:rsidRDefault="00085ABA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700BED"/>
    <w:multiLevelType w:val="hybridMultilevel"/>
    <w:tmpl w:val="7F7076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C5670"/>
    <w:multiLevelType w:val="hybridMultilevel"/>
    <w:tmpl w:val="70C265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393"/>
    <w:rsid w:val="0001458B"/>
    <w:rsid w:val="00034FD9"/>
    <w:rsid w:val="000462DF"/>
    <w:rsid w:val="00052288"/>
    <w:rsid w:val="00063A8E"/>
    <w:rsid w:val="00063EA2"/>
    <w:rsid w:val="00064FB0"/>
    <w:rsid w:val="00067F40"/>
    <w:rsid w:val="000737FB"/>
    <w:rsid w:val="00073B35"/>
    <w:rsid w:val="00085ABA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D7393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6245"/>
    <w:rsid w:val="003D7A7D"/>
    <w:rsid w:val="003E53B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5022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54E4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0C2"/>
    <w:rsid w:val="00826D15"/>
    <w:rsid w:val="0082777E"/>
    <w:rsid w:val="00830406"/>
    <w:rsid w:val="0083081B"/>
    <w:rsid w:val="00834508"/>
    <w:rsid w:val="00835D01"/>
    <w:rsid w:val="008873FA"/>
    <w:rsid w:val="008959D1"/>
    <w:rsid w:val="008A277A"/>
    <w:rsid w:val="008B695A"/>
    <w:rsid w:val="008C3D4F"/>
    <w:rsid w:val="008C5B3E"/>
    <w:rsid w:val="008D5A63"/>
    <w:rsid w:val="008D7218"/>
    <w:rsid w:val="008E2762"/>
    <w:rsid w:val="008E588F"/>
    <w:rsid w:val="00910D5E"/>
    <w:rsid w:val="009162AB"/>
    <w:rsid w:val="00916690"/>
    <w:rsid w:val="00917171"/>
    <w:rsid w:val="00925264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D6884"/>
    <w:rsid w:val="00BE1BCD"/>
    <w:rsid w:val="00BF589E"/>
    <w:rsid w:val="00C0197D"/>
    <w:rsid w:val="00C042CB"/>
    <w:rsid w:val="00C11977"/>
    <w:rsid w:val="00C14895"/>
    <w:rsid w:val="00C15355"/>
    <w:rsid w:val="00C3330F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C328A"/>
    <w:rsid w:val="00ED1D2E"/>
    <w:rsid w:val="00EE4B92"/>
    <w:rsid w:val="00EE7717"/>
    <w:rsid w:val="00EF7D19"/>
    <w:rsid w:val="00F22BB0"/>
    <w:rsid w:val="00F25509"/>
    <w:rsid w:val="00F25A80"/>
    <w:rsid w:val="00F26C70"/>
    <w:rsid w:val="00F560F2"/>
    <w:rsid w:val="00F62E2E"/>
    <w:rsid w:val="00F634FB"/>
    <w:rsid w:val="00F70737"/>
    <w:rsid w:val="00F824CD"/>
    <w:rsid w:val="00F87B64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314B12"/>
  <w15:docId w15:val="{62E5E528-566C-4104-AD5D-234D3A08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paragraph" w:styleId="ListParagraph">
    <w:name w:val="List Paragraph"/>
    <w:basedOn w:val="Normal"/>
    <w:uiPriority w:val="34"/>
    <w:qFormat/>
    <w:rsid w:val="009252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637D7A108144C41845FE36F4478F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03209D-C064-435E-8009-7F807ED62B6D}"/>
      </w:docPartPr>
      <w:docPartBody>
        <w:p w:rsidR="005B10E6" w:rsidRDefault="0025408F" w:rsidP="0025408F">
          <w:pPr>
            <w:pStyle w:val="D637D7A108144C41845FE36F4478F007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08F"/>
    <w:rsid w:val="0004326E"/>
    <w:rsid w:val="0025408F"/>
    <w:rsid w:val="005B10E6"/>
    <w:rsid w:val="00CD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408F"/>
    <w:rPr>
      <w:color w:val="808080"/>
    </w:rPr>
  </w:style>
  <w:style w:type="paragraph" w:customStyle="1" w:styleId="45E421734D07478AA244F6E7399AA9C0">
    <w:name w:val="45E421734D07478AA244F6E7399AA9C0"/>
  </w:style>
  <w:style w:type="paragraph" w:customStyle="1" w:styleId="D637D7A108144C41845FE36F4478F007">
    <w:name w:val="D637D7A108144C41845FE36F4478F007"/>
    <w:rsid w:val="002540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69236-D48D-458F-A3CE-3ED129FCF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TravelerTemplate.dotm</Template>
  <TotalTime>15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Bookwalter</dc:creator>
  <cp:lastModifiedBy>Peter Owen</cp:lastModifiedBy>
  <cp:revision>6</cp:revision>
  <dcterms:created xsi:type="dcterms:W3CDTF">2020-09-28T19:56:00Z</dcterms:created>
  <dcterms:modified xsi:type="dcterms:W3CDTF">2020-09-28T20:11:00Z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